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750AD" w14:paraId="6B8792A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BC92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5F5D3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750AD" w14:paraId="224BAFD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B1290D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750AD" w14:paraId="35F04C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A6CC16" w14:textId="77777777"/>
        </w:tc>
      </w:tr>
      <w:tr w:rsidR="00997775" w:rsidTr="002750AD" w14:paraId="48F2930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A70834" w14:textId="77777777"/>
        </w:tc>
      </w:tr>
      <w:tr w:rsidR="00997775" w:rsidTr="002750AD" w14:paraId="180764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FF28BF" w14:textId="77777777"/>
        </w:tc>
        <w:tc>
          <w:tcPr>
            <w:tcW w:w="7654" w:type="dxa"/>
            <w:gridSpan w:val="2"/>
          </w:tcPr>
          <w:p w:rsidR="00997775" w:rsidRDefault="00997775" w14:paraId="03CAD985" w14:textId="77777777"/>
        </w:tc>
      </w:tr>
      <w:tr w:rsidR="002750AD" w:rsidTr="002750AD" w14:paraId="61D0C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6E9F1B5C" w14:textId="607A9109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2750AD" w:rsidP="002750AD" w:rsidRDefault="002750AD" w14:paraId="68E98644" w14:textId="7A6CFD4D">
            <w:pPr>
              <w:rPr>
                <w:b/>
              </w:rPr>
            </w:pPr>
            <w:r w:rsidRPr="00D7563D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2750AD" w:rsidTr="002750AD" w14:paraId="561CCC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20EDEB08" w14:textId="77777777"/>
        </w:tc>
        <w:tc>
          <w:tcPr>
            <w:tcW w:w="7654" w:type="dxa"/>
            <w:gridSpan w:val="2"/>
          </w:tcPr>
          <w:p w:rsidR="002750AD" w:rsidP="002750AD" w:rsidRDefault="002750AD" w14:paraId="625E48D4" w14:textId="77777777"/>
        </w:tc>
      </w:tr>
      <w:tr w:rsidR="002750AD" w:rsidTr="002750AD" w14:paraId="1B5C14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29D767CB" w14:textId="77777777"/>
        </w:tc>
        <w:tc>
          <w:tcPr>
            <w:tcW w:w="7654" w:type="dxa"/>
            <w:gridSpan w:val="2"/>
          </w:tcPr>
          <w:p w:rsidR="002750AD" w:rsidP="002750AD" w:rsidRDefault="002750AD" w14:paraId="47B58FD7" w14:textId="77777777"/>
        </w:tc>
      </w:tr>
      <w:tr w:rsidR="002750AD" w:rsidTr="002750AD" w14:paraId="62E62E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36922E6E" w14:textId="5DB4D6E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49</w:t>
            </w:r>
          </w:p>
        </w:tc>
        <w:tc>
          <w:tcPr>
            <w:tcW w:w="7654" w:type="dxa"/>
            <w:gridSpan w:val="2"/>
          </w:tcPr>
          <w:p w:rsidR="002750AD" w:rsidP="002750AD" w:rsidRDefault="002750AD" w14:paraId="210BF5EC" w14:textId="626EB85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2750AD" w:rsidTr="002750AD" w14:paraId="7C93C4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33A261C2" w14:textId="77777777"/>
        </w:tc>
        <w:tc>
          <w:tcPr>
            <w:tcW w:w="7654" w:type="dxa"/>
            <w:gridSpan w:val="2"/>
          </w:tcPr>
          <w:p w:rsidR="002750AD" w:rsidP="002750AD" w:rsidRDefault="002750AD" w14:paraId="778D2365" w14:textId="41BA29F0">
            <w:r>
              <w:t>Voorgesteld 7 november 2024</w:t>
            </w:r>
          </w:p>
        </w:tc>
      </w:tr>
      <w:tr w:rsidR="002750AD" w:rsidTr="002750AD" w14:paraId="53797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4BDF1D2F" w14:textId="77777777"/>
        </w:tc>
        <w:tc>
          <w:tcPr>
            <w:tcW w:w="7654" w:type="dxa"/>
            <w:gridSpan w:val="2"/>
          </w:tcPr>
          <w:p w:rsidR="002750AD" w:rsidP="002750AD" w:rsidRDefault="002750AD" w14:paraId="496F721C" w14:textId="77777777"/>
        </w:tc>
      </w:tr>
      <w:tr w:rsidR="002750AD" w:rsidTr="002750AD" w14:paraId="7EF54D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7574C579" w14:textId="77777777"/>
        </w:tc>
        <w:tc>
          <w:tcPr>
            <w:tcW w:w="7654" w:type="dxa"/>
            <w:gridSpan w:val="2"/>
          </w:tcPr>
          <w:p w:rsidR="002750AD" w:rsidP="002750AD" w:rsidRDefault="002750AD" w14:paraId="1BC8BC87" w14:textId="77777777">
            <w:r>
              <w:t>De Kamer,</w:t>
            </w:r>
          </w:p>
        </w:tc>
      </w:tr>
      <w:tr w:rsidR="002750AD" w:rsidTr="002750AD" w14:paraId="1D72FB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23A73166" w14:textId="77777777"/>
        </w:tc>
        <w:tc>
          <w:tcPr>
            <w:tcW w:w="7654" w:type="dxa"/>
            <w:gridSpan w:val="2"/>
          </w:tcPr>
          <w:p w:rsidR="002750AD" w:rsidP="002750AD" w:rsidRDefault="002750AD" w14:paraId="601EECE5" w14:textId="77777777"/>
        </w:tc>
      </w:tr>
      <w:tr w:rsidR="002750AD" w:rsidTr="002750AD" w14:paraId="6A19A4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5F156D0C" w14:textId="77777777"/>
        </w:tc>
        <w:tc>
          <w:tcPr>
            <w:tcW w:w="7654" w:type="dxa"/>
            <w:gridSpan w:val="2"/>
          </w:tcPr>
          <w:p w:rsidR="002750AD" w:rsidP="002750AD" w:rsidRDefault="002750AD" w14:paraId="54054AF6" w14:textId="77777777">
            <w:r>
              <w:t>gehoord de beraadslaging,</w:t>
            </w:r>
          </w:p>
        </w:tc>
      </w:tr>
      <w:tr w:rsidR="002750AD" w:rsidTr="002750AD" w14:paraId="2D8E81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74D7C3BF" w14:textId="77777777"/>
        </w:tc>
        <w:tc>
          <w:tcPr>
            <w:tcW w:w="7654" w:type="dxa"/>
            <w:gridSpan w:val="2"/>
          </w:tcPr>
          <w:p w:rsidR="002750AD" w:rsidP="002750AD" w:rsidRDefault="002750AD" w14:paraId="147D7F6F" w14:textId="77777777"/>
        </w:tc>
      </w:tr>
      <w:tr w:rsidR="002750AD" w:rsidTr="002750AD" w14:paraId="2D4876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50AD" w:rsidP="002750AD" w:rsidRDefault="002750AD" w14:paraId="4F04D367" w14:textId="77777777"/>
        </w:tc>
        <w:tc>
          <w:tcPr>
            <w:tcW w:w="7654" w:type="dxa"/>
            <w:gridSpan w:val="2"/>
          </w:tcPr>
          <w:p w:rsidRPr="002750AD" w:rsidR="002750AD" w:rsidP="002750AD" w:rsidRDefault="002750AD" w14:paraId="41CE0933" w14:textId="77777777">
            <w:r w:rsidRPr="002750AD">
              <w:t>overwegende dat het nieuwe boek van dr. Jan van de Beek zeer lezenswaardig is voor met name het linkse deel van de Kamer;</w:t>
            </w:r>
          </w:p>
          <w:p w:rsidR="002750AD" w:rsidP="002750AD" w:rsidRDefault="002750AD" w14:paraId="17DE8E88" w14:textId="77777777"/>
          <w:p w:rsidRPr="002750AD" w:rsidR="002750AD" w:rsidP="002750AD" w:rsidRDefault="002750AD" w14:paraId="1843BAD4" w14:textId="4CA2AD48">
            <w:r w:rsidRPr="002750AD">
              <w:t>spreekt uit 150 exemplaren van het boek Migratiemagneet Nederland van Jan van de Beek aan te schaffen en uit te delen,</w:t>
            </w:r>
          </w:p>
          <w:p w:rsidR="002750AD" w:rsidP="002750AD" w:rsidRDefault="002750AD" w14:paraId="5F6ABE81" w14:textId="77777777"/>
          <w:p w:rsidRPr="002750AD" w:rsidR="002750AD" w:rsidP="002750AD" w:rsidRDefault="002750AD" w14:paraId="79630D8F" w14:textId="500EB60C">
            <w:r w:rsidRPr="002750AD">
              <w:t>en gaat over tot de orde van de dag.</w:t>
            </w:r>
          </w:p>
          <w:p w:rsidR="002750AD" w:rsidP="002750AD" w:rsidRDefault="002750AD" w14:paraId="37A7D03A" w14:textId="77777777"/>
          <w:p w:rsidR="002750AD" w:rsidP="002750AD" w:rsidRDefault="002750AD" w14:paraId="072EE65F" w14:textId="6B8F114A">
            <w:r w:rsidRPr="002750AD">
              <w:t>Eerdmans</w:t>
            </w:r>
          </w:p>
        </w:tc>
      </w:tr>
    </w:tbl>
    <w:p w:rsidR="00997775" w:rsidRDefault="00997775" w14:paraId="4FFF512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916F8" w14:textId="77777777" w:rsidR="002750AD" w:rsidRDefault="002750AD">
      <w:pPr>
        <w:spacing w:line="20" w:lineRule="exact"/>
      </w:pPr>
    </w:p>
  </w:endnote>
  <w:endnote w:type="continuationSeparator" w:id="0">
    <w:p w14:paraId="47B16639" w14:textId="77777777" w:rsidR="002750AD" w:rsidRDefault="002750A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FFE5E7" w14:textId="77777777" w:rsidR="002750AD" w:rsidRDefault="002750A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2221" w14:textId="77777777" w:rsidR="002750AD" w:rsidRDefault="002750A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625A75" w14:textId="77777777" w:rsidR="002750AD" w:rsidRDefault="00275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AD"/>
    <w:rsid w:val="00133FCE"/>
    <w:rsid w:val="001E482C"/>
    <w:rsid w:val="001E4877"/>
    <w:rsid w:val="0021105A"/>
    <w:rsid w:val="002750A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5EC44"/>
  <w15:docId w15:val="{2D1DC044-2538-4A9F-8700-F48C0DA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496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2024-11-08T08:43:00.0000000Z</dcterms:created>
  <dcterms:modified xsi:type="dcterms:W3CDTF">2024-11-08T08:50:00.0000000Z</dcterms:modified>
  <dc:description>------------------------</dc:description>
  <dc:subject/>
  <keywords/>
  <version/>
  <category/>
</coreProperties>
</file>