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15582" w14:paraId="06B201F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14BB61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9607B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15582" w14:paraId="77DFE8C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6034E4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15582" w14:paraId="69571A7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F2814C" w14:textId="77777777"/>
        </w:tc>
      </w:tr>
      <w:tr w:rsidR="00997775" w:rsidTr="00615582" w14:paraId="548C38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9E7F73" w14:textId="77777777"/>
        </w:tc>
      </w:tr>
      <w:tr w:rsidR="00997775" w:rsidTr="00615582" w14:paraId="0795E5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5397D9" w14:textId="77777777"/>
        </w:tc>
        <w:tc>
          <w:tcPr>
            <w:tcW w:w="7654" w:type="dxa"/>
            <w:gridSpan w:val="2"/>
          </w:tcPr>
          <w:p w:rsidR="00997775" w:rsidRDefault="00997775" w14:paraId="7BF52B95" w14:textId="77777777"/>
        </w:tc>
      </w:tr>
      <w:tr w:rsidR="00615582" w:rsidTr="00615582" w14:paraId="27AB42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582" w:rsidP="00615582" w:rsidRDefault="00615582" w14:paraId="1C910DA1" w14:textId="5C4AE7AA">
            <w:pPr>
              <w:rPr>
                <w:b/>
              </w:rPr>
            </w:pPr>
            <w:r>
              <w:rPr>
                <w:b/>
              </w:rPr>
              <w:t>36 600 XXIII</w:t>
            </w:r>
          </w:p>
        </w:tc>
        <w:tc>
          <w:tcPr>
            <w:tcW w:w="7654" w:type="dxa"/>
            <w:gridSpan w:val="2"/>
          </w:tcPr>
          <w:p w:rsidR="00615582" w:rsidP="00615582" w:rsidRDefault="00615582" w14:paraId="03C49596" w14:textId="475FC6DD">
            <w:pPr>
              <w:rPr>
                <w:b/>
              </w:rPr>
            </w:pPr>
            <w:r w:rsidRPr="00B228EA">
              <w:rPr>
                <w:b/>
                <w:bCs/>
                <w:szCs w:val="24"/>
              </w:rPr>
              <w:t>Vaststelling van de begrotingsstaat van het Ministerie van Klimaat en Groene Groei (XXIII) voor het jaar 2025</w:t>
            </w:r>
          </w:p>
        </w:tc>
      </w:tr>
      <w:tr w:rsidR="00615582" w:rsidTr="00615582" w14:paraId="052384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582" w:rsidP="00615582" w:rsidRDefault="00615582" w14:paraId="7024273B" w14:textId="77777777"/>
        </w:tc>
        <w:tc>
          <w:tcPr>
            <w:tcW w:w="7654" w:type="dxa"/>
            <w:gridSpan w:val="2"/>
          </w:tcPr>
          <w:p w:rsidR="00615582" w:rsidP="00615582" w:rsidRDefault="00615582" w14:paraId="3601FBBE" w14:textId="77777777"/>
        </w:tc>
      </w:tr>
      <w:tr w:rsidR="00615582" w:rsidTr="00615582" w14:paraId="1666F5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582" w:rsidP="00615582" w:rsidRDefault="00615582" w14:paraId="3EACC7C9" w14:textId="77777777"/>
        </w:tc>
        <w:tc>
          <w:tcPr>
            <w:tcW w:w="7654" w:type="dxa"/>
            <w:gridSpan w:val="2"/>
          </w:tcPr>
          <w:p w:rsidR="00615582" w:rsidP="00615582" w:rsidRDefault="00615582" w14:paraId="05793806" w14:textId="77777777"/>
        </w:tc>
      </w:tr>
      <w:tr w:rsidR="00615582" w:rsidTr="00615582" w14:paraId="54DD4D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582" w:rsidP="00615582" w:rsidRDefault="00615582" w14:paraId="06D2E5E3" w14:textId="1F1F986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</w:t>
            </w:r>
          </w:p>
        </w:tc>
        <w:tc>
          <w:tcPr>
            <w:tcW w:w="7654" w:type="dxa"/>
            <w:gridSpan w:val="2"/>
          </w:tcPr>
          <w:p w:rsidR="00615582" w:rsidP="00615582" w:rsidRDefault="00615582" w14:paraId="63C9EEDC" w14:textId="3ABAB26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KOPS</w:t>
            </w:r>
          </w:p>
        </w:tc>
      </w:tr>
      <w:tr w:rsidR="00615582" w:rsidTr="00615582" w14:paraId="0F26E8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582" w:rsidP="00615582" w:rsidRDefault="00615582" w14:paraId="48E00C75" w14:textId="77777777"/>
        </w:tc>
        <w:tc>
          <w:tcPr>
            <w:tcW w:w="7654" w:type="dxa"/>
            <w:gridSpan w:val="2"/>
          </w:tcPr>
          <w:p w:rsidR="00615582" w:rsidP="00615582" w:rsidRDefault="00615582" w14:paraId="564AD053" w14:textId="29C843E3">
            <w:r>
              <w:t>Voorgesteld 7 november 2024</w:t>
            </w:r>
          </w:p>
        </w:tc>
      </w:tr>
      <w:tr w:rsidR="00615582" w:rsidTr="00615582" w14:paraId="13B905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582" w:rsidP="00615582" w:rsidRDefault="00615582" w14:paraId="62B63DBA" w14:textId="77777777"/>
        </w:tc>
        <w:tc>
          <w:tcPr>
            <w:tcW w:w="7654" w:type="dxa"/>
            <w:gridSpan w:val="2"/>
          </w:tcPr>
          <w:p w:rsidR="00615582" w:rsidP="00615582" w:rsidRDefault="00615582" w14:paraId="046AE3FD" w14:textId="77777777"/>
        </w:tc>
      </w:tr>
      <w:tr w:rsidR="00615582" w:rsidTr="00615582" w14:paraId="218110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582" w:rsidP="00615582" w:rsidRDefault="00615582" w14:paraId="3C058605" w14:textId="77777777"/>
        </w:tc>
        <w:tc>
          <w:tcPr>
            <w:tcW w:w="7654" w:type="dxa"/>
            <w:gridSpan w:val="2"/>
          </w:tcPr>
          <w:p w:rsidR="00615582" w:rsidP="00615582" w:rsidRDefault="00615582" w14:paraId="3AF343E9" w14:textId="77777777">
            <w:r>
              <w:t>De Kamer,</w:t>
            </w:r>
          </w:p>
        </w:tc>
      </w:tr>
      <w:tr w:rsidR="00615582" w:rsidTr="00615582" w14:paraId="605C56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582" w:rsidP="00615582" w:rsidRDefault="00615582" w14:paraId="6F56293F" w14:textId="77777777"/>
        </w:tc>
        <w:tc>
          <w:tcPr>
            <w:tcW w:w="7654" w:type="dxa"/>
            <w:gridSpan w:val="2"/>
          </w:tcPr>
          <w:p w:rsidR="00615582" w:rsidP="00615582" w:rsidRDefault="00615582" w14:paraId="577937BE" w14:textId="77777777"/>
        </w:tc>
      </w:tr>
      <w:tr w:rsidR="00615582" w:rsidTr="00615582" w14:paraId="5C8AC0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582" w:rsidP="00615582" w:rsidRDefault="00615582" w14:paraId="517159F4" w14:textId="77777777"/>
        </w:tc>
        <w:tc>
          <w:tcPr>
            <w:tcW w:w="7654" w:type="dxa"/>
            <w:gridSpan w:val="2"/>
          </w:tcPr>
          <w:p w:rsidR="00615582" w:rsidP="00615582" w:rsidRDefault="00615582" w14:paraId="0494D3B7" w14:textId="77777777">
            <w:r>
              <w:t>gehoord de beraadslaging,</w:t>
            </w:r>
          </w:p>
        </w:tc>
      </w:tr>
      <w:tr w:rsidR="00615582" w:rsidTr="00615582" w14:paraId="695244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582" w:rsidP="00615582" w:rsidRDefault="00615582" w14:paraId="520561ED" w14:textId="77777777"/>
        </w:tc>
        <w:tc>
          <w:tcPr>
            <w:tcW w:w="7654" w:type="dxa"/>
            <w:gridSpan w:val="2"/>
          </w:tcPr>
          <w:p w:rsidR="00615582" w:rsidP="00615582" w:rsidRDefault="00615582" w14:paraId="338AA7C0" w14:textId="77777777"/>
        </w:tc>
      </w:tr>
      <w:tr w:rsidR="00615582" w:rsidTr="00615582" w14:paraId="3C4338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582" w:rsidP="00615582" w:rsidRDefault="00615582" w14:paraId="14241E9E" w14:textId="77777777"/>
        </w:tc>
        <w:tc>
          <w:tcPr>
            <w:tcW w:w="7654" w:type="dxa"/>
            <w:gridSpan w:val="2"/>
          </w:tcPr>
          <w:p w:rsidRPr="00615582" w:rsidR="00615582" w:rsidP="00615582" w:rsidRDefault="00615582" w14:paraId="6B5D54F3" w14:textId="77777777">
            <w:r w:rsidRPr="00615582">
              <w:t>constaterende dat de regering een energiefonds in de maak heeft;</w:t>
            </w:r>
          </w:p>
          <w:p w:rsidR="00615582" w:rsidP="00615582" w:rsidRDefault="00615582" w14:paraId="07E863ED" w14:textId="77777777"/>
          <w:p w:rsidRPr="00615582" w:rsidR="00615582" w:rsidP="00615582" w:rsidRDefault="00615582" w14:paraId="7690E975" w14:textId="275BCD86">
            <w:r w:rsidRPr="00615582">
              <w:t>overwegende dat bij eerdere energiecompensatiemaatregelen huishoudens met blokverwarming "vergeten" waren;</w:t>
            </w:r>
          </w:p>
          <w:p w:rsidR="00615582" w:rsidP="00615582" w:rsidRDefault="00615582" w14:paraId="47C22A8C" w14:textId="77777777"/>
          <w:p w:rsidRPr="00615582" w:rsidR="00615582" w:rsidP="00615582" w:rsidRDefault="00615582" w14:paraId="30591F06" w14:textId="794E3131">
            <w:r w:rsidRPr="00615582">
              <w:t>verzoekt de regering bij de uitwerking van het energiefonds ervoor te zorgen dat ook huishoudens met blokverwarming hier volledig voor in aanmerking kunnen komen,</w:t>
            </w:r>
          </w:p>
          <w:p w:rsidR="00615582" w:rsidP="00615582" w:rsidRDefault="00615582" w14:paraId="03B1D371" w14:textId="77777777"/>
          <w:p w:rsidRPr="00615582" w:rsidR="00615582" w:rsidP="00615582" w:rsidRDefault="00615582" w14:paraId="6607E3D9" w14:textId="7EE71F89">
            <w:r w:rsidRPr="00615582">
              <w:t>en gaat over tot de orde van de dag.</w:t>
            </w:r>
          </w:p>
          <w:p w:rsidR="00615582" w:rsidP="00615582" w:rsidRDefault="00615582" w14:paraId="79227D05" w14:textId="77777777"/>
          <w:p w:rsidR="00615582" w:rsidP="00615582" w:rsidRDefault="00615582" w14:paraId="48B754F6" w14:textId="4DC443C1">
            <w:r w:rsidRPr="00615582">
              <w:t>Kops</w:t>
            </w:r>
          </w:p>
        </w:tc>
      </w:tr>
    </w:tbl>
    <w:p w:rsidR="00997775" w:rsidRDefault="00997775" w14:paraId="79E4563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1B66" w14:textId="77777777" w:rsidR="00615582" w:rsidRDefault="00615582">
      <w:pPr>
        <w:spacing w:line="20" w:lineRule="exact"/>
      </w:pPr>
    </w:p>
  </w:endnote>
  <w:endnote w:type="continuationSeparator" w:id="0">
    <w:p w14:paraId="59018351" w14:textId="77777777" w:rsidR="00615582" w:rsidRDefault="0061558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E7209C" w14:textId="77777777" w:rsidR="00615582" w:rsidRDefault="0061558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8418" w14:textId="77777777" w:rsidR="00615582" w:rsidRDefault="0061558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6E34C9" w14:textId="77777777" w:rsidR="00615582" w:rsidRDefault="00615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8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15582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E78A3"/>
  <w15:docId w15:val="{3FC146B2-29AD-43E0-BFB7-E0954830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2024-11-08T09:32:00.0000000Z</dcterms:created>
  <dcterms:modified xsi:type="dcterms:W3CDTF">2024-11-08T09:42:00.0000000Z</dcterms:modified>
  <dc:description>------------------------</dc:description>
  <dc:subject/>
  <keywords/>
  <version/>
  <category/>
</coreProperties>
</file>