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F0968" w14:paraId="391DF92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66E2CB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BB5D0F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F0968" w14:paraId="581F744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EB54C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F0968" w14:paraId="727275A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9BCFE3E" w14:textId="77777777"/>
        </w:tc>
      </w:tr>
      <w:tr w:rsidR="00997775" w:rsidTr="007F0968" w14:paraId="621C2E7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C194FEE" w14:textId="77777777"/>
        </w:tc>
      </w:tr>
      <w:tr w:rsidR="00997775" w:rsidTr="007F0968" w14:paraId="773880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2F25E7" w14:textId="77777777"/>
        </w:tc>
        <w:tc>
          <w:tcPr>
            <w:tcW w:w="7654" w:type="dxa"/>
            <w:gridSpan w:val="2"/>
          </w:tcPr>
          <w:p w:rsidR="00997775" w:rsidRDefault="00997775" w14:paraId="21CE023C" w14:textId="77777777"/>
        </w:tc>
      </w:tr>
      <w:tr w:rsidR="007F0968" w:rsidTr="007F0968" w14:paraId="0C457C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0968" w:rsidP="007F0968" w:rsidRDefault="007F0968" w14:paraId="4D9D09E4" w14:textId="1D55337D">
            <w:pPr>
              <w:rPr>
                <w:b/>
              </w:rPr>
            </w:pPr>
            <w:r>
              <w:rPr>
                <w:b/>
              </w:rPr>
              <w:t>36 600 XXIII</w:t>
            </w:r>
          </w:p>
        </w:tc>
        <w:tc>
          <w:tcPr>
            <w:tcW w:w="7654" w:type="dxa"/>
            <w:gridSpan w:val="2"/>
          </w:tcPr>
          <w:p w:rsidR="007F0968" w:rsidP="007F0968" w:rsidRDefault="007F0968" w14:paraId="1C91465F" w14:textId="203120D2">
            <w:pPr>
              <w:rPr>
                <w:b/>
              </w:rPr>
            </w:pPr>
            <w:r w:rsidRPr="003874FC">
              <w:rPr>
                <w:b/>
                <w:bCs/>
                <w:szCs w:val="24"/>
              </w:rPr>
              <w:t>Vaststelling van de begrotingsstaat van het Ministerie van Klimaat en Groene Groei (XXIII) voor het jaar 2025</w:t>
            </w:r>
          </w:p>
        </w:tc>
      </w:tr>
      <w:tr w:rsidR="007F0968" w:rsidTr="007F0968" w14:paraId="56D03C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0968" w:rsidP="007F0968" w:rsidRDefault="007F0968" w14:paraId="60C56FF2" w14:textId="77777777"/>
        </w:tc>
        <w:tc>
          <w:tcPr>
            <w:tcW w:w="7654" w:type="dxa"/>
            <w:gridSpan w:val="2"/>
          </w:tcPr>
          <w:p w:rsidR="007F0968" w:rsidP="007F0968" w:rsidRDefault="007F0968" w14:paraId="11647B05" w14:textId="77777777"/>
        </w:tc>
      </w:tr>
      <w:tr w:rsidR="007F0968" w:rsidTr="007F0968" w14:paraId="596544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0968" w:rsidP="007F0968" w:rsidRDefault="007F0968" w14:paraId="0D9D3C6F" w14:textId="77777777"/>
        </w:tc>
        <w:tc>
          <w:tcPr>
            <w:tcW w:w="7654" w:type="dxa"/>
            <w:gridSpan w:val="2"/>
          </w:tcPr>
          <w:p w:rsidR="007F0968" w:rsidP="007F0968" w:rsidRDefault="007F0968" w14:paraId="64242326" w14:textId="77777777"/>
        </w:tc>
      </w:tr>
      <w:tr w:rsidR="007F0968" w:rsidTr="007F0968" w14:paraId="3ADC86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0968" w:rsidP="007F0968" w:rsidRDefault="007F0968" w14:paraId="1D0DE1DE" w14:textId="363AF60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37</w:t>
            </w:r>
          </w:p>
        </w:tc>
        <w:tc>
          <w:tcPr>
            <w:tcW w:w="7654" w:type="dxa"/>
            <w:gridSpan w:val="2"/>
          </w:tcPr>
          <w:p w:rsidR="007F0968" w:rsidP="007F0968" w:rsidRDefault="007F0968" w14:paraId="389EB041" w14:textId="4F1DAE3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BECKERMAN C.S.</w:t>
            </w:r>
          </w:p>
        </w:tc>
      </w:tr>
      <w:tr w:rsidR="007F0968" w:rsidTr="007F0968" w14:paraId="39EF5E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0968" w:rsidP="007F0968" w:rsidRDefault="007F0968" w14:paraId="3928801B" w14:textId="77777777"/>
        </w:tc>
        <w:tc>
          <w:tcPr>
            <w:tcW w:w="7654" w:type="dxa"/>
            <w:gridSpan w:val="2"/>
          </w:tcPr>
          <w:p w:rsidR="007F0968" w:rsidP="007F0968" w:rsidRDefault="007F0968" w14:paraId="61C7680B" w14:textId="37D783C6">
            <w:r>
              <w:t>Voorgesteld 7 november 2024</w:t>
            </w:r>
          </w:p>
        </w:tc>
      </w:tr>
      <w:tr w:rsidR="007F0968" w:rsidTr="007F0968" w14:paraId="19DF01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0968" w:rsidP="007F0968" w:rsidRDefault="007F0968" w14:paraId="2F1626B6" w14:textId="77777777"/>
        </w:tc>
        <w:tc>
          <w:tcPr>
            <w:tcW w:w="7654" w:type="dxa"/>
            <w:gridSpan w:val="2"/>
          </w:tcPr>
          <w:p w:rsidR="007F0968" w:rsidP="007F0968" w:rsidRDefault="007F0968" w14:paraId="7FD7EE54" w14:textId="77777777"/>
        </w:tc>
      </w:tr>
      <w:tr w:rsidR="007F0968" w:rsidTr="007F0968" w14:paraId="20E5C5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0968" w:rsidP="007F0968" w:rsidRDefault="007F0968" w14:paraId="1B3754C5" w14:textId="77777777"/>
        </w:tc>
        <w:tc>
          <w:tcPr>
            <w:tcW w:w="7654" w:type="dxa"/>
            <w:gridSpan w:val="2"/>
          </w:tcPr>
          <w:p w:rsidR="007F0968" w:rsidP="007F0968" w:rsidRDefault="007F0968" w14:paraId="34BBBA45" w14:textId="77777777">
            <w:r>
              <w:t>De Kamer,</w:t>
            </w:r>
          </w:p>
        </w:tc>
      </w:tr>
      <w:tr w:rsidR="007F0968" w:rsidTr="007F0968" w14:paraId="7049F1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0968" w:rsidP="007F0968" w:rsidRDefault="007F0968" w14:paraId="29D4CB8F" w14:textId="77777777"/>
        </w:tc>
        <w:tc>
          <w:tcPr>
            <w:tcW w:w="7654" w:type="dxa"/>
            <w:gridSpan w:val="2"/>
          </w:tcPr>
          <w:p w:rsidR="007F0968" w:rsidP="007F0968" w:rsidRDefault="007F0968" w14:paraId="6391ED50" w14:textId="77777777"/>
        </w:tc>
      </w:tr>
      <w:tr w:rsidR="007F0968" w:rsidTr="007F0968" w14:paraId="0BEBF6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0968" w:rsidP="007F0968" w:rsidRDefault="007F0968" w14:paraId="5FB060A6" w14:textId="77777777"/>
        </w:tc>
        <w:tc>
          <w:tcPr>
            <w:tcW w:w="7654" w:type="dxa"/>
            <w:gridSpan w:val="2"/>
          </w:tcPr>
          <w:p w:rsidR="007F0968" w:rsidP="007F0968" w:rsidRDefault="007F0968" w14:paraId="0C78A8AF" w14:textId="77777777">
            <w:r>
              <w:t>gehoord de beraadslaging,</w:t>
            </w:r>
          </w:p>
        </w:tc>
      </w:tr>
      <w:tr w:rsidR="007F0968" w:rsidTr="007F0968" w14:paraId="29D23F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0968" w:rsidP="007F0968" w:rsidRDefault="007F0968" w14:paraId="764A23B6" w14:textId="77777777"/>
        </w:tc>
        <w:tc>
          <w:tcPr>
            <w:tcW w:w="7654" w:type="dxa"/>
            <w:gridSpan w:val="2"/>
          </w:tcPr>
          <w:p w:rsidR="007F0968" w:rsidP="007F0968" w:rsidRDefault="007F0968" w14:paraId="1548EDAA" w14:textId="77777777"/>
        </w:tc>
      </w:tr>
      <w:tr w:rsidR="007F0968" w:rsidTr="007F0968" w14:paraId="7F5FE8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0968" w:rsidP="007F0968" w:rsidRDefault="007F0968" w14:paraId="01E048DA" w14:textId="77777777"/>
        </w:tc>
        <w:tc>
          <w:tcPr>
            <w:tcW w:w="7654" w:type="dxa"/>
            <w:gridSpan w:val="2"/>
          </w:tcPr>
          <w:p w:rsidRPr="007F0968" w:rsidR="007F0968" w:rsidP="007F0968" w:rsidRDefault="007F0968" w14:paraId="2463FD75" w14:textId="77777777">
            <w:r w:rsidRPr="007F0968">
              <w:t>constaterende dat UNESCO negatief adviseert over gaswinning in Werelderfgoed Waddenzee;</w:t>
            </w:r>
          </w:p>
          <w:p w:rsidR="007F0968" w:rsidP="007F0968" w:rsidRDefault="007F0968" w14:paraId="7BA79A51" w14:textId="77777777"/>
          <w:p w:rsidRPr="007F0968" w:rsidR="007F0968" w:rsidP="007F0968" w:rsidRDefault="007F0968" w14:paraId="2AFF480C" w14:textId="40B1AF87">
            <w:r w:rsidRPr="007F0968">
              <w:t>verzoekt de regering nieuwe gaswinning in Ternaard tegen te houden,</w:t>
            </w:r>
          </w:p>
          <w:p w:rsidR="007F0968" w:rsidP="007F0968" w:rsidRDefault="007F0968" w14:paraId="673E592F" w14:textId="77777777"/>
          <w:p w:rsidRPr="007F0968" w:rsidR="007F0968" w:rsidP="007F0968" w:rsidRDefault="007F0968" w14:paraId="1E7BC655" w14:textId="67D8122E">
            <w:r w:rsidRPr="007F0968">
              <w:t>en gaat over tot de orde van de dag.</w:t>
            </w:r>
          </w:p>
          <w:p w:rsidR="007F0968" w:rsidP="007F0968" w:rsidRDefault="007F0968" w14:paraId="648E704E" w14:textId="77777777"/>
          <w:p w:rsidR="007F0968" w:rsidP="007F0968" w:rsidRDefault="007F0968" w14:paraId="5601A438" w14:textId="77777777">
            <w:r w:rsidRPr="007F0968">
              <w:br/>
              <w:t>Beckerman</w:t>
            </w:r>
          </w:p>
          <w:p w:rsidR="007F0968" w:rsidP="007F0968" w:rsidRDefault="007F0968" w14:paraId="6AF6BB62" w14:textId="77777777">
            <w:r w:rsidRPr="007F0968">
              <w:t xml:space="preserve">Teunissen </w:t>
            </w:r>
          </w:p>
          <w:p w:rsidR="007F0968" w:rsidP="007F0968" w:rsidRDefault="007F0968" w14:paraId="1457979C" w14:textId="167F7D50">
            <w:proofErr w:type="spellStart"/>
            <w:r w:rsidRPr="007F0968">
              <w:t>Kröger</w:t>
            </w:r>
            <w:proofErr w:type="spellEnd"/>
          </w:p>
        </w:tc>
      </w:tr>
    </w:tbl>
    <w:p w:rsidR="00997775" w:rsidRDefault="00997775" w14:paraId="1D77D83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E128" w14:textId="77777777" w:rsidR="007F0968" w:rsidRDefault="007F0968">
      <w:pPr>
        <w:spacing w:line="20" w:lineRule="exact"/>
      </w:pPr>
    </w:p>
  </w:endnote>
  <w:endnote w:type="continuationSeparator" w:id="0">
    <w:p w14:paraId="4D3879AD" w14:textId="77777777" w:rsidR="007F0968" w:rsidRDefault="007F096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283E9A9" w14:textId="77777777" w:rsidR="007F0968" w:rsidRDefault="007F096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833C" w14:textId="77777777" w:rsidR="007F0968" w:rsidRDefault="007F096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98A051F" w14:textId="77777777" w:rsidR="007F0968" w:rsidRDefault="007F0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6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7F0968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8AB7E"/>
  <w15:docId w15:val="{12B244D1-922E-44AB-8624-697FE402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469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2024-11-08T09:43:00.0000000Z</dcterms:created>
  <dcterms:modified xsi:type="dcterms:W3CDTF">2024-11-08T09:51:00.0000000Z</dcterms:modified>
  <dc:description>------------------------</dc:description>
  <dc:subject/>
  <keywords/>
  <version/>
  <category/>
</coreProperties>
</file>