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62B15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76FA6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723A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97A05F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DEAF30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BB3F6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43DE4C" w14:textId="77777777"/>
        </w:tc>
      </w:tr>
      <w:tr w:rsidR="00997775" w14:paraId="341B45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FDE3DB" w14:textId="77777777"/>
        </w:tc>
      </w:tr>
      <w:tr w:rsidR="00997775" w14:paraId="32A0E1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5037C3" w14:textId="77777777"/>
        </w:tc>
        <w:tc>
          <w:tcPr>
            <w:tcW w:w="7654" w:type="dxa"/>
            <w:gridSpan w:val="2"/>
          </w:tcPr>
          <w:p w:rsidR="00997775" w:rsidRDefault="00997775" w14:paraId="4177F939" w14:textId="77777777"/>
        </w:tc>
      </w:tr>
      <w:tr w:rsidR="00997775" w14:paraId="2C12D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874FC" w14:paraId="60EBD457" w14:textId="7C086722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Pr="003874FC" w:rsidR="00997775" w:rsidP="00A07C71" w:rsidRDefault="003874FC" w14:paraId="523DE8A4" w14:textId="30AF740C">
            <w:pPr>
              <w:rPr>
                <w:b/>
                <w:bCs/>
              </w:rPr>
            </w:pPr>
            <w:r w:rsidRPr="003874FC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997775" w14:paraId="6E4A9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C30DA1" w14:textId="77777777"/>
        </w:tc>
        <w:tc>
          <w:tcPr>
            <w:tcW w:w="7654" w:type="dxa"/>
            <w:gridSpan w:val="2"/>
          </w:tcPr>
          <w:p w:rsidR="00997775" w:rsidRDefault="00997775" w14:paraId="1DEED413" w14:textId="77777777"/>
        </w:tc>
      </w:tr>
      <w:tr w:rsidR="00997775" w14:paraId="5F70E6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83200C" w14:textId="77777777"/>
        </w:tc>
        <w:tc>
          <w:tcPr>
            <w:tcW w:w="7654" w:type="dxa"/>
            <w:gridSpan w:val="2"/>
          </w:tcPr>
          <w:p w:rsidR="00997775" w:rsidRDefault="00997775" w14:paraId="47714500" w14:textId="77777777"/>
        </w:tc>
      </w:tr>
      <w:tr w:rsidR="00997775" w14:paraId="44DFAD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EB3AB" w14:textId="6AE981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874FC">
              <w:rPr>
                <w:b/>
              </w:rPr>
              <w:t>40</w:t>
            </w:r>
          </w:p>
        </w:tc>
        <w:tc>
          <w:tcPr>
            <w:tcW w:w="7654" w:type="dxa"/>
            <w:gridSpan w:val="2"/>
          </w:tcPr>
          <w:p w:rsidR="00997775" w:rsidRDefault="00997775" w14:paraId="457F6F5A" w14:textId="14129B7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874FC">
              <w:rPr>
                <w:b/>
              </w:rPr>
              <w:t>HET LID VERMEER</w:t>
            </w:r>
          </w:p>
        </w:tc>
      </w:tr>
      <w:tr w:rsidR="00997775" w14:paraId="3E69DD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D37B7" w14:textId="77777777"/>
        </w:tc>
        <w:tc>
          <w:tcPr>
            <w:tcW w:w="7654" w:type="dxa"/>
            <w:gridSpan w:val="2"/>
          </w:tcPr>
          <w:p w:rsidR="00997775" w:rsidP="00280D6A" w:rsidRDefault="00997775" w14:paraId="1A1F50C2" w14:textId="07AC2492">
            <w:r>
              <w:t>Voorgesteld</w:t>
            </w:r>
            <w:r w:rsidR="00280D6A">
              <w:t xml:space="preserve"> </w:t>
            </w:r>
            <w:r w:rsidR="003874FC">
              <w:t>7 november 2024</w:t>
            </w:r>
          </w:p>
        </w:tc>
      </w:tr>
      <w:tr w:rsidR="00997775" w14:paraId="5FCDE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6F95BB" w14:textId="77777777"/>
        </w:tc>
        <w:tc>
          <w:tcPr>
            <w:tcW w:w="7654" w:type="dxa"/>
            <w:gridSpan w:val="2"/>
          </w:tcPr>
          <w:p w:rsidR="00997775" w:rsidRDefault="00997775" w14:paraId="19D01BF9" w14:textId="77777777"/>
        </w:tc>
      </w:tr>
      <w:tr w:rsidR="00997775" w14:paraId="5BDE9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4F3C62" w14:textId="77777777"/>
        </w:tc>
        <w:tc>
          <w:tcPr>
            <w:tcW w:w="7654" w:type="dxa"/>
            <w:gridSpan w:val="2"/>
          </w:tcPr>
          <w:p w:rsidR="00997775" w:rsidRDefault="00997775" w14:paraId="4CCC7CDA" w14:textId="77777777">
            <w:r>
              <w:t>De Kamer,</w:t>
            </w:r>
          </w:p>
        </w:tc>
      </w:tr>
      <w:tr w:rsidR="00997775" w14:paraId="29ED5B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5781F6" w14:textId="77777777"/>
        </w:tc>
        <w:tc>
          <w:tcPr>
            <w:tcW w:w="7654" w:type="dxa"/>
            <w:gridSpan w:val="2"/>
          </w:tcPr>
          <w:p w:rsidR="00997775" w:rsidRDefault="00997775" w14:paraId="6621635A" w14:textId="77777777"/>
        </w:tc>
      </w:tr>
      <w:tr w:rsidR="00997775" w14:paraId="3BDB1C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D25AC7" w14:textId="77777777"/>
        </w:tc>
        <w:tc>
          <w:tcPr>
            <w:tcW w:w="7654" w:type="dxa"/>
            <w:gridSpan w:val="2"/>
          </w:tcPr>
          <w:p w:rsidR="00997775" w:rsidRDefault="00997775" w14:paraId="4DF1446E" w14:textId="77777777">
            <w:r>
              <w:t>gehoord de beraadslaging,</w:t>
            </w:r>
          </w:p>
        </w:tc>
      </w:tr>
      <w:tr w:rsidR="00997775" w14:paraId="030146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DCAF12" w14:textId="77777777"/>
        </w:tc>
        <w:tc>
          <w:tcPr>
            <w:tcW w:w="7654" w:type="dxa"/>
            <w:gridSpan w:val="2"/>
          </w:tcPr>
          <w:p w:rsidR="00997775" w:rsidRDefault="00997775" w14:paraId="30352CB7" w14:textId="77777777"/>
        </w:tc>
      </w:tr>
      <w:tr w:rsidR="00997775" w14:paraId="2BC8CA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096D92" w14:textId="77777777"/>
        </w:tc>
        <w:tc>
          <w:tcPr>
            <w:tcW w:w="7654" w:type="dxa"/>
            <w:gridSpan w:val="2"/>
          </w:tcPr>
          <w:p w:rsidRPr="003874FC" w:rsidR="003874FC" w:rsidP="003874FC" w:rsidRDefault="003874FC" w14:paraId="416ECE0A" w14:textId="77777777">
            <w:r w:rsidRPr="003874FC">
              <w:t xml:space="preserve">constaterende dat uit het rapport Het Windmolendrama van onderzoeksjournalist Elze van </w:t>
            </w:r>
            <w:proofErr w:type="spellStart"/>
            <w:r w:rsidRPr="003874FC">
              <w:t>Hamelen</w:t>
            </w:r>
            <w:proofErr w:type="spellEnd"/>
            <w:r w:rsidRPr="003874FC">
              <w:t xml:space="preserve"> blijkt dat windturbines mogelijk gezondheidsklachten, geluidsoverlast en ecologische schade veroorzaken;</w:t>
            </w:r>
          </w:p>
          <w:p w:rsidR="003874FC" w:rsidP="003874FC" w:rsidRDefault="003874FC" w14:paraId="222C4FE9" w14:textId="77777777"/>
          <w:p w:rsidRPr="003874FC" w:rsidR="003874FC" w:rsidP="003874FC" w:rsidRDefault="003874FC" w14:paraId="52E33504" w14:textId="28E2DC5B">
            <w:r w:rsidRPr="003874FC">
              <w:t>overwegende dat er geen uitgebreid veldonderzoek is verricht naar gezondheidsklachten door laagfrequent geluid van windturbines en dat de huidige geluidsnorm mogelijk onvoldoende bescherming biedt;</w:t>
            </w:r>
          </w:p>
          <w:p w:rsidR="003874FC" w:rsidP="003874FC" w:rsidRDefault="003874FC" w14:paraId="0D03C4ED" w14:textId="77777777"/>
          <w:p w:rsidRPr="003874FC" w:rsidR="003874FC" w:rsidP="003874FC" w:rsidRDefault="003874FC" w14:paraId="7175BD0E" w14:textId="19026C5C">
            <w:r w:rsidRPr="003874FC">
              <w:t>overwegende dat windturbines negatieve ecologische effecten kunnen hebben, waaronder schade aan vogel- en insectenpopulaties, die nog onvoldoende zijn onderzocht;</w:t>
            </w:r>
          </w:p>
          <w:p w:rsidR="003874FC" w:rsidP="003874FC" w:rsidRDefault="003874FC" w14:paraId="6201EAE9" w14:textId="77777777"/>
          <w:p w:rsidRPr="003874FC" w:rsidR="003874FC" w:rsidP="003874FC" w:rsidRDefault="003874FC" w14:paraId="4CE2C3C9" w14:textId="64A67C78">
            <w:r w:rsidRPr="003874FC">
              <w:t>overwegende dat er zorgen zijn over de onafhankelijkheid van adviesbureaus betrokken bij milieueffectrapportages en dat onafhankelijke wetenschappers noodzakelijk zijn voor objectieve beoordeling van gezondheids- en milieueffecten;</w:t>
            </w:r>
          </w:p>
          <w:p w:rsidR="003874FC" w:rsidP="003874FC" w:rsidRDefault="003874FC" w14:paraId="07586343" w14:textId="77777777"/>
          <w:p w:rsidRPr="003874FC" w:rsidR="003874FC" w:rsidP="003874FC" w:rsidRDefault="003874FC" w14:paraId="327DE00B" w14:textId="7E9DD098">
            <w:r w:rsidRPr="003874FC">
              <w:t>verzoekt de regering een moratorium in te stellen op de verdere uitrol van windturbines op land met een tiphoogte van meer dan 50 meter, totdat onafhankelijk onderzoek de gezondheids- en milieueffecten voldoende heeft vastgesteld;</w:t>
            </w:r>
          </w:p>
          <w:p w:rsidR="003874FC" w:rsidP="003874FC" w:rsidRDefault="003874FC" w14:paraId="37C82744" w14:textId="77777777"/>
          <w:p w:rsidRPr="003874FC" w:rsidR="003874FC" w:rsidP="003874FC" w:rsidRDefault="003874FC" w14:paraId="2208E0A9" w14:textId="64E4C78C">
            <w:r w:rsidRPr="003874FC">
              <w:t>verzoekt de regering een diepgaand veldonderzoek te doen naar laagfrequent geluid en de ecologische impact, en de betrokkenheid van onafhankelijke wetenschappers zonder belangen in de windindustrie te vergroten,</w:t>
            </w:r>
          </w:p>
          <w:p w:rsidR="003874FC" w:rsidP="003874FC" w:rsidRDefault="003874FC" w14:paraId="08B15E61" w14:textId="77777777"/>
          <w:p w:rsidRPr="003874FC" w:rsidR="003874FC" w:rsidP="003874FC" w:rsidRDefault="003874FC" w14:paraId="499F84FE" w14:textId="14973AA4">
            <w:r w:rsidRPr="003874FC">
              <w:t>en gaat over tot de orde van de dag.</w:t>
            </w:r>
          </w:p>
          <w:p w:rsidR="003874FC" w:rsidP="003874FC" w:rsidRDefault="003874FC" w14:paraId="64CC2D1A" w14:textId="77777777"/>
          <w:p w:rsidR="00997775" w:rsidP="003874FC" w:rsidRDefault="003874FC" w14:paraId="7BBD6496" w14:textId="2C876595">
            <w:r w:rsidRPr="003874FC">
              <w:t>Vermeer</w:t>
            </w:r>
          </w:p>
        </w:tc>
      </w:tr>
    </w:tbl>
    <w:p w:rsidR="00997775" w:rsidRDefault="00997775" w14:paraId="51103B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F906" w14:textId="77777777" w:rsidR="003874FC" w:rsidRDefault="003874FC">
      <w:pPr>
        <w:spacing w:line="20" w:lineRule="exact"/>
      </w:pPr>
    </w:p>
  </w:endnote>
  <w:endnote w:type="continuationSeparator" w:id="0">
    <w:p w14:paraId="1A4B4ABB" w14:textId="77777777" w:rsidR="003874FC" w:rsidRDefault="003874F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3BF8DC" w14:textId="77777777" w:rsidR="003874FC" w:rsidRDefault="003874F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80A4" w14:textId="77777777" w:rsidR="003874FC" w:rsidRDefault="003874F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2066CD" w14:textId="77777777" w:rsidR="003874FC" w:rsidRDefault="00387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F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74F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40318"/>
  <w15:docId w15:val="{80D99436-9A84-419A-B289-CD9AA049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1395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2024-11-08T09:43:00.0000000Z</dcterms:created>
  <dcterms:modified xsi:type="dcterms:W3CDTF">2024-11-08T09:52:00.0000000Z</dcterms:modified>
  <dc:description>------------------------</dc:description>
  <dc:subject/>
  <keywords/>
  <version/>
  <category/>
</coreProperties>
</file>