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B7E24" w14:paraId="58CD1D5B" w14:textId="77777777">
        <w:tc>
          <w:tcPr>
            <w:tcW w:w="6733" w:type="dxa"/>
            <w:gridSpan w:val="2"/>
            <w:tcBorders>
              <w:top w:val="nil"/>
              <w:left w:val="nil"/>
              <w:bottom w:val="nil"/>
              <w:right w:val="nil"/>
            </w:tcBorders>
            <w:vAlign w:val="center"/>
          </w:tcPr>
          <w:p w:rsidR="00997775" w:rsidP="00710A7A" w:rsidRDefault="00997775" w14:paraId="0F2AE0D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00626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B7E24" w14:paraId="2DF88B3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EC0E97" w14:textId="77777777">
            <w:r w:rsidRPr="008B0CC5">
              <w:t xml:space="preserve">Vergaderjaar </w:t>
            </w:r>
            <w:r w:rsidR="00AC6B87">
              <w:t>2024-2025</w:t>
            </w:r>
          </w:p>
        </w:tc>
      </w:tr>
      <w:tr w:rsidR="00997775" w:rsidTr="003B7E24" w14:paraId="6D8B609C" w14:textId="77777777">
        <w:trPr>
          <w:cantSplit/>
        </w:trPr>
        <w:tc>
          <w:tcPr>
            <w:tcW w:w="10985" w:type="dxa"/>
            <w:gridSpan w:val="3"/>
            <w:tcBorders>
              <w:top w:val="nil"/>
              <w:left w:val="nil"/>
              <w:bottom w:val="nil"/>
              <w:right w:val="nil"/>
            </w:tcBorders>
          </w:tcPr>
          <w:p w:rsidR="00997775" w:rsidRDefault="00997775" w14:paraId="3301F7C7" w14:textId="77777777"/>
        </w:tc>
      </w:tr>
      <w:tr w:rsidR="00997775" w:rsidTr="003B7E24" w14:paraId="65DCA428" w14:textId="77777777">
        <w:trPr>
          <w:cantSplit/>
        </w:trPr>
        <w:tc>
          <w:tcPr>
            <w:tcW w:w="10985" w:type="dxa"/>
            <w:gridSpan w:val="3"/>
            <w:tcBorders>
              <w:top w:val="nil"/>
              <w:left w:val="nil"/>
              <w:bottom w:val="single" w:color="auto" w:sz="4" w:space="0"/>
              <w:right w:val="nil"/>
            </w:tcBorders>
          </w:tcPr>
          <w:p w:rsidR="00997775" w:rsidRDefault="00997775" w14:paraId="17064047" w14:textId="77777777"/>
        </w:tc>
      </w:tr>
      <w:tr w:rsidR="00997775" w:rsidTr="003B7E24" w14:paraId="4ACEFA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926D7E" w14:textId="77777777"/>
        </w:tc>
        <w:tc>
          <w:tcPr>
            <w:tcW w:w="7654" w:type="dxa"/>
            <w:gridSpan w:val="2"/>
          </w:tcPr>
          <w:p w:rsidR="00997775" w:rsidRDefault="00997775" w14:paraId="787F683E" w14:textId="77777777"/>
        </w:tc>
      </w:tr>
      <w:tr w:rsidR="003B7E24" w:rsidTr="003B7E24" w14:paraId="1E0FF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01794480" w14:textId="518B9A13">
            <w:pPr>
              <w:rPr>
                <w:b/>
              </w:rPr>
            </w:pPr>
            <w:r w:rsidRPr="00D3353B">
              <w:rPr>
                <w:b/>
                <w:bCs/>
              </w:rPr>
              <w:t>36 600 XXIII</w:t>
            </w:r>
          </w:p>
        </w:tc>
        <w:tc>
          <w:tcPr>
            <w:tcW w:w="7654" w:type="dxa"/>
            <w:gridSpan w:val="2"/>
          </w:tcPr>
          <w:p w:rsidR="003B7E24" w:rsidP="003B7E24" w:rsidRDefault="003B7E24" w14:paraId="24459FCB" w14:textId="444E7F66">
            <w:pPr>
              <w:rPr>
                <w:b/>
              </w:rPr>
            </w:pPr>
            <w:r w:rsidRPr="00D3353B">
              <w:rPr>
                <w:b/>
                <w:bCs/>
              </w:rPr>
              <w:t>Vaststelling van de begrotingsstaat van het Ministerie van Klimaat en Groene Groei (XXIII) voor het jaar 2025</w:t>
            </w:r>
          </w:p>
        </w:tc>
      </w:tr>
      <w:tr w:rsidR="003B7E24" w:rsidTr="003B7E24" w14:paraId="6C4209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65BF1B57" w14:textId="77777777"/>
        </w:tc>
        <w:tc>
          <w:tcPr>
            <w:tcW w:w="7654" w:type="dxa"/>
            <w:gridSpan w:val="2"/>
          </w:tcPr>
          <w:p w:rsidR="003B7E24" w:rsidP="003B7E24" w:rsidRDefault="003B7E24" w14:paraId="6F88C031" w14:textId="77777777"/>
        </w:tc>
      </w:tr>
      <w:tr w:rsidR="003B7E24" w:rsidTr="003B7E24" w14:paraId="67ED43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3C6F2941" w14:textId="77777777"/>
        </w:tc>
        <w:tc>
          <w:tcPr>
            <w:tcW w:w="7654" w:type="dxa"/>
            <w:gridSpan w:val="2"/>
          </w:tcPr>
          <w:p w:rsidR="003B7E24" w:rsidP="003B7E24" w:rsidRDefault="003B7E24" w14:paraId="0F8E7A0F" w14:textId="77777777"/>
        </w:tc>
      </w:tr>
      <w:tr w:rsidR="003B7E24" w:rsidTr="003B7E24" w14:paraId="7C1FA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1454AB74" w14:textId="50722AF5">
            <w:pPr>
              <w:rPr>
                <w:b/>
              </w:rPr>
            </w:pPr>
            <w:r w:rsidRPr="00D3353B">
              <w:rPr>
                <w:b/>
                <w:bCs/>
              </w:rPr>
              <w:t xml:space="preserve">Nr. </w:t>
            </w:r>
            <w:r>
              <w:rPr>
                <w:b/>
                <w:bCs/>
              </w:rPr>
              <w:t>45</w:t>
            </w:r>
          </w:p>
        </w:tc>
        <w:tc>
          <w:tcPr>
            <w:tcW w:w="7654" w:type="dxa"/>
            <w:gridSpan w:val="2"/>
          </w:tcPr>
          <w:p w:rsidR="003B7E24" w:rsidP="003B7E24" w:rsidRDefault="003B7E24" w14:paraId="0F424361" w14:textId="262BC4AC">
            <w:pPr>
              <w:rPr>
                <w:b/>
              </w:rPr>
            </w:pPr>
            <w:r w:rsidRPr="00D3353B">
              <w:rPr>
                <w:b/>
                <w:bCs/>
              </w:rPr>
              <w:t xml:space="preserve">MOTIE VAN </w:t>
            </w:r>
            <w:r>
              <w:rPr>
                <w:b/>
                <w:bCs/>
              </w:rPr>
              <w:t xml:space="preserve">HET LID TEUNISSEN </w:t>
            </w:r>
          </w:p>
        </w:tc>
      </w:tr>
      <w:tr w:rsidR="003B7E24" w:rsidTr="003B7E24" w14:paraId="051851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65B9FF63" w14:textId="77777777"/>
        </w:tc>
        <w:tc>
          <w:tcPr>
            <w:tcW w:w="7654" w:type="dxa"/>
            <w:gridSpan w:val="2"/>
          </w:tcPr>
          <w:p w:rsidR="003B7E24" w:rsidP="003B7E24" w:rsidRDefault="003B7E24" w14:paraId="2B876AC8" w14:textId="37364B45">
            <w:r w:rsidRPr="007D6DBD">
              <w:t>Voorgesteld 7 november 2024</w:t>
            </w:r>
          </w:p>
        </w:tc>
      </w:tr>
      <w:tr w:rsidR="003B7E24" w:rsidTr="003B7E24" w14:paraId="75ED0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10ED03A2" w14:textId="77777777"/>
        </w:tc>
        <w:tc>
          <w:tcPr>
            <w:tcW w:w="7654" w:type="dxa"/>
            <w:gridSpan w:val="2"/>
          </w:tcPr>
          <w:p w:rsidR="003B7E24" w:rsidP="003B7E24" w:rsidRDefault="003B7E24" w14:paraId="6FB10A82" w14:textId="77777777"/>
        </w:tc>
      </w:tr>
      <w:tr w:rsidR="003B7E24" w:rsidTr="003B7E24" w14:paraId="5578F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204A87DB" w14:textId="77777777"/>
        </w:tc>
        <w:tc>
          <w:tcPr>
            <w:tcW w:w="7654" w:type="dxa"/>
            <w:gridSpan w:val="2"/>
          </w:tcPr>
          <w:p w:rsidR="003B7E24" w:rsidP="003B7E24" w:rsidRDefault="003B7E24" w14:paraId="664A8FBC" w14:textId="77777777">
            <w:r>
              <w:t>De Kamer,</w:t>
            </w:r>
          </w:p>
        </w:tc>
      </w:tr>
      <w:tr w:rsidR="003B7E24" w:rsidTr="003B7E24" w14:paraId="66442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1D53A161" w14:textId="77777777"/>
        </w:tc>
        <w:tc>
          <w:tcPr>
            <w:tcW w:w="7654" w:type="dxa"/>
            <w:gridSpan w:val="2"/>
          </w:tcPr>
          <w:p w:rsidR="003B7E24" w:rsidP="003B7E24" w:rsidRDefault="003B7E24" w14:paraId="2C62D2F7" w14:textId="77777777"/>
        </w:tc>
      </w:tr>
      <w:tr w:rsidR="003B7E24" w:rsidTr="003B7E24" w14:paraId="09C21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5FAEDDB6" w14:textId="77777777"/>
        </w:tc>
        <w:tc>
          <w:tcPr>
            <w:tcW w:w="7654" w:type="dxa"/>
            <w:gridSpan w:val="2"/>
          </w:tcPr>
          <w:p w:rsidR="003B7E24" w:rsidP="003B7E24" w:rsidRDefault="003B7E24" w14:paraId="527C6881" w14:textId="77777777">
            <w:r>
              <w:t>gehoord de beraadslaging,</w:t>
            </w:r>
          </w:p>
        </w:tc>
      </w:tr>
      <w:tr w:rsidR="003B7E24" w:rsidTr="003B7E24" w14:paraId="6F7B8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75245AE4" w14:textId="77777777"/>
        </w:tc>
        <w:tc>
          <w:tcPr>
            <w:tcW w:w="7654" w:type="dxa"/>
            <w:gridSpan w:val="2"/>
          </w:tcPr>
          <w:p w:rsidR="003B7E24" w:rsidP="003B7E24" w:rsidRDefault="003B7E24" w14:paraId="0EBFCF2C" w14:textId="77777777"/>
        </w:tc>
      </w:tr>
      <w:tr w:rsidR="003B7E24" w:rsidTr="003B7E24" w14:paraId="7E48B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B7E24" w:rsidP="003B7E24" w:rsidRDefault="003B7E24" w14:paraId="70C33A1F" w14:textId="77777777"/>
        </w:tc>
        <w:tc>
          <w:tcPr>
            <w:tcW w:w="7654" w:type="dxa"/>
            <w:gridSpan w:val="2"/>
          </w:tcPr>
          <w:p w:rsidRPr="003B7E24" w:rsidR="003B7E24" w:rsidP="003B7E24" w:rsidRDefault="003B7E24" w14:paraId="3827323B" w14:textId="77777777">
            <w:r w:rsidRPr="003B7E24">
              <w:t>overwegende dat aanvullend beleid nodig is om de klimaatdoelen te halen;</w:t>
            </w:r>
          </w:p>
          <w:p w:rsidR="003B7E24" w:rsidP="003B7E24" w:rsidRDefault="003B7E24" w14:paraId="33ED3420" w14:textId="77777777"/>
          <w:p w:rsidRPr="003B7E24" w:rsidR="003B7E24" w:rsidP="003B7E24" w:rsidRDefault="003B7E24" w14:paraId="52BECA30" w14:textId="7824B97F">
            <w:r w:rsidRPr="003B7E24">
              <w:t>overwegende dat de coalitiepartijen zich hebben gecommitteerd aan het behalen van de klimaatdoelen;</w:t>
            </w:r>
          </w:p>
          <w:p w:rsidR="003B7E24" w:rsidP="003B7E24" w:rsidRDefault="003B7E24" w14:paraId="3C7710A2" w14:textId="77777777"/>
          <w:p w:rsidRPr="003B7E24" w:rsidR="003B7E24" w:rsidP="003B7E24" w:rsidRDefault="003B7E24" w14:paraId="7C5F7B96" w14:textId="2DF57430">
            <w:r w:rsidRPr="003B7E24">
              <w:t>overwegende dat volgens de meest recente KEV er slechts 5% kans is dat de doelen voor 2030 worden bereikt;</w:t>
            </w:r>
          </w:p>
          <w:p w:rsidR="003B7E24" w:rsidP="003B7E24" w:rsidRDefault="003B7E24" w14:paraId="47C9E957" w14:textId="77777777"/>
          <w:p w:rsidRPr="003B7E24" w:rsidR="003B7E24" w:rsidP="003B7E24" w:rsidRDefault="003B7E24" w14:paraId="761515C3" w14:textId="3EC5DD5C">
            <w:r w:rsidRPr="003B7E24">
              <w:t>overwegende dat er nu nieuwe voornemens zijn van het kabinet om beleid te maken dat schadelijk is voor het klimaat, zoals het uitstellen van de Lelylijn, vergunningen afgeven voor nieuwe stallen, gas winnen onder de Waddenzee en het vertragen van het invoeren van zero-emissiezones;</w:t>
            </w:r>
          </w:p>
          <w:p w:rsidR="003B7E24" w:rsidP="003B7E24" w:rsidRDefault="003B7E24" w14:paraId="0F0F62BF" w14:textId="77777777"/>
          <w:p w:rsidRPr="003B7E24" w:rsidR="003B7E24" w:rsidP="003B7E24" w:rsidRDefault="003B7E24" w14:paraId="21F0C5D0" w14:textId="28097D0F">
            <w:r w:rsidRPr="003B7E24">
              <w:t>verzoekt de regering om, interdepartementaal, geen beleid te voeren dat nadelig is voor het behalen van de klimaatdoelen,</w:t>
            </w:r>
          </w:p>
          <w:p w:rsidR="003B7E24" w:rsidP="003B7E24" w:rsidRDefault="003B7E24" w14:paraId="699C5701" w14:textId="77777777"/>
          <w:p w:rsidRPr="003B7E24" w:rsidR="003B7E24" w:rsidP="003B7E24" w:rsidRDefault="003B7E24" w14:paraId="2CE18CAA" w14:textId="5C4BF900">
            <w:r w:rsidRPr="003B7E24">
              <w:t>en gaat over tot de orde van de dag.</w:t>
            </w:r>
          </w:p>
          <w:p w:rsidR="003B7E24" w:rsidP="003B7E24" w:rsidRDefault="003B7E24" w14:paraId="212744C4" w14:textId="77777777"/>
          <w:p w:rsidR="003B7E24" w:rsidP="003B7E24" w:rsidRDefault="003B7E24" w14:paraId="0C99AB2E" w14:textId="7B73E35C">
            <w:r w:rsidRPr="003B7E24">
              <w:t>Teunissen</w:t>
            </w:r>
          </w:p>
        </w:tc>
      </w:tr>
    </w:tbl>
    <w:p w:rsidR="00997775" w:rsidRDefault="00997775" w14:paraId="46A87E1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9AAD" w14:textId="77777777" w:rsidR="003B7E24" w:rsidRDefault="003B7E24">
      <w:pPr>
        <w:spacing w:line="20" w:lineRule="exact"/>
      </w:pPr>
    </w:p>
  </w:endnote>
  <w:endnote w:type="continuationSeparator" w:id="0">
    <w:p w14:paraId="2A2FF9EC" w14:textId="77777777" w:rsidR="003B7E24" w:rsidRDefault="003B7E24">
      <w:pPr>
        <w:pStyle w:val="Amendement"/>
      </w:pPr>
      <w:r>
        <w:rPr>
          <w:b w:val="0"/>
        </w:rPr>
        <w:t xml:space="preserve"> </w:t>
      </w:r>
    </w:p>
  </w:endnote>
  <w:endnote w:type="continuationNotice" w:id="1">
    <w:p w14:paraId="7395A8FD" w14:textId="77777777" w:rsidR="003B7E24" w:rsidRDefault="003B7E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D1B6" w14:textId="77777777" w:rsidR="003B7E24" w:rsidRDefault="003B7E24">
      <w:pPr>
        <w:pStyle w:val="Amendement"/>
      </w:pPr>
      <w:r>
        <w:rPr>
          <w:b w:val="0"/>
        </w:rPr>
        <w:separator/>
      </w:r>
    </w:p>
  </w:footnote>
  <w:footnote w:type="continuationSeparator" w:id="0">
    <w:p w14:paraId="55F300AA" w14:textId="77777777" w:rsidR="003B7E24" w:rsidRDefault="003B7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24"/>
    <w:rsid w:val="00133FCE"/>
    <w:rsid w:val="001E482C"/>
    <w:rsid w:val="001E4877"/>
    <w:rsid w:val="0021105A"/>
    <w:rsid w:val="00280D6A"/>
    <w:rsid w:val="002B78E9"/>
    <w:rsid w:val="002C5406"/>
    <w:rsid w:val="00330D60"/>
    <w:rsid w:val="00345A5C"/>
    <w:rsid w:val="003B7E2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AD764"/>
  <w15:docId w15:val="{84F3B766-4891-402C-A62E-07561866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896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2024-11-08T09:52:00.0000000Z</dcterms:created>
  <dcterms:modified xsi:type="dcterms:W3CDTF">2024-11-08T10:05:00.0000000Z</dcterms:modified>
  <dc:description>------------------------</dc:description>
  <dc:subject/>
  <keywords/>
  <version/>
  <category/>
</coreProperties>
</file>