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98462A" w14:paraId="495F2B5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CA775D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F610DE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98462A" w14:paraId="5F8426E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30F5D8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98462A" w14:paraId="22F8E8B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BD69AAE" w14:textId="77777777"/>
        </w:tc>
      </w:tr>
      <w:tr w:rsidR="00997775" w:rsidTr="0098462A" w14:paraId="4516A2F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20496B6" w14:textId="77777777"/>
        </w:tc>
      </w:tr>
      <w:tr w:rsidR="00997775" w:rsidTr="0098462A" w14:paraId="64EDB6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0772904" w14:textId="77777777"/>
        </w:tc>
        <w:tc>
          <w:tcPr>
            <w:tcW w:w="7654" w:type="dxa"/>
            <w:gridSpan w:val="2"/>
          </w:tcPr>
          <w:p w:rsidR="00997775" w:rsidRDefault="00997775" w14:paraId="466D29E9" w14:textId="77777777"/>
        </w:tc>
      </w:tr>
      <w:tr w:rsidR="0098462A" w:rsidTr="0098462A" w14:paraId="4E16CF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8462A" w:rsidP="0098462A" w:rsidRDefault="0098462A" w14:paraId="0E913472" w14:textId="0B494ED0">
            <w:pPr>
              <w:rPr>
                <w:b/>
              </w:rPr>
            </w:pPr>
            <w:r w:rsidRPr="00D3353B">
              <w:rPr>
                <w:b/>
                <w:bCs/>
              </w:rPr>
              <w:t>36 600 XXIII</w:t>
            </w:r>
          </w:p>
        </w:tc>
        <w:tc>
          <w:tcPr>
            <w:tcW w:w="7654" w:type="dxa"/>
            <w:gridSpan w:val="2"/>
          </w:tcPr>
          <w:p w:rsidR="0098462A" w:rsidP="0098462A" w:rsidRDefault="0098462A" w14:paraId="73959F8D" w14:textId="27F7EC6E">
            <w:pPr>
              <w:rPr>
                <w:b/>
              </w:rPr>
            </w:pPr>
            <w:r w:rsidRPr="00D3353B">
              <w:rPr>
                <w:b/>
                <w:bCs/>
              </w:rPr>
              <w:t>Vaststelling van de begrotingsstaat van het Ministerie van Klimaat en Groene Groei (XXIII) voor het jaar 2025</w:t>
            </w:r>
          </w:p>
        </w:tc>
      </w:tr>
      <w:tr w:rsidR="0098462A" w:rsidTr="0098462A" w14:paraId="08C071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8462A" w:rsidP="0098462A" w:rsidRDefault="0098462A" w14:paraId="5C23FF5A" w14:textId="77777777"/>
        </w:tc>
        <w:tc>
          <w:tcPr>
            <w:tcW w:w="7654" w:type="dxa"/>
            <w:gridSpan w:val="2"/>
          </w:tcPr>
          <w:p w:rsidR="0098462A" w:rsidP="0098462A" w:rsidRDefault="0098462A" w14:paraId="6C07F7F5" w14:textId="77777777"/>
        </w:tc>
      </w:tr>
      <w:tr w:rsidR="0098462A" w:rsidTr="0098462A" w14:paraId="38F1E5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8462A" w:rsidP="0098462A" w:rsidRDefault="0098462A" w14:paraId="59C1EECF" w14:textId="77777777"/>
        </w:tc>
        <w:tc>
          <w:tcPr>
            <w:tcW w:w="7654" w:type="dxa"/>
            <w:gridSpan w:val="2"/>
          </w:tcPr>
          <w:p w:rsidR="0098462A" w:rsidP="0098462A" w:rsidRDefault="0098462A" w14:paraId="7FF36EE3" w14:textId="77777777"/>
        </w:tc>
      </w:tr>
      <w:tr w:rsidR="0098462A" w:rsidTr="0098462A" w14:paraId="707C6A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8462A" w:rsidP="0098462A" w:rsidRDefault="0098462A" w14:paraId="33056815" w14:textId="64D84225">
            <w:pPr>
              <w:rPr>
                <w:b/>
              </w:rPr>
            </w:pPr>
            <w:r w:rsidRPr="00D3353B">
              <w:rPr>
                <w:b/>
                <w:bCs/>
              </w:rPr>
              <w:t xml:space="preserve">Nr. </w:t>
            </w:r>
            <w:r>
              <w:rPr>
                <w:b/>
                <w:bCs/>
              </w:rPr>
              <w:t>48</w:t>
            </w:r>
          </w:p>
        </w:tc>
        <w:tc>
          <w:tcPr>
            <w:tcW w:w="7654" w:type="dxa"/>
            <w:gridSpan w:val="2"/>
          </w:tcPr>
          <w:p w:rsidR="0098462A" w:rsidP="0098462A" w:rsidRDefault="0098462A" w14:paraId="7176AA9E" w14:textId="5853E1C5">
            <w:pPr>
              <w:rPr>
                <w:b/>
              </w:rPr>
            </w:pPr>
            <w:r w:rsidRPr="00D3353B">
              <w:rPr>
                <w:b/>
                <w:bCs/>
              </w:rPr>
              <w:t xml:space="preserve">MOTIE VAN </w:t>
            </w:r>
            <w:r>
              <w:rPr>
                <w:b/>
                <w:bCs/>
              </w:rPr>
              <w:t>HET LID VAN HOUWELINGEN</w:t>
            </w:r>
          </w:p>
        </w:tc>
      </w:tr>
      <w:tr w:rsidR="0098462A" w:rsidTr="0098462A" w14:paraId="6DF3D4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8462A" w:rsidP="0098462A" w:rsidRDefault="0098462A" w14:paraId="6FFD8242" w14:textId="77777777"/>
        </w:tc>
        <w:tc>
          <w:tcPr>
            <w:tcW w:w="7654" w:type="dxa"/>
            <w:gridSpan w:val="2"/>
          </w:tcPr>
          <w:p w:rsidR="0098462A" w:rsidP="0098462A" w:rsidRDefault="0098462A" w14:paraId="6B7B22D2" w14:textId="1A81CB3E">
            <w:r w:rsidRPr="007D6DBD">
              <w:t>Voorgesteld 7 november 2024</w:t>
            </w:r>
          </w:p>
        </w:tc>
      </w:tr>
      <w:tr w:rsidR="0098462A" w:rsidTr="0098462A" w14:paraId="224637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8462A" w:rsidP="0098462A" w:rsidRDefault="0098462A" w14:paraId="3E29BA28" w14:textId="77777777"/>
        </w:tc>
        <w:tc>
          <w:tcPr>
            <w:tcW w:w="7654" w:type="dxa"/>
            <w:gridSpan w:val="2"/>
          </w:tcPr>
          <w:p w:rsidR="0098462A" w:rsidP="0098462A" w:rsidRDefault="0098462A" w14:paraId="61D778E8" w14:textId="77777777"/>
        </w:tc>
      </w:tr>
      <w:tr w:rsidR="0098462A" w:rsidTr="0098462A" w14:paraId="164194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8462A" w:rsidP="0098462A" w:rsidRDefault="0098462A" w14:paraId="7ABC7340" w14:textId="77777777"/>
        </w:tc>
        <w:tc>
          <w:tcPr>
            <w:tcW w:w="7654" w:type="dxa"/>
            <w:gridSpan w:val="2"/>
          </w:tcPr>
          <w:p w:rsidR="0098462A" w:rsidP="0098462A" w:rsidRDefault="0098462A" w14:paraId="2A9E4ECB" w14:textId="77777777">
            <w:r>
              <w:t>De Kamer,</w:t>
            </w:r>
          </w:p>
        </w:tc>
      </w:tr>
      <w:tr w:rsidR="0098462A" w:rsidTr="0098462A" w14:paraId="2968E3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8462A" w:rsidP="0098462A" w:rsidRDefault="0098462A" w14:paraId="6CFDA68B" w14:textId="77777777"/>
        </w:tc>
        <w:tc>
          <w:tcPr>
            <w:tcW w:w="7654" w:type="dxa"/>
            <w:gridSpan w:val="2"/>
          </w:tcPr>
          <w:p w:rsidR="0098462A" w:rsidP="0098462A" w:rsidRDefault="0098462A" w14:paraId="59EB0D45" w14:textId="77777777"/>
        </w:tc>
      </w:tr>
      <w:tr w:rsidR="0098462A" w:rsidTr="0098462A" w14:paraId="37BD5C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8462A" w:rsidP="0098462A" w:rsidRDefault="0098462A" w14:paraId="37F6858F" w14:textId="77777777"/>
        </w:tc>
        <w:tc>
          <w:tcPr>
            <w:tcW w:w="7654" w:type="dxa"/>
            <w:gridSpan w:val="2"/>
          </w:tcPr>
          <w:p w:rsidR="0098462A" w:rsidP="0098462A" w:rsidRDefault="0098462A" w14:paraId="076E9100" w14:textId="77777777">
            <w:r>
              <w:t>gehoord de beraadslaging,</w:t>
            </w:r>
          </w:p>
        </w:tc>
      </w:tr>
      <w:tr w:rsidR="0098462A" w:rsidTr="0098462A" w14:paraId="6E00D3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8462A" w:rsidP="0098462A" w:rsidRDefault="0098462A" w14:paraId="7692A0D8" w14:textId="77777777"/>
        </w:tc>
        <w:tc>
          <w:tcPr>
            <w:tcW w:w="7654" w:type="dxa"/>
            <w:gridSpan w:val="2"/>
          </w:tcPr>
          <w:p w:rsidR="0098462A" w:rsidP="0098462A" w:rsidRDefault="0098462A" w14:paraId="72317274" w14:textId="77777777"/>
        </w:tc>
      </w:tr>
      <w:tr w:rsidR="0098462A" w:rsidTr="0098462A" w14:paraId="461415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8462A" w:rsidP="0098462A" w:rsidRDefault="0098462A" w14:paraId="30B491D2" w14:textId="77777777"/>
        </w:tc>
        <w:tc>
          <w:tcPr>
            <w:tcW w:w="7654" w:type="dxa"/>
            <w:gridSpan w:val="2"/>
          </w:tcPr>
          <w:p w:rsidRPr="0098462A" w:rsidR="0098462A" w:rsidP="0098462A" w:rsidRDefault="0098462A" w14:paraId="226D4A3D" w14:textId="77777777">
            <w:r w:rsidRPr="0098462A">
              <w:t>spreekt uit dat "groene groei" een oxymoron is,</w:t>
            </w:r>
          </w:p>
          <w:p w:rsidR="0098462A" w:rsidP="0098462A" w:rsidRDefault="0098462A" w14:paraId="6931D7D9" w14:textId="77777777"/>
          <w:p w:rsidRPr="0098462A" w:rsidR="0098462A" w:rsidP="0098462A" w:rsidRDefault="0098462A" w14:paraId="55C5C89F" w14:textId="250919DC">
            <w:r w:rsidRPr="0098462A">
              <w:t>en gaat over tot de orde van de dag.</w:t>
            </w:r>
          </w:p>
          <w:p w:rsidR="0098462A" w:rsidP="0098462A" w:rsidRDefault="0098462A" w14:paraId="072162BE" w14:textId="77777777"/>
          <w:p w:rsidR="0098462A" w:rsidP="0098462A" w:rsidRDefault="0098462A" w14:paraId="1A4AE3DB" w14:textId="70C2BE77">
            <w:r w:rsidRPr="0098462A">
              <w:t>Van Houwelingen</w:t>
            </w:r>
          </w:p>
        </w:tc>
      </w:tr>
    </w:tbl>
    <w:p w:rsidR="00997775" w:rsidRDefault="00997775" w14:paraId="0B92AA9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86A1A" w14:textId="77777777" w:rsidR="0098462A" w:rsidRDefault="0098462A">
      <w:pPr>
        <w:spacing w:line="20" w:lineRule="exact"/>
      </w:pPr>
    </w:p>
  </w:endnote>
  <w:endnote w:type="continuationSeparator" w:id="0">
    <w:p w14:paraId="37DCD9BE" w14:textId="77777777" w:rsidR="0098462A" w:rsidRDefault="0098462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BA77311" w14:textId="77777777" w:rsidR="0098462A" w:rsidRDefault="0098462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6F571" w14:textId="77777777" w:rsidR="0098462A" w:rsidRDefault="0098462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02D409D" w14:textId="77777777" w:rsidR="0098462A" w:rsidRDefault="00984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62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8462A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79EDAE"/>
  <w15:docId w15:val="{69542B44-6217-4912-A2EE-A2209434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63</ap:Words>
  <ap:Characters>361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423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2024-11-08T09:52:00.0000000Z</dcterms:created>
  <dcterms:modified xsi:type="dcterms:W3CDTF">2024-11-08T10:05:00.0000000Z</dcterms:modified>
  <dc:description>------------------------</dc:description>
  <dc:subject/>
  <keywords/>
  <version/>
  <category/>
</coreProperties>
</file>