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349D6" w14:paraId="0493DF0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D24B39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40A921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349D6" w14:paraId="0FB3707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7DF61B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349D6" w14:paraId="7ACBFB4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1EF0CD3" w14:textId="77777777"/>
        </w:tc>
      </w:tr>
      <w:tr w:rsidR="00997775" w:rsidTr="006349D6" w14:paraId="5E3E8D1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E74B487" w14:textId="77777777"/>
        </w:tc>
      </w:tr>
      <w:tr w:rsidR="00997775" w:rsidTr="006349D6" w14:paraId="1EDF28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B864EF" w14:textId="77777777"/>
        </w:tc>
        <w:tc>
          <w:tcPr>
            <w:tcW w:w="7654" w:type="dxa"/>
            <w:gridSpan w:val="2"/>
          </w:tcPr>
          <w:p w:rsidR="00997775" w:rsidRDefault="00997775" w14:paraId="5D04DEAB" w14:textId="77777777"/>
        </w:tc>
      </w:tr>
      <w:tr w:rsidR="006349D6" w:rsidTr="006349D6" w14:paraId="1FD763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349D6" w:rsidP="006349D6" w:rsidRDefault="006349D6" w14:paraId="72276309" w14:textId="662E9E33">
            <w:pPr>
              <w:rPr>
                <w:b/>
              </w:rPr>
            </w:pPr>
            <w:r w:rsidRPr="00D3353B">
              <w:rPr>
                <w:b/>
                <w:bCs/>
              </w:rPr>
              <w:t>36 600 XXIII</w:t>
            </w:r>
          </w:p>
        </w:tc>
        <w:tc>
          <w:tcPr>
            <w:tcW w:w="7654" w:type="dxa"/>
            <w:gridSpan w:val="2"/>
          </w:tcPr>
          <w:p w:rsidR="006349D6" w:rsidP="006349D6" w:rsidRDefault="006349D6" w14:paraId="6C0F3E56" w14:textId="04892FED">
            <w:pPr>
              <w:rPr>
                <w:b/>
              </w:rPr>
            </w:pPr>
            <w:r w:rsidRPr="00D3353B">
              <w:rPr>
                <w:b/>
                <w:bCs/>
              </w:rPr>
              <w:t>Vaststelling van de begrotingsstaat van het Ministerie van Klimaat en Groene Groei (XXIII) voor het jaar 2025</w:t>
            </w:r>
          </w:p>
        </w:tc>
      </w:tr>
      <w:tr w:rsidR="006349D6" w:rsidTr="006349D6" w14:paraId="535CD3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349D6" w:rsidP="006349D6" w:rsidRDefault="006349D6" w14:paraId="24FDD749" w14:textId="77777777"/>
        </w:tc>
        <w:tc>
          <w:tcPr>
            <w:tcW w:w="7654" w:type="dxa"/>
            <w:gridSpan w:val="2"/>
          </w:tcPr>
          <w:p w:rsidR="006349D6" w:rsidP="006349D6" w:rsidRDefault="006349D6" w14:paraId="3938CEA8" w14:textId="77777777"/>
        </w:tc>
      </w:tr>
      <w:tr w:rsidR="006349D6" w:rsidTr="006349D6" w14:paraId="5D30AA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349D6" w:rsidP="006349D6" w:rsidRDefault="006349D6" w14:paraId="2B22393D" w14:textId="77777777"/>
        </w:tc>
        <w:tc>
          <w:tcPr>
            <w:tcW w:w="7654" w:type="dxa"/>
            <w:gridSpan w:val="2"/>
          </w:tcPr>
          <w:p w:rsidR="006349D6" w:rsidP="006349D6" w:rsidRDefault="006349D6" w14:paraId="5AFAA8F5" w14:textId="77777777"/>
        </w:tc>
      </w:tr>
      <w:tr w:rsidR="006349D6" w:rsidTr="006349D6" w14:paraId="2CD4B6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349D6" w:rsidP="006349D6" w:rsidRDefault="006349D6" w14:paraId="2EF6AA87" w14:textId="175EA2A1">
            <w:pPr>
              <w:rPr>
                <w:b/>
              </w:rPr>
            </w:pPr>
            <w:r w:rsidRPr="00D3353B">
              <w:rPr>
                <w:b/>
                <w:bCs/>
              </w:rPr>
              <w:t xml:space="preserve">Nr. </w:t>
            </w:r>
            <w:r>
              <w:rPr>
                <w:b/>
                <w:bCs/>
              </w:rPr>
              <w:t>49</w:t>
            </w:r>
          </w:p>
        </w:tc>
        <w:tc>
          <w:tcPr>
            <w:tcW w:w="7654" w:type="dxa"/>
            <w:gridSpan w:val="2"/>
          </w:tcPr>
          <w:p w:rsidR="006349D6" w:rsidP="006349D6" w:rsidRDefault="006349D6" w14:paraId="47F8BF6E" w14:textId="023A4092">
            <w:pPr>
              <w:rPr>
                <w:b/>
              </w:rPr>
            </w:pPr>
            <w:r w:rsidRPr="00D3353B">
              <w:rPr>
                <w:b/>
                <w:bCs/>
              </w:rPr>
              <w:t xml:space="preserve">MOTIE VAN </w:t>
            </w:r>
            <w:r>
              <w:rPr>
                <w:b/>
                <w:bCs/>
              </w:rPr>
              <w:t>HET LID FLACH C.S.</w:t>
            </w:r>
          </w:p>
        </w:tc>
      </w:tr>
      <w:tr w:rsidR="006349D6" w:rsidTr="006349D6" w14:paraId="638958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349D6" w:rsidP="006349D6" w:rsidRDefault="006349D6" w14:paraId="7760A68A" w14:textId="77777777"/>
        </w:tc>
        <w:tc>
          <w:tcPr>
            <w:tcW w:w="7654" w:type="dxa"/>
            <w:gridSpan w:val="2"/>
          </w:tcPr>
          <w:p w:rsidR="006349D6" w:rsidP="006349D6" w:rsidRDefault="006349D6" w14:paraId="51E1EE8C" w14:textId="22E1100B">
            <w:r w:rsidRPr="007D6DBD">
              <w:t>Voorgesteld 7 november 2024</w:t>
            </w:r>
          </w:p>
        </w:tc>
      </w:tr>
      <w:tr w:rsidR="006349D6" w:rsidTr="006349D6" w14:paraId="6BCB6F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349D6" w:rsidP="006349D6" w:rsidRDefault="006349D6" w14:paraId="271FEE63" w14:textId="77777777"/>
        </w:tc>
        <w:tc>
          <w:tcPr>
            <w:tcW w:w="7654" w:type="dxa"/>
            <w:gridSpan w:val="2"/>
          </w:tcPr>
          <w:p w:rsidR="006349D6" w:rsidP="006349D6" w:rsidRDefault="006349D6" w14:paraId="0F091DDD" w14:textId="77777777"/>
        </w:tc>
      </w:tr>
      <w:tr w:rsidR="006349D6" w:rsidTr="006349D6" w14:paraId="472BC0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349D6" w:rsidP="006349D6" w:rsidRDefault="006349D6" w14:paraId="76767934" w14:textId="77777777"/>
        </w:tc>
        <w:tc>
          <w:tcPr>
            <w:tcW w:w="7654" w:type="dxa"/>
            <w:gridSpan w:val="2"/>
          </w:tcPr>
          <w:p w:rsidR="006349D6" w:rsidP="006349D6" w:rsidRDefault="006349D6" w14:paraId="3A14B335" w14:textId="77777777">
            <w:r>
              <w:t>De Kamer,</w:t>
            </w:r>
          </w:p>
        </w:tc>
      </w:tr>
      <w:tr w:rsidR="006349D6" w:rsidTr="006349D6" w14:paraId="42CA67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349D6" w:rsidP="006349D6" w:rsidRDefault="006349D6" w14:paraId="748CD264" w14:textId="77777777"/>
        </w:tc>
        <w:tc>
          <w:tcPr>
            <w:tcW w:w="7654" w:type="dxa"/>
            <w:gridSpan w:val="2"/>
          </w:tcPr>
          <w:p w:rsidR="006349D6" w:rsidP="006349D6" w:rsidRDefault="006349D6" w14:paraId="59704315" w14:textId="77777777"/>
        </w:tc>
      </w:tr>
      <w:tr w:rsidR="006349D6" w:rsidTr="006349D6" w14:paraId="78C438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349D6" w:rsidP="006349D6" w:rsidRDefault="006349D6" w14:paraId="69E22E8E" w14:textId="77777777"/>
        </w:tc>
        <w:tc>
          <w:tcPr>
            <w:tcW w:w="7654" w:type="dxa"/>
            <w:gridSpan w:val="2"/>
          </w:tcPr>
          <w:p w:rsidR="006349D6" w:rsidP="006349D6" w:rsidRDefault="006349D6" w14:paraId="2520DCD2" w14:textId="77777777">
            <w:r>
              <w:t>gehoord de beraadslaging,</w:t>
            </w:r>
          </w:p>
        </w:tc>
      </w:tr>
      <w:tr w:rsidR="006349D6" w:rsidTr="006349D6" w14:paraId="60307C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349D6" w:rsidP="006349D6" w:rsidRDefault="006349D6" w14:paraId="1AC9F296" w14:textId="77777777"/>
        </w:tc>
        <w:tc>
          <w:tcPr>
            <w:tcW w:w="7654" w:type="dxa"/>
            <w:gridSpan w:val="2"/>
          </w:tcPr>
          <w:p w:rsidR="006349D6" w:rsidP="006349D6" w:rsidRDefault="006349D6" w14:paraId="506C2767" w14:textId="77777777"/>
        </w:tc>
      </w:tr>
      <w:tr w:rsidR="006349D6" w:rsidTr="006349D6" w14:paraId="56A5F6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349D6" w:rsidP="006349D6" w:rsidRDefault="006349D6" w14:paraId="3F16AC12" w14:textId="77777777"/>
        </w:tc>
        <w:tc>
          <w:tcPr>
            <w:tcW w:w="7654" w:type="dxa"/>
            <w:gridSpan w:val="2"/>
          </w:tcPr>
          <w:p w:rsidRPr="006349D6" w:rsidR="006349D6" w:rsidP="006349D6" w:rsidRDefault="006349D6" w14:paraId="07E18C90" w14:textId="77777777">
            <w:r w:rsidRPr="006349D6">
              <w:t>verzoekt de regering om de regeling 6-25 in gepaste vorm meerjarig open te stellen en dit mee te nemen met het komende klimaatpakket,</w:t>
            </w:r>
          </w:p>
          <w:p w:rsidR="006349D6" w:rsidP="006349D6" w:rsidRDefault="006349D6" w14:paraId="6C3A0E8A" w14:textId="77777777"/>
          <w:p w:rsidRPr="006349D6" w:rsidR="006349D6" w:rsidP="006349D6" w:rsidRDefault="006349D6" w14:paraId="72DA1ED7" w14:textId="7D02B72C">
            <w:r w:rsidRPr="006349D6">
              <w:t>en gaat over tot de orde van de dag.</w:t>
            </w:r>
          </w:p>
          <w:p w:rsidR="006349D6" w:rsidP="006349D6" w:rsidRDefault="006349D6" w14:paraId="3B5D4849" w14:textId="77777777"/>
          <w:p w:rsidR="006349D6" w:rsidP="006349D6" w:rsidRDefault="006349D6" w14:paraId="044EB240" w14:textId="77777777">
            <w:proofErr w:type="spellStart"/>
            <w:r w:rsidRPr="006349D6">
              <w:t>Flach</w:t>
            </w:r>
            <w:proofErr w:type="spellEnd"/>
          </w:p>
          <w:p w:rsidR="006349D6" w:rsidP="006349D6" w:rsidRDefault="006349D6" w14:paraId="1D7FF478" w14:textId="77777777">
            <w:r w:rsidRPr="006349D6">
              <w:t>Erkens</w:t>
            </w:r>
          </w:p>
          <w:p w:rsidR="006349D6" w:rsidP="006349D6" w:rsidRDefault="006349D6" w14:paraId="57BBEA4A" w14:textId="77777777">
            <w:r w:rsidRPr="006349D6">
              <w:t xml:space="preserve">Vermeer </w:t>
            </w:r>
          </w:p>
          <w:p w:rsidR="006349D6" w:rsidP="006349D6" w:rsidRDefault="006349D6" w14:paraId="63D3FD36" w14:textId="5F1807C6">
            <w:r w:rsidRPr="006349D6">
              <w:t>Postma</w:t>
            </w:r>
          </w:p>
        </w:tc>
      </w:tr>
    </w:tbl>
    <w:p w:rsidR="00997775" w:rsidRDefault="00997775" w14:paraId="37E21C5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7FA9A" w14:textId="77777777" w:rsidR="006349D6" w:rsidRDefault="006349D6">
      <w:pPr>
        <w:spacing w:line="20" w:lineRule="exact"/>
      </w:pPr>
    </w:p>
  </w:endnote>
  <w:endnote w:type="continuationSeparator" w:id="0">
    <w:p w14:paraId="3DDEAFF1" w14:textId="77777777" w:rsidR="006349D6" w:rsidRDefault="006349D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BDF1868" w14:textId="77777777" w:rsidR="006349D6" w:rsidRDefault="006349D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57F48" w14:textId="77777777" w:rsidR="006349D6" w:rsidRDefault="006349D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E3801E6" w14:textId="77777777" w:rsidR="006349D6" w:rsidRDefault="00634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9D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349D6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E86AB"/>
  <w15:docId w15:val="{85E2EA30-A35F-462C-B8D5-A05F4026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438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2024-11-08T09:52:00.0000000Z</dcterms:created>
  <dcterms:modified xsi:type="dcterms:W3CDTF">2024-11-08T10:05:00.0000000Z</dcterms:modified>
  <dc:description>------------------------</dc:description>
  <dc:subject/>
  <keywords/>
  <version/>
  <category/>
</coreProperties>
</file>