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71C0" w14:paraId="5D55B1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C0D7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0A04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71C0" w14:paraId="28E3CD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90464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71C0" w14:paraId="338550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548529" w14:textId="77777777"/>
        </w:tc>
      </w:tr>
      <w:tr w:rsidR="00997775" w:rsidTr="007F71C0" w14:paraId="3F1BAC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6A8FCF" w14:textId="77777777"/>
        </w:tc>
      </w:tr>
      <w:tr w:rsidR="00997775" w:rsidTr="007F71C0" w14:paraId="6FB53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B57C19" w14:textId="77777777"/>
        </w:tc>
        <w:tc>
          <w:tcPr>
            <w:tcW w:w="7654" w:type="dxa"/>
            <w:gridSpan w:val="2"/>
          </w:tcPr>
          <w:p w:rsidR="00997775" w:rsidRDefault="00997775" w14:paraId="04669D82" w14:textId="77777777"/>
        </w:tc>
      </w:tr>
      <w:tr w:rsidR="007F71C0" w:rsidTr="007F71C0" w14:paraId="27CE5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150752FF" w14:textId="064D049E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7F71C0" w:rsidP="007F71C0" w:rsidRDefault="007F71C0" w14:paraId="5507D049" w14:textId="2795CC9C">
            <w:pPr>
              <w:rPr>
                <w:b/>
              </w:rPr>
            </w:pPr>
            <w:r w:rsidRPr="00142890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7F71C0" w:rsidTr="007F71C0" w14:paraId="2B725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32E8E789" w14:textId="77777777"/>
        </w:tc>
        <w:tc>
          <w:tcPr>
            <w:tcW w:w="7654" w:type="dxa"/>
            <w:gridSpan w:val="2"/>
          </w:tcPr>
          <w:p w:rsidR="007F71C0" w:rsidP="007F71C0" w:rsidRDefault="007F71C0" w14:paraId="2C073469" w14:textId="77777777"/>
        </w:tc>
      </w:tr>
      <w:tr w:rsidR="007F71C0" w:rsidTr="007F71C0" w14:paraId="26ACE1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5CAB44AC" w14:textId="77777777"/>
        </w:tc>
        <w:tc>
          <w:tcPr>
            <w:tcW w:w="7654" w:type="dxa"/>
            <w:gridSpan w:val="2"/>
          </w:tcPr>
          <w:p w:rsidR="007F71C0" w:rsidP="007F71C0" w:rsidRDefault="007F71C0" w14:paraId="31766928" w14:textId="77777777"/>
        </w:tc>
      </w:tr>
      <w:tr w:rsidR="007F71C0" w:rsidTr="007F71C0" w14:paraId="4C666C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516206A5" w14:textId="0B3A75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</w:t>
            </w:r>
          </w:p>
        </w:tc>
        <w:tc>
          <w:tcPr>
            <w:tcW w:w="7654" w:type="dxa"/>
            <w:gridSpan w:val="2"/>
          </w:tcPr>
          <w:p w:rsidR="007F71C0" w:rsidP="007F71C0" w:rsidRDefault="007F71C0" w14:paraId="38A5D197" w14:textId="51AAB6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7F71C0" w:rsidTr="007F71C0" w14:paraId="64307D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104BA1D7" w14:textId="77777777"/>
        </w:tc>
        <w:tc>
          <w:tcPr>
            <w:tcW w:w="7654" w:type="dxa"/>
            <w:gridSpan w:val="2"/>
          </w:tcPr>
          <w:p w:rsidR="007F71C0" w:rsidP="007F71C0" w:rsidRDefault="007F71C0" w14:paraId="408C5F4A" w14:textId="580197F5">
            <w:r>
              <w:t>Voorgesteld 7 november 2024</w:t>
            </w:r>
          </w:p>
        </w:tc>
      </w:tr>
      <w:tr w:rsidR="007F71C0" w:rsidTr="007F71C0" w14:paraId="704151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3358606C" w14:textId="77777777"/>
        </w:tc>
        <w:tc>
          <w:tcPr>
            <w:tcW w:w="7654" w:type="dxa"/>
            <w:gridSpan w:val="2"/>
          </w:tcPr>
          <w:p w:rsidR="007F71C0" w:rsidP="007F71C0" w:rsidRDefault="007F71C0" w14:paraId="6077D55E" w14:textId="77777777"/>
        </w:tc>
      </w:tr>
      <w:tr w:rsidR="007F71C0" w:rsidTr="007F71C0" w14:paraId="45A8B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14E3CA8D" w14:textId="77777777"/>
        </w:tc>
        <w:tc>
          <w:tcPr>
            <w:tcW w:w="7654" w:type="dxa"/>
            <w:gridSpan w:val="2"/>
          </w:tcPr>
          <w:p w:rsidR="007F71C0" w:rsidP="007F71C0" w:rsidRDefault="007F71C0" w14:paraId="01DE3BCC" w14:textId="77777777">
            <w:r>
              <w:t>De Kamer,</w:t>
            </w:r>
          </w:p>
        </w:tc>
      </w:tr>
      <w:tr w:rsidR="007F71C0" w:rsidTr="007F71C0" w14:paraId="4CCCA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74F0C6FB" w14:textId="77777777"/>
        </w:tc>
        <w:tc>
          <w:tcPr>
            <w:tcW w:w="7654" w:type="dxa"/>
            <w:gridSpan w:val="2"/>
          </w:tcPr>
          <w:p w:rsidR="007F71C0" w:rsidP="007F71C0" w:rsidRDefault="007F71C0" w14:paraId="540E89E3" w14:textId="77777777"/>
        </w:tc>
      </w:tr>
      <w:tr w:rsidR="007F71C0" w:rsidTr="007F71C0" w14:paraId="7EE46C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6287AEA9" w14:textId="77777777"/>
        </w:tc>
        <w:tc>
          <w:tcPr>
            <w:tcW w:w="7654" w:type="dxa"/>
            <w:gridSpan w:val="2"/>
          </w:tcPr>
          <w:p w:rsidR="007F71C0" w:rsidP="007F71C0" w:rsidRDefault="007F71C0" w14:paraId="0A44725F" w14:textId="77777777">
            <w:r>
              <w:t>gehoord de beraadslaging,</w:t>
            </w:r>
          </w:p>
        </w:tc>
      </w:tr>
      <w:tr w:rsidR="007F71C0" w:rsidTr="007F71C0" w14:paraId="66834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1C1D50E6" w14:textId="77777777"/>
        </w:tc>
        <w:tc>
          <w:tcPr>
            <w:tcW w:w="7654" w:type="dxa"/>
            <w:gridSpan w:val="2"/>
          </w:tcPr>
          <w:p w:rsidR="007F71C0" w:rsidP="007F71C0" w:rsidRDefault="007F71C0" w14:paraId="2BB554CF" w14:textId="77777777"/>
        </w:tc>
      </w:tr>
      <w:tr w:rsidR="007F71C0" w:rsidTr="007F71C0" w14:paraId="472B1F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71C0" w:rsidP="007F71C0" w:rsidRDefault="007F71C0" w14:paraId="554B188B" w14:textId="77777777"/>
        </w:tc>
        <w:tc>
          <w:tcPr>
            <w:tcW w:w="7654" w:type="dxa"/>
            <w:gridSpan w:val="2"/>
          </w:tcPr>
          <w:p w:rsidRPr="007F71C0" w:rsidR="007F71C0" w:rsidP="007F71C0" w:rsidRDefault="007F71C0" w14:paraId="3CBBF583" w14:textId="77777777">
            <w:r w:rsidRPr="007F71C0">
              <w:t>constaterende dat het CPB heeft vastgesteld dat de kans minder dan 5% is dat Nederland de klimaatdoelstellingen van het klimaatakkoord van Parijs uit 2030 gaat halen;</w:t>
            </w:r>
          </w:p>
          <w:p w:rsidR="007F71C0" w:rsidP="007F71C0" w:rsidRDefault="007F71C0" w14:paraId="63E2C455" w14:textId="77777777"/>
          <w:p w:rsidRPr="007F71C0" w:rsidR="007F71C0" w:rsidP="007F71C0" w:rsidRDefault="007F71C0" w14:paraId="11C66940" w14:textId="1D1C5B2E">
            <w:r w:rsidRPr="007F71C0">
              <w:t>overwegende dat de doelstellingen alleen gehaald zullen worden als er aanvullende maatregelen genomen worden, met gigantische gevolgen;</w:t>
            </w:r>
          </w:p>
          <w:p w:rsidR="007F71C0" w:rsidP="007F71C0" w:rsidRDefault="007F71C0" w14:paraId="56072907" w14:textId="77777777"/>
          <w:p w:rsidRPr="007F71C0" w:rsidR="007F71C0" w:rsidP="007F71C0" w:rsidRDefault="007F71C0" w14:paraId="03C07ABF" w14:textId="0D92DBCE">
            <w:r w:rsidRPr="007F71C0">
              <w:t>spreekt uit dat de klimaatdoelstellingen van 2030 niet heilig zijn,</w:t>
            </w:r>
          </w:p>
          <w:p w:rsidR="007F71C0" w:rsidP="007F71C0" w:rsidRDefault="007F71C0" w14:paraId="6E0A5F6C" w14:textId="77777777"/>
          <w:p w:rsidRPr="007F71C0" w:rsidR="007F71C0" w:rsidP="007F71C0" w:rsidRDefault="007F71C0" w14:paraId="0A31913C" w14:textId="6BBDDE69">
            <w:r w:rsidRPr="007F71C0">
              <w:t>en gaat over tot de orde van de dag.</w:t>
            </w:r>
          </w:p>
          <w:p w:rsidR="007F71C0" w:rsidP="007F71C0" w:rsidRDefault="007F71C0" w14:paraId="37445818" w14:textId="77777777"/>
          <w:p w:rsidR="007F71C0" w:rsidP="007F71C0" w:rsidRDefault="007F71C0" w14:paraId="3CF96882" w14:textId="5FC602DB">
            <w:r w:rsidRPr="007F71C0">
              <w:t>Eerdmans</w:t>
            </w:r>
          </w:p>
        </w:tc>
      </w:tr>
    </w:tbl>
    <w:p w:rsidR="00997775" w:rsidRDefault="00997775" w14:paraId="5C57633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B33B" w14:textId="77777777" w:rsidR="007F71C0" w:rsidRDefault="007F71C0">
      <w:pPr>
        <w:spacing w:line="20" w:lineRule="exact"/>
      </w:pPr>
    </w:p>
  </w:endnote>
  <w:endnote w:type="continuationSeparator" w:id="0">
    <w:p w14:paraId="64C08674" w14:textId="77777777" w:rsidR="007F71C0" w:rsidRDefault="007F71C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A1F5DA" w14:textId="77777777" w:rsidR="007F71C0" w:rsidRDefault="007F71C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12A" w14:textId="77777777" w:rsidR="007F71C0" w:rsidRDefault="007F71C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706EE9" w14:textId="77777777" w:rsidR="007F71C0" w:rsidRDefault="007F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C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71C0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88AC"/>
  <w15:docId w15:val="{4941474F-8801-498D-8CD8-DA718F4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2024-11-08T10:06:00.0000000Z</dcterms:created>
  <dcterms:modified xsi:type="dcterms:W3CDTF">2024-11-08T10:18:00.0000000Z</dcterms:modified>
  <dc:description>------------------------</dc:description>
  <dc:subject/>
  <keywords/>
  <version/>
  <category/>
</coreProperties>
</file>