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E73E1" w14:paraId="3D3801C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17E5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CA3AA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E73E1" w14:paraId="61D3EC3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A8766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E73E1" w14:paraId="15F58C4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1AECA7" w14:textId="77777777"/>
        </w:tc>
      </w:tr>
      <w:tr w:rsidR="00997775" w:rsidTr="00AE73E1" w14:paraId="3D86A6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1234F7" w14:textId="77777777"/>
        </w:tc>
      </w:tr>
      <w:tr w:rsidR="00997775" w:rsidTr="00AE73E1" w14:paraId="145A9A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B4DE23" w14:textId="77777777"/>
        </w:tc>
        <w:tc>
          <w:tcPr>
            <w:tcW w:w="7654" w:type="dxa"/>
            <w:gridSpan w:val="2"/>
          </w:tcPr>
          <w:p w:rsidR="00997775" w:rsidRDefault="00997775" w14:paraId="42BAD3C2" w14:textId="77777777"/>
        </w:tc>
      </w:tr>
      <w:tr w:rsidR="00AE73E1" w:rsidTr="00AE73E1" w14:paraId="009BB8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72F1CF2A" w14:textId="3F822411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="00AE73E1" w:rsidP="00AE73E1" w:rsidRDefault="00AE73E1" w14:paraId="41A5618A" w14:textId="039D7EE2">
            <w:pPr>
              <w:rPr>
                <w:b/>
              </w:rPr>
            </w:pPr>
            <w:r w:rsidRPr="00142890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AE73E1" w:rsidTr="00AE73E1" w14:paraId="6CD9A6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71032B98" w14:textId="77777777"/>
        </w:tc>
        <w:tc>
          <w:tcPr>
            <w:tcW w:w="7654" w:type="dxa"/>
            <w:gridSpan w:val="2"/>
          </w:tcPr>
          <w:p w:rsidR="00AE73E1" w:rsidP="00AE73E1" w:rsidRDefault="00AE73E1" w14:paraId="21AC5F88" w14:textId="77777777"/>
        </w:tc>
      </w:tr>
      <w:tr w:rsidR="00AE73E1" w:rsidTr="00AE73E1" w14:paraId="3C308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74D231AE" w14:textId="77777777"/>
        </w:tc>
        <w:tc>
          <w:tcPr>
            <w:tcW w:w="7654" w:type="dxa"/>
            <w:gridSpan w:val="2"/>
          </w:tcPr>
          <w:p w:rsidR="00AE73E1" w:rsidP="00AE73E1" w:rsidRDefault="00AE73E1" w14:paraId="3EC8E61C" w14:textId="77777777"/>
        </w:tc>
      </w:tr>
      <w:tr w:rsidR="00AE73E1" w:rsidTr="00AE73E1" w14:paraId="61EA6B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2D3B51AA" w14:textId="2573844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</w:t>
            </w:r>
          </w:p>
        </w:tc>
        <w:tc>
          <w:tcPr>
            <w:tcW w:w="7654" w:type="dxa"/>
            <w:gridSpan w:val="2"/>
          </w:tcPr>
          <w:p w:rsidR="00AE73E1" w:rsidP="00AE73E1" w:rsidRDefault="00AE73E1" w14:paraId="57B8A6F8" w14:textId="075E7A0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AE73E1" w:rsidTr="00AE73E1" w14:paraId="706762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792A4365" w14:textId="77777777"/>
        </w:tc>
        <w:tc>
          <w:tcPr>
            <w:tcW w:w="7654" w:type="dxa"/>
            <w:gridSpan w:val="2"/>
          </w:tcPr>
          <w:p w:rsidR="00AE73E1" w:rsidP="00AE73E1" w:rsidRDefault="00AE73E1" w14:paraId="6568613E" w14:textId="7D5261C8">
            <w:r>
              <w:t>Voorgesteld 7 november 2024</w:t>
            </w:r>
          </w:p>
        </w:tc>
      </w:tr>
      <w:tr w:rsidR="00AE73E1" w:rsidTr="00AE73E1" w14:paraId="1CB48D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493CFC63" w14:textId="77777777"/>
        </w:tc>
        <w:tc>
          <w:tcPr>
            <w:tcW w:w="7654" w:type="dxa"/>
            <w:gridSpan w:val="2"/>
          </w:tcPr>
          <w:p w:rsidR="00AE73E1" w:rsidP="00AE73E1" w:rsidRDefault="00AE73E1" w14:paraId="43AB464B" w14:textId="77777777"/>
        </w:tc>
      </w:tr>
      <w:tr w:rsidR="00AE73E1" w:rsidTr="00AE73E1" w14:paraId="14E5C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55A1804F" w14:textId="77777777"/>
        </w:tc>
        <w:tc>
          <w:tcPr>
            <w:tcW w:w="7654" w:type="dxa"/>
            <w:gridSpan w:val="2"/>
          </w:tcPr>
          <w:p w:rsidR="00AE73E1" w:rsidP="00AE73E1" w:rsidRDefault="00AE73E1" w14:paraId="2FC43303" w14:textId="77777777">
            <w:r>
              <w:t>De Kamer,</w:t>
            </w:r>
          </w:p>
        </w:tc>
      </w:tr>
      <w:tr w:rsidR="00AE73E1" w:rsidTr="00AE73E1" w14:paraId="300338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4EBE319E" w14:textId="77777777"/>
        </w:tc>
        <w:tc>
          <w:tcPr>
            <w:tcW w:w="7654" w:type="dxa"/>
            <w:gridSpan w:val="2"/>
          </w:tcPr>
          <w:p w:rsidR="00AE73E1" w:rsidP="00AE73E1" w:rsidRDefault="00AE73E1" w14:paraId="718254FC" w14:textId="77777777"/>
        </w:tc>
      </w:tr>
      <w:tr w:rsidR="00AE73E1" w:rsidTr="00AE73E1" w14:paraId="5C080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069CDCAE" w14:textId="77777777"/>
        </w:tc>
        <w:tc>
          <w:tcPr>
            <w:tcW w:w="7654" w:type="dxa"/>
            <w:gridSpan w:val="2"/>
          </w:tcPr>
          <w:p w:rsidR="00AE73E1" w:rsidP="00AE73E1" w:rsidRDefault="00AE73E1" w14:paraId="4ACAAAD2" w14:textId="77777777">
            <w:r>
              <w:t>gehoord de beraadslaging,</w:t>
            </w:r>
          </w:p>
        </w:tc>
      </w:tr>
      <w:tr w:rsidR="00AE73E1" w:rsidTr="00AE73E1" w14:paraId="33BCAA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3B555A8B" w14:textId="77777777"/>
        </w:tc>
        <w:tc>
          <w:tcPr>
            <w:tcW w:w="7654" w:type="dxa"/>
            <w:gridSpan w:val="2"/>
          </w:tcPr>
          <w:p w:rsidR="00AE73E1" w:rsidP="00AE73E1" w:rsidRDefault="00AE73E1" w14:paraId="547F53BF" w14:textId="77777777"/>
        </w:tc>
      </w:tr>
      <w:tr w:rsidR="00AE73E1" w:rsidTr="00AE73E1" w14:paraId="484738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E73E1" w:rsidP="00AE73E1" w:rsidRDefault="00AE73E1" w14:paraId="67EB30C4" w14:textId="77777777"/>
        </w:tc>
        <w:tc>
          <w:tcPr>
            <w:tcW w:w="7654" w:type="dxa"/>
            <w:gridSpan w:val="2"/>
          </w:tcPr>
          <w:p w:rsidRPr="00AE73E1" w:rsidR="00AE73E1" w:rsidP="00AE73E1" w:rsidRDefault="00AE73E1" w14:paraId="4876F7D4" w14:textId="77777777">
            <w:r w:rsidRPr="00AE73E1">
              <w:t>constaterende dat het kabinet inzet op een aandeel van 7% kernenergie van de totale primaire elektriciteitsproductie in 2040 en 10% in 2050;</w:t>
            </w:r>
          </w:p>
          <w:p w:rsidR="00AE73E1" w:rsidP="00AE73E1" w:rsidRDefault="00AE73E1" w14:paraId="24967B69" w14:textId="77777777"/>
          <w:p w:rsidRPr="00AE73E1" w:rsidR="00AE73E1" w:rsidP="00AE73E1" w:rsidRDefault="00AE73E1" w14:paraId="170E6A6B" w14:textId="4E7CCB77">
            <w:r w:rsidRPr="00AE73E1">
              <w:t>overwegende dat kernenergie een grotere bijdrage moet en kan leveren aan de Nederlandse elektriciteitsproductie;</w:t>
            </w:r>
          </w:p>
          <w:p w:rsidR="00AE73E1" w:rsidP="00AE73E1" w:rsidRDefault="00AE73E1" w14:paraId="4597E38B" w14:textId="77777777"/>
          <w:p w:rsidRPr="00AE73E1" w:rsidR="00AE73E1" w:rsidP="00AE73E1" w:rsidRDefault="00AE73E1" w14:paraId="1F153BA7" w14:textId="3C092331">
            <w:r w:rsidRPr="00AE73E1">
              <w:t>verzoekt het kabinet de ambitie naar boven bij te stellen en de Kamer hierover op korte termijn te informeren,</w:t>
            </w:r>
          </w:p>
          <w:p w:rsidR="00AE73E1" w:rsidP="00AE73E1" w:rsidRDefault="00AE73E1" w14:paraId="1C832914" w14:textId="77777777"/>
          <w:p w:rsidRPr="00AE73E1" w:rsidR="00AE73E1" w:rsidP="00AE73E1" w:rsidRDefault="00AE73E1" w14:paraId="0C9E32AA" w14:textId="6F01360B">
            <w:r w:rsidRPr="00AE73E1">
              <w:t>en gaat over tot de orde van de dag.</w:t>
            </w:r>
          </w:p>
          <w:p w:rsidR="00AE73E1" w:rsidP="00AE73E1" w:rsidRDefault="00AE73E1" w14:paraId="13BCE35F" w14:textId="77777777"/>
          <w:p w:rsidR="00AE73E1" w:rsidP="00AE73E1" w:rsidRDefault="00AE73E1" w14:paraId="44BAAB37" w14:textId="43AB45F6">
            <w:r w:rsidRPr="00AE73E1">
              <w:t>Eerdmans</w:t>
            </w:r>
          </w:p>
        </w:tc>
      </w:tr>
    </w:tbl>
    <w:p w:rsidR="00997775" w:rsidRDefault="00997775" w14:paraId="6F5F645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575B" w14:textId="77777777" w:rsidR="00AE73E1" w:rsidRDefault="00AE73E1">
      <w:pPr>
        <w:spacing w:line="20" w:lineRule="exact"/>
      </w:pPr>
    </w:p>
  </w:endnote>
  <w:endnote w:type="continuationSeparator" w:id="0">
    <w:p w14:paraId="56ED54A2" w14:textId="77777777" w:rsidR="00AE73E1" w:rsidRDefault="00AE73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5159DF" w14:textId="77777777" w:rsidR="00AE73E1" w:rsidRDefault="00AE73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36B2" w14:textId="77777777" w:rsidR="00AE73E1" w:rsidRDefault="00AE73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60FC58" w14:textId="77777777" w:rsidR="00AE73E1" w:rsidRDefault="00AE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E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73E1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4FFC4"/>
  <w15:docId w15:val="{2AC5706E-59CA-43D6-95FC-EADAD2BE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621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2024-11-08T10:06:00.0000000Z</dcterms:created>
  <dcterms:modified xsi:type="dcterms:W3CDTF">2024-11-08T10:11:00.0000000Z</dcterms:modified>
  <dc:description>------------------------</dc:description>
  <dc:subject/>
  <keywords/>
  <version/>
  <category/>
</coreProperties>
</file>