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66DC062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3F62861A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1BF66EA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131FC4C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1E6177C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167F868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4CD63EE" w14:textId="77777777"/>
        </w:tc>
      </w:tr>
      <w:tr w:rsidR="00997775" w14:paraId="3AA940EE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559373F" w14:textId="77777777"/>
        </w:tc>
      </w:tr>
      <w:tr w:rsidR="00997775" w14:paraId="172EDB4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A2CCA86" w14:textId="77777777"/>
        </w:tc>
        <w:tc>
          <w:tcPr>
            <w:tcW w:w="7654" w:type="dxa"/>
            <w:gridSpan w:val="2"/>
          </w:tcPr>
          <w:p w:rsidR="00997775" w:rsidRDefault="00997775" w14:paraId="736224E8" w14:textId="77777777"/>
        </w:tc>
      </w:tr>
      <w:tr w:rsidR="00997775" w14:paraId="1B73EDA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142890" w14:paraId="7B9E39EE" w14:textId="7C91D1A6">
            <w:pPr>
              <w:rPr>
                <w:b/>
              </w:rPr>
            </w:pPr>
            <w:r>
              <w:rPr>
                <w:b/>
              </w:rPr>
              <w:t>36 600 XXIII</w:t>
            </w:r>
          </w:p>
        </w:tc>
        <w:tc>
          <w:tcPr>
            <w:tcW w:w="7654" w:type="dxa"/>
            <w:gridSpan w:val="2"/>
          </w:tcPr>
          <w:p w:rsidRPr="00142890" w:rsidR="00997775" w:rsidP="00A07C71" w:rsidRDefault="00142890" w14:paraId="00216031" w14:textId="00D997BD">
            <w:pPr>
              <w:rPr>
                <w:b/>
                <w:bCs/>
              </w:rPr>
            </w:pPr>
            <w:r w:rsidRPr="00142890">
              <w:rPr>
                <w:b/>
                <w:bCs/>
                <w:szCs w:val="24"/>
              </w:rPr>
              <w:t>Vaststelling van de begrotingsstaat van het Ministerie van Klimaat en Groene Groei (XXIII) voor het jaar 2025</w:t>
            </w:r>
          </w:p>
        </w:tc>
      </w:tr>
      <w:tr w:rsidR="00997775" w14:paraId="1A7739A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71D054" w14:textId="77777777"/>
        </w:tc>
        <w:tc>
          <w:tcPr>
            <w:tcW w:w="7654" w:type="dxa"/>
            <w:gridSpan w:val="2"/>
          </w:tcPr>
          <w:p w:rsidR="00997775" w:rsidRDefault="00997775" w14:paraId="2E51FD82" w14:textId="77777777"/>
        </w:tc>
      </w:tr>
      <w:tr w:rsidR="00997775" w14:paraId="346B3E1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EB4B7A" w14:textId="77777777"/>
        </w:tc>
        <w:tc>
          <w:tcPr>
            <w:tcW w:w="7654" w:type="dxa"/>
            <w:gridSpan w:val="2"/>
          </w:tcPr>
          <w:p w:rsidR="00997775" w:rsidRDefault="00997775" w14:paraId="5FBB6DAC" w14:textId="77777777"/>
        </w:tc>
      </w:tr>
      <w:tr w:rsidR="00997775" w14:paraId="178B3F3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13AEE8D" w14:textId="6B9BAC37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42890">
              <w:rPr>
                <w:b/>
              </w:rPr>
              <w:t>56</w:t>
            </w:r>
          </w:p>
        </w:tc>
        <w:tc>
          <w:tcPr>
            <w:tcW w:w="7654" w:type="dxa"/>
            <w:gridSpan w:val="2"/>
          </w:tcPr>
          <w:p w:rsidR="00997775" w:rsidRDefault="00997775" w14:paraId="1CDE4F0C" w14:textId="55D2B50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42890">
              <w:rPr>
                <w:b/>
              </w:rPr>
              <w:t>HET LID EERDMANS</w:t>
            </w:r>
          </w:p>
        </w:tc>
      </w:tr>
      <w:tr w:rsidR="00997775" w14:paraId="1A2E1B3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4045813" w14:textId="77777777"/>
        </w:tc>
        <w:tc>
          <w:tcPr>
            <w:tcW w:w="7654" w:type="dxa"/>
            <w:gridSpan w:val="2"/>
          </w:tcPr>
          <w:p w:rsidR="00997775" w:rsidP="00280D6A" w:rsidRDefault="00997775" w14:paraId="45B3B4DB" w14:textId="42B88A01">
            <w:r>
              <w:t>Voorgesteld</w:t>
            </w:r>
            <w:r w:rsidR="00280D6A">
              <w:t xml:space="preserve"> </w:t>
            </w:r>
            <w:r w:rsidR="00142890">
              <w:t>7 november 2024</w:t>
            </w:r>
          </w:p>
        </w:tc>
      </w:tr>
      <w:tr w:rsidR="00997775" w14:paraId="5746B8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D7B94A" w14:textId="77777777"/>
        </w:tc>
        <w:tc>
          <w:tcPr>
            <w:tcW w:w="7654" w:type="dxa"/>
            <w:gridSpan w:val="2"/>
          </w:tcPr>
          <w:p w:rsidR="00997775" w:rsidRDefault="00997775" w14:paraId="6FEC4CAF" w14:textId="77777777"/>
        </w:tc>
      </w:tr>
      <w:tr w:rsidR="00997775" w14:paraId="5734BBB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28B738" w14:textId="77777777"/>
        </w:tc>
        <w:tc>
          <w:tcPr>
            <w:tcW w:w="7654" w:type="dxa"/>
            <w:gridSpan w:val="2"/>
          </w:tcPr>
          <w:p w:rsidR="00997775" w:rsidRDefault="00997775" w14:paraId="6809B369" w14:textId="77777777">
            <w:r>
              <w:t>De Kamer,</w:t>
            </w:r>
          </w:p>
        </w:tc>
      </w:tr>
      <w:tr w:rsidR="00997775" w14:paraId="20C59FA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D11CC33" w14:textId="77777777"/>
        </w:tc>
        <w:tc>
          <w:tcPr>
            <w:tcW w:w="7654" w:type="dxa"/>
            <w:gridSpan w:val="2"/>
          </w:tcPr>
          <w:p w:rsidR="00997775" w:rsidRDefault="00997775" w14:paraId="4ED371E8" w14:textId="77777777"/>
        </w:tc>
      </w:tr>
      <w:tr w:rsidR="00997775" w14:paraId="6DAADC2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88AC9B8" w14:textId="77777777"/>
        </w:tc>
        <w:tc>
          <w:tcPr>
            <w:tcW w:w="7654" w:type="dxa"/>
            <w:gridSpan w:val="2"/>
          </w:tcPr>
          <w:p w:rsidR="00997775" w:rsidRDefault="00997775" w14:paraId="5F6981F1" w14:textId="77777777">
            <w:r>
              <w:t>gehoord de beraadslaging,</w:t>
            </w:r>
          </w:p>
        </w:tc>
      </w:tr>
      <w:tr w:rsidR="00997775" w14:paraId="05E3D6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ECDC48D" w14:textId="77777777"/>
        </w:tc>
        <w:tc>
          <w:tcPr>
            <w:tcW w:w="7654" w:type="dxa"/>
            <w:gridSpan w:val="2"/>
          </w:tcPr>
          <w:p w:rsidR="00997775" w:rsidRDefault="00997775" w14:paraId="46FA282B" w14:textId="77777777"/>
        </w:tc>
      </w:tr>
      <w:tr w:rsidR="00997775" w14:paraId="43B6C4D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0A44280" w14:textId="77777777"/>
        </w:tc>
        <w:tc>
          <w:tcPr>
            <w:tcW w:w="7654" w:type="dxa"/>
            <w:gridSpan w:val="2"/>
          </w:tcPr>
          <w:p w:rsidRPr="00142890" w:rsidR="00142890" w:rsidP="00142890" w:rsidRDefault="00142890" w14:paraId="231F4AB6" w14:textId="77777777">
            <w:r w:rsidRPr="00142890">
              <w:t>constaterende dat er in tal van gemeenten klimaatburgemeesters actief zijn;</w:t>
            </w:r>
          </w:p>
          <w:p w:rsidRPr="00142890" w:rsidR="00142890" w:rsidP="00142890" w:rsidRDefault="00142890" w14:paraId="0281F047" w14:textId="77777777">
            <w:r w:rsidRPr="00142890">
              <w:t>overwegende dat het gebruik van de functienaam "burgemeester" voor andere doeleinden afbreuk doet aan het formele karakter en de exclusiviteit van het burgemeestersambt;</w:t>
            </w:r>
          </w:p>
          <w:p w:rsidR="00142890" w:rsidP="00142890" w:rsidRDefault="00142890" w14:paraId="102EA804" w14:textId="77777777"/>
          <w:p w:rsidRPr="00142890" w:rsidR="00142890" w:rsidP="00142890" w:rsidRDefault="00142890" w14:paraId="4DEB8432" w14:textId="0F782BA2">
            <w:r w:rsidRPr="00142890">
              <w:t>verzoekt het kabinet te stoppen met klimaatburgemeesters,</w:t>
            </w:r>
          </w:p>
          <w:p w:rsidR="00142890" w:rsidP="00142890" w:rsidRDefault="00142890" w14:paraId="69330665" w14:textId="77777777"/>
          <w:p w:rsidRPr="00142890" w:rsidR="00142890" w:rsidP="00142890" w:rsidRDefault="00142890" w14:paraId="5F3B590B" w14:textId="68F063D6">
            <w:r w:rsidRPr="00142890">
              <w:t>en gaat over tot de orde van de dag.</w:t>
            </w:r>
          </w:p>
          <w:p w:rsidR="00142890" w:rsidP="00142890" w:rsidRDefault="00142890" w14:paraId="5DB52C99" w14:textId="77777777"/>
          <w:p w:rsidR="00997775" w:rsidP="00142890" w:rsidRDefault="00142890" w14:paraId="0897D443" w14:textId="0E0C02A1">
            <w:r w:rsidRPr="00142890">
              <w:t>Eerdmans</w:t>
            </w:r>
          </w:p>
        </w:tc>
      </w:tr>
    </w:tbl>
    <w:p w:rsidR="00997775" w:rsidRDefault="00997775" w14:paraId="55A93B6C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BABB4" w14:textId="77777777" w:rsidR="00142890" w:rsidRDefault="00142890">
      <w:pPr>
        <w:spacing w:line="20" w:lineRule="exact"/>
      </w:pPr>
    </w:p>
  </w:endnote>
  <w:endnote w:type="continuationSeparator" w:id="0">
    <w:p w14:paraId="39FC38FB" w14:textId="77777777" w:rsidR="00142890" w:rsidRDefault="0014289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01657B7" w14:textId="77777777" w:rsidR="00142890" w:rsidRDefault="0014289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99299" w14:textId="77777777" w:rsidR="00142890" w:rsidRDefault="0014289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34454816" w14:textId="77777777" w:rsidR="00142890" w:rsidRDefault="001428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890"/>
    <w:rsid w:val="00133FCE"/>
    <w:rsid w:val="00142890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E19BEB"/>
  <w15:docId w15:val="{8F2398EF-E440-41AA-A4DC-90369D52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93</ap:Words>
  <ap:Characters>574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666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2024-11-08T10:06:00.0000000Z</dcterms:created>
  <dcterms:modified xsi:type="dcterms:W3CDTF">2024-11-08T10:11:00.0000000Z</dcterms:modified>
  <dc:description>------------------------</dc:description>
  <dc:subject/>
  <keywords/>
  <version/>
  <category/>
</coreProperties>
</file>