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4E71D8" w14:paraId="227BC3A5" w14:textId="77777777">
        <w:tc>
          <w:tcPr>
            <w:tcW w:w="6733" w:type="dxa"/>
            <w:gridSpan w:val="2"/>
            <w:tcBorders>
              <w:top w:val="nil"/>
              <w:left w:val="nil"/>
              <w:bottom w:val="nil"/>
              <w:right w:val="nil"/>
            </w:tcBorders>
            <w:vAlign w:val="center"/>
          </w:tcPr>
          <w:p w:rsidR="00997775" w:rsidP="00710A7A" w:rsidRDefault="00997775" w14:paraId="125EA407"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53C75E5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4E71D8" w14:paraId="75F803AD"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010D4AB7" w14:textId="77777777">
            <w:r w:rsidRPr="008B0CC5">
              <w:t xml:space="preserve">Vergaderjaar </w:t>
            </w:r>
            <w:r w:rsidR="00AC6B87">
              <w:t>2024-2025</w:t>
            </w:r>
          </w:p>
        </w:tc>
      </w:tr>
      <w:tr w:rsidR="00997775" w:rsidTr="004E71D8" w14:paraId="361E8656" w14:textId="77777777">
        <w:trPr>
          <w:cantSplit/>
        </w:trPr>
        <w:tc>
          <w:tcPr>
            <w:tcW w:w="10985" w:type="dxa"/>
            <w:gridSpan w:val="3"/>
            <w:tcBorders>
              <w:top w:val="nil"/>
              <w:left w:val="nil"/>
              <w:bottom w:val="nil"/>
              <w:right w:val="nil"/>
            </w:tcBorders>
          </w:tcPr>
          <w:p w:rsidR="00997775" w:rsidRDefault="00997775" w14:paraId="46B202B4" w14:textId="77777777"/>
        </w:tc>
      </w:tr>
      <w:tr w:rsidR="00997775" w:rsidTr="004E71D8" w14:paraId="46CCF142" w14:textId="77777777">
        <w:trPr>
          <w:cantSplit/>
        </w:trPr>
        <w:tc>
          <w:tcPr>
            <w:tcW w:w="10985" w:type="dxa"/>
            <w:gridSpan w:val="3"/>
            <w:tcBorders>
              <w:top w:val="nil"/>
              <w:left w:val="nil"/>
              <w:bottom w:val="single" w:color="auto" w:sz="4" w:space="0"/>
              <w:right w:val="nil"/>
            </w:tcBorders>
          </w:tcPr>
          <w:p w:rsidR="00997775" w:rsidRDefault="00997775" w14:paraId="4C146E01" w14:textId="77777777"/>
        </w:tc>
      </w:tr>
      <w:tr w:rsidR="00997775" w:rsidTr="004E71D8" w14:paraId="5BB5FD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3F504319" w14:textId="77777777"/>
        </w:tc>
        <w:tc>
          <w:tcPr>
            <w:tcW w:w="7654" w:type="dxa"/>
            <w:gridSpan w:val="2"/>
          </w:tcPr>
          <w:p w:rsidR="00997775" w:rsidRDefault="00997775" w14:paraId="052AF2EC" w14:textId="77777777"/>
        </w:tc>
      </w:tr>
      <w:tr w:rsidR="004E71D8" w:rsidTr="004E71D8" w14:paraId="3B8BC92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6FC0B4CB" w14:textId="3158035F">
            <w:pPr>
              <w:rPr>
                <w:b/>
              </w:rPr>
            </w:pPr>
            <w:r w:rsidRPr="00D3353B">
              <w:rPr>
                <w:b/>
                <w:bCs/>
              </w:rPr>
              <w:t>36 600 XXIII</w:t>
            </w:r>
          </w:p>
        </w:tc>
        <w:tc>
          <w:tcPr>
            <w:tcW w:w="7654" w:type="dxa"/>
            <w:gridSpan w:val="2"/>
          </w:tcPr>
          <w:p w:rsidR="004E71D8" w:rsidP="004E71D8" w:rsidRDefault="004E71D8" w14:paraId="4EE4D352" w14:textId="2887D08B">
            <w:pPr>
              <w:rPr>
                <w:b/>
              </w:rPr>
            </w:pPr>
            <w:r w:rsidRPr="00D3353B">
              <w:rPr>
                <w:b/>
                <w:bCs/>
              </w:rPr>
              <w:t>Vaststelling van de begrotingsstaat van het Ministerie van Klimaat en Groene Groei (XXIII) voor het jaar 2025</w:t>
            </w:r>
          </w:p>
        </w:tc>
      </w:tr>
      <w:tr w:rsidR="004E71D8" w:rsidTr="004E71D8" w14:paraId="02F2B4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7CAFD6BE" w14:textId="77777777"/>
        </w:tc>
        <w:tc>
          <w:tcPr>
            <w:tcW w:w="7654" w:type="dxa"/>
            <w:gridSpan w:val="2"/>
          </w:tcPr>
          <w:p w:rsidR="004E71D8" w:rsidP="004E71D8" w:rsidRDefault="004E71D8" w14:paraId="00CE3C7A" w14:textId="77777777"/>
        </w:tc>
      </w:tr>
      <w:tr w:rsidR="004E71D8" w:rsidTr="004E71D8" w14:paraId="0A28143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340D8FA2" w14:textId="77777777"/>
        </w:tc>
        <w:tc>
          <w:tcPr>
            <w:tcW w:w="7654" w:type="dxa"/>
            <w:gridSpan w:val="2"/>
          </w:tcPr>
          <w:p w:rsidR="004E71D8" w:rsidP="004E71D8" w:rsidRDefault="004E71D8" w14:paraId="074C0352" w14:textId="77777777"/>
        </w:tc>
      </w:tr>
      <w:tr w:rsidR="004E71D8" w:rsidTr="004E71D8" w14:paraId="7B3098D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3E9CD671" w14:textId="5630CFA2">
            <w:pPr>
              <w:rPr>
                <w:b/>
              </w:rPr>
            </w:pPr>
            <w:r w:rsidRPr="00D3353B">
              <w:rPr>
                <w:b/>
                <w:bCs/>
              </w:rPr>
              <w:t xml:space="preserve">Nr. </w:t>
            </w:r>
            <w:r>
              <w:rPr>
                <w:b/>
                <w:bCs/>
              </w:rPr>
              <w:t>57</w:t>
            </w:r>
          </w:p>
        </w:tc>
        <w:tc>
          <w:tcPr>
            <w:tcW w:w="7654" w:type="dxa"/>
            <w:gridSpan w:val="2"/>
          </w:tcPr>
          <w:p w:rsidR="004E71D8" w:rsidP="004E71D8" w:rsidRDefault="004E71D8" w14:paraId="74764085" w14:textId="77777777">
            <w:pPr>
              <w:rPr>
                <w:b/>
                <w:bCs/>
              </w:rPr>
            </w:pPr>
            <w:r>
              <w:rPr>
                <w:b/>
                <w:bCs/>
              </w:rPr>
              <w:t>GEWIJZIGDE MOTIE VAN DE LEDEN KRÖGER EN BECKERMAN</w:t>
            </w:r>
          </w:p>
          <w:p w:rsidRPr="005802D9" w:rsidR="005802D9" w:rsidP="004E71D8" w:rsidRDefault="005802D9" w14:paraId="21DB7552" w14:textId="0452C429">
            <w:r w:rsidRPr="005802D9">
              <w:t>Ter vervanging van die gedrukt onder nr. 20</w:t>
            </w:r>
          </w:p>
        </w:tc>
      </w:tr>
      <w:tr w:rsidR="004E71D8" w:rsidTr="004E71D8" w14:paraId="75A6EA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12653A78" w14:textId="77777777"/>
        </w:tc>
        <w:tc>
          <w:tcPr>
            <w:tcW w:w="7654" w:type="dxa"/>
            <w:gridSpan w:val="2"/>
          </w:tcPr>
          <w:p w:rsidR="004E71D8" w:rsidP="004E71D8" w:rsidRDefault="004E71D8" w14:paraId="5080BB86" w14:textId="7FBE206D">
            <w:r w:rsidRPr="007D6DBD">
              <w:t>Voorgesteld 7 november 2024</w:t>
            </w:r>
          </w:p>
        </w:tc>
      </w:tr>
      <w:tr w:rsidR="004E71D8" w:rsidTr="004E71D8" w14:paraId="17E4CA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1F89D21A" w14:textId="77777777"/>
        </w:tc>
        <w:tc>
          <w:tcPr>
            <w:tcW w:w="7654" w:type="dxa"/>
            <w:gridSpan w:val="2"/>
          </w:tcPr>
          <w:p w:rsidR="004E71D8" w:rsidP="004E71D8" w:rsidRDefault="004E71D8" w14:paraId="054DE207" w14:textId="77777777"/>
        </w:tc>
      </w:tr>
      <w:tr w:rsidR="004E71D8" w:rsidTr="004E71D8" w14:paraId="6F2D6CF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3F4AFD7C" w14:textId="77777777"/>
        </w:tc>
        <w:tc>
          <w:tcPr>
            <w:tcW w:w="7654" w:type="dxa"/>
            <w:gridSpan w:val="2"/>
          </w:tcPr>
          <w:p w:rsidR="004E71D8" w:rsidP="004E71D8" w:rsidRDefault="004E71D8" w14:paraId="3AEB47C7" w14:textId="77777777">
            <w:r>
              <w:t>De Kamer,</w:t>
            </w:r>
          </w:p>
        </w:tc>
      </w:tr>
      <w:tr w:rsidR="004E71D8" w:rsidTr="004E71D8" w14:paraId="0FA443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3CB9369D" w14:textId="77777777"/>
        </w:tc>
        <w:tc>
          <w:tcPr>
            <w:tcW w:w="7654" w:type="dxa"/>
            <w:gridSpan w:val="2"/>
          </w:tcPr>
          <w:p w:rsidR="004E71D8" w:rsidP="004E71D8" w:rsidRDefault="004E71D8" w14:paraId="2870EF97" w14:textId="77777777"/>
        </w:tc>
      </w:tr>
      <w:tr w:rsidR="004E71D8" w:rsidTr="004E71D8" w14:paraId="1EF4E44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2BBBA90E" w14:textId="77777777"/>
        </w:tc>
        <w:tc>
          <w:tcPr>
            <w:tcW w:w="7654" w:type="dxa"/>
            <w:gridSpan w:val="2"/>
          </w:tcPr>
          <w:p w:rsidR="004E71D8" w:rsidP="004E71D8" w:rsidRDefault="004E71D8" w14:paraId="59514C9C" w14:textId="77777777">
            <w:r>
              <w:t>gehoord de beraadslaging,</w:t>
            </w:r>
          </w:p>
        </w:tc>
      </w:tr>
      <w:tr w:rsidR="004E71D8" w:rsidTr="004E71D8" w14:paraId="095E697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33E71977" w14:textId="77777777"/>
        </w:tc>
        <w:tc>
          <w:tcPr>
            <w:tcW w:w="7654" w:type="dxa"/>
            <w:gridSpan w:val="2"/>
          </w:tcPr>
          <w:p w:rsidR="004E71D8" w:rsidP="004E71D8" w:rsidRDefault="004E71D8" w14:paraId="43C8CC9D" w14:textId="77777777"/>
        </w:tc>
      </w:tr>
      <w:tr w:rsidR="004E71D8" w:rsidTr="004E71D8" w14:paraId="6CFF877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4E71D8" w:rsidP="004E71D8" w:rsidRDefault="004E71D8" w14:paraId="0600F08C" w14:textId="77777777"/>
        </w:tc>
        <w:tc>
          <w:tcPr>
            <w:tcW w:w="7654" w:type="dxa"/>
            <w:gridSpan w:val="2"/>
          </w:tcPr>
          <w:p w:rsidR="004E71D8" w:rsidP="004E71D8" w:rsidRDefault="004E71D8" w14:paraId="72AAAFFD" w14:textId="77777777">
            <w:r w:rsidRPr="004E71D8">
              <w:t xml:space="preserve">constaterende dat het aantal huishoudens in energiearmoede in 2023 met 70.000 is gestegen naar bijna 400.000; </w:t>
            </w:r>
          </w:p>
          <w:p w:rsidR="004E71D8" w:rsidP="004E71D8" w:rsidRDefault="004E71D8" w14:paraId="24DC31CE" w14:textId="77777777"/>
          <w:p w:rsidR="004E71D8" w:rsidP="004E71D8" w:rsidRDefault="004E71D8" w14:paraId="20646A6C" w14:textId="192E6B6F">
            <w:r w:rsidRPr="004E71D8">
              <w:t xml:space="preserve">constaterende dat er een extra maatregelenpakket moet komen om de klimaatdoelen weer in zicht te krijgen; </w:t>
            </w:r>
          </w:p>
          <w:p w:rsidR="004E71D8" w:rsidP="004E71D8" w:rsidRDefault="004E71D8" w14:paraId="689885C4" w14:textId="77777777"/>
          <w:p w:rsidR="004E71D8" w:rsidP="004E71D8" w:rsidRDefault="004E71D8" w14:paraId="301F026D" w14:textId="77777777">
            <w:r w:rsidRPr="004E71D8">
              <w:t xml:space="preserve">overwegende dat het belangrijk is dat huishoudens en verenigingen daarbij goed ondersteund moeten worden; </w:t>
            </w:r>
          </w:p>
          <w:p w:rsidR="004E71D8" w:rsidP="004E71D8" w:rsidRDefault="004E71D8" w14:paraId="735F0C8C" w14:textId="77777777"/>
          <w:p w:rsidR="004E71D8" w:rsidP="004E71D8" w:rsidRDefault="004E71D8" w14:paraId="35227EC5" w14:textId="30ACE1CC">
            <w:r w:rsidRPr="004E71D8">
              <w:t xml:space="preserve">overwegende dat de WRR adviseerde om rechtvaardigheid expliciet op te nemen in de totstandkoming van klimaatbeleid; </w:t>
            </w:r>
          </w:p>
          <w:p w:rsidR="004E71D8" w:rsidP="004E71D8" w:rsidRDefault="004E71D8" w14:paraId="04A7CF35" w14:textId="77777777"/>
          <w:p w:rsidR="004E71D8" w:rsidP="004E71D8" w:rsidRDefault="004E71D8" w14:paraId="00583E4E" w14:textId="77777777">
            <w:r w:rsidRPr="004E71D8">
              <w:t xml:space="preserve">verzoekt de regering om bij het aanvullende klimaatpakket maatregelen te nemen gericht op de ondersteuning van kwetsbare huishoudens, bijvoorbeeld versnelling van gerichte isolatie in wijken met veel energiearmoede, uitrol van zonnepanelen op sociale huurdaken en verduurzaming van sportverenigingen, </w:t>
            </w:r>
          </w:p>
          <w:p w:rsidR="005209B8" w:rsidP="004E71D8" w:rsidRDefault="005209B8" w14:paraId="366400CB" w14:textId="77777777"/>
          <w:p w:rsidR="004E71D8" w:rsidP="004E71D8" w:rsidRDefault="004E71D8" w14:paraId="3F7DBA17" w14:textId="1AC944E0">
            <w:r w:rsidRPr="004E71D8">
              <w:t>en gaat over tot de orde van de dag.</w:t>
            </w:r>
          </w:p>
          <w:p w:rsidR="004E71D8" w:rsidP="004E71D8" w:rsidRDefault="004E71D8" w14:paraId="4AFDF09B" w14:textId="77777777"/>
          <w:p w:rsidR="004E71D8" w:rsidP="004E71D8" w:rsidRDefault="004E71D8" w14:paraId="3F01C89B" w14:textId="511A47A9">
            <w:proofErr w:type="spellStart"/>
            <w:r w:rsidRPr="004E71D8">
              <w:t>Kröger</w:t>
            </w:r>
            <w:proofErr w:type="spellEnd"/>
            <w:r w:rsidRPr="004E71D8">
              <w:t xml:space="preserve"> </w:t>
            </w:r>
          </w:p>
          <w:p w:rsidR="004E71D8" w:rsidP="004E71D8" w:rsidRDefault="004E71D8" w14:paraId="6D18D711" w14:textId="4279AE23">
            <w:r w:rsidRPr="004E71D8">
              <w:t>Beckerman</w:t>
            </w:r>
          </w:p>
        </w:tc>
      </w:tr>
    </w:tbl>
    <w:p w:rsidR="00997775" w:rsidRDefault="00997775" w14:paraId="21FC7D14"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D8932" w14:textId="77777777" w:rsidR="004E71D8" w:rsidRDefault="004E71D8">
      <w:pPr>
        <w:spacing w:line="20" w:lineRule="exact"/>
      </w:pPr>
    </w:p>
  </w:endnote>
  <w:endnote w:type="continuationSeparator" w:id="0">
    <w:p w14:paraId="5B56C780" w14:textId="77777777" w:rsidR="004E71D8" w:rsidRDefault="004E71D8">
      <w:pPr>
        <w:pStyle w:val="Amendement"/>
      </w:pPr>
      <w:r>
        <w:rPr>
          <w:b w:val="0"/>
        </w:rPr>
        <w:t xml:space="preserve"> </w:t>
      </w:r>
    </w:p>
  </w:endnote>
  <w:endnote w:type="continuationNotice" w:id="1">
    <w:p w14:paraId="7A0AEA7A" w14:textId="77777777" w:rsidR="004E71D8" w:rsidRDefault="004E71D8">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3F8E" w14:textId="77777777" w:rsidR="004E71D8" w:rsidRDefault="004E71D8">
      <w:pPr>
        <w:pStyle w:val="Amendement"/>
      </w:pPr>
      <w:r>
        <w:rPr>
          <w:b w:val="0"/>
        </w:rPr>
        <w:separator/>
      </w:r>
    </w:p>
  </w:footnote>
  <w:footnote w:type="continuationSeparator" w:id="0">
    <w:p w14:paraId="17F052CB" w14:textId="77777777" w:rsidR="004E71D8" w:rsidRDefault="004E7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1D8"/>
    <w:rsid w:val="00133FCE"/>
    <w:rsid w:val="001E482C"/>
    <w:rsid w:val="001E4877"/>
    <w:rsid w:val="0021105A"/>
    <w:rsid w:val="00280D6A"/>
    <w:rsid w:val="002B78E9"/>
    <w:rsid w:val="002C5406"/>
    <w:rsid w:val="00330D60"/>
    <w:rsid w:val="00345A5C"/>
    <w:rsid w:val="003F71A1"/>
    <w:rsid w:val="00476415"/>
    <w:rsid w:val="004E71D8"/>
    <w:rsid w:val="005209B8"/>
    <w:rsid w:val="00546F8D"/>
    <w:rsid w:val="00560113"/>
    <w:rsid w:val="005802D9"/>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35813A"/>
  <w15:docId w15:val="{A86BF163-90D4-40E3-B712-50AB67F9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165</ap:Words>
  <ap:Characters>1021</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1184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2024-11-08T10:41:00.0000000Z</dcterms:created>
  <dcterms:modified xsi:type="dcterms:W3CDTF">2024-11-08T10:41:00.0000000Z</dcterms:modified>
  <dc:description>------------------------</dc:description>
  <dc:subject/>
  <keywords/>
  <version/>
  <category/>
</coreProperties>
</file>