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1FA5" w14:paraId="40826F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E81C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8925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1FA5" w14:paraId="206071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00AFA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1FA5" w14:paraId="6EA633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E6FDE0" w14:textId="77777777"/>
        </w:tc>
      </w:tr>
      <w:tr w:rsidR="00997775" w:rsidTr="00151FA5" w14:paraId="08FC58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172BE8" w14:textId="77777777"/>
        </w:tc>
      </w:tr>
      <w:tr w:rsidR="00997775" w:rsidTr="00151FA5" w14:paraId="13615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3706A" w14:textId="77777777"/>
        </w:tc>
        <w:tc>
          <w:tcPr>
            <w:tcW w:w="7654" w:type="dxa"/>
            <w:gridSpan w:val="2"/>
          </w:tcPr>
          <w:p w:rsidR="00997775" w:rsidRDefault="00997775" w14:paraId="575C84D9" w14:textId="77777777"/>
        </w:tc>
      </w:tr>
      <w:tr w:rsidR="00151FA5" w:rsidTr="00151FA5" w14:paraId="2973A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18BB9601" w14:textId="501B9982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151FA5" w:rsidP="00151FA5" w:rsidRDefault="00151FA5" w14:paraId="6F7653A4" w14:textId="328D3780">
            <w:pPr>
              <w:rPr>
                <w:b/>
              </w:rPr>
            </w:pPr>
            <w:r w:rsidRPr="00B3666E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151FA5" w:rsidTr="00151FA5" w14:paraId="35073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559B15F4" w14:textId="77777777"/>
        </w:tc>
        <w:tc>
          <w:tcPr>
            <w:tcW w:w="7654" w:type="dxa"/>
            <w:gridSpan w:val="2"/>
          </w:tcPr>
          <w:p w:rsidR="00151FA5" w:rsidP="00151FA5" w:rsidRDefault="00151FA5" w14:paraId="39A61F30" w14:textId="77777777"/>
        </w:tc>
      </w:tr>
      <w:tr w:rsidR="00151FA5" w:rsidTr="00151FA5" w14:paraId="039F6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71C928B1" w14:textId="77777777"/>
        </w:tc>
        <w:tc>
          <w:tcPr>
            <w:tcW w:w="7654" w:type="dxa"/>
            <w:gridSpan w:val="2"/>
          </w:tcPr>
          <w:p w:rsidR="00151FA5" w:rsidP="00151FA5" w:rsidRDefault="00151FA5" w14:paraId="4D2AF254" w14:textId="77777777"/>
        </w:tc>
      </w:tr>
      <w:tr w:rsidR="00151FA5" w:rsidTr="00151FA5" w14:paraId="63010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162E8625" w14:textId="77DA12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</w:t>
            </w:r>
          </w:p>
        </w:tc>
        <w:tc>
          <w:tcPr>
            <w:tcW w:w="7654" w:type="dxa"/>
            <w:gridSpan w:val="2"/>
          </w:tcPr>
          <w:p w:rsidR="00151FA5" w:rsidP="00151FA5" w:rsidRDefault="00151FA5" w14:paraId="11DCE9C6" w14:textId="65109C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 C.S.</w:t>
            </w:r>
          </w:p>
        </w:tc>
      </w:tr>
      <w:tr w:rsidR="00151FA5" w:rsidTr="00151FA5" w14:paraId="1D80F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39FBB0FA" w14:textId="77777777"/>
        </w:tc>
        <w:tc>
          <w:tcPr>
            <w:tcW w:w="7654" w:type="dxa"/>
            <w:gridSpan w:val="2"/>
          </w:tcPr>
          <w:p w:rsidR="00151FA5" w:rsidP="00151FA5" w:rsidRDefault="00151FA5" w14:paraId="07C14BAD" w14:textId="25E55FCF">
            <w:r>
              <w:t>Voorgesteld 20 november 2024</w:t>
            </w:r>
          </w:p>
        </w:tc>
      </w:tr>
      <w:tr w:rsidR="00151FA5" w:rsidTr="00151FA5" w14:paraId="4619C2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76D2E47D" w14:textId="77777777"/>
        </w:tc>
        <w:tc>
          <w:tcPr>
            <w:tcW w:w="7654" w:type="dxa"/>
            <w:gridSpan w:val="2"/>
          </w:tcPr>
          <w:p w:rsidR="00151FA5" w:rsidP="00151FA5" w:rsidRDefault="00151FA5" w14:paraId="139494B6" w14:textId="77777777"/>
        </w:tc>
      </w:tr>
      <w:tr w:rsidR="00151FA5" w:rsidTr="00151FA5" w14:paraId="228B3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655A3894" w14:textId="77777777"/>
        </w:tc>
        <w:tc>
          <w:tcPr>
            <w:tcW w:w="7654" w:type="dxa"/>
            <w:gridSpan w:val="2"/>
          </w:tcPr>
          <w:p w:rsidR="00151FA5" w:rsidP="00151FA5" w:rsidRDefault="00151FA5" w14:paraId="51396958" w14:textId="77777777">
            <w:r>
              <w:t>De Kamer,</w:t>
            </w:r>
          </w:p>
        </w:tc>
      </w:tr>
      <w:tr w:rsidR="00151FA5" w:rsidTr="00151FA5" w14:paraId="2C301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52DCD25C" w14:textId="77777777"/>
        </w:tc>
        <w:tc>
          <w:tcPr>
            <w:tcW w:w="7654" w:type="dxa"/>
            <w:gridSpan w:val="2"/>
          </w:tcPr>
          <w:p w:rsidR="00151FA5" w:rsidP="00151FA5" w:rsidRDefault="00151FA5" w14:paraId="7C7EEBFC" w14:textId="77777777"/>
        </w:tc>
      </w:tr>
      <w:tr w:rsidR="00151FA5" w:rsidTr="00151FA5" w14:paraId="64E21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4BF7456A" w14:textId="77777777"/>
        </w:tc>
        <w:tc>
          <w:tcPr>
            <w:tcW w:w="7654" w:type="dxa"/>
            <w:gridSpan w:val="2"/>
          </w:tcPr>
          <w:p w:rsidR="00151FA5" w:rsidP="00151FA5" w:rsidRDefault="00151FA5" w14:paraId="682EC255" w14:textId="77777777">
            <w:r>
              <w:t>gehoord de beraadslaging,</w:t>
            </w:r>
          </w:p>
        </w:tc>
      </w:tr>
      <w:tr w:rsidR="00151FA5" w:rsidTr="00151FA5" w14:paraId="646D1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5026AED3" w14:textId="77777777"/>
        </w:tc>
        <w:tc>
          <w:tcPr>
            <w:tcW w:w="7654" w:type="dxa"/>
            <w:gridSpan w:val="2"/>
          </w:tcPr>
          <w:p w:rsidR="00151FA5" w:rsidP="00151FA5" w:rsidRDefault="00151FA5" w14:paraId="770DB887" w14:textId="77777777"/>
        </w:tc>
      </w:tr>
      <w:tr w:rsidR="00151FA5" w:rsidTr="00151FA5" w14:paraId="2AA53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FA5" w:rsidP="00151FA5" w:rsidRDefault="00151FA5" w14:paraId="48430127" w14:textId="77777777"/>
        </w:tc>
        <w:tc>
          <w:tcPr>
            <w:tcW w:w="7654" w:type="dxa"/>
            <w:gridSpan w:val="2"/>
          </w:tcPr>
          <w:p w:rsidRPr="00151FA5" w:rsidR="00151FA5" w:rsidP="00151FA5" w:rsidRDefault="00151FA5" w14:paraId="5569FEA5" w14:textId="77777777">
            <w:r w:rsidRPr="00151FA5">
              <w:t>constaterende dat UNRWA publieke diensten en hulp verleent aan Palestijnen en hiermee een belangrijke rol vervult vanuit humanitair perspectief;</w:t>
            </w:r>
          </w:p>
          <w:p w:rsidR="00151FA5" w:rsidP="00151FA5" w:rsidRDefault="00151FA5" w14:paraId="484D800B" w14:textId="77777777"/>
          <w:p w:rsidRPr="00151FA5" w:rsidR="00151FA5" w:rsidP="00151FA5" w:rsidRDefault="00151FA5" w14:paraId="5E5AD61B" w14:textId="14BD96C3">
            <w:r w:rsidRPr="00151FA5">
              <w:t xml:space="preserve">overwegende dat het </w:t>
            </w:r>
            <w:proofErr w:type="spellStart"/>
            <w:r w:rsidRPr="00151FA5">
              <w:t>Colonnarapport</w:t>
            </w:r>
            <w:proofErr w:type="spellEnd"/>
            <w:r w:rsidRPr="00151FA5">
              <w:t xml:space="preserve"> aanbevelingen doet om de organisatie van UNRWA met concrete maatregelen toekomstbestendiger te maken;</w:t>
            </w:r>
          </w:p>
          <w:p w:rsidR="00151FA5" w:rsidP="00151FA5" w:rsidRDefault="00151FA5" w14:paraId="154DC7C4" w14:textId="77777777"/>
          <w:p w:rsidRPr="00151FA5" w:rsidR="00151FA5" w:rsidP="00151FA5" w:rsidRDefault="00151FA5" w14:paraId="5DD4C5AA" w14:textId="60361197">
            <w:r w:rsidRPr="00151FA5">
              <w:t>overwegende dat verschillende aanbevelingen zijn gedaan die gelden voor de langere termijn en de nodige inspanningen vergen voor implementatie;</w:t>
            </w:r>
          </w:p>
          <w:p w:rsidR="00151FA5" w:rsidP="00151FA5" w:rsidRDefault="00151FA5" w14:paraId="5A22AAD6" w14:textId="77777777"/>
          <w:p w:rsidRPr="00151FA5" w:rsidR="00151FA5" w:rsidP="00151FA5" w:rsidRDefault="00151FA5" w14:paraId="46AFEE43" w14:textId="63F571FC">
            <w:r w:rsidRPr="00151FA5">
              <w:t xml:space="preserve">verzoekt de regering om te verkennen hoe UNRWA in internationaal verband met bijvoorbeeld het aanbieden van expertise ondersteund kan worden om de aanbevelingen in het </w:t>
            </w:r>
            <w:proofErr w:type="spellStart"/>
            <w:r w:rsidRPr="00151FA5">
              <w:t>Colonnarapport</w:t>
            </w:r>
            <w:proofErr w:type="spellEnd"/>
            <w:r w:rsidRPr="00151FA5">
              <w:t xml:space="preserve"> te implementeren,</w:t>
            </w:r>
          </w:p>
          <w:p w:rsidR="00151FA5" w:rsidP="00151FA5" w:rsidRDefault="00151FA5" w14:paraId="575AE6F2" w14:textId="77777777"/>
          <w:p w:rsidRPr="00151FA5" w:rsidR="00151FA5" w:rsidP="00151FA5" w:rsidRDefault="00151FA5" w14:paraId="66546292" w14:textId="7F00A8DB">
            <w:r w:rsidRPr="00151FA5">
              <w:t>en gaat over tot de orde van de dag.</w:t>
            </w:r>
          </w:p>
          <w:p w:rsidR="00151FA5" w:rsidP="00151FA5" w:rsidRDefault="00151FA5" w14:paraId="16D72A9C" w14:textId="77777777"/>
          <w:p w:rsidR="00151FA5" w:rsidP="00151FA5" w:rsidRDefault="00151FA5" w14:paraId="3FF5B9E5" w14:textId="77777777">
            <w:r w:rsidRPr="00151FA5">
              <w:t>Van Baarle</w:t>
            </w:r>
          </w:p>
          <w:p w:rsidR="00151FA5" w:rsidP="00151FA5" w:rsidRDefault="00151FA5" w14:paraId="7FF1973C" w14:textId="77777777">
            <w:r w:rsidRPr="00151FA5">
              <w:t xml:space="preserve">Dobbe </w:t>
            </w:r>
          </w:p>
          <w:p w:rsidR="00151FA5" w:rsidP="00151FA5" w:rsidRDefault="00151FA5" w14:paraId="4D900F3B" w14:textId="7243D420">
            <w:r w:rsidRPr="00151FA5">
              <w:t>Teunissen</w:t>
            </w:r>
          </w:p>
        </w:tc>
      </w:tr>
    </w:tbl>
    <w:p w:rsidR="00997775" w:rsidRDefault="00997775" w14:paraId="1E560D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0D56" w14:textId="77777777" w:rsidR="00151FA5" w:rsidRDefault="00151FA5">
      <w:pPr>
        <w:spacing w:line="20" w:lineRule="exact"/>
      </w:pPr>
    </w:p>
  </w:endnote>
  <w:endnote w:type="continuationSeparator" w:id="0">
    <w:p w14:paraId="5A883E14" w14:textId="77777777" w:rsidR="00151FA5" w:rsidRDefault="00151F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76C40E" w14:textId="77777777" w:rsidR="00151FA5" w:rsidRDefault="00151F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073F" w14:textId="77777777" w:rsidR="00151FA5" w:rsidRDefault="00151F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4E1A94" w14:textId="77777777" w:rsidR="00151FA5" w:rsidRDefault="0015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A5"/>
    <w:rsid w:val="00133FCE"/>
    <w:rsid w:val="00151FA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70B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E7DBF"/>
  <w15:docId w15:val="{C5A782B9-9AE3-4A9E-BB98-7FA864C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877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2024-11-21T08:41:00.0000000Z</dcterms:created>
  <dcterms:modified xsi:type="dcterms:W3CDTF">2024-11-21T08:58:00.0000000Z</dcterms:modified>
  <dc:description>------------------------</dc:description>
  <dc:subject/>
  <keywords/>
  <version/>
  <category/>
</coreProperties>
</file>