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D4712" w14:paraId="0CFBBE23" w14:textId="77777777">
        <w:tc>
          <w:tcPr>
            <w:tcW w:w="6733" w:type="dxa"/>
            <w:gridSpan w:val="2"/>
            <w:tcBorders>
              <w:top w:val="nil"/>
              <w:left w:val="nil"/>
              <w:bottom w:val="nil"/>
              <w:right w:val="nil"/>
            </w:tcBorders>
            <w:vAlign w:val="center"/>
          </w:tcPr>
          <w:p w:rsidR="00997775" w:rsidP="00710A7A" w:rsidRDefault="00997775" w14:paraId="5DA2E97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E2B30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D4712" w14:paraId="6884AC3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B9F1F9" w14:textId="77777777">
            <w:r w:rsidRPr="008B0CC5">
              <w:t xml:space="preserve">Vergaderjaar </w:t>
            </w:r>
            <w:r w:rsidR="00AC6B87">
              <w:t>2024-2025</w:t>
            </w:r>
          </w:p>
        </w:tc>
      </w:tr>
      <w:tr w:rsidR="00997775" w:rsidTr="006D4712" w14:paraId="5E5A5BBA" w14:textId="77777777">
        <w:trPr>
          <w:cantSplit/>
        </w:trPr>
        <w:tc>
          <w:tcPr>
            <w:tcW w:w="10985" w:type="dxa"/>
            <w:gridSpan w:val="3"/>
            <w:tcBorders>
              <w:top w:val="nil"/>
              <w:left w:val="nil"/>
              <w:bottom w:val="nil"/>
              <w:right w:val="nil"/>
            </w:tcBorders>
          </w:tcPr>
          <w:p w:rsidR="00997775" w:rsidRDefault="00997775" w14:paraId="44CF436C" w14:textId="77777777"/>
        </w:tc>
      </w:tr>
      <w:tr w:rsidR="00997775" w:rsidTr="006D4712" w14:paraId="34F10522" w14:textId="77777777">
        <w:trPr>
          <w:cantSplit/>
        </w:trPr>
        <w:tc>
          <w:tcPr>
            <w:tcW w:w="10985" w:type="dxa"/>
            <w:gridSpan w:val="3"/>
            <w:tcBorders>
              <w:top w:val="nil"/>
              <w:left w:val="nil"/>
              <w:bottom w:val="single" w:color="auto" w:sz="4" w:space="0"/>
              <w:right w:val="nil"/>
            </w:tcBorders>
          </w:tcPr>
          <w:p w:rsidR="00997775" w:rsidRDefault="00997775" w14:paraId="4B7DD213" w14:textId="77777777"/>
        </w:tc>
      </w:tr>
      <w:tr w:rsidR="00997775" w:rsidTr="006D4712" w14:paraId="4E53B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5EC837" w14:textId="77777777"/>
        </w:tc>
        <w:tc>
          <w:tcPr>
            <w:tcW w:w="7654" w:type="dxa"/>
            <w:gridSpan w:val="2"/>
          </w:tcPr>
          <w:p w:rsidR="00997775" w:rsidRDefault="00997775" w14:paraId="583397CE" w14:textId="77777777"/>
        </w:tc>
      </w:tr>
      <w:tr w:rsidR="006D4712" w:rsidTr="006D4712" w14:paraId="34802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7BE15124" w14:textId="40061A8F">
            <w:pPr>
              <w:rPr>
                <w:b/>
              </w:rPr>
            </w:pPr>
            <w:r>
              <w:rPr>
                <w:b/>
              </w:rPr>
              <w:t>36 600 XVII</w:t>
            </w:r>
          </w:p>
        </w:tc>
        <w:tc>
          <w:tcPr>
            <w:tcW w:w="7654" w:type="dxa"/>
            <w:gridSpan w:val="2"/>
          </w:tcPr>
          <w:p w:rsidR="006D4712" w:rsidP="006D4712" w:rsidRDefault="006D4712" w14:paraId="0DF2BE6E" w14:textId="3933AB69">
            <w:pPr>
              <w:rPr>
                <w:b/>
              </w:rPr>
            </w:pPr>
            <w:r w:rsidRPr="00B3666E">
              <w:rPr>
                <w:b/>
                <w:bCs/>
                <w:szCs w:val="24"/>
              </w:rPr>
              <w:t>Vaststelling van de begrotingsstaat van Buitenlandse Handel en Ontwikkelingshulp (XVII) voor het jaar 2025</w:t>
            </w:r>
          </w:p>
        </w:tc>
      </w:tr>
      <w:tr w:rsidR="006D4712" w:rsidTr="006D4712" w14:paraId="0D46A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3394F21F" w14:textId="77777777"/>
        </w:tc>
        <w:tc>
          <w:tcPr>
            <w:tcW w:w="7654" w:type="dxa"/>
            <w:gridSpan w:val="2"/>
          </w:tcPr>
          <w:p w:rsidR="006D4712" w:rsidP="006D4712" w:rsidRDefault="006D4712" w14:paraId="7419650D" w14:textId="77777777"/>
        </w:tc>
      </w:tr>
      <w:tr w:rsidR="006D4712" w:rsidTr="006D4712" w14:paraId="5CAF2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69EBEE31" w14:textId="77777777"/>
        </w:tc>
        <w:tc>
          <w:tcPr>
            <w:tcW w:w="7654" w:type="dxa"/>
            <w:gridSpan w:val="2"/>
          </w:tcPr>
          <w:p w:rsidR="006D4712" w:rsidP="006D4712" w:rsidRDefault="006D4712" w14:paraId="1B1DAE29" w14:textId="77777777"/>
        </w:tc>
      </w:tr>
      <w:tr w:rsidR="006D4712" w:rsidTr="006D4712" w14:paraId="19265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462B3D21" w14:textId="0B73CACD">
            <w:pPr>
              <w:rPr>
                <w:b/>
              </w:rPr>
            </w:pPr>
            <w:r>
              <w:rPr>
                <w:b/>
              </w:rPr>
              <w:t xml:space="preserve">Nr. </w:t>
            </w:r>
            <w:r>
              <w:rPr>
                <w:b/>
              </w:rPr>
              <w:t>34</w:t>
            </w:r>
          </w:p>
        </w:tc>
        <w:tc>
          <w:tcPr>
            <w:tcW w:w="7654" w:type="dxa"/>
            <w:gridSpan w:val="2"/>
          </w:tcPr>
          <w:p w:rsidR="006D4712" w:rsidP="006D4712" w:rsidRDefault="006D4712" w14:paraId="03D4E373" w14:textId="29149299">
            <w:pPr>
              <w:rPr>
                <w:b/>
              </w:rPr>
            </w:pPr>
            <w:r>
              <w:rPr>
                <w:b/>
              </w:rPr>
              <w:t xml:space="preserve">MOTIE VAN </w:t>
            </w:r>
            <w:r>
              <w:rPr>
                <w:b/>
              </w:rPr>
              <w:t>HET LID VAN BAARLE C.S.</w:t>
            </w:r>
          </w:p>
        </w:tc>
      </w:tr>
      <w:tr w:rsidR="006D4712" w:rsidTr="006D4712" w14:paraId="526E4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6F2554B1" w14:textId="77777777"/>
        </w:tc>
        <w:tc>
          <w:tcPr>
            <w:tcW w:w="7654" w:type="dxa"/>
            <w:gridSpan w:val="2"/>
          </w:tcPr>
          <w:p w:rsidR="006D4712" w:rsidP="006D4712" w:rsidRDefault="006D4712" w14:paraId="062EF4B4" w14:textId="51FF0176">
            <w:r>
              <w:t>Voorgesteld 20 november 2024</w:t>
            </w:r>
          </w:p>
        </w:tc>
      </w:tr>
      <w:tr w:rsidR="006D4712" w:rsidTr="006D4712" w14:paraId="39C0F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6CB9AAF9" w14:textId="77777777"/>
        </w:tc>
        <w:tc>
          <w:tcPr>
            <w:tcW w:w="7654" w:type="dxa"/>
            <w:gridSpan w:val="2"/>
          </w:tcPr>
          <w:p w:rsidR="006D4712" w:rsidP="006D4712" w:rsidRDefault="006D4712" w14:paraId="29E10D1E" w14:textId="77777777"/>
        </w:tc>
      </w:tr>
      <w:tr w:rsidR="006D4712" w:rsidTr="006D4712" w14:paraId="7A049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3B123C87" w14:textId="77777777"/>
        </w:tc>
        <w:tc>
          <w:tcPr>
            <w:tcW w:w="7654" w:type="dxa"/>
            <w:gridSpan w:val="2"/>
          </w:tcPr>
          <w:p w:rsidR="006D4712" w:rsidP="006D4712" w:rsidRDefault="006D4712" w14:paraId="45A8DBC9" w14:textId="77777777">
            <w:r>
              <w:t>De Kamer,</w:t>
            </w:r>
          </w:p>
        </w:tc>
      </w:tr>
      <w:tr w:rsidR="006D4712" w:rsidTr="006D4712" w14:paraId="6C387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1D5DD7C2" w14:textId="77777777"/>
        </w:tc>
        <w:tc>
          <w:tcPr>
            <w:tcW w:w="7654" w:type="dxa"/>
            <w:gridSpan w:val="2"/>
          </w:tcPr>
          <w:p w:rsidR="006D4712" w:rsidP="006D4712" w:rsidRDefault="006D4712" w14:paraId="342AE24D" w14:textId="77777777"/>
        </w:tc>
      </w:tr>
      <w:tr w:rsidR="006D4712" w:rsidTr="006D4712" w14:paraId="67AA26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4E92C27C" w14:textId="77777777"/>
        </w:tc>
        <w:tc>
          <w:tcPr>
            <w:tcW w:w="7654" w:type="dxa"/>
            <w:gridSpan w:val="2"/>
          </w:tcPr>
          <w:p w:rsidR="006D4712" w:rsidP="006D4712" w:rsidRDefault="006D4712" w14:paraId="6F3BE417" w14:textId="77777777">
            <w:r>
              <w:t>gehoord de beraadslaging,</w:t>
            </w:r>
          </w:p>
        </w:tc>
      </w:tr>
      <w:tr w:rsidR="006D4712" w:rsidTr="006D4712" w14:paraId="1527C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05908541" w14:textId="77777777"/>
        </w:tc>
        <w:tc>
          <w:tcPr>
            <w:tcW w:w="7654" w:type="dxa"/>
            <w:gridSpan w:val="2"/>
          </w:tcPr>
          <w:p w:rsidR="006D4712" w:rsidP="006D4712" w:rsidRDefault="006D4712" w14:paraId="1454D2CD" w14:textId="77777777"/>
        </w:tc>
      </w:tr>
      <w:tr w:rsidR="006D4712" w:rsidTr="006D4712" w14:paraId="10199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712" w:rsidP="006D4712" w:rsidRDefault="006D4712" w14:paraId="312B298D" w14:textId="77777777"/>
        </w:tc>
        <w:tc>
          <w:tcPr>
            <w:tcW w:w="7654" w:type="dxa"/>
            <w:gridSpan w:val="2"/>
          </w:tcPr>
          <w:p w:rsidRPr="006D4712" w:rsidR="006D4712" w:rsidP="006D4712" w:rsidRDefault="006D4712" w14:paraId="084B3477" w14:textId="77777777">
            <w:r w:rsidRPr="006D4712">
              <w:t>constaterende dat Palestijnen op de Westelijke Jordaanoever het slachtoffer zijn van gewelddadige kolonisten en onteigening;</w:t>
            </w:r>
          </w:p>
          <w:p w:rsidR="006D4712" w:rsidP="006D4712" w:rsidRDefault="006D4712" w14:paraId="20FF42CD" w14:textId="77777777"/>
          <w:p w:rsidRPr="006D4712" w:rsidR="006D4712" w:rsidP="006D4712" w:rsidRDefault="006D4712" w14:paraId="48286DD4" w14:textId="1548B2C7">
            <w:r w:rsidRPr="006D4712">
              <w:t>overwegende dat de regering onderschrijft dat de voortdurende Israëlische bezetting van de Westelijke Jordaanoever onrechtmatig is;</w:t>
            </w:r>
          </w:p>
          <w:p w:rsidR="006D4712" w:rsidP="006D4712" w:rsidRDefault="006D4712" w14:paraId="0B4D8FC8" w14:textId="77777777"/>
          <w:p w:rsidRPr="006D4712" w:rsidR="006D4712" w:rsidP="006D4712" w:rsidRDefault="006D4712" w14:paraId="520A4B7C" w14:textId="7BB28963">
            <w:r w:rsidRPr="006D4712">
              <w:t>van mening dat het vanuit internationaalrechtelijk perspectief van belang is dat schendingen door gewelddadige kolonisten en illegale onteigeningen worden gedocumenteerd en de schade wordt bijgehouden;</w:t>
            </w:r>
          </w:p>
          <w:p w:rsidR="006D4712" w:rsidP="006D4712" w:rsidRDefault="006D4712" w14:paraId="239B2121" w14:textId="77777777"/>
          <w:p w:rsidRPr="006D4712" w:rsidR="006D4712" w:rsidP="006D4712" w:rsidRDefault="006D4712" w14:paraId="6FFEBC58" w14:textId="3991A607">
            <w:r w:rsidRPr="006D4712">
              <w:t>verzoekt de regering te bezien op welke wijze het komende jaar middels een bijdrage aan ngo's op de Westelijke Jordaanoever een bijdrage geleverd kan worden aan de documentatie van schendingen gepleegd door gewelddadige kolonisten en documentatie van illegale onteigeningen, alsmede ondersteuning van de slachtoffers hiervan, om hiermee naleving van het internationaal recht te ondersteunen,</w:t>
            </w:r>
          </w:p>
          <w:p w:rsidR="006D4712" w:rsidP="006D4712" w:rsidRDefault="006D4712" w14:paraId="2ACAB9EC" w14:textId="77777777"/>
          <w:p w:rsidRPr="006D4712" w:rsidR="006D4712" w:rsidP="006D4712" w:rsidRDefault="006D4712" w14:paraId="1A8C762E" w14:textId="1152A683">
            <w:r w:rsidRPr="006D4712">
              <w:t>en gaat over tot de orde van de dag.</w:t>
            </w:r>
          </w:p>
          <w:p w:rsidR="006D4712" w:rsidP="006D4712" w:rsidRDefault="006D4712" w14:paraId="69E54ADF" w14:textId="77777777"/>
          <w:p w:rsidR="006D4712" w:rsidP="006D4712" w:rsidRDefault="006D4712" w14:paraId="1411B238" w14:textId="77777777">
            <w:r w:rsidRPr="006D4712">
              <w:t>Van Baarle</w:t>
            </w:r>
          </w:p>
          <w:p w:rsidR="006D4712" w:rsidP="006D4712" w:rsidRDefault="006D4712" w14:paraId="619BA0D1" w14:textId="77777777">
            <w:r w:rsidRPr="006D4712">
              <w:t xml:space="preserve">Dobbe </w:t>
            </w:r>
          </w:p>
          <w:p w:rsidR="006D4712" w:rsidP="006D4712" w:rsidRDefault="006D4712" w14:paraId="5FE5DB44" w14:textId="2A754CAA">
            <w:r w:rsidRPr="006D4712">
              <w:t>Teunissen</w:t>
            </w:r>
          </w:p>
        </w:tc>
      </w:tr>
    </w:tbl>
    <w:p w:rsidR="00997775" w:rsidRDefault="00997775" w14:paraId="4212D0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43A3" w14:textId="77777777" w:rsidR="006D4712" w:rsidRDefault="006D4712">
      <w:pPr>
        <w:spacing w:line="20" w:lineRule="exact"/>
      </w:pPr>
    </w:p>
  </w:endnote>
  <w:endnote w:type="continuationSeparator" w:id="0">
    <w:p w14:paraId="44231E23" w14:textId="77777777" w:rsidR="006D4712" w:rsidRDefault="006D4712">
      <w:pPr>
        <w:pStyle w:val="Amendement"/>
      </w:pPr>
      <w:r>
        <w:rPr>
          <w:b w:val="0"/>
        </w:rPr>
        <w:t xml:space="preserve"> </w:t>
      </w:r>
    </w:p>
  </w:endnote>
  <w:endnote w:type="continuationNotice" w:id="1">
    <w:p w14:paraId="6F595B1E" w14:textId="77777777" w:rsidR="006D4712" w:rsidRDefault="006D47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0EEF" w14:textId="77777777" w:rsidR="006D4712" w:rsidRDefault="006D4712">
      <w:pPr>
        <w:pStyle w:val="Amendement"/>
      </w:pPr>
      <w:r>
        <w:rPr>
          <w:b w:val="0"/>
        </w:rPr>
        <w:separator/>
      </w:r>
    </w:p>
  </w:footnote>
  <w:footnote w:type="continuationSeparator" w:id="0">
    <w:p w14:paraId="370769CE" w14:textId="77777777" w:rsidR="006D4712" w:rsidRDefault="006D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D4712"/>
    <w:rsid w:val="00710A7A"/>
    <w:rsid w:val="00744C6E"/>
    <w:rsid w:val="007B35A1"/>
    <w:rsid w:val="007C50C6"/>
    <w:rsid w:val="008304CB"/>
    <w:rsid w:val="00831CE0"/>
    <w:rsid w:val="00850A1D"/>
    <w:rsid w:val="00862909"/>
    <w:rsid w:val="00872A23"/>
    <w:rsid w:val="008B0CC5"/>
    <w:rsid w:val="00914E0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5AD5D"/>
  <w15:docId w15:val="{E2506519-3B11-41DC-BF5D-F1F5F352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2024-11-21T08:41:00.0000000Z</dcterms:created>
  <dcterms:modified xsi:type="dcterms:W3CDTF">2024-11-21T08:57:00.0000000Z</dcterms:modified>
  <dc:description>------------------------</dc:description>
  <dc:subject/>
  <keywords/>
  <version/>
  <category/>
</coreProperties>
</file>