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B7C58" w14:paraId="3D9FC78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4BE5DB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61E25E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B7C58" w14:paraId="3A0BE53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5B69F5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B7C58" w14:paraId="666906C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56608B5" w14:textId="77777777"/>
        </w:tc>
      </w:tr>
      <w:tr w:rsidR="00997775" w:rsidTr="004B7C58" w14:paraId="1D92EED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63515D1" w14:textId="77777777"/>
        </w:tc>
      </w:tr>
      <w:tr w:rsidR="00997775" w:rsidTr="004B7C58" w14:paraId="6C32E7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E23209" w14:textId="77777777"/>
        </w:tc>
        <w:tc>
          <w:tcPr>
            <w:tcW w:w="7654" w:type="dxa"/>
            <w:gridSpan w:val="2"/>
          </w:tcPr>
          <w:p w:rsidR="00997775" w:rsidRDefault="00997775" w14:paraId="08A63B05" w14:textId="77777777"/>
        </w:tc>
      </w:tr>
      <w:tr w:rsidR="004B7C58" w:rsidTr="004B7C58" w14:paraId="29438D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B7C58" w:rsidP="004B7C58" w:rsidRDefault="004B7C58" w14:paraId="77EF1F9A" w14:textId="2C84AE5E">
            <w:pPr>
              <w:rPr>
                <w:b/>
              </w:rPr>
            </w:pPr>
            <w:r>
              <w:rPr>
                <w:b/>
              </w:rPr>
              <w:t>36 600 XVII</w:t>
            </w:r>
          </w:p>
        </w:tc>
        <w:tc>
          <w:tcPr>
            <w:tcW w:w="7654" w:type="dxa"/>
            <w:gridSpan w:val="2"/>
          </w:tcPr>
          <w:p w:rsidR="004B7C58" w:rsidP="004B7C58" w:rsidRDefault="004B7C58" w14:paraId="2B9C610A" w14:textId="2BED658B">
            <w:pPr>
              <w:rPr>
                <w:b/>
              </w:rPr>
            </w:pPr>
            <w:r w:rsidRPr="00B3666E">
              <w:rPr>
                <w:b/>
                <w:bCs/>
                <w:szCs w:val="24"/>
              </w:rPr>
              <w:t>Vaststelling van de begrotingsstaat van Buitenlandse Handel en Ontwikkelingshulp (XVII) voor het jaar 2025</w:t>
            </w:r>
          </w:p>
        </w:tc>
      </w:tr>
      <w:tr w:rsidR="004B7C58" w:rsidTr="004B7C58" w14:paraId="18031B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B7C58" w:rsidP="004B7C58" w:rsidRDefault="004B7C58" w14:paraId="1F978126" w14:textId="77777777"/>
        </w:tc>
        <w:tc>
          <w:tcPr>
            <w:tcW w:w="7654" w:type="dxa"/>
            <w:gridSpan w:val="2"/>
          </w:tcPr>
          <w:p w:rsidR="004B7C58" w:rsidP="004B7C58" w:rsidRDefault="004B7C58" w14:paraId="12426400" w14:textId="77777777"/>
        </w:tc>
      </w:tr>
      <w:tr w:rsidR="004B7C58" w:rsidTr="004B7C58" w14:paraId="04D1F7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B7C58" w:rsidP="004B7C58" w:rsidRDefault="004B7C58" w14:paraId="4A47E234" w14:textId="77777777"/>
        </w:tc>
        <w:tc>
          <w:tcPr>
            <w:tcW w:w="7654" w:type="dxa"/>
            <w:gridSpan w:val="2"/>
          </w:tcPr>
          <w:p w:rsidR="004B7C58" w:rsidP="004B7C58" w:rsidRDefault="004B7C58" w14:paraId="42BDC240" w14:textId="77777777"/>
        </w:tc>
      </w:tr>
      <w:tr w:rsidR="004B7C58" w:rsidTr="004B7C58" w14:paraId="6961CC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B7C58" w:rsidP="004B7C58" w:rsidRDefault="004B7C58" w14:paraId="0611CD90" w14:textId="1FA5F0C0">
            <w:pPr>
              <w:rPr>
                <w:b/>
              </w:rPr>
            </w:pPr>
            <w:r>
              <w:rPr>
                <w:b/>
              </w:rPr>
              <w:t>Nr. 4</w:t>
            </w:r>
            <w:r w:rsidR="00972092">
              <w:rPr>
                <w:b/>
              </w:rPr>
              <w:t>3</w:t>
            </w:r>
          </w:p>
        </w:tc>
        <w:tc>
          <w:tcPr>
            <w:tcW w:w="7654" w:type="dxa"/>
            <w:gridSpan w:val="2"/>
          </w:tcPr>
          <w:p w:rsidR="004B7C58" w:rsidP="004B7C58" w:rsidRDefault="00972092" w14:paraId="104B04AA" w14:textId="77777777">
            <w:pPr>
              <w:rPr>
                <w:b/>
              </w:rPr>
            </w:pPr>
            <w:r>
              <w:rPr>
                <w:b/>
              </w:rPr>
              <w:t xml:space="preserve">GEWIJZIGDE </w:t>
            </w:r>
            <w:r w:rsidR="004B7C58">
              <w:rPr>
                <w:b/>
              </w:rPr>
              <w:t>MOTIE VAN HET LID</w:t>
            </w:r>
            <w:r>
              <w:rPr>
                <w:b/>
              </w:rPr>
              <w:t xml:space="preserve"> BAMENGA C.S.</w:t>
            </w:r>
          </w:p>
          <w:p w:rsidR="00972092" w:rsidP="004B7C58" w:rsidRDefault="00972092" w14:paraId="7407C6C8" w14:textId="4AA8FA3A">
            <w:pPr>
              <w:rPr>
                <w:b/>
              </w:rPr>
            </w:pPr>
            <w:r>
              <w:rPr>
                <w:b/>
              </w:rPr>
              <w:t>Ter vervanging van die gedrukt onder nr. 22</w:t>
            </w:r>
          </w:p>
        </w:tc>
      </w:tr>
      <w:tr w:rsidR="004B7C58" w:rsidTr="004B7C58" w14:paraId="564A1A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B7C58" w:rsidP="004B7C58" w:rsidRDefault="004B7C58" w14:paraId="67F724E0" w14:textId="77777777"/>
        </w:tc>
        <w:tc>
          <w:tcPr>
            <w:tcW w:w="7654" w:type="dxa"/>
            <w:gridSpan w:val="2"/>
          </w:tcPr>
          <w:p w:rsidR="004B7C58" w:rsidP="004B7C58" w:rsidRDefault="004B7C58" w14:paraId="0F4E9F83" w14:textId="088B42E9">
            <w:r>
              <w:t>Voorgesteld 20 november 2024</w:t>
            </w:r>
          </w:p>
        </w:tc>
      </w:tr>
      <w:tr w:rsidR="004B7C58" w:rsidTr="004B7C58" w14:paraId="07C3E3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B7C58" w:rsidP="004B7C58" w:rsidRDefault="004B7C58" w14:paraId="73F750EE" w14:textId="77777777"/>
        </w:tc>
        <w:tc>
          <w:tcPr>
            <w:tcW w:w="7654" w:type="dxa"/>
            <w:gridSpan w:val="2"/>
          </w:tcPr>
          <w:p w:rsidR="004B7C58" w:rsidP="004B7C58" w:rsidRDefault="004B7C58" w14:paraId="71E8B710" w14:textId="77777777"/>
        </w:tc>
      </w:tr>
      <w:tr w:rsidR="004B7C58" w:rsidTr="004B7C58" w14:paraId="101971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B7C58" w:rsidP="004B7C58" w:rsidRDefault="004B7C58" w14:paraId="0103A38C" w14:textId="77777777"/>
        </w:tc>
        <w:tc>
          <w:tcPr>
            <w:tcW w:w="7654" w:type="dxa"/>
            <w:gridSpan w:val="2"/>
          </w:tcPr>
          <w:p w:rsidR="004B7C58" w:rsidP="004B7C58" w:rsidRDefault="004B7C58" w14:paraId="03A5F0F4" w14:textId="77777777">
            <w:r>
              <w:t>De Kamer,</w:t>
            </w:r>
          </w:p>
        </w:tc>
      </w:tr>
      <w:tr w:rsidR="004B7C58" w:rsidTr="004B7C58" w14:paraId="5B80CF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B7C58" w:rsidP="004B7C58" w:rsidRDefault="004B7C58" w14:paraId="3B3243F3" w14:textId="77777777"/>
        </w:tc>
        <w:tc>
          <w:tcPr>
            <w:tcW w:w="7654" w:type="dxa"/>
            <w:gridSpan w:val="2"/>
          </w:tcPr>
          <w:p w:rsidR="004B7C58" w:rsidP="004B7C58" w:rsidRDefault="004B7C58" w14:paraId="126583DF" w14:textId="77777777"/>
        </w:tc>
      </w:tr>
      <w:tr w:rsidR="004B7C58" w:rsidTr="004B7C58" w14:paraId="21D716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B7C58" w:rsidP="004B7C58" w:rsidRDefault="004B7C58" w14:paraId="77AD60D1" w14:textId="77777777"/>
        </w:tc>
        <w:tc>
          <w:tcPr>
            <w:tcW w:w="7654" w:type="dxa"/>
            <w:gridSpan w:val="2"/>
          </w:tcPr>
          <w:p w:rsidR="004B7C58" w:rsidP="004B7C58" w:rsidRDefault="004B7C58" w14:paraId="51681AC0" w14:textId="77777777">
            <w:r>
              <w:t>gehoord de beraadslaging,</w:t>
            </w:r>
          </w:p>
        </w:tc>
      </w:tr>
      <w:tr w:rsidR="004B7C58" w:rsidTr="004B7C58" w14:paraId="5E7657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B7C58" w:rsidP="004B7C58" w:rsidRDefault="004B7C58" w14:paraId="537717C4" w14:textId="77777777"/>
        </w:tc>
        <w:tc>
          <w:tcPr>
            <w:tcW w:w="7654" w:type="dxa"/>
            <w:gridSpan w:val="2"/>
          </w:tcPr>
          <w:p w:rsidR="004B7C58" w:rsidP="004B7C58" w:rsidRDefault="004B7C58" w14:paraId="1AD7A8E0" w14:textId="77777777"/>
        </w:tc>
      </w:tr>
      <w:tr w:rsidR="004B7C58" w:rsidTr="004B7C58" w14:paraId="086E79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B7C58" w:rsidP="004B7C58" w:rsidRDefault="004B7C58" w14:paraId="7D0FE61D" w14:textId="77777777"/>
        </w:tc>
        <w:tc>
          <w:tcPr>
            <w:tcW w:w="7654" w:type="dxa"/>
            <w:gridSpan w:val="2"/>
          </w:tcPr>
          <w:p w:rsidR="00972092" w:rsidP="004B7C58" w:rsidRDefault="00972092" w14:paraId="41DEDFD0" w14:textId="77777777">
            <w:r w:rsidRPr="00972092">
              <w:t xml:space="preserve">constaterende dat Israël UNRWA heeft verboden in de door hen bezette gebieden te opereren, terwijl bijna 2 miljoen </w:t>
            </w:r>
            <w:proofErr w:type="spellStart"/>
            <w:r w:rsidRPr="00972092">
              <w:t>Gazanen</w:t>
            </w:r>
            <w:proofErr w:type="spellEnd"/>
            <w:r w:rsidRPr="00972092">
              <w:t xml:space="preserve"> direct afhankelijk zijn van de door UNRWA geleverde hulp; </w:t>
            </w:r>
          </w:p>
          <w:p w:rsidR="00972092" w:rsidP="004B7C58" w:rsidRDefault="00972092" w14:paraId="28DF4D6A" w14:textId="77777777"/>
          <w:p w:rsidR="00972092" w:rsidP="004B7C58" w:rsidRDefault="00972092" w14:paraId="1E9EE902" w14:textId="77777777">
            <w:r w:rsidRPr="00972092">
              <w:t xml:space="preserve">overwegende dat het tegenhouden van humanitaire hulp vanuit UNRWA directe risico's met zich meebrengt voor hongersnood voor de bijna 2 miljoen </w:t>
            </w:r>
            <w:proofErr w:type="spellStart"/>
            <w:r w:rsidRPr="00972092">
              <w:t>Gazanen</w:t>
            </w:r>
            <w:proofErr w:type="spellEnd"/>
            <w:r w:rsidRPr="00972092">
              <w:t xml:space="preserve"> die direct afhankelijk zijn van humanitaire hulp; </w:t>
            </w:r>
          </w:p>
          <w:p w:rsidR="00972092" w:rsidP="004B7C58" w:rsidRDefault="00972092" w14:paraId="10864E57" w14:textId="77777777"/>
          <w:p w:rsidR="00972092" w:rsidP="004B7C58" w:rsidRDefault="00972092" w14:paraId="415284B5" w14:textId="77777777">
            <w:r w:rsidRPr="00972092">
              <w:t xml:space="preserve">verzoekt de regering om nodige maatregelen te nemen om ongehinderde toegang van humanitaire hulp tot Gaza mogelijk te maken, </w:t>
            </w:r>
          </w:p>
          <w:p w:rsidR="00972092" w:rsidP="004B7C58" w:rsidRDefault="00972092" w14:paraId="183BB923" w14:textId="77777777"/>
          <w:p w:rsidR="00972092" w:rsidP="004B7C58" w:rsidRDefault="00972092" w14:paraId="09D70728" w14:textId="15B9E966">
            <w:r w:rsidRPr="00972092">
              <w:t xml:space="preserve">en gaat over tot de orde van de dag. </w:t>
            </w:r>
          </w:p>
          <w:p w:rsidR="00972092" w:rsidP="004B7C58" w:rsidRDefault="00972092" w14:paraId="6A62E5F9" w14:textId="77777777"/>
          <w:p w:rsidR="00972092" w:rsidP="004B7C58" w:rsidRDefault="00972092" w14:paraId="58E76EDE" w14:textId="77777777">
            <w:proofErr w:type="spellStart"/>
            <w:r w:rsidRPr="00972092">
              <w:t>Bamenga</w:t>
            </w:r>
            <w:proofErr w:type="spellEnd"/>
            <w:r w:rsidRPr="00972092">
              <w:t xml:space="preserve"> </w:t>
            </w:r>
          </w:p>
          <w:p w:rsidR="00972092" w:rsidP="004B7C58" w:rsidRDefault="00972092" w14:paraId="12D7A7B3" w14:textId="77777777">
            <w:r w:rsidRPr="00972092">
              <w:t xml:space="preserve">Dobbe </w:t>
            </w:r>
          </w:p>
          <w:p w:rsidR="00972092" w:rsidP="004B7C58" w:rsidRDefault="00972092" w14:paraId="74838AED" w14:textId="77777777">
            <w:r w:rsidRPr="00972092">
              <w:t xml:space="preserve">Hirsch </w:t>
            </w:r>
          </w:p>
          <w:p w:rsidR="00972092" w:rsidP="004B7C58" w:rsidRDefault="00972092" w14:paraId="39355ADD" w14:textId="77777777">
            <w:r w:rsidRPr="00972092">
              <w:t xml:space="preserve">Van Baarle </w:t>
            </w:r>
          </w:p>
          <w:p w:rsidR="004B7C58" w:rsidP="004B7C58" w:rsidRDefault="00972092" w14:paraId="65FBD02F" w14:textId="757589D3">
            <w:r w:rsidRPr="00972092">
              <w:t>Teunissen</w:t>
            </w:r>
          </w:p>
        </w:tc>
      </w:tr>
    </w:tbl>
    <w:p w:rsidR="00997775" w:rsidRDefault="00997775" w14:paraId="11347EE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99C5D" w14:textId="77777777" w:rsidR="004B7C58" w:rsidRDefault="004B7C58">
      <w:pPr>
        <w:spacing w:line="20" w:lineRule="exact"/>
      </w:pPr>
    </w:p>
  </w:endnote>
  <w:endnote w:type="continuationSeparator" w:id="0">
    <w:p w14:paraId="1F479776" w14:textId="77777777" w:rsidR="004B7C58" w:rsidRDefault="004B7C5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BE4392F" w14:textId="77777777" w:rsidR="004B7C58" w:rsidRDefault="004B7C5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5EC0B" w14:textId="77777777" w:rsidR="004B7C58" w:rsidRDefault="004B7C5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37E61E1" w14:textId="77777777" w:rsidR="004B7C58" w:rsidRDefault="004B7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C5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B7C58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72092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26CD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0A7D8"/>
  <w15:docId w15:val="{07741E08-D1DF-4759-AA61-F81104CD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141</ap:Words>
  <ap:Characters>827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2024-11-21T11:01:00.0000000Z</lastPrinted>
  <dcterms:created xsi:type="dcterms:W3CDTF">2024-11-21T11:07:00.0000000Z</dcterms:created>
  <dcterms:modified xsi:type="dcterms:W3CDTF">2024-11-21T11:07:00.0000000Z</dcterms:modified>
  <dc:description>------------------------</dc:description>
  <dc:subject/>
  <keywords/>
  <version/>
  <category/>
</coreProperties>
</file>