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155C" w:rsidRDefault="0048155C" w14:paraId="74E23F7A" w14:textId="77777777"/>
    <w:p w:rsidR="0048155C" w:rsidRDefault="00257038" w14:paraId="26AA25D4" w14:textId="77777777">
      <w:r>
        <w:t xml:space="preserve">Hierbij zend ik u de antwoorden op de Kamervragen van het lid </w:t>
      </w:r>
      <w:r w:rsidR="00C475EB">
        <w:t>Joseph (Nieuw Sociaal Contract)</w:t>
      </w:r>
      <w:r>
        <w:t xml:space="preserve"> over "</w:t>
      </w:r>
      <w:r w:rsidRPr="00C475EB" w:rsidR="00C475EB">
        <w:t>de spreidingsmethodes in de uitkeringsfases van de nieuwe premieregelingen</w:t>
      </w:r>
      <w:r>
        <w:t>".</w:t>
      </w:r>
    </w:p>
    <w:p w:rsidR="0048155C" w:rsidRDefault="0048155C" w14:paraId="687A0F41" w14:textId="77777777">
      <w:pPr>
        <w:pStyle w:val="WitregelW1bodytekst"/>
      </w:pPr>
    </w:p>
    <w:p w:rsidR="0048155C" w:rsidRDefault="00257038" w14:paraId="2DA81744" w14:textId="77777777">
      <w:r>
        <w:t xml:space="preserve">De Minister van Sociale Zaken </w:t>
      </w:r>
      <w:r>
        <w:br/>
        <w:t>en Werkgelegenheid,</w:t>
      </w:r>
    </w:p>
    <w:p w:rsidR="0048155C" w:rsidRDefault="0048155C" w14:paraId="24915FB3" w14:textId="77777777"/>
    <w:p w:rsidR="0048155C" w:rsidRDefault="0048155C" w14:paraId="78112141" w14:textId="77777777"/>
    <w:p w:rsidR="0048155C" w:rsidRDefault="0048155C" w14:paraId="4435A28A" w14:textId="77777777"/>
    <w:p w:rsidR="0048155C" w:rsidRDefault="0048155C" w14:paraId="58A95F93" w14:textId="77777777"/>
    <w:p w:rsidR="0048155C" w:rsidRDefault="0048155C" w14:paraId="74C46344" w14:textId="77777777"/>
    <w:p w:rsidR="0048155C" w:rsidRDefault="00257038" w14:paraId="2D2111E1" w14:textId="77777777">
      <w:r>
        <w:t>Y.J. van Hijum</w:t>
      </w:r>
    </w:p>
    <w:sectPr w:rsidR="004815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DB0B3" w14:textId="77777777" w:rsidR="00812DD7" w:rsidRDefault="00812DD7">
      <w:pPr>
        <w:spacing w:line="240" w:lineRule="auto"/>
      </w:pPr>
      <w:r>
        <w:separator/>
      </w:r>
    </w:p>
  </w:endnote>
  <w:endnote w:type="continuationSeparator" w:id="0">
    <w:p w14:paraId="51CAB9EE" w14:textId="77777777" w:rsidR="00812DD7" w:rsidRDefault="00812D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2BDE4" w14:textId="77777777" w:rsidR="00257038" w:rsidRDefault="0025703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F9C96" w14:textId="77777777" w:rsidR="00257038" w:rsidRDefault="0025703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199E0" w14:textId="77777777" w:rsidR="00257038" w:rsidRDefault="0025703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1ABA6" w14:textId="77777777" w:rsidR="00812DD7" w:rsidRDefault="00812DD7">
      <w:pPr>
        <w:spacing w:line="240" w:lineRule="auto"/>
      </w:pPr>
      <w:r>
        <w:separator/>
      </w:r>
    </w:p>
  </w:footnote>
  <w:footnote w:type="continuationSeparator" w:id="0">
    <w:p w14:paraId="53557CB8" w14:textId="77777777" w:rsidR="00812DD7" w:rsidRDefault="00812D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7E0CB" w14:textId="77777777" w:rsidR="00257038" w:rsidRDefault="0025703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05EF7" w14:textId="77777777" w:rsidR="0048155C" w:rsidRDefault="00257038"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111192B8" wp14:editId="6A36465A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084E6A" w14:textId="77777777" w:rsidR="0048155C" w:rsidRDefault="00257038">
                          <w:pPr>
                            <w:pStyle w:val="Afzendgegevenskopjes"/>
                          </w:pPr>
                          <w:r>
                            <w:t>Directoraat-Generaal Werk</w:t>
                          </w:r>
                        </w:p>
                        <w:p w14:paraId="19B50ADB" w14:textId="77777777" w:rsidR="0048155C" w:rsidRDefault="0048155C">
                          <w:pPr>
                            <w:pStyle w:val="WitregelW2"/>
                          </w:pPr>
                        </w:p>
                        <w:p w14:paraId="516E3EF0" w14:textId="77777777" w:rsidR="0048155C" w:rsidRDefault="00257038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0D714CB1" w14:textId="776A1C69" w:rsidR="006F08B0" w:rsidRDefault="0025703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end"/>
                          </w:r>
                        </w:p>
                        <w:p w14:paraId="4E97CB10" w14:textId="77777777" w:rsidR="0048155C" w:rsidRDefault="0048155C">
                          <w:pPr>
                            <w:pStyle w:val="WitregelW1"/>
                          </w:pPr>
                        </w:p>
                        <w:p w14:paraId="3055F776" w14:textId="77777777" w:rsidR="0048155C" w:rsidRDefault="00257038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6D032AC1" w14:textId="329FD069" w:rsidR="006F08B0" w:rsidRDefault="00257038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EE0C63">
                              <w:t>2024-0000920804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11192B8" id="_x0000_t202" coordsize="21600,21600" o:spt="202" path="m,l,21600r21600,l21600,xe">
              <v:stroke joinstyle="miter"/>
              <v:path gradientshapeok="t" o:connecttype="rect"/>
            </v:shapetype>
            <v:shape id="bd639862-03a6-11ee-8f29-0242ac130005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40084E6A" w14:textId="77777777" w:rsidR="0048155C" w:rsidRDefault="00257038">
                    <w:pPr>
                      <w:pStyle w:val="Afzendgegevenskopjes"/>
                    </w:pPr>
                    <w:r>
                      <w:t>Directoraat-Generaal Werk</w:t>
                    </w:r>
                  </w:p>
                  <w:p w14:paraId="19B50ADB" w14:textId="77777777" w:rsidR="0048155C" w:rsidRDefault="0048155C">
                    <w:pPr>
                      <w:pStyle w:val="WitregelW2"/>
                    </w:pPr>
                  </w:p>
                  <w:p w14:paraId="516E3EF0" w14:textId="77777777" w:rsidR="0048155C" w:rsidRDefault="00257038">
                    <w:pPr>
                      <w:pStyle w:val="Referentiegegevenskopjes"/>
                    </w:pPr>
                    <w:r>
                      <w:t>Datum</w:t>
                    </w:r>
                  </w:p>
                  <w:p w14:paraId="0D714CB1" w14:textId="776A1C69" w:rsidR="006F08B0" w:rsidRDefault="0025703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end"/>
                    </w:r>
                  </w:p>
                  <w:p w14:paraId="4E97CB10" w14:textId="77777777" w:rsidR="0048155C" w:rsidRDefault="0048155C">
                    <w:pPr>
                      <w:pStyle w:val="WitregelW1"/>
                    </w:pPr>
                  </w:p>
                  <w:p w14:paraId="3055F776" w14:textId="77777777" w:rsidR="0048155C" w:rsidRDefault="00257038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6D032AC1" w14:textId="329FD069" w:rsidR="006F08B0" w:rsidRDefault="00257038">
                    <w:pPr>
                      <w:pStyle w:val="ReferentiegegevensHL"/>
                    </w:pPr>
                    <w:fldSimple w:instr=" DOCPROPERTY  &quot;iOnsKenmerk&quot;  \* MERGEFORMAT ">
                      <w:r w:rsidR="00EE0C63">
                        <w:t>2024-0000920804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3F35DCA9" wp14:editId="105F23CD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D49978" w14:textId="77777777" w:rsidR="006F08B0" w:rsidRDefault="00257038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F35DCA9" id="bd639883-03a6-11ee-8f29-0242ac130005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71D49978" w14:textId="77777777" w:rsidR="006F08B0" w:rsidRDefault="00257038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063E9" w14:textId="77777777" w:rsidR="0048155C" w:rsidRDefault="00257038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CED323C" wp14:editId="22ACFB92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6AAC7C" w14:textId="77777777" w:rsidR="0048155C" w:rsidRDefault="00257038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E9F6767" wp14:editId="444EE470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CED323C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086AAC7C" w14:textId="77777777" w:rsidR="0048155C" w:rsidRDefault="00257038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E9F6767" wp14:editId="444EE470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613BC65C" wp14:editId="4D35ABB6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66C69A" w14:textId="77777777" w:rsidR="0048155C" w:rsidRPr="003D7DF0" w:rsidRDefault="0025703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D7DF0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6ADDF88E" w14:textId="77777777" w:rsidR="0048155C" w:rsidRPr="003D7DF0" w:rsidRDefault="0025703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D7DF0">
                            <w:rPr>
                              <w:lang w:val="de-DE"/>
                            </w:rPr>
                            <w:t xml:space="preserve">2509 </w:t>
                          </w:r>
                          <w:proofErr w:type="gramStart"/>
                          <w:r w:rsidRPr="003D7DF0">
                            <w:rPr>
                              <w:lang w:val="de-DE"/>
                            </w:rPr>
                            <w:t>LV  Den</w:t>
                          </w:r>
                          <w:proofErr w:type="gramEnd"/>
                          <w:r w:rsidRPr="003D7DF0">
                            <w:rPr>
                              <w:lang w:val="de-DE"/>
                            </w:rPr>
                            <w:t xml:space="preserve"> Haag</w:t>
                          </w:r>
                        </w:p>
                        <w:p w14:paraId="60954E1A" w14:textId="77777777" w:rsidR="0048155C" w:rsidRPr="003D7DF0" w:rsidRDefault="0025703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D7DF0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5AE238A6" w14:textId="77777777" w:rsidR="0048155C" w:rsidRPr="003D7DF0" w:rsidRDefault="0048155C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33A42627" w14:textId="77777777" w:rsidR="0048155C" w:rsidRDefault="00257038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27B5EA30" w14:textId="1EE2648A" w:rsidR="00DD5100" w:rsidRDefault="00257038" w:rsidP="00DD5100">
                          <w:pPr>
                            <w:pStyle w:val="Referentiegegevenskopjes"/>
                          </w:pPr>
                          <w:r w:rsidRPr="00DD5100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DD5100">
                            <w:rPr>
                              <w:b w:val="0"/>
                              <w:bCs/>
                            </w:rPr>
                            <w:instrText xml:space="preserve"> DOCPROPERTY  "iOnsKenmerk"  \* MERGEFORMAT </w:instrText>
                          </w:r>
                          <w:r w:rsidRPr="00DD5100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="00EE0C63">
                            <w:rPr>
                              <w:b w:val="0"/>
                              <w:bCs/>
                            </w:rPr>
                            <w:t>2024-0000920804</w:t>
                          </w:r>
                          <w:r w:rsidRPr="00DD5100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 w:rsidR="00DD5100">
                            <w:br/>
                          </w:r>
                          <w:r w:rsidR="00DD5100">
                            <w:br/>
                            <w:t>Uw referentie</w:t>
                          </w:r>
                        </w:p>
                        <w:p w14:paraId="08E607CF" w14:textId="5A5F7AB6" w:rsidR="00DD5100" w:rsidRDefault="00DD5100" w:rsidP="00DD5100">
                          <w:pPr>
                            <w:pStyle w:val="ReferentiegegevensHL"/>
                          </w:pPr>
                          <w:r>
                            <w:t>2024Z18144</w:t>
                          </w:r>
                        </w:p>
                        <w:p w14:paraId="3B586495" w14:textId="7BC657E7" w:rsidR="006F08B0" w:rsidRDefault="006F08B0">
                          <w:pPr>
                            <w:pStyle w:val="ReferentiegegevensHL"/>
                          </w:pPr>
                        </w:p>
                        <w:p w14:paraId="49178DBB" w14:textId="77777777" w:rsidR="0048155C" w:rsidRDefault="0048155C">
                          <w:pPr>
                            <w:pStyle w:val="WitregelW1"/>
                          </w:pPr>
                        </w:p>
                        <w:p w14:paraId="27A52477" w14:textId="6DA5EC28" w:rsidR="006F08B0" w:rsidRDefault="0025703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0574A16E" w14:textId="77777777" w:rsidR="0048155C" w:rsidRDefault="0048155C">
                          <w:pPr>
                            <w:pStyle w:val="WitregelW1"/>
                          </w:pPr>
                        </w:p>
                        <w:p w14:paraId="6661B547" w14:textId="6A0F7507" w:rsidR="006F08B0" w:rsidRDefault="0025703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13BC65C" id="bd4a91e7-03a6-11ee-8f29-0242ac130005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7D66C69A" w14:textId="77777777" w:rsidR="0048155C" w:rsidRPr="003D7DF0" w:rsidRDefault="00257038">
                    <w:pPr>
                      <w:pStyle w:val="Afzendgegevens"/>
                      <w:rPr>
                        <w:lang w:val="de-DE"/>
                      </w:rPr>
                    </w:pPr>
                    <w:r w:rsidRPr="003D7DF0">
                      <w:rPr>
                        <w:lang w:val="de-DE"/>
                      </w:rPr>
                      <w:t>Postbus 90801</w:t>
                    </w:r>
                  </w:p>
                  <w:p w14:paraId="6ADDF88E" w14:textId="77777777" w:rsidR="0048155C" w:rsidRPr="003D7DF0" w:rsidRDefault="00257038">
                    <w:pPr>
                      <w:pStyle w:val="Afzendgegevens"/>
                      <w:rPr>
                        <w:lang w:val="de-DE"/>
                      </w:rPr>
                    </w:pPr>
                    <w:r w:rsidRPr="003D7DF0">
                      <w:rPr>
                        <w:lang w:val="de-DE"/>
                      </w:rPr>
                      <w:t xml:space="preserve">2509 </w:t>
                    </w:r>
                    <w:proofErr w:type="gramStart"/>
                    <w:r w:rsidRPr="003D7DF0">
                      <w:rPr>
                        <w:lang w:val="de-DE"/>
                      </w:rPr>
                      <w:t>LV  Den</w:t>
                    </w:r>
                    <w:proofErr w:type="gramEnd"/>
                    <w:r w:rsidRPr="003D7DF0">
                      <w:rPr>
                        <w:lang w:val="de-DE"/>
                      </w:rPr>
                      <w:t xml:space="preserve"> Haag</w:t>
                    </w:r>
                  </w:p>
                  <w:p w14:paraId="60954E1A" w14:textId="77777777" w:rsidR="0048155C" w:rsidRPr="003D7DF0" w:rsidRDefault="00257038">
                    <w:pPr>
                      <w:pStyle w:val="Afzendgegevens"/>
                      <w:rPr>
                        <w:lang w:val="de-DE"/>
                      </w:rPr>
                    </w:pPr>
                    <w:r w:rsidRPr="003D7DF0">
                      <w:rPr>
                        <w:lang w:val="de-DE"/>
                      </w:rPr>
                      <w:t>T   070 333 44 44</w:t>
                    </w:r>
                  </w:p>
                  <w:p w14:paraId="5AE238A6" w14:textId="77777777" w:rsidR="0048155C" w:rsidRPr="003D7DF0" w:rsidRDefault="0048155C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33A42627" w14:textId="77777777" w:rsidR="0048155C" w:rsidRDefault="00257038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27B5EA30" w14:textId="1EE2648A" w:rsidR="00DD5100" w:rsidRDefault="00257038" w:rsidP="00DD5100">
                    <w:pPr>
                      <w:pStyle w:val="Referentiegegevenskopjes"/>
                    </w:pPr>
                    <w:r w:rsidRPr="00DD5100">
                      <w:rPr>
                        <w:b w:val="0"/>
                        <w:bCs/>
                      </w:rPr>
                      <w:fldChar w:fldCharType="begin"/>
                    </w:r>
                    <w:r w:rsidRPr="00DD5100">
                      <w:rPr>
                        <w:b w:val="0"/>
                        <w:bCs/>
                      </w:rPr>
                      <w:instrText xml:space="preserve"> DOCPROPERTY  "iOnsKenmerk"  \* MERGEFORMAT </w:instrText>
                    </w:r>
                    <w:r w:rsidRPr="00DD5100">
                      <w:rPr>
                        <w:b w:val="0"/>
                        <w:bCs/>
                      </w:rPr>
                      <w:fldChar w:fldCharType="separate"/>
                    </w:r>
                    <w:r w:rsidR="00EE0C63">
                      <w:rPr>
                        <w:b w:val="0"/>
                        <w:bCs/>
                      </w:rPr>
                      <w:t>2024-0000920804</w:t>
                    </w:r>
                    <w:r w:rsidRPr="00DD5100">
                      <w:rPr>
                        <w:b w:val="0"/>
                        <w:bCs/>
                      </w:rPr>
                      <w:fldChar w:fldCharType="end"/>
                    </w:r>
                    <w:r w:rsidR="00DD5100">
                      <w:br/>
                    </w:r>
                    <w:r w:rsidR="00DD5100">
                      <w:br/>
                      <w:t>Uw referentie</w:t>
                    </w:r>
                  </w:p>
                  <w:p w14:paraId="08E607CF" w14:textId="5A5F7AB6" w:rsidR="00DD5100" w:rsidRDefault="00DD5100" w:rsidP="00DD5100">
                    <w:pPr>
                      <w:pStyle w:val="ReferentiegegevensHL"/>
                    </w:pPr>
                    <w:r>
                      <w:t>2024Z18144</w:t>
                    </w:r>
                  </w:p>
                  <w:p w14:paraId="3B586495" w14:textId="7BC657E7" w:rsidR="006F08B0" w:rsidRDefault="006F08B0">
                    <w:pPr>
                      <w:pStyle w:val="ReferentiegegevensHL"/>
                    </w:pPr>
                  </w:p>
                  <w:p w14:paraId="49178DBB" w14:textId="77777777" w:rsidR="0048155C" w:rsidRDefault="0048155C">
                    <w:pPr>
                      <w:pStyle w:val="WitregelW1"/>
                    </w:pPr>
                  </w:p>
                  <w:p w14:paraId="27A52477" w14:textId="6DA5EC28" w:rsidR="006F08B0" w:rsidRDefault="0025703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0574A16E" w14:textId="77777777" w:rsidR="0048155C" w:rsidRDefault="0048155C">
                    <w:pPr>
                      <w:pStyle w:val="WitregelW1"/>
                    </w:pPr>
                  </w:p>
                  <w:p w14:paraId="6661B547" w14:textId="6A0F7507" w:rsidR="006F08B0" w:rsidRDefault="0025703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1F093B5D" wp14:editId="403714E2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D86FEA" w14:textId="77777777" w:rsidR="0048155C" w:rsidRDefault="00257038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F093B5D" id="bd59c9e4-03a6-11ee-8f29-0242ac130005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00D86FEA" w14:textId="77777777" w:rsidR="0048155C" w:rsidRDefault="00257038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1C29017D" wp14:editId="6C2AD4A6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966BAD" w14:textId="77777777" w:rsidR="0048155C" w:rsidRDefault="00257038">
                          <w:r>
                            <w:t>De voorzitter van de Tweede Kamer der Staten-Generaal</w:t>
                          </w:r>
                        </w:p>
                        <w:p w14:paraId="63ADBB27" w14:textId="77777777" w:rsidR="0048155C" w:rsidRDefault="00257038">
                          <w:r>
                            <w:t>Prinses Irenestraat 6</w:t>
                          </w:r>
                        </w:p>
                        <w:p w14:paraId="1AF1AD86" w14:textId="77777777" w:rsidR="0048155C" w:rsidRDefault="00257038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29017D" id="bd4a90ba-03a6-11ee-8f29-0242ac130005" o:spid="_x0000_s1031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" filled="f" stroked="f">
              <v:textbox inset="0,0,0,0">
                <w:txbxContent>
                  <w:p w14:paraId="56966BAD" w14:textId="77777777" w:rsidR="0048155C" w:rsidRDefault="00257038">
                    <w:r>
                      <w:t>De voorzitter van de Tweede Kamer der Staten-Generaal</w:t>
                    </w:r>
                  </w:p>
                  <w:p w14:paraId="63ADBB27" w14:textId="77777777" w:rsidR="0048155C" w:rsidRDefault="00257038">
                    <w:r>
                      <w:t>Prinses Irenestraat 6</w:t>
                    </w:r>
                  </w:p>
                  <w:p w14:paraId="1AF1AD86" w14:textId="77777777" w:rsidR="0048155C" w:rsidRDefault="00257038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22CE601" wp14:editId="4F809E63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48155C" w14:paraId="7B8D0E06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7BD7852E" w14:textId="77777777" w:rsidR="0048155C" w:rsidRDefault="0048155C"/>
                            </w:tc>
                            <w:tc>
                              <w:tcPr>
                                <w:tcW w:w="5244" w:type="dxa"/>
                              </w:tcPr>
                              <w:p w14:paraId="161D4281" w14:textId="77777777" w:rsidR="0048155C" w:rsidRDefault="0048155C"/>
                            </w:tc>
                          </w:tr>
                          <w:tr w:rsidR="0048155C" w14:paraId="6DFDDEBF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6D60011A" w14:textId="77777777" w:rsidR="0048155C" w:rsidRDefault="00257038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17172547" w14:textId="7EF1912B" w:rsidR="006F08B0" w:rsidRDefault="003D7DF0">
                                <w:r>
                                  <w:t>4 december 2024</w:t>
                                </w:r>
                                <w:r w:rsidR="00257038">
                                  <w:fldChar w:fldCharType="begin"/>
                                </w:r>
                                <w:r w:rsidR="00257038">
                                  <w:instrText xml:space="preserve"> DOCPROPERTY  "iDatum"  \* MERGEFORMAT </w:instrText>
                                </w:r>
                                <w:r w:rsidR="00257038">
                                  <w:fldChar w:fldCharType="end"/>
                                </w:r>
                              </w:p>
                            </w:tc>
                          </w:tr>
                          <w:tr w:rsidR="0048155C" w14:paraId="6AEAC984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3F5729F1" w14:textId="77777777" w:rsidR="0048155C" w:rsidRDefault="00257038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0DF0D367" w14:textId="0624DD21" w:rsidR="0048155C" w:rsidRDefault="00257038">
                                <w:fldSimple w:instr=" DOCPROPERTY  &quot;iOnderwerp&quot;  \* MERGEFORMAT ">
                                  <w:r w:rsidR="00EE0C63">
                                    <w:t>Beantwoording Kamervragen over spreidingsmethodes in de uitkeringsfases van nieuwe premieregelingen</w:t>
                                  </w:r>
                                </w:fldSimple>
                              </w:p>
                            </w:tc>
                          </w:tr>
                          <w:tr w:rsidR="0048155C" w14:paraId="6DC263ED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4C41C882" w14:textId="77777777" w:rsidR="0048155C" w:rsidRDefault="0048155C"/>
                            </w:tc>
                            <w:tc>
                              <w:tcPr>
                                <w:tcW w:w="5244" w:type="dxa"/>
                              </w:tcPr>
                              <w:p w14:paraId="12B6114D" w14:textId="77777777" w:rsidR="0048155C" w:rsidRDefault="0048155C"/>
                            </w:tc>
                          </w:tr>
                        </w:tbl>
                        <w:p w14:paraId="55807AB3" w14:textId="77777777" w:rsidR="006F08B0" w:rsidRDefault="006F08B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22CE601" id="bd55b0e2-03a6-11ee-8f29-0242ac130005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48155C" w14:paraId="7B8D0E06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7BD7852E" w14:textId="77777777" w:rsidR="0048155C" w:rsidRDefault="0048155C"/>
                      </w:tc>
                      <w:tc>
                        <w:tcPr>
                          <w:tcW w:w="5244" w:type="dxa"/>
                        </w:tcPr>
                        <w:p w14:paraId="161D4281" w14:textId="77777777" w:rsidR="0048155C" w:rsidRDefault="0048155C"/>
                      </w:tc>
                    </w:tr>
                    <w:tr w:rsidR="0048155C" w14:paraId="6DFDDEBF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6D60011A" w14:textId="77777777" w:rsidR="0048155C" w:rsidRDefault="00257038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17172547" w14:textId="7EF1912B" w:rsidR="006F08B0" w:rsidRDefault="003D7DF0">
                          <w:r>
                            <w:t>4 december 2024</w:t>
                          </w:r>
                          <w:r w:rsidR="00257038">
                            <w:fldChar w:fldCharType="begin"/>
                          </w:r>
                          <w:r w:rsidR="00257038">
                            <w:instrText xml:space="preserve"> DOCPROPERTY  "iDatum"  \* MERGEFORMAT </w:instrText>
                          </w:r>
                          <w:r w:rsidR="00257038">
                            <w:fldChar w:fldCharType="end"/>
                          </w:r>
                        </w:p>
                      </w:tc>
                    </w:tr>
                    <w:tr w:rsidR="0048155C" w14:paraId="6AEAC984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3F5729F1" w14:textId="77777777" w:rsidR="0048155C" w:rsidRDefault="00257038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0DF0D367" w14:textId="0624DD21" w:rsidR="0048155C" w:rsidRDefault="00257038">
                          <w:fldSimple w:instr=" DOCPROPERTY  &quot;iOnderwerp&quot;  \* MERGEFORMAT ">
                            <w:r w:rsidR="00EE0C63">
                              <w:t>Beantwoording Kamervragen over spreidingsmethodes in de uitkeringsfases van nieuwe premieregelingen</w:t>
                            </w:r>
                          </w:fldSimple>
                        </w:p>
                      </w:tc>
                    </w:tr>
                    <w:tr w:rsidR="0048155C" w14:paraId="6DC263ED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4C41C882" w14:textId="77777777" w:rsidR="0048155C" w:rsidRDefault="0048155C"/>
                      </w:tc>
                      <w:tc>
                        <w:tcPr>
                          <w:tcW w:w="5244" w:type="dxa"/>
                        </w:tcPr>
                        <w:p w14:paraId="12B6114D" w14:textId="77777777" w:rsidR="0048155C" w:rsidRDefault="0048155C"/>
                      </w:tc>
                    </w:tr>
                  </w:tbl>
                  <w:p w14:paraId="55807AB3" w14:textId="77777777" w:rsidR="006F08B0" w:rsidRDefault="006F08B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144916A2" wp14:editId="52F5F016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FFC613" w14:textId="77777777" w:rsidR="006F08B0" w:rsidRDefault="00257038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44916A2" id="bd4a9275-03a6-11ee-8f29-0242ac130005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5FFFC613" w14:textId="77777777" w:rsidR="006F08B0" w:rsidRDefault="00257038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D5478B"/>
    <w:multiLevelType w:val="multilevel"/>
    <w:tmpl w:val="483760A0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B4F825E3"/>
    <w:multiLevelType w:val="multilevel"/>
    <w:tmpl w:val="0500A33F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68F9459"/>
    <w:multiLevelType w:val="multilevel"/>
    <w:tmpl w:val="FD906C09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EA8FFD94"/>
    <w:multiLevelType w:val="multilevel"/>
    <w:tmpl w:val="EE209FB1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EB3C2812"/>
    <w:multiLevelType w:val="multilevel"/>
    <w:tmpl w:val="D70B018C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7EBB89"/>
    <w:multiLevelType w:val="multilevel"/>
    <w:tmpl w:val="078ACC01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E41DE62"/>
    <w:multiLevelType w:val="multilevel"/>
    <w:tmpl w:val="B560850C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FB7B766"/>
    <w:multiLevelType w:val="multilevel"/>
    <w:tmpl w:val="C6ADA87F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62320597">
    <w:abstractNumId w:val="4"/>
  </w:num>
  <w:num w:numId="2" w16cid:durableId="1275139596">
    <w:abstractNumId w:val="6"/>
  </w:num>
  <w:num w:numId="3" w16cid:durableId="1008606480">
    <w:abstractNumId w:val="0"/>
  </w:num>
  <w:num w:numId="4" w16cid:durableId="1968464802">
    <w:abstractNumId w:val="3"/>
  </w:num>
  <w:num w:numId="5" w16cid:durableId="1067530025">
    <w:abstractNumId w:val="1"/>
  </w:num>
  <w:num w:numId="6" w16cid:durableId="1720325292">
    <w:abstractNumId w:val="2"/>
  </w:num>
  <w:num w:numId="7" w16cid:durableId="1994750439">
    <w:abstractNumId w:val="7"/>
  </w:num>
  <w:num w:numId="8" w16cid:durableId="972622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5EB"/>
    <w:rsid w:val="00257038"/>
    <w:rsid w:val="003D7DF0"/>
    <w:rsid w:val="0048155C"/>
    <w:rsid w:val="006D4899"/>
    <w:rsid w:val="006F08B0"/>
    <w:rsid w:val="00812DD7"/>
    <w:rsid w:val="00AE7411"/>
    <w:rsid w:val="00C475EB"/>
    <w:rsid w:val="00DD5100"/>
    <w:rsid w:val="00EE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D486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Kamer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38</ap:Words>
  <ap:Characters>212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 - Beantwoording Kamervragen over spreidingsmethodes in de uitkeringsfases van nieuwe premieregelingen</vt:lpstr>
    </vt:vector>
  </ap:TitlesOfParts>
  <ap:LinksUpToDate>false</ap:LinksUpToDate>
  <ap:CharactersWithSpaces>249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2024-11-25T14:07:00.0000000Z</dcterms:created>
  <dcterms:modified xsi:type="dcterms:W3CDTF">2024-12-04T09:10:00.0000000Z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Kamer - Beantwoording Kamervragen over spreidingsmethodes in de uitkeringsfases van nieuwe premieregelingen</vt:lpwstr>
  </property>
  <property fmtid="{D5CDD505-2E9C-101B-9397-08002B2CF9AE}" pid="5" name="Publicatiedatum">
    <vt:lpwstr/>
  </property>
  <property fmtid="{D5CDD505-2E9C-101B-9397-08002B2CF9AE}" pid="6" name="Verantwoordelijke organisatie">
    <vt:lpwstr>Directoraat-Generaal Werk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S.E. Loeff</vt:lpwstr>
  </property>
  <property fmtid="{D5CDD505-2E9C-101B-9397-08002B2CF9AE}" pid="14" name="Opgesteld door, Telefoonnummer">
    <vt:lpwstr>070 333 44 44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Kamer_nl_NL</vt:lpwstr>
  </property>
  <property fmtid="{D5CDD505-2E9C-101B-9397-08002B2CF9AE}" pid="29" name="iAdressering">
    <vt:lpwstr/>
  </property>
  <property fmtid="{D5CDD505-2E9C-101B-9397-08002B2CF9AE}" pid="30" name="iBijlagen">
    <vt:lpwstr/>
  </property>
  <property fmtid="{D5CDD505-2E9C-101B-9397-08002B2CF9AE}" pid="31" name="iCC">
    <vt:lpwstr/>
  </property>
  <property fmtid="{D5CDD505-2E9C-101B-9397-08002B2CF9AE}" pid="32" name="iDatum">
    <vt:lpwstr/>
  </property>
  <property fmtid="{D5CDD505-2E9C-101B-9397-08002B2CF9AE}" pid="33" name="iKixcode">
    <vt:lpwstr/>
  </property>
  <property fmtid="{D5CDD505-2E9C-101B-9397-08002B2CF9AE}" pid="34" name="iNr">
    <vt:lpwstr/>
  </property>
  <property fmtid="{D5CDD505-2E9C-101B-9397-08002B2CF9AE}" pid="35" name="iOnderwerp">
    <vt:lpwstr>Beantwoording Kamervragen over spreidingsmethodes in de uitkeringsfases van nieuwe premieregelingen</vt:lpwstr>
  </property>
  <property fmtid="{D5CDD505-2E9C-101B-9397-08002B2CF9AE}" pid="36" name="iOnsKenmerk">
    <vt:lpwstr>2024-0000920804</vt:lpwstr>
  </property>
  <property fmtid="{D5CDD505-2E9C-101B-9397-08002B2CF9AE}" pid="37" name="iPlaats">
    <vt:lpwstr/>
  </property>
  <property fmtid="{D5CDD505-2E9C-101B-9397-08002B2CF9AE}" pid="38" name="iPostcode">
    <vt:lpwstr/>
  </property>
  <property fmtid="{D5CDD505-2E9C-101B-9397-08002B2CF9AE}" pid="39" name="iStraat">
    <vt:lpwstr/>
  </property>
  <property fmtid="{D5CDD505-2E9C-101B-9397-08002B2CF9AE}" pid="40" name="iToev">
    <vt:lpwstr/>
  </property>
  <property fmtid="{D5CDD505-2E9C-101B-9397-08002B2CF9AE}" pid="41" name="iUwBrief">
    <vt:lpwstr/>
  </property>
</Properties>
</file>