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555CB77" w14:textId="77777777">
        <w:tc>
          <w:tcPr>
            <w:tcW w:w="8717" w:type="dxa"/>
            <w:gridSpan w:val="2"/>
            <w:tcBorders>
              <w:top w:val="nil"/>
              <w:left w:val="nil"/>
              <w:bottom w:val="nil"/>
              <w:right w:val="nil"/>
            </w:tcBorders>
            <w:vAlign w:val="center"/>
          </w:tcPr>
          <w:p w:rsidR="00470846" w:rsidP="00FB349A" w:rsidRDefault="00470846" w14:paraId="5F3C872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01AF5D5"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C8D7B31" w14:textId="77777777">
        <w:trPr>
          <w:cantSplit/>
        </w:trPr>
        <w:tc>
          <w:tcPr>
            <w:tcW w:w="10348" w:type="dxa"/>
            <w:gridSpan w:val="3"/>
            <w:tcBorders>
              <w:top w:val="single" w:color="auto" w:sz="4" w:space="0"/>
              <w:left w:val="nil"/>
              <w:bottom w:val="nil"/>
              <w:right w:val="nil"/>
            </w:tcBorders>
          </w:tcPr>
          <w:p w:rsidR="00470846" w:rsidP="00F9022B" w:rsidRDefault="00833C90" w14:paraId="176B5AF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1168E40" w14:textId="77777777">
        <w:trPr>
          <w:cantSplit/>
        </w:trPr>
        <w:tc>
          <w:tcPr>
            <w:tcW w:w="10348" w:type="dxa"/>
            <w:gridSpan w:val="3"/>
            <w:tcBorders>
              <w:top w:val="nil"/>
              <w:left w:val="nil"/>
              <w:bottom w:val="nil"/>
              <w:right w:val="nil"/>
            </w:tcBorders>
          </w:tcPr>
          <w:p w:rsidR="00470846" w:rsidP="00F8109A" w:rsidRDefault="00470846" w14:paraId="2ABBC8E4" w14:textId="77777777">
            <w:pPr>
              <w:pStyle w:val="Amendement"/>
              <w:tabs>
                <w:tab w:val="clear" w:pos="3310"/>
                <w:tab w:val="clear" w:pos="3600"/>
              </w:tabs>
              <w:rPr>
                <w:rFonts w:ascii="Times New Roman" w:hAnsi="Times New Roman"/>
                <w:b w:val="0"/>
              </w:rPr>
            </w:pPr>
          </w:p>
        </w:tc>
      </w:tr>
      <w:tr w:rsidR="00470846" w:rsidTr="00FB349A" w14:paraId="35056E87" w14:textId="77777777">
        <w:trPr>
          <w:cantSplit/>
        </w:trPr>
        <w:tc>
          <w:tcPr>
            <w:tcW w:w="10348" w:type="dxa"/>
            <w:gridSpan w:val="3"/>
            <w:tcBorders>
              <w:top w:val="nil"/>
              <w:left w:val="nil"/>
              <w:bottom w:val="single" w:color="auto" w:sz="4" w:space="0"/>
              <w:right w:val="nil"/>
            </w:tcBorders>
          </w:tcPr>
          <w:p w:rsidR="00470846" w:rsidP="00F8109A" w:rsidRDefault="00470846" w14:paraId="595BE24C" w14:textId="77777777">
            <w:pPr>
              <w:pStyle w:val="Amendement"/>
              <w:tabs>
                <w:tab w:val="clear" w:pos="3310"/>
                <w:tab w:val="clear" w:pos="3600"/>
              </w:tabs>
              <w:rPr>
                <w:rFonts w:ascii="Times New Roman" w:hAnsi="Times New Roman"/>
              </w:rPr>
            </w:pPr>
          </w:p>
        </w:tc>
      </w:tr>
      <w:tr w:rsidR="00470846" w:rsidTr="00FB349A" w14:paraId="634890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C6E0C15" w14:textId="77777777">
            <w:pPr>
              <w:pStyle w:val="Amendement"/>
              <w:tabs>
                <w:tab w:val="clear" w:pos="3310"/>
                <w:tab w:val="clear" w:pos="3600"/>
              </w:tabs>
              <w:rPr>
                <w:rFonts w:ascii="Times New Roman" w:hAnsi="Times New Roman"/>
              </w:rPr>
            </w:pPr>
          </w:p>
        </w:tc>
        <w:tc>
          <w:tcPr>
            <w:tcW w:w="7654" w:type="dxa"/>
            <w:gridSpan w:val="2"/>
          </w:tcPr>
          <w:p w:rsidRPr="009446AC" w:rsidR="00470846" w:rsidP="00FB349A" w:rsidRDefault="00470846" w14:paraId="14D24FB5" w14:textId="77777777">
            <w:pPr>
              <w:suppressAutoHyphens/>
              <w:rPr>
                <w:rFonts w:ascii="Times New Roman" w:hAnsi="Times New Roman"/>
                <w:b/>
              </w:rPr>
            </w:pPr>
          </w:p>
        </w:tc>
      </w:tr>
      <w:tr w:rsidR="00470846" w:rsidTr="00FB349A" w14:paraId="1D3A2E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9446AC" w14:paraId="71DF0541" w14:textId="78CD8BD7">
            <w:pPr>
              <w:pStyle w:val="Amendement"/>
              <w:tabs>
                <w:tab w:val="clear" w:pos="3310"/>
                <w:tab w:val="clear" w:pos="3600"/>
              </w:tabs>
              <w:rPr>
                <w:rFonts w:ascii="Times New Roman" w:hAnsi="Times New Roman"/>
              </w:rPr>
            </w:pPr>
            <w:r>
              <w:rPr>
                <w:rFonts w:ascii="Times New Roman" w:hAnsi="Times New Roman"/>
              </w:rPr>
              <w:t xml:space="preserve">36 600 </w:t>
            </w:r>
            <w:r w:rsidR="005D7962">
              <w:rPr>
                <w:rFonts w:ascii="Times New Roman" w:hAnsi="Times New Roman"/>
              </w:rPr>
              <w:t>XIV</w:t>
            </w:r>
          </w:p>
        </w:tc>
        <w:tc>
          <w:tcPr>
            <w:tcW w:w="7654" w:type="dxa"/>
            <w:gridSpan w:val="2"/>
          </w:tcPr>
          <w:p w:rsidRPr="009446AC" w:rsidR="009446AC" w:rsidRDefault="009446AC" w14:paraId="0BA358FC" w14:textId="77777777">
            <w:pPr>
              <w:rPr>
                <w:b/>
              </w:rPr>
            </w:pPr>
            <w:r w:rsidRPr="009446AC">
              <w:rPr>
                <w:rFonts w:ascii="Times New Roman" w:hAnsi="Times New Roman"/>
                <w:b/>
                <w:szCs w:val="24"/>
              </w:rPr>
              <w:t>Vaststelling van de begrotingsstaten van het Ministerie van Landbouw, Visserij, Voedselzekerheid en Natuur (XIV) en het Diergezondheidsfonds (F) voor het jaar 2025</w:t>
            </w:r>
          </w:p>
          <w:p w:rsidRPr="009446AC" w:rsidR="00470846" w:rsidP="00FB349A" w:rsidRDefault="00470846" w14:paraId="13D9951D" w14:textId="406599F2">
            <w:pPr>
              <w:suppressAutoHyphens/>
              <w:rPr>
                <w:rFonts w:ascii="Times New Roman" w:hAnsi="Times New Roman"/>
                <w:b/>
                <w:szCs w:val="24"/>
              </w:rPr>
            </w:pPr>
          </w:p>
        </w:tc>
      </w:tr>
      <w:tr w:rsidR="00470846" w:rsidTr="00FB349A" w14:paraId="681AF9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229AA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694089B" w14:textId="77777777">
            <w:pPr>
              <w:pStyle w:val="Amendement"/>
              <w:tabs>
                <w:tab w:val="clear" w:pos="3310"/>
                <w:tab w:val="clear" w:pos="3600"/>
              </w:tabs>
              <w:rPr>
                <w:rFonts w:ascii="Times New Roman" w:hAnsi="Times New Roman"/>
              </w:rPr>
            </w:pPr>
          </w:p>
        </w:tc>
      </w:tr>
      <w:tr w:rsidR="00470846" w:rsidTr="00FB349A" w14:paraId="1B94E1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DE3740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9E61A89" w14:textId="77777777">
            <w:pPr>
              <w:pStyle w:val="Amendement"/>
              <w:tabs>
                <w:tab w:val="clear" w:pos="3310"/>
                <w:tab w:val="clear" w:pos="3600"/>
              </w:tabs>
              <w:rPr>
                <w:rFonts w:ascii="Times New Roman" w:hAnsi="Times New Roman"/>
              </w:rPr>
            </w:pPr>
          </w:p>
        </w:tc>
      </w:tr>
      <w:tr w:rsidR="00470846" w:rsidTr="00FB349A" w14:paraId="3DD4E2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97C18C" w14:textId="055637C6">
            <w:pPr>
              <w:pStyle w:val="Amendement"/>
              <w:tabs>
                <w:tab w:val="clear" w:pos="3310"/>
                <w:tab w:val="clear" w:pos="3600"/>
              </w:tabs>
              <w:rPr>
                <w:rFonts w:ascii="Times New Roman" w:hAnsi="Times New Roman"/>
              </w:rPr>
            </w:pPr>
            <w:r>
              <w:rPr>
                <w:rFonts w:ascii="Times New Roman" w:hAnsi="Times New Roman"/>
              </w:rPr>
              <w:t xml:space="preserve">Nr. </w:t>
            </w:r>
            <w:r w:rsidR="00D7252F">
              <w:rPr>
                <w:rFonts w:ascii="Times New Roman" w:hAnsi="Times New Roman"/>
                <w:caps/>
              </w:rPr>
              <w:t>72</w:t>
            </w:r>
          </w:p>
        </w:tc>
        <w:tc>
          <w:tcPr>
            <w:tcW w:w="7654" w:type="dxa"/>
            <w:gridSpan w:val="2"/>
          </w:tcPr>
          <w:p w:rsidRPr="001A2A63" w:rsidR="00470846" w:rsidP="00FB349A" w:rsidRDefault="00AA53F9" w14:paraId="0DE8FA3E" w14:textId="1A5DB4DB">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w:t>
            </w:r>
            <w:r w:rsidR="00A600C6">
              <w:rPr>
                <w:rFonts w:ascii="Times New Roman" w:hAnsi="Times New Roman"/>
                <w:caps/>
              </w:rPr>
              <w:t xml:space="preserve">de leden </w:t>
            </w:r>
            <w:r w:rsidR="009446AC">
              <w:rPr>
                <w:rFonts w:ascii="Times New Roman" w:hAnsi="Times New Roman"/>
                <w:caps/>
              </w:rPr>
              <w:t>Ouwehand</w:t>
            </w:r>
            <w:r w:rsidR="001F3CD4">
              <w:rPr>
                <w:rFonts w:ascii="Times New Roman" w:hAnsi="Times New Roman"/>
                <w:caps/>
              </w:rPr>
              <w:t xml:space="preserve"> en Grinwis</w:t>
            </w:r>
            <w:r>
              <w:rPr>
                <w:rFonts w:ascii="Times New Roman" w:hAnsi="Times New Roman"/>
                <w:caps/>
              </w:rPr>
              <w:t xml:space="preserve"> </w:t>
            </w:r>
            <w:r w:rsidRPr="00D7252F">
              <w:rPr>
                <w:rFonts w:ascii="Times New Roman" w:hAnsi="Times New Roman"/>
                <w:bCs/>
                <w:caps/>
                <w:szCs w:val="24"/>
              </w:rPr>
              <w:t>TER VERVANGING VAN DAT GEDRUKT ONDER NR.</w:t>
            </w:r>
            <w:r w:rsidRPr="00AA53F9">
              <w:rPr>
                <w:rFonts w:ascii="Times New Roman" w:hAnsi="Times New Roman"/>
                <w:bCs/>
                <w:caps/>
              </w:rPr>
              <w:t xml:space="preserve"> 27</w:t>
            </w:r>
          </w:p>
        </w:tc>
      </w:tr>
      <w:tr w:rsidR="00470846" w:rsidTr="00FB349A" w14:paraId="00408E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13A0F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B128337" w14:textId="6B7211A2">
            <w:pPr>
              <w:pStyle w:val="Amendement"/>
              <w:tabs>
                <w:tab w:val="clear" w:pos="3310"/>
                <w:tab w:val="clear" w:pos="3600"/>
              </w:tabs>
              <w:rPr>
                <w:rFonts w:ascii="Times New Roman" w:hAnsi="Times New Roman"/>
              </w:rPr>
            </w:pPr>
            <w:r>
              <w:rPr>
                <w:rFonts w:ascii="Times New Roman" w:hAnsi="Times New Roman"/>
                <w:b w:val="0"/>
              </w:rPr>
              <w:t xml:space="preserve">Ontvangen </w:t>
            </w:r>
            <w:r w:rsidR="00D7252F">
              <w:rPr>
                <w:rFonts w:ascii="Times New Roman" w:hAnsi="Times New Roman"/>
                <w:b w:val="0"/>
              </w:rPr>
              <w:t>9</w:t>
            </w:r>
            <w:r w:rsidR="00AA53F9">
              <w:rPr>
                <w:rFonts w:ascii="Times New Roman" w:hAnsi="Times New Roman"/>
                <w:b w:val="0"/>
              </w:rPr>
              <w:t xml:space="preserve"> decem</w:t>
            </w:r>
            <w:r w:rsidR="00845516">
              <w:rPr>
                <w:rFonts w:ascii="Times New Roman" w:hAnsi="Times New Roman"/>
                <w:b w:val="0"/>
              </w:rPr>
              <w:t>ber 2024</w:t>
            </w:r>
          </w:p>
        </w:tc>
      </w:tr>
      <w:tr w:rsidR="00470846" w:rsidTr="00FB349A" w14:paraId="521D4D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B6F70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130A456" w14:textId="77777777">
            <w:pPr>
              <w:pStyle w:val="Amendement"/>
              <w:tabs>
                <w:tab w:val="clear" w:pos="3310"/>
                <w:tab w:val="clear" w:pos="3600"/>
              </w:tabs>
              <w:rPr>
                <w:rFonts w:ascii="Times New Roman" w:hAnsi="Times New Roman"/>
                <w:b w:val="0"/>
              </w:rPr>
            </w:pPr>
          </w:p>
        </w:tc>
      </w:tr>
      <w:tr w:rsidR="009E6185" w:rsidTr="00FB349A" w14:paraId="79001A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93B0A1F" w14:textId="0F4DDE09">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A71392">
              <w:rPr>
                <w:rFonts w:ascii="Times New Roman" w:hAnsi="Times New Roman"/>
                <w:b w:val="0"/>
              </w:rPr>
              <w:t>n</w:t>
            </w:r>
            <w:r>
              <w:rPr>
                <w:rFonts w:ascii="Times New Roman" w:hAnsi="Times New Roman"/>
                <w:b w:val="0"/>
              </w:rPr>
              <w:t xml:space="preserve"> stel</w:t>
            </w:r>
            <w:r w:rsidR="00A71392">
              <w:rPr>
                <w:rFonts w:ascii="Times New Roman" w:hAnsi="Times New Roman"/>
                <w:b w:val="0"/>
              </w:rPr>
              <w:t>len</w:t>
            </w:r>
            <w:r>
              <w:rPr>
                <w:rFonts w:ascii="Times New Roman" w:hAnsi="Times New Roman"/>
                <w:b w:val="0"/>
              </w:rPr>
              <w:t xml:space="preserve"> het volgende amendement voor:</w:t>
            </w:r>
          </w:p>
        </w:tc>
      </w:tr>
      <w:tr w:rsidR="00470846" w:rsidTr="00FB349A" w14:paraId="215A8E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3FD1FE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0BD184F"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A1AA663" w14:textId="6D280612">
      <w:pPr>
        <w:ind w:firstLine="284"/>
        <w:rPr>
          <w:rFonts w:ascii="Times New Roman" w:hAnsi="Times New Roman"/>
        </w:rPr>
      </w:pPr>
      <w:r>
        <w:rPr>
          <w:rFonts w:ascii="Times New Roman" w:hAnsi="Times New Roman"/>
        </w:rPr>
        <w:t xml:space="preserve">De </w:t>
      </w:r>
      <w:r w:rsidR="009446AC">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5B6DF988" w14:textId="77777777">
      <w:pPr>
        <w:rPr>
          <w:rFonts w:ascii="Times New Roman" w:hAnsi="Times New Roman"/>
        </w:rPr>
      </w:pPr>
    </w:p>
    <w:p w:rsidRPr="004D4BCF" w:rsidR="00470846" w:rsidP="00FB349A" w:rsidRDefault="00470846" w14:paraId="250AC0E2" w14:textId="77777777">
      <w:pPr>
        <w:rPr>
          <w:rFonts w:ascii="Times New Roman" w:hAnsi="Times New Roman"/>
        </w:rPr>
      </w:pPr>
      <w:r w:rsidRPr="004D4BCF">
        <w:rPr>
          <w:rFonts w:ascii="Times New Roman" w:hAnsi="Times New Roman"/>
        </w:rPr>
        <w:t>I</w:t>
      </w:r>
    </w:p>
    <w:p w:rsidRPr="004D4BCF" w:rsidR="00470846" w:rsidP="00FB349A" w:rsidRDefault="00470846" w14:paraId="289655DA" w14:textId="77777777">
      <w:pPr>
        <w:rPr>
          <w:rFonts w:ascii="Times New Roman" w:hAnsi="Times New Roman"/>
        </w:rPr>
      </w:pPr>
    </w:p>
    <w:p w:rsidRPr="004D4BCF" w:rsidR="00470846" w:rsidP="00FB349A" w:rsidRDefault="00470846" w14:paraId="2A684511" w14:textId="19BC1204">
      <w:pPr>
        <w:ind w:firstLine="284"/>
        <w:rPr>
          <w:rFonts w:ascii="Times New Roman" w:hAnsi="Times New Roman"/>
        </w:rPr>
      </w:pPr>
      <w:r w:rsidRPr="32777275">
        <w:rPr>
          <w:rFonts w:ascii="Times New Roman" w:hAnsi="Times New Roman"/>
        </w:rPr>
        <w:t xml:space="preserve">In </w:t>
      </w:r>
      <w:r w:rsidRPr="32777275">
        <w:rPr>
          <w:rFonts w:ascii="Times New Roman" w:hAnsi="Times New Roman"/>
          <w:b/>
          <w:bCs/>
        </w:rPr>
        <w:t xml:space="preserve">artikel </w:t>
      </w:r>
      <w:r w:rsidRPr="32777275" w:rsidR="009446AC">
        <w:rPr>
          <w:rFonts w:ascii="Times New Roman" w:hAnsi="Times New Roman"/>
          <w:b/>
          <w:bCs/>
        </w:rPr>
        <w:t xml:space="preserve">21 Land- en tuinbouw </w:t>
      </w:r>
      <w:r w:rsidRPr="32777275">
        <w:rPr>
          <w:rFonts w:ascii="Times New Roman" w:hAnsi="Times New Roman"/>
        </w:rPr>
        <w:t xml:space="preserve">worden het verplichtingenbedrag en het uitgavenbedrag </w:t>
      </w:r>
      <w:r w:rsidRPr="32777275">
        <w:rPr>
          <w:rFonts w:ascii="Times New Roman" w:hAnsi="Times New Roman"/>
          <w:b/>
          <w:bCs/>
        </w:rPr>
        <w:t>verlaagd</w:t>
      </w:r>
      <w:r w:rsidRPr="32777275" w:rsidR="005E482A">
        <w:rPr>
          <w:rFonts w:ascii="Times New Roman" w:hAnsi="Times New Roman"/>
        </w:rPr>
        <w:t xml:space="preserve"> met</w:t>
      </w:r>
      <w:r w:rsidRPr="32777275">
        <w:rPr>
          <w:rFonts w:ascii="Times New Roman" w:hAnsi="Times New Roman"/>
          <w:b/>
          <w:bCs/>
        </w:rPr>
        <w:t> €</w:t>
      </w:r>
      <w:r w:rsidRPr="32777275" w:rsidR="001A2A63">
        <w:rPr>
          <w:rFonts w:ascii="Times New Roman" w:hAnsi="Times New Roman"/>
          <w:b/>
          <w:bCs/>
        </w:rPr>
        <w:t> </w:t>
      </w:r>
      <w:r w:rsidR="00AA53F9">
        <w:rPr>
          <w:rFonts w:ascii="Times New Roman" w:hAnsi="Times New Roman"/>
          <w:b/>
          <w:bCs/>
        </w:rPr>
        <w:t>40</w:t>
      </w:r>
      <w:r w:rsidRPr="32777275" w:rsidR="00AA53F9">
        <w:rPr>
          <w:rFonts w:ascii="Times New Roman" w:hAnsi="Times New Roman"/>
        </w:rPr>
        <w:t xml:space="preserve"> </w:t>
      </w:r>
      <w:r w:rsidRPr="32777275" w:rsidR="004D4BCF">
        <w:rPr>
          <w:rFonts w:ascii="Times New Roman" w:hAnsi="Times New Roman"/>
        </w:rPr>
        <w:t>(x € 1.</w:t>
      </w:r>
      <w:r w:rsidRPr="32777275">
        <w:rPr>
          <w:rFonts w:ascii="Times New Roman" w:hAnsi="Times New Roman"/>
        </w:rPr>
        <w:t>000).</w:t>
      </w:r>
    </w:p>
    <w:p w:rsidRPr="004D4BCF" w:rsidR="00470846" w:rsidP="00FB349A" w:rsidRDefault="00470846" w14:paraId="7D2E71D7" w14:textId="77777777">
      <w:pPr>
        <w:rPr>
          <w:rFonts w:ascii="Times New Roman" w:hAnsi="Times New Roman"/>
        </w:rPr>
      </w:pPr>
    </w:p>
    <w:p w:rsidRPr="004D4BCF" w:rsidR="00470846" w:rsidP="00FB349A" w:rsidRDefault="00470846" w14:paraId="79D24F0C" w14:textId="77777777">
      <w:pPr>
        <w:rPr>
          <w:rFonts w:ascii="Times New Roman" w:hAnsi="Times New Roman"/>
        </w:rPr>
      </w:pPr>
      <w:r w:rsidRPr="004D4BCF">
        <w:rPr>
          <w:rFonts w:ascii="Times New Roman" w:hAnsi="Times New Roman"/>
        </w:rPr>
        <w:t>II</w:t>
      </w:r>
    </w:p>
    <w:p w:rsidRPr="004D4BCF" w:rsidR="00470846" w:rsidP="00FB349A" w:rsidRDefault="00470846" w14:paraId="142F68A3" w14:textId="77777777">
      <w:pPr>
        <w:rPr>
          <w:rFonts w:ascii="Times New Roman" w:hAnsi="Times New Roman"/>
        </w:rPr>
      </w:pPr>
    </w:p>
    <w:p w:rsidRPr="004D4BCF" w:rsidR="00470846" w:rsidP="00FB349A" w:rsidRDefault="00470846" w14:paraId="79CDF0A1" w14:textId="64247B6D">
      <w:pPr>
        <w:ind w:firstLine="284"/>
        <w:rPr>
          <w:rFonts w:ascii="Times New Roman" w:hAnsi="Times New Roman"/>
        </w:rPr>
      </w:pPr>
      <w:r w:rsidRPr="32777275">
        <w:rPr>
          <w:rFonts w:ascii="Times New Roman" w:hAnsi="Times New Roman"/>
        </w:rPr>
        <w:t xml:space="preserve">In </w:t>
      </w:r>
      <w:r w:rsidRPr="32777275">
        <w:rPr>
          <w:rFonts w:ascii="Times New Roman" w:hAnsi="Times New Roman"/>
          <w:b/>
          <w:bCs/>
        </w:rPr>
        <w:t xml:space="preserve">artikel </w:t>
      </w:r>
      <w:r w:rsidRPr="32777275" w:rsidR="00656B0A">
        <w:rPr>
          <w:rFonts w:ascii="Times New Roman" w:hAnsi="Times New Roman"/>
          <w:b/>
          <w:bCs/>
        </w:rPr>
        <w:t xml:space="preserve">21 Land- en tuinbouw </w:t>
      </w:r>
      <w:r w:rsidRPr="32777275">
        <w:rPr>
          <w:rFonts w:ascii="Times New Roman" w:hAnsi="Times New Roman"/>
        </w:rPr>
        <w:t>word</w:t>
      </w:r>
      <w:r w:rsidRPr="32777275" w:rsidR="00095061">
        <w:rPr>
          <w:rFonts w:ascii="Times New Roman" w:hAnsi="Times New Roman"/>
        </w:rPr>
        <w:t>t</w:t>
      </w:r>
      <w:r w:rsidRPr="32777275">
        <w:rPr>
          <w:rFonts w:ascii="Times New Roman" w:hAnsi="Times New Roman"/>
        </w:rPr>
        <w:t xml:space="preserve"> </w:t>
      </w:r>
      <w:r w:rsidRPr="32777275" w:rsidR="004D4BCF">
        <w:rPr>
          <w:rFonts w:ascii="Times New Roman" w:hAnsi="Times New Roman"/>
        </w:rPr>
        <w:t xml:space="preserve">het verplichtingenbedrag </w:t>
      </w:r>
      <w:r w:rsidRPr="32777275" w:rsidR="00095061">
        <w:rPr>
          <w:rFonts w:ascii="Times New Roman" w:hAnsi="Times New Roman"/>
          <w:b/>
          <w:bCs/>
        </w:rPr>
        <w:t xml:space="preserve">verhoogd </w:t>
      </w:r>
      <w:r w:rsidRPr="32777275" w:rsidR="00095061">
        <w:rPr>
          <w:rFonts w:ascii="Times New Roman" w:hAnsi="Times New Roman"/>
        </w:rPr>
        <w:t xml:space="preserve">met </w:t>
      </w:r>
      <w:r w:rsidRPr="32777275" w:rsidR="00095061">
        <w:rPr>
          <w:rFonts w:ascii="Times New Roman" w:hAnsi="Times New Roman"/>
          <w:b/>
          <w:bCs/>
        </w:rPr>
        <w:t xml:space="preserve">€ </w:t>
      </w:r>
      <w:r w:rsidR="00AA53F9">
        <w:rPr>
          <w:rFonts w:ascii="Times New Roman" w:hAnsi="Times New Roman"/>
          <w:b/>
          <w:bCs/>
        </w:rPr>
        <w:t>4</w:t>
      </w:r>
      <w:r w:rsidRPr="32777275" w:rsidR="322BBB5D">
        <w:rPr>
          <w:rFonts w:ascii="Times New Roman" w:hAnsi="Times New Roman"/>
          <w:b/>
          <w:bCs/>
        </w:rPr>
        <w:t>0</w:t>
      </w:r>
      <w:r w:rsidRPr="32777275" w:rsidR="00095061">
        <w:rPr>
          <w:rFonts w:ascii="Times New Roman" w:hAnsi="Times New Roman"/>
          <w:b/>
          <w:bCs/>
        </w:rPr>
        <w:t xml:space="preserve"> </w:t>
      </w:r>
      <w:r w:rsidRPr="32777275" w:rsidR="00095061">
        <w:rPr>
          <w:rFonts w:ascii="Times New Roman" w:hAnsi="Times New Roman"/>
        </w:rPr>
        <w:t xml:space="preserve">(x € 1.000) </w:t>
      </w:r>
      <w:r w:rsidRPr="32777275" w:rsidR="004D4BCF">
        <w:rPr>
          <w:rFonts w:ascii="Times New Roman" w:hAnsi="Times New Roman"/>
        </w:rPr>
        <w:t xml:space="preserve">en </w:t>
      </w:r>
      <w:r w:rsidRPr="32777275" w:rsidR="00095061">
        <w:rPr>
          <w:rFonts w:ascii="Times New Roman" w:hAnsi="Times New Roman"/>
        </w:rPr>
        <w:t xml:space="preserve">wordt </w:t>
      </w:r>
      <w:r w:rsidRPr="32777275" w:rsidR="004D4BCF">
        <w:rPr>
          <w:rFonts w:ascii="Times New Roman" w:hAnsi="Times New Roman"/>
        </w:rPr>
        <w:t xml:space="preserve">het </w:t>
      </w:r>
      <w:r w:rsidRPr="32777275">
        <w:rPr>
          <w:rFonts w:ascii="Times New Roman" w:hAnsi="Times New Roman"/>
        </w:rPr>
        <w:t xml:space="preserve">uitgavenbedrag </w:t>
      </w:r>
      <w:r w:rsidRPr="32777275">
        <w:rPr>
          <w:rFonts w:ascii="Times New Roman" w:hAnsi="Times New Roman"/>
          <w:b/>
          <w:bCs/>
        </w:rPr>
        <w:t>verhoogd</w:t>
      </w:r>
      <w:r w:rsidRPr="32777275" w:rsidR="00417365">
        <w:rPr>
          <w:rFonts w:ascii="Times New Roman" w:hAnsi="Times New Roman"/>
        </w:rPr>
        <w:t xml:space="preserve"> met</w:t>
      </w:r>
      <w:r w:rsidRPr="32777275">
        <w:rPr>
          <w:rFonts w:ascii="Times New Roman" w:hAnsi="Times New Roman"/>
        </w:rPr>
        <w:t> </w:t>
      </w:r>
      <w:r w:rsidRPr="32777275">
        <w:rPr>
          <w:rFonts w:ascii="Times New Roman" w:hAnsi="Times New Roman"/>
          <w:b/>
          <w:bCs/>
        </w:rPr>
        <w:t>€</w:t>
      </w:r>
      <w:r w:rsidRPr="32777275" w:rsidR="00095061">
        <w:rPr>
          <w:rFonts w:ascii="Times New Roman" w:hAnsi="Times New Roman"/>
          <w:b/>
          <w:bCs/>
        </w:rPr>
        <w:t xml:space="preserve"> </w:t>
      </w:r>
      <w:r w:rsidR="00AA53F9">
        <w:rPr>
          <w:rFonts w:ascii="Times New Roman" w:hAnsi="Times New Roman"/>
          <w:b/>
          <w:bCs/>
        </w:rPr>
        <w:t>1</w:t>
      </w:r>
      <w:r w:rsidRPr="32777275" w:rsidR="00095061">
        <w:rPr>
          <w:rFonts w:ascii="Times New Roman" w:hAnsi="Times New Roman"/>
          <w:b/>
          <w:bCs/>
        </w:rPr>
        <w:t>0</w:t>
      </w:r>
      <w:r w:rsidRPr="32777275" w:rsidR="00095061">
        <w:rPr>
          <w:rFonts w:ascii="Times New Roman" w:hAnsi="Times New Roman"/>
        </w:rPr>
        <w:t xml:space="preserve"> </w:t>
      </w:r>
      <w:r w:rsidRPr="32777275">
        <w:rPr>
          <w:rFonts w:ascii="Times New Roman" w:hAnsi="Times New Roman"/>
        </w:rPr>
        <w:t>(x</w:t>
      </w:r>
      <w:r w:rsidRPr="32777275" w:rsidR="00926C70">
        <w:rPr>
          <w:rFonts w:ascii="Times New Roman" w:hAnsi="Times New Roman"/>
        </w:rPr>
        <w:t> </w:t>
      </w:r>
      <w:r w:rsidRPr="32777275">
        <w:rPr>
          <w:rFonts w:ascii="Times New Roman" w:hAnsi="Times New Roman"/>
        </w:rPr>
        <w:t>€</w:t>
      </w:r>
      <w:r w:rsidRPr="32777275" w:rsidR="00926C70">
        <w:rPr>
          <w:rFonts w:ascii="Times New Roman" w:hAnsi="Times New Roman"/>
        </w:rPr>
        <w:t> </w:t>
      </w:r>
      <w:r w:rsidRPr="32777275">
        <w:rPr>
          <w:rFonts w:ascii="Times New Roman" w:hAnsi="Times New Roman"/>
        </w:rPr>
        <w:t>1</w:t>
      </w:r>
      <w:r w:rsidRPr="32777275" w:rsidR="004D4BCF">
        <w:rPr>
          <w:rFonts w:ascii="Times New Roman" w:hAnsi="Times New Roman"/>
        </w:rPr>
        <w:t>.</w:t>
      </w:r>
      <w:r w:rsidRPr="32777275">
        <w:rPr>
          <w:rFonts w:ascii="Times New Roman" w:hAnsi="Times New Roman"/>
        </w:rPr>
        <w:t>000).</w:t>
      </w:r>
    </w:p>
    <w:p w:rsidRPr="004D4BCF" w:rsidR="00470846" w:rsidP="00FB349A" w:rsidRDefault="00470846" w14:paraId="6C955243" w14:textId="77777777">
      <w:pPr>
        <w:rPr>
          <w:rFonts w:ascii="Times New Roman" w:hAnsi="Times New Roman"/>
        </w:rPr>
      </w:pPr>
    </w:p>
    <w:p w:rsidRPr="009446AC" w:rsidR="00470846" w:rsidP="00FB349A" w:rsidRDefault="00470846" w14:paraId="3781C542" w14:textId="77777777">
      <w:pPr>
        <w:rPr>
          <w:rFonts w:ascii="Times New Roman" w:hAnsi="Times New Roman"/>
          <w:b/>
        </w:rPr>
      </w:pPr>
      <w:r w:rsidRPr="009446AC">
        <w:rPr>
          <w:rFonts w:ascii="Times New Roman" w:hAnsi="Times New Roman"/>
          <w:b/>
        </w:rPr>
        <w:t>Toelichting</w:t>
      </w:r>
    </w:p>
    <w:p w:rsidRPr="009446AC" w:rsidR="001A2A63" w:rsidP="00FB349A" w:rsidRDefault="001A2A63" w14:paraId="087944A1" w14:textId="77777777">
      <w:pPr>
        <w:rPr>
          <w:rFonts w:ascii="Times New Roman" w:hAnsi="Times New Roman"/>
        </w:rPr>
      </w:pPr>
    </w:p>
    <w:p w:rsidRPr="0019525B" w:rsidR="006023A0" w:rsidP="009446AC" w:rsidRDefault="00282ED7" w14:paraId="3BDFDAFD" w14:textId="3CEE1A47">
      <w:pPr>
        <w:rPr>
          <w:rFonts w:ascii="Times New Roman" w:hAnsi="Times New Roman"/>
        </w:rPr>
      </w:pPr>
      <w:r w:rsidRPr="32777275">
        <w:rPr>
          <w:rFonts w:ascii="Times New Roman" w:hAnsi="Times New Roman"/>
        </w:rPr>
        <w:t xml:space="preserve">Dit amendement bevat een eenmalige toekenning van </w:t>
      </w:r>
      <w:r w:rsidR="00E00893">
        <w:rPr>
          <w:rFonts w:ascii="Times New Roman" w:hAnsi="Times New Roman"/>
        </w:rPr>
        <w:t xml:space="preserve">middelen voor een </w:t>
      </w:r>
      <w:r w:rsidRPr="32777275">
        <w:rPr>
          <w:rFonts w:ascii="Times New Roman" w:hAnsi="Times New Roman"/>
        </w:rPr>
        <w:t>subsidie voor vi</w:t>
      </w:r>
      <w:r w:rsidR="00AA53F9">
        <w:rPr>
          <w:rFonts w:ascii="Times New Roman" w:hAnsi="Times New Roman"/>
        </w:rPr>
        <w:t>er</w:t>
      </w:r>
      <w:r w:rsidRPr="32777275">
        <w:rPr>
          <w:rFonts w:ascii="Times New Roman" w:hAnsi="Times New Roman"/>
        </w:rPr>
        <w:t xml:space="preserve"> jaar met een kasritme van €</w:t>
      </w:r>
      <w:r w:rsidR="00A600C6">
        <w:rPr>
          <w:rFonts w:ascii="Times New Roman" w:hAnsi="Times New Roman"/>
        </w:rPr>
        <w:t xml:space="preserve"> </w:t>
      </w:r>
      <w:r w:rsidR="00AA53F9">
        <w:rPr>
          <w:rFonts w:ascii="Times New Roman" w:hAnsi="Times New Roman"/>
        </w:rPr>
        <w:t>1</w:t>
      </w:r>
      <w:r w:rsidRPr="32777275">
        <w:rPr>
          <w:rFonts w:ascii="Times New Roman" w:hAnsi="Times New Roman"/>
        </w:rPr>
        <w:t>0.000</w:t>
      </w:r>
      <w:r w:rsidRPr="32777275" w:rsidR="00652F84">
        <w:rPr>
          <w:rFonts w:ascii="Times New Roman" w:hAnsi="Times New Roman"/>
        </w:rPr>
        <w:t xml:space="preserve"> </w:t>
      </w:r>
      <w:r w:rsidRPr="32777275" w:rsidR="00471267">
        <w:rPr>
          <w:rFonts w:ascii="Times New Roman" w:hAnsi="Times New Roman"/>
        </w:rPr>
        <w:t>ten behoeve van</w:t>
      </w:r>
      <w:r w:rsidRPr="32777275" w:rsidR="00652F84">
        <w:rPr>
          <w:rFonts w:ascii="Times New Roman" w:hAnsi="Times New Roman"/>
        </w:rPr>
        <w:t xml:space="preserve"> Stichting Public Food. Daartoe is het verplichtingenbedrag in artikel 21 verhoogd met €</w:t>
      </w:r>
      <w:r w:rsidR="00A600C6">
        <w:rPr>
          <w:rFonts w:ascii="Times New Roman" w:hAnsi="Times New Roman"/>
        </w:rPr>
        <w:t xml:space="preserve"> </w:t>
      </w:r>
      <w:r w:rsidR="00AA53F9">
        <w:rPr>
          <w:rFonts w:ascii="Times New Roman" w:hAnsi="Times New Roman"/>
        </w:rPr>
        <w:t>4</w:t>
      </w:r>
      <w:r w:rsidRPr="32777275" w:rsidR="00652F84">
        <w:rPr>
          <w:rFonts w:ascii="Times New Roman" w:hAnsi="Times New Roman"/>
        </w:rPr>
        <w:t>0.000 en het uitgavenbedrag met €</w:t>
      </w:r>
      <w:r w:rsidR="00A600C6">
        <w:rPr>
          <w:rFonts w:ascii="Times New Roman" w:hAnsi="Times New Roman"/>
        </w:rPr>
        <w:t xml:space="preserve"> </w:t>
      </w:r>
      <w:r w:rsidR="00AA53F9">
        <w:rPr>
          <w:rFonts w:ascii="Times New Roman" w:hAnsi="Times New Roman"/>
        </w:rPr>
        <w:t>1</w:t>
      </w:r>
      <w:r w:rsidRPr="32777275" w:rsidR="00652F84">
        <w:rPr>
          <w:rFonts w:ascii="Times New Roman" w:hAnsi="Times New Roman"/>
        </w:rPr>
        <w:t>0.000.</w:t>
      </w:r>
    </w:p>
    <w:p w:rsidRPr="0019525B" w:rsidR="006023A0" w:rsidP="009446AC" w:rsidRDefault="006023A0" w14:paraId="73D30650" w14:textId="77777777">
      <w:pPr>
        <w:rPr>
          <w:rFonts w:ascii="Times New Roman" w:hAnsi="Times New Roman"/>
        </w:rPr>
      </w:pPr>
    </w:p>
    <w:p w:rsidR="00F915BF" w:rsidP="009446AC" w:rsidRDefault="00F915BF" w14:paraId="332F4C79" w14:textId="71142C43">
      <w:pPr>
        <w:rPr>
          <w:rFonts w:ascii="Times New Roman" w:hAnsi="Times New Roman"/>
        </w:rPr>
      </w:pPr>
      <w:r>
        <w:rPr>
          <w:rFonts w:ascii="Times New Roman" w:hAnsi="Times New Roman"/>
        </w:rPr>
        <w:t>Stichting Public Food is een</w:t>
      </w:r>
      <w:r w:rsidR="0065691C">
        <w:rPr>
          <w:rFonts w:ascii="Times New Roman" w:hAnsi="Times New Roman"/>
        </w:rPr>
        <w:t xml:space="preserve"> organisatie</w:t>
      </w:r>
      <w:r w:rsidR="00F32252">
        <w:rPr>
          <w:rFonts w:ascii="Times New Roman" w:hAnsi="Times New Roman"/>
        </w:rPr>
        <w:t xml:space="preserve"> zonder winstoogmerk</w:t>
      </w:r>
      <w:r w:rsidR="0065691C">
        <w:rPr>
          <w:rFonts w:ascii="Times New Roman" w:hAnsi="Times New Roman"/>
        </w:rPr>
        <w:t xml:space="preserve"> die zich inzet voor goed voedsel als basisvoorziening. </w:t>
      </w:r>
      <w:r w:rsidR="00031206">
        <w:rPr>
          <w:rFonts w:ascii="Times New Roman" w:hAnsi="Times New Roman"/>
        </w:rPr>
        <w:t xml:space="preserve">Dat doen ze door het </w:t>
      </w:r>
      <w:r w:rsidR="007C1903">
        <w:rPr>
          <w:rFonts w:ascii="Times New Roman" w:hAnsi="Times New Roman"/>
        </w:rPr>
        <w:t>vergroten</w:t>
      </w:r>
      <w:r w:rsidR="00031206">
        <w:rPr>
          <w:rFonts w:ascii="Times New Roman" w:hAnsi="Times New Roman"/>
        </w:rPr>
        <w:t xml:space="preserve"> van maatschappelijk bewustzijn over het belang van gezond voedsel</w:t>
      </w:r>
      <w:r w:rsidR="00E9723E">
        <w:rPr>
          <w:rFonts w:ascii="Times New Roman" w:hAnsi="Times New Roman"/>
        </w:rPr>
        <w:t xml:space="preserve"> en door </w:t>
      </w:r>
      <w:r w:rsidR="00FF2EA9">
        <w:rPr>
          <w:rFonts w:ascii="Times New Roman" w:hAnsi="Times New Roman"/>
        </w:rPr>
        <w:t xml:space="preserve">praktische initiatieven te ontplooien die direct bijdragen aan </w:t>
      </w:r>
      <w:r w:rsidR="006C4CD0">
        <w:rPr>
          <w:rFonts w:ascii="Times New Roman" w:hAnsi="Times New Roman"/>
        </w:rPr>
        <w:t>de voedselzekerheid van mensen die het hard nodig hebben.</w:t>
      </w:r>
    </w:p>
    <w:p w:rsidR="424CCC88" w:rsidP="42A2EF4B" w:rsidRDefault="424CCC88" w14:paraId="785F1AFF" w14:textId="6694103A">
      <w:pPr>
        <w:rPr>
          <w:rFonts w:ascii="Times New Roman" w:hAnsi="Times New Roman"/>
        </w:rPr>
      </w:pPr>
    </w:p>
    <w:p w:rsidR="3CC1703B" w:rsidP="0040328B" w:rsidRDefault="3CC1703B" w14:paraId="28E0BC18" w14:textId="0E33B5DD">
      <w:pPr>
        <w:spacing w:line="259" w:lineRule="auto"/>
        <w:rPr>
          <w:rFonts w:ascii="Times New Roman" w:hAnsi="Times New Roman"/>
        </w:rPr>
      </w:pPr>
      <w:r w:rsidRPr="42A2EF4B">
        <w:rPr>
          <w:rFonts w:ascii="Times New Roman" w:hAnsi="Times New Roman"/>
        </w:rPr>
        <w:t xml:space="preserve">In 2023 </w:t>
      </w:r>
      <w:r w:rsidR="00C2114B">
        <w:rPr>
          <w:rFonts w:ascii="Times New Roman" w:hAnsi="Times New Roman"/>
        </w:rPr>
        <w:t xml:space="preserve">keerden de drie grootste Nederlandse voedselbedrijven </w:t>
      </w:r>
      <w:r w:rsidR="00A600C6">
        <w:rPr>
          <w:rFonts w:ascii="Times New Roman" w:hAnsi="Times New Roman"/>
        </w:rPr>
        <w:t xml:space="preserve">€ </w:t>
      </w:r>
      <w:r w:rsidR="00C2114B">
        <w:rPr>
          <w:rFonts w:ascii="Times New Roman" w:hAnsi="Times New Roman"/>
        </w:rPr>
        <w:t xml:space="preserve">13,5 miljard winst uit aan aandeelhouders, </w:t>
      </w:r>
      <w:r w:rsidRPr="42A2EF4B">
        <w:rPr>
          <w:rFonts w:ascii="Times New Roman" w:hAnsi="Times New Roman"/>
        </w:rPr>
        <w:t xml:space="preserve">terwijl tegelijkertijd 830.000 mensen in Nederland onder de armoedegrens leefden en </w:t>
      </w:r>
      <w:r w:rsidRPr="42A2EF4B" w:rsidR="42CC9A50">
        <w:rPr>
          <w:rFonts w:ascii="Times New Roman" w:hAnsi="Times New Roman"/>
        </w:rPr>
        <w:t xml:space="preserve">meer dan </w:t>
      </w:r>
      <w:r w:rsidRPr="42A2EF4B">
        <w:rPr>
          <w:rFonts w:ascii="Times New Roman" w:hAnsi="Times New Roman"/>
        </w:rPr>
        <w:t>180.</w:t>
      </w:r>
      <w:r w:rsidRPr="42A2EF4B" w:rsidR="1655925E">
        <w:rPr>
          <w:rFonts w:ascii="Times New Roman" w:hAnsi="Times New Roman"/>
        </w:rPr>
        <w:t>000</w:t>
      </w:r>
      <w:r w:rsidRPr="42A2EF4B">
        <w:rPr>
          <w:rFonts w:ascii="Times New Roman" w:hAnsi="Times New Roman"/>
        </w:rPr>
        <w:t xml:space="preserve"> mensen afhankelijk waren van voedselbanken om te overleven. </w:t>
      </w:r>
      <w:r w:rsidRPr="42A2EF4B" w:rsidR="54C4F26B">
        <w:rPr>
          <w:rFonts w:ascii="Times New Roman" w:hAnsi="Times New Roman"/>
        </w:rPr>
        <w:t>Het CBS constateerd</w:t>
      </w:r>
      <w:r w:rsidRPr="42A2EF4B" w:rsidR="56ADDAE1">
        <w:rPr>
          <w:rFonts w:ascii="Times New Roman" w:hAnsi="Times New Roman"/>
        </w:rPr>
        <w:t>e</w:t>
      </w:r>
      <w:r w:rsidRPr="42A2EF4B" w:rsidR="54C4F26B">
        <w:rPr>
          <w:rFonts w:ascii="Times New Roman" w:hAnsi="Times New Roman"/>
        </w:rPr>
        <w:t xml:space="preserve"> dat </w:t>
      </w:r>
      <w:r w:rsidR="00C2114B">
        <w:rPr>
          <w:rFonts w:ascii="Times New Roman" w:hAnsi="Times New Roman"/>
        </w:rPr>
        <w:t>é</w:t>
      </w:r>
      <w:r w:rsidRPr="42A2EF4B">
        <w:rPr>
          <w:rFonts w:ascii="Times New Roman" w:hAnsi="Times New Roman"/>
        </w:rPr>
        <w:t>én op de zes mensen die gezonder wil eten</w:t>
      </w:r>
      <w:r w:rsidRPr="42A2EF4B" w:rsidR="762DA4C9">
        <w:rPr>
          <w:rFonts w:ascii="Times New Roman" w:hAnsi="Times New Roman"/>
        </w:rPr>
        <w:t xml:space="preserve"> het</w:t>
      </w:r>
      <w:r w:rsidRPr="42A2EF4B">
        <w:rPr>
          <w:rFonts w:ascii="Times New Roman" w:hAnsi="Times New Roman"/>
        </w:rPr>
        <w:t xml:space="preserve"> simpelweg niet</w:t>
      </w:r>
      <w:r w:rsidRPr="42A2EF4B" w:rsidR="294A06E9">
        <w:rPr>
          <w:rFonts w:ascii="Times New Roman" w:hAnsi="Times New Roman"/>
        </w:rPr>
        <w:t xml:space="preserve"> </w:t>
      </w:r>
      <w:r w:rsidRPr="42A2EF4B" w:rsidR="1F72DC09">
        <w:rPr>
          <w:rFonts w:ascii="Times New Roman" w:hAnsi="Times New Roman"/>
        </w:rPr>
        <w:t>kan</w:t>
      </w:r>
      <w:r w:rsidRPr="42A2EF4B">
        <w:rPr>
          <w:rFonts w:ascii="Times New Roman" w:hAnsi="Times New Roman"/>
        </w:rPr>
        <w:t xml:space="preserve"> betalen</w:t>
      </w:r>
      <w:r w:rsidRPr="42A2EF4B" w:rsidR="555AACC3">
        <w:rPr>
          <w:rFonts w:ascii="Times New Roman" w:hAnsi="Times New Roman"/>
        </w:rPr>
        <w:t>.</w:t>
      </w:r>
      <w:r w:rsidRPr="42A2EF4B">
        <w:rPr>
          <w:rFonts w:ascii="Times New Roman" w:hAnsi="Times New Roman"/>
        </w:rPr>
        <w:t xml:space="preserve"> Mensen in armoede hebben bovendien een grotere kans op obesitas, omdat gezond eten vaak planning, tijd en mentale ruimte vereist – middelen die mensen in financiële nood vaak ontberen</w:t>
      </w:r>
      <w:r w:rsidRPr="42A2EF4B" w:rsidR="0619A1EA">
        <w:rPr>
          <w:rFonts w:ascii="Times New Roman" w:hAnsi="Times New Roman"/>
        </w:rPr>
        <w:t>.</w:t>
      </w:r>
    </w:p>
    <w:p w:rsidR="00F32252" w:rsidDel="009A63EA" w:rsidP="009446AC" w:rsidRDefault="00F32252" w14:paraId="226DF6D2" w14:textId="77777777">
      <w:pPr>
        <w:rPr>
          <w:rFonts w:ascii="Times New Roman" w:hAnsi="Times New Roman"/>
        </w:rPr>
      </w:pPr>
    </w:p>
    <w:p w:rsidR="000A3D03" w:rsidP="42A2EF4B" w:rsidRDefault="179CDA85" w14:paraId="335F989D" w14:textId="6B5232E1">
      <w:pPr>
        <w:rPr>
          <w:rFonts w:ascii="Times New Roman" w:hAnsi="Times New Roman"/>
        </w:rPr>
      </w:pPr>
      <w:r w:rsidRPr="42A2EF4B">
        <w:rPr>
          <w:rFonts w:ascii="Times New Roman" w:hAnsi="Times New Roman"/>
        </w:rPr>
        <w:t xml:space="preserve">Public Food </w:t>
      </w:r>
      <w:r w:rsidRPr="42A2EF4B" w:rsidR="06DF7D62">
        <w:rPr>
          <w:rFonts w:ascii="Times New Roman" w:hAnsi="Times New Roman"/>
        </w:rPr>
        <w:t>staat voor het recht op</w:t>
      </w:r>
      <w:r w:rsidRPr="42A2EF4B" w:rsidR="12595C66">
        <w:rPr>
          <w:rFonts w:ascii="Times New Roman" w:hAnsi="Times New Roman"/>
        </w:rPr>
        <w:t xml:space="preserve"> voedsel en neemt het voortouw in de verandering die nodig is in het denken over voedsel. Gezond eten is voor iedereen een eerste levensbehoefte, geen luxe. Dit betekent dat de overheid zich ten doel moet stellen dat gezonde en duurzame voeding bereikbaar is voor iedereen. </w:t>
      </w:r>
      <w:r w:rsidRPr="42A2EF4B" w:rsidR="504F332E">
        <w:rPr>
          <w:rFonts w:ascii="Times New Roman" w:hAnsi="Times New Roman"/>
        </w:rPr>
        <w:t xml:space="preserve">Public Food brengt het pleidooi </w:t>
      </w:r>
      <w:r w:rsidRPr="42A2EF4B" w:rsidR="235EA5EA">
        <w:rPr>
          <w:rFonts w:ascii="Times New Roman" w:hAnsi="Times New Roman"/>
        </w:rPr>
        <w:t>in de praktijk met onder meer een denktank publieke voedselsector en</w:t>
      </w:r>
      <w:r w:rsidRPr="42A2EF4B" w:rsidR="06DF7D62">
        <w:rPr>
          <w:rFonts w:ascii="Times New Roman" w:hAnsi="Times New Roman"/>
        </w:rPr>
        <w:t xml:space="preserve"> </w:t>
      </w:r>
      <w:r w:rsidRPr="42A2EF4B" w:rsidR="207A695A">
        <w:rPr>
          <w:rFonts w:ascii="Times New Roman" w:hAnsi="Times New Roman"/>
        </w:rPr>
        <w:lastRenderedPageBreak/>
        <w:t>verschillende initiatieven</w:t>
      </w:r>
      <w:r w:rsidRPr="42A2EF4B" w:rsidR="235EA5EA">
        <w:rPr>
          <w:rFonts w:ascii="Times New Roman" w:hAnsi="Times New Roman"/>
        </w:rPr>
        <w:t xml:space="preserve"> die bijdragen aan het vergroten van </w:t>
      </w:r>
      <w:r w:rsidRPr="42A2EF4B" w:rsidR="276C0F30">
        <w:rPr>
          <w:rFonts w:ascii="Times New Roman" w:hAnsi="Times New Roman"/>
        </w:rPr>
        <w:t xml:space="preserve">voedselzekerheid. </w:t>
      </w:r>
      <w:r w:rsidRPr="42A2EF4B" w:rsidR="25862052">
        <w:rPr>
          <w:rFonts w:ascii="Times New Roman" w:hAnsi="Times New Roman"/>
        </w:rPr>
        <w:t xml:space="preserve">Onder de noemer Volkskantine heeft </w:t>
      </w:r>
      <w:r w:rsidRPr="42A2EF4B" w:rsidR="40A9CE08">
        <w:rPr>
          <w:rFonts w:ascii="Times New Roman" w:hAnsi="Times New Roman"/>
        </w:rPr>
        <w:t>stichting Public Food i</w:t>
      </w:r>
      <w:r w:rsidRPr="42A2EF4B" w:rsidR="25862052">
        <w:rPr>
          <w:rFonts w:ascii="Times New Roman" w:hAnsi="Times New Roman"/>
        </w:rPr>
        <w:t xml:space="preserve">n het centrum van Almere </w:t>
      </w:r>
      <w:r w:rsidRPr="42A2EF4B" w:rsidR="40A9CE08">
        <w:rPr>
          <w:rFonts w:ascii="Times New Roman" w:hAnsi="Times New Roman"/>
        </w:rPr>
        <w:t>een kantine gehad</w:t>
      </w:r>
      <w:r w:rsidRPr="42A2EF4B" w:rsidR="25862052">
        <w:rPr>
          <w:rFonts w:ascii="Times New Roman" w:hAnsi="Times New Roman"/>
        </w:rPr>
        <w:t>, tussen de Burger King en de KFC</w:t>
      </w:r>
      <w:r w:rsidRPr="42A2EF4B" w:rsidR="0D816892">
        <w:rPr>
          <w:rFonts w:ascii="Times New Roman" w:hAnsi="Times New Roman"/>
        </w:rPr>
        <w:t xml:space="preserve"> in</w:t>
      </w:r>
      <w:r w:rsidRPr="42A2EF4B" w:rsidR="25862052">
        <w:rPr>
          <w:rFonts w:ascii="Times New Roman" w:hAnsi="Times New Roman"/>
        </w:rPr>
        <w:t>, waar bewoners voor snackbarprijzen een biologische maaltijd konden krijgen.</w:t>
      </w:r>
    </w:p>
    <w:p w:rsidR="00E7601E" w:rsidP="000A3D03" w:rsidRDefault="00E7601E" w14:paraId="3A1DD93B" w14:textId="77777777">
      <w:pPr>
        <w:rPr>
          <w:rFonts w:ascii="Times New Roman" w:hAnsi="Times New Roman"/>
        </w:rPr>
      </w:pPr>
    </w:p>
    <w:p w:rsidR="00C16CE3" w:rsidP="009446AC" w:rsidRDefault="00E9723E" w14:paraId="01B1C201" w14:textId="1572E3F2">
      <w:pPr>
        <w:rPr>
          <w:rFonts w:ascii="Times New Roman" w:hAnsi="Times New Roman"/>
        </w:rPr>
      </w:pPr>
      <w:r w:rsidRPr="32777275">
        <w:rPr>
          <w:rFonts w:ascii="Times New Roman" w:hAnsi="Times New Roman"/>
        </w:rPr>
        <w:t>O</w:t>
      </w:r>
      <w:r w:rsidRPr="32777275" w:rsidR="00E6640D">
        <w:rPr>
          <w:rFonts w:ascii="Times New Roman" w:hAnsi="Times New Roman"/>
        </w:rPr>
        <w:t>nder de noeme</w:t>
      </w:r>
      <w:r w:rsidRPr="32777275" w:rsidR="00F32252">
        <w:rPr>
          <w:rFonts w:ascii="Times New Roman" w:hAnsi="Times New Roman"/>
        </w:rPr>
        <w:t>r</w:t>
      </w:r>
      <w:r w:rsidRPr="32777275" w:rsidR="00BF3E68">
        <w:rPr>
          <w:rFonts w:ascii="Times New Roman" w:hAnsi="Times New Roman"/>
        </w:rPr>
        <w:t xml:space="preserve"> </w:t>
      </w:r>
      <w:r w:rsidRPr="32777275" w:rsidR="00623A89">
        <w:rPr>
          <w:rFonts w:ascii="Times New Roman" w:hAnsi="Times New Roman"/>
        </w:rPr>
        <w:t xml:space="preserve">Mensa </w:t>
      </w:r>
      <w:proofErr w:type="spellStart"/>
      <w:r w:rsidRPr="32777275" w:rsidR="00623A89">
        <w:rPr>
          <w:rFonts w:ascii="Times New Roman" w:hAnsi="Times New Roman"/>
        </w:rPr>
        <w:t>Mensa</w:t>
      </w:r>
      <w:proofErr w:type="spellEnd"/>
      <w:r w:rsidRPr="32777275" w:rsidR="00E6640D">
        <w:rPr>
          <w:rFonts w:ascii="Times New Roman" w:hAnsi="Times New Roman"/>
        </w:rPr>
        <w:t xml:space="preserve"> </w:t>
      </w:r>
      <w:r w:rsidRPr="32777275">
        <w:rPr>
          <w:rFonts w:ascii="Times New Roman" w:hAnsi="Times New Roman"/>
        </w:rPr>
        <w:t>wordt bijgedragen</w:t>
      </w:r>
      <w:r w:rsidRPr="32777275" w:rsidR="007063B0">
        <w:rPr>
          <w:rFonts w:ascii="Times New Roman" w:hAnsi="Times New Roman"/>
        </w:rPr>
        <w:t xml:space="preserve"> aan voedsel- en bestaanszekerheid </w:t>
      </w:r>
      <w:r w:rsidRPr="32777275" w:rsidR="00AB6C03">
        <w:rPr>
          <w:rFonts w:ascii="Times New Roman" w:hAnsi="Times New Roman"/>
        </w:rPr>
        <w:t>in Rotterdam-Zuid.</w:t>
      </w:r>
      <w:r w:rsidRPr="32777275" w:rsidR="007E2DA8">
        <w:rPr>
          <w:rFonts w:ascii="Times New Roman" w:hAnsi="Times New Roman"/>
        </w:rPr>
        <w:t xml:space="preserve"> </w:t>
      </w:r>
      <w:r w:rsidRPr="32777275" w:rsidR="00987C7B">
        <w:rPr>
          <w:rFonts w:ascii="Times New Roman" w:hAnsi="Times New Roman"/>
        </w:rPr>
        <w:t>Tegen</w:t>
      </w:r>
      <w:r w:rsidRPr="32777275" w:rsidR="007E2DA8">
        <w:rPr>
          <w:rFonts w:ascii="Times New Roman" w:hAnsi="Times New Roman"/>
        </w:rPr>
        <w:t xml:space="preserve"> een kleine vergoeding</w:t>
      </w:r>
      <w:r w:rsidRPr="32777275" w:rsidR="00D95ABB">
        <w:rPr>
          <w:rFonts w:ascii="Times New Roman" w:hAnsi="Times New Roman"/>
        </w:rPr>
        <w:t xml:space="preserve"> worden </w:t>
      </w:r>
      <w:r w:rsidRPr="32777275" w:rsidR="00B56DCA">
        <w:rPr>
          <w:rFonts w:ascii="Times New Roman" w:hAnsi="Times New Roman"/>
        </w:rPr>
        <w:t xml:space="preserve">vijf dagen per week </w:t>
      </w:r>
      <w:r w:rsidRPr="32777275" w:rsidR="00D95ABB">
        <w:rPr>
          <w:rFonts w:ascii="Times New Roman" w:hAnsi="Times New Roman"/>
        </w:rPr>
        <w:t>gezonde</w:t>
      </w:r>
      <w:r w:rsidRPr="32777275" w:rsidR="00DB57D6">
        <w:rPr>
          <w:rFonts w:ascii="Times New Roman" w:hAnsi="Times New Roman"/>
        </w:rPr>
        <w:t>, voedzame</w:t>
      </w:r>
      <w:r w:rsidRPr="32777275" w:rsidR="00D95ABB">
        <w:rPr>
          <w:rFonts w:ascii="Times New Roman" w:hAnsi="Times New Roman"/>
        </w:rPr>
        <w:t xml:space="preserve"> maaltijden </w:t>
      </w:r>
      <w:r w:rsidR="00691D44">
        <w:rPr>
          <w:rFonts w:ascii="Times New Roman" w:hAnsi="Times New Roman"/>
        </w:rPr>
        <w:t>bereid</w:t>
      </w:r>
      <w:r w:rsidRPr="32777275" w:rsidR="00D95ABB">
        <w:rPr>
          <w:rFonts w:ascii="Times New Roman" w:hAnsi="Times New Roman"/>
        </w:rPr>
        <w:t xml:space="preserve"> die direct de wijk ingaan</w:t>
      </w:r>
      <w:r w:rsidRPr="32777275" w:rsidR="00B80DBD">
        <w:rPr>
          <w:rFonts w:ascii="Times New Roman" w:hAnsi="Times New Roman"/>
        </w:rPr>
        <w:t xml:space="preserve">, naar mensen die het goed kunnen gebruiken. </w:t>
      </w:r>
      <w:r w:rsidRPr="32777275" w:rsidR="00AF2357">
        <w:rPr>
          <w:rFonts w:ascii="Times New Roman" w:hAnsi="Times New Roman"/>
        </w:rPr>
        <w:t xml:space="preserve">Ook biedt Mensa </w:t>
      </w:r>
      <w:proofErr w:type="spellStart"/>
      <w:r w:rsidRPr="32777275" w:rsidR="00AF2357">
        <w:rPr>
          <w:rFonts w:ascii="Times New Roman" w:hAnsi="Times New Roman"/>
        </w:rPr>
        <w:t>Mensa</w:t>
      </w:r>
      <w:proofErr w:type="spellEnd"/>
      <w:r w:rsidRPr="32777275" w:rsidR="00AF2357">
        <w:rPr>
          <w:rFonts w:ascii="Times New Roman" w:hAnsi="Times New Roman"/>
        </w:rPr>
        <w:t xml:space="preserve"> gratis kooklessen </w:t>
      </w:r>
      <w:r w:rsidRPr="32777275" w:rsidR="00C3300A">
        <w:rPr>
          <w:rFonts w:ascii="Times New Roman" w:hAnsi="Times New Roman"/>
        </w:rPr>
        <w:t>voor</w:t>
      </w:r>
      <w:r w:rsidRPr="32777275" w:rsidR="00987C7B">
        <w:rPr>
          <w:rFonts w:ascii="Times New Roman" w:hAnsi="Times New Roman"/>
        </w:rPr>
        <w:t xml:space="preserve"> </w:t>
      </w:r>
      <w:r w:rsidRPr="32777275" w:rsidR="00AF2357">
        <w:rPr>
          <w:rFonts w:ascii="Times New Roman" w:hAnsi="Times New Roman"/>
        </w:rPr>
        <w:t>kinderen</w:t>
      </w:r>
      <w:r w:rsidRPr="32777275" w:rsidR="00C3300A">
        <w:rPr>
          <w:rFonts w:ascii="Times New Roman" w:hAnsi="Times New Roman"/>
        </w:rPr>
        <w:t xml:space="preserve"> aan</w:t>
      </w:r>
      <w:r w:rsidRPr="32777275" w:rsidR="00AF2357">
        <w:rPr>
          <w:rFonts w:ascii="Times New Roman" w:hAnsi="Times New Roman"/>
        </w:rPr>
        <w:t>, waar</w:t>
      </w:r>
      <w:r w:rsidRPr="32777275" w:rsidR="00987C7B">
        <w:rPr>
          <w:rFonts w:ascii="Times New Roman" w:hAnsi="Times New Roman"/>
        </w:rPr>
        <w:t xml:space="preserve">door ze al op jonge leeftijd </w:t>
      </w:r>
      <w:r w:rsidRPr="32777275" w:rsidR="00AF2357">
        <w:rPr>
          <w:rFonts w:ascii="Times New Roman" w:hAnsi="Times New Roman"/>
        </w:rPr>
        <w:t xml:space="preserve">kennismaken met het bereiden van gezond eten. </w:t>
      </w:r>
      <w:r w:rsidRPr="32777275" w:rsidR="00B80DBD">
        <w:rPr>
          <w:rFonts w:ascii="Times New Roman" w:hAnsi="Times New Roman"/>
        </w:rPr>
        <w:t xml:space="preserve">Mensa </w:t>
      </w:r>
      <w:proofErr w:type="spellStart"/>
      <w:r w:rsidRPr="32777275" w:rsidR="00B80DBD">
        <w:rPr>
          <w:rFonts w:ascii="Times New Roman" w:hAnsi="Times New Roman"/>
        </w:rPr>
        <w:t>Mensa</w:t>
      </w:r>
      <w:proofErr w:type="spellEnd"/>
      <w:r w:rsidRPr="32777275" w:rsidR="00B80DBD">
        <w:rPr>
          <w:rFonts w:ascii="Times New Roman" w:hAnsi="Times New Roman"/>
        </w:rPr>
        <w:t xml:space="preserve"> streeft ernaar om </w:t>
      </w:r>
      <w:r w:rsidRPr="32777275" w:rsidR="00935290">
        <w:rPr>
          <w:rFonts w:ascii="Times New Roman" w:hAnsi="Times New Roman"/>
        </w:rPr>
        <w:t>jaarlijks</w:t>
      </w:r>
      <w:r w:rsidRPr="32777275" w:rsidR="00AD668C">
        <w:rPr>
          <w:rFonts w:ascii="Times New Roman" w:hAnsi="Times New Roman"/>
        </w:rPr>
        <w:t xml:space="preserve"> </w:t>
      </w:r>
      <w:r w:rsidRPr="32777275" w:rsidR="00B80DBD">
        <w:rPr>
          <w:rFonts w:ascii="Times New Roman" w:hAnsi="Times New Roman"/>
        </w:rPr>
        <w:t xml:space="preserve">18.000 maaltijden </w:t>
      </w:r>
      <w:r w:rsidRPr="32777275" w:rsidR="00AD668C">
        <w:rPr>
          <w:rFonts w:ascii="Times New Roman" w:hAnsi="Times New Roman"/>
        </w:rPr>
        <w:t>uit te delen. Met</w:t>
      </w:r>
      <w:r w:rsidRPr="32777275" w:rsidR="00502EB7">
        <w:rPr>
          <w:rFonts w:ascii="Times New Roman" w:hAnsi="Times New Roman"/>
        </w:rPr>
        <w:t xml:space="preserve"> een </w:t>
      </w:r>
      <w:r w:rsidRPr="32777275" w:rsidR="00524397">
        <w:rPr>
          <w:rFonts w:ascii="Times New Roman" w:hAnsi="Times New Roman"/>
        </w:rPr>
        <w:t>subsidie</w:t>
      </w:r>
      <w:r w:rsidRPr="32777275" w:rsidR="00502EB7">
        <w:rPr>
          <w:rFonts w:ascii="Times New Roman" w:hAnsi="Times New Roman"/>
        </w:rPr>
        <w:t xml:space="preserve"> van €</w:t>
      </w:r>
      <w:r w:rsidR="00A600C6">
        <w:rPr>
          <w:rFonts w:ascii="Times New Roman" w:hAnsi="Times New Roman"/>
        </w:rPr>
        <w:t xml:space="preserve"> </w:t>
      </w:r>
      <w:r w:rsidR="00AA53F9">
        <w:rPr>
          <w:rFonts w:ascii="Times New Roman" w:hAnsi="Times New Roman"/>
        </w:rPr>
        <w:t>1</w:t>
      </w:r>
      <w:r w:rsidRPr="32777275" w:rsidR="00502EB7">
        <w:rPr>
          <w:rFonts w:ascii="Times New Roman" w:hAnsi="Times New Roman"/>
        </w:rPr>
        <w:t xml:space="preserve">0.000 per jaar, </w:t>
      </w:r>
      <w:r w:rsidRPr="32777275" w:rsidR="00524397">
        <w:rPr>
          <w:rFonts w:ascii="Times New Roman" w:hAnsi="Times New Roman"/>
        </w:rPr>
        <w:t>zoals de indiener</w:t>
      </w:r>
      <w:r w:rsidR="00194413">
        <w:rPr>
          <w:rFonts w:ascii="Times New Roman" w:hAnsi="Times New Roman"/>
        </w:rPr>
        <w:t>s</w:t>
      </w:r>
      <w:r w:rsidRPr="32777275" w:rsidR="00524397">
        <w:rPr>
          <w:rFonts w:ascii="Times New Roman" w:hAnsi="Times New Roman"/>
        </w:rPr>
        <w:t xml:space="preserve"> voorstel</w:t>
      </w:r>
      <w:r w:rsidR="00194413">
        <w:rPr>
          <w:rFonts w:ascii="Times New Roman" w:hAnsi="Times New Roman"/>
        </w:rPr>
        <w:t>len</w:t>
      </w:r>
      <w:r w:rsidRPr="32777275" w:rsidR="00524397">
        <w:rPr>
          <w:rFonts w:ascii="Times New Roman" w:hAnsi="Times New Roman"/>
        </w:rPr>
        <w:t>,</w:t>
      </w:r>
      <w:r w:rsidRPr="32777275" w:rsidR="00C16CE3">
        <w:rPr>
          <w:rFonts w:ascii="Times New Roman" w:hAnsi="Times New Roman"/>
        </w:rPr>
        <w:t xml:space="preserve"> kan dit verder worden uitgebreid</w:t>
      </w:r>
      <w:r w:rsidRPr="32777275" w:rsidR="000A3D03">
        <w:rPr>
          <w:rFonts w:ascii="Times New Roman" w:hAnsi="Times New Roman"/>
        </w:rPr>
        <w:t xml:space="preserve"> en </w:t>
      </w:r>
      <w:r w:rsidRPr="32777275" w:rsidR="00E27170">
        <w:rPr>
          <w:rFonts w:ascii="Times New Roman" w:hAnsi="Times New Roman"/>
        </w:rPr>
        <w:t xml:space="preserve">kunnen ze </w:t>
      </w:r>
      <w:r w:rsidRPr="32777275" w:rsidR="000A3D03">
        <w:rPr>
          <w:rFonts w:ascii="Times New Roman" w:hAnsi="Times New Roman"/>
        </w:rPr>
        <w:t xml:space="preserve">uiteindelijk in meer steden </w:t>
      </w:r>
      <w:r w:rsidRPr="32777275" w:rsidR="00E27170">
        <w:rPr>
          <w:rFonts w:ascii="Times New Roman" w:hAnsi="Times New Roman"/>
        </w:rPr>
        <w:t>gezonde maaltijden aanbieden aan mensen die dat hard nodig hebben</w:t>
      </w:r>
      <w:r w:rsidRPr="32777275" w:rsidR="00524397">
        <w:rPr>
          <w:rFonts w:ascii="Times New Roman" w:hAnsi="Times New Roman"/>
        </w:rPr>
        <w:t>.</w:t>
      </w:r>
    </w:p>
    <w:p w:rsidR="00AF2357" w:rsidP="009446AC" w:rsidRDefault="00AF2357" w14:paraId="12A35CFB" w14:textId="77777777">
      <w:pPr>
        <w:rPr>
          <w:rFonts w:ascii="Times New Roman" w:hAnsi="Times New Roman"/>
        </w:rPr>
      </w:pPr>
    </w:p>
    <w:p w:rsidRPr="0019525B" w:rsidR="00AF2357" w:rsidP="009446AC" w:rsidRDefault="005039B7" w14:paraId="33D5D40B" w14:textId="15797EC3">
      <w:pPr>
        <w:rPr>
          <w:rFonts w:ascii="Times New Roman" w:hAnsi="Times New Roman"/>
        </w:rPr>
      </w:pPr>
      <w:r>
        <w:rPr>
          <w:rFonts w:ascii="Times New Roman" w:hAnsi="Times New Roman"/>
        </w:rPr>
        <w:t>De in</w:t>
      </w:r>
      <w:r w:rsidR="00FF2EA9">
        <w:rPr>
          <w:rFonts w:ascii="Times New Roman" w:hAnsi="Times New Roman"/>
        </w:rPr>
        <w:t>diener</w:t>
      </w:r>
      <w:r w:rsidR="00194413">
        <w:rPr>
          <w:rFonts w:ascii="Times New Roman" w:hAnsi="Times New Roman"/>
        </w:rPr>
        <w:t>s</w:t>
      </w:r>
      <w:r>
        <w:rPr>
          <w:rFonts w:ascii="Times New Roman" w:hAnsi="Times New Roman"/>
        </w:rPr>
        <w:t xml:space="preserve"> </w:t>
      </w:r>
      <w:r w:rsidR="00194413">
        <w:rPr>
          <w:rFonts w:ascii="Times New Roman" w:hAnsi="Times New Roman"/>
        </w:rPr>
        <w:t>zijn</w:t>
      </w:r>
      <w:r>
        <w:rPr>
          <w:rFonts w:ascii="Times New Roman" w:hAnsi="Times New Roman"/>
        </w:rPr>
        <w:t xml:space="preserve"> van mening dat </w:t>
      </w:r>
      <w:r w:rsidR="001B7762">
        <w:rPr>
          <w:rFonts w:ascii="Times New Roman" w:hAnsi="Times New Roman"/>
        </w:rPr>
        <w:t>het ministerie dat voedselzekerheid</w:t>
      </w:r>
      <w:r w:rsidR="00ED7EA8">
        <w:rPr>
          <w:rFonts w:ascii="Times New Roman" w:hAnsi="Times New Roman"/>
        </w:rPr>
        <w:t xml:space="preserve"> in haar naam heeft staan</w:t>
      </w:r>
      <w:r w:rsidR="001B7762">
        <w:rPr>
          <w:rFonts w:ascii="Times New Roman" w:hAnsi="Times New Roman"/>
        </w:rPr>
        <w:t xml:space="preserve">, </w:t>
      </w:r>
      <w:r w:rsidR="00ED7EA8">
        <w:rPr>
          <w:rFonts w:ascii="Times New Roman" w:hAnsi="Times New Roman"/>
        </w:rPr>
        <w:t xml:space="preserve">bij uitstek een belangrijke verantwoordelijkheid heeft om te zorgen dat iedereen in Nederland toegang </w:t>
      </w:r>
      <w:r w:rsidR="00691D44">
        <w:rPr>
          <w:rFonts w:ascii="Times New Roman" w:hAnsi="Times New Roman"/>
        </w:rPr>
        <w:t>krijgt</w:t>
      </w:r>
      <w:r w:rsidR="00ED7EA8">
        <w:rPr>
          <w:rFonts w:ascii="Times New Roman" w:hAnsi="Times New Roman"/>
        </w:rPr>
        <w:t xml:space="preserve"> tot gezond en volwaardig voedsel. </w:t>
      </w:r>
      <w:r w:rsidR="00FF2EA9">
        <w:rPr>
          <w:rFonts w:ascii="Times New Roman" w:hAnsi="Times New Roman"/>
        </w:rPr>
        <w:t>Daar was in de voorliggende begroting echter geen geld voor gereserveerd. Indiener</w:t>
      </w:r>
      <w:r w:rsidR="00194413">
        <w:rPr>
          <w:rFonts w:ascii="Times New Roman" w:hAnsi="Times New Roman"/>
        </w:rPr>
        <w:t>s</w:t>
      </w:r>
      <w:r w:rsidR="00FF2EA9">
        <w:rPr>
          <w:rFonts w:ascii="Times New Roman" w:hAnsi="Times New Roman"/>
        </w:rPr>
        <w:t xml:space="preserve"> beog</w:t>
      </w:r>
      <w:r w:rsidR="00194413">
        <w:rPr>
          <w:rFonts w:ascii="Times New Roman" w:hAnsi="Times New Roman"/>
        </w:rPr>
        <w:t xml:space="preserve">en </w:t>
      </w:r>
      <w:r w:rsidR="00FF2EA9">
        <w:rPr>
          <w:rFonts w:ascii="Times New Roman" w:hAnsi="Times New Roman"/>
        </w:rPr>
        <w:t xml:space="preserve">deze omissie </w:t>
      </w:r>
      <w:r w:rsidR="00691D44">
        <w:rPr>
          <w:rFonts w:ascii="Times New Roman" w:hAnsi="Times New Roman"/>
        </w:rPr>
        <w:t xml:space="preserve">met dit amendement </w:t>
      </w:r>
      <w:r w:rsidR="00FF2EA9">
        <w:rPr>
          <w:rFonts w:ascii="Times New Roman" w:hAnsi="Times New Roman"/>
        </w:rPr>
        <w:t>te herstellen</w:t>
      </w:r>
      <w:r w:rsidR="00691D44">
        <w:rPr>
          <w:rFonts w:ascii="Times New Roman" w:hAnsi="Times New Roman"/>
        </w:rPr>
        <w:t>. D</w:t>
      </w:r>
      <w:r w:rsidR="00FF2EA9">
        <w:rPr>
          <w:rFonts w:ascii="Times New Roman" w:hAnsi="Times New Roman"/>
        </w:rPr>
        <w:t>oor</w:t>
      </w:r>
      <w:r w:rsidR="00691D44">
        <w:rPr>
          <w:rFonts w:ascii="Times New Roman" w:hAnsi="Times New Roman"/>
        </w:rPr>
        <w:t xml:space="preserve"> alsnog </w:t>
      </w:r>
      <w:r w:rsidR="00FF2EA9">
        <w:rPr>
          <w:rFonts w:ascii="Times New Roman" w:hAnsi="Times New Roman"/>
        </w:rPr>
        <w:t xml:space="preserve">een </w:t>
      </w:r>
      <w:r w:rsidR="00691D44">
        <w:rPr>
          <w:rFonts w:ascii="Times New Roman" w:hAnsi="Times New Roman"/>
        </w:rPr>
        <w:t>(</w:t>
      </w:r>
      <w:r w:rsidR="00FF2EA9">
        <w:rPr>
          <w:rFonts w:ascii="Times New Roman" w:hAnsi="Times New Roman"/>
        </w:rPr>
        <w:t>bescheiden</w:t>
      </w:r>
      <w:r w:rsidR="00691D44">
        <w:rPr>
          <w:rFonts w:ascii="Times New Roman" w:hAnsi="Times New Roman"/>
        </w:rPr>
        <w:t>)</w:t>
      </w:r>
      <w:r w:rsidR="00FF2EA9">
        <w:rPr>
          <w:rFonts w:ascii="Times New Roman" w:hAnsi="Times New Roman"/>
        </w:rPr>
        <w:t xml:space="preserve"> bedrag vrij te maken </w:t>
      </w:r>
      <w:r w:rsidR="00691D44">
        <w:rPr>
          <w:rFonts w:ascii="Times New Roman" w:hAnsi="Times New Roman"/>
        </w:rPr>
        <w:t>op de begroting</w:t>
      </w:r>
      <w:r w:rsidR="00FF2EA9">
        <w:rPr>
          <w:rFonts w:ascii="Times New Roman" w:hAnsi="Times New Roman"/>
        </w:rPr>
        <w:t xml:space="preserve"> </w:t>
      </w:r>
      <w:r w:rsidR="00691D44">
        <w:rPr>
          <w:rFonts w:ascii="Times New Roman" w:hAnsi="Times New Roman"/>
        </w:rPr>
        <w:t xml:space="preserve">kan </w:t>
      </w:r>
      <w:r w:rsidR="00FF2EA9">
        <w:rPr>
          <w:rFonts w:ascii="Times New Roman" w:hAnsi="Times New Roman"/>
        </w:rPr>
        <w:t xml:space="preserve">het ministerie van Voedselzekerheid een actieve bijdrage leveren aan </w:t>
      </w:r>
      <w:r w:rsidR="001B7762">
        <w:rPr>
          <w:rFonts w:ascii="Times New Roman" w:hAnsi="Times New Roman"/>
        </w:rPr>
        <w:t xml:space="preserve">het </w:t>
      </w:r>
      <w:r w:rsidR="00704290">
        <w:rPr>
          <w:rFonts w:ascii="Times New Roman" w:hAnsi="Times New Roman"/>
        </w:rPr>
        <w:t xml:space="preserve">verbeteren van de bestaans- en voedselzekerheid van </w:t>
      </w:r>
      <w:r w:rsidR="006744C7">
        <w:rPr>
          <w:rFonts w:ascii="Times New Roman" w:hAnsi="Times New Roman"/>
        </w:rPr>
        <w:t xml:space="preserve">de vele mensen die moeite hebben met het betalen van de </w:t>
      </w:r>
      <w:r w:rsidR="00691D44">
        <w:rPr>
          <w:rFonts w:ascii="Times New Roman" w:hAnsi="Times New Roman"/>
        </w:rPr>
        <w:t>kosten van een eerste levensbehoefte als gezond voedsel</w:t>
      </w:r>
      <w:r w:rsidR="009D5E4F">
        <w:rPr>
          <w:rFonts w:ascii="Times New Roman" w:hAnsi="Times New Roman"/>
        </w:rPr>
        <w:t xml:space="preserve">. </w:t>
      </w:r>
      <w:r w:rsidR="00514204">
        <w:rPr>
          <w:rFonts w:ascii="Times New Roman" w:hAnsi="Times New Roman"/>
        </w:rPr>
        <w:t xml:space="preserve">De gemeente Rotterdam en diverse maatschappelijke organisaties en banken steunen Stichting Public Food al financieel. Een rijksbijdrage aan dit initiatief maakt mogelijk dat de voedselzekerheid ook in andere gemeenten kan worden versterkt. </w:t>
      </w:r>
    </w:p>
    <w:p w:rsidRPr="0019525B" w:rsidR="00AB6C03" w:rsidP="009446AC" w:rsidRDefault="00AB6C03" w14:paraId="0D854E9C" w14:textId="77777777">
      <w:pPr>
        <w:rPr>
          <w:rFonts w:ascii="Times New Roman" w:hAnsi="Times New Roman"/>
        </w:rPr>
      </w:pPr>
    </w:p>
    <w:p w:rsidRPr="009446AC" w:rsidR="009446AC" w:rsidP="009446AC" w:rsidRDefault="009446AC" w14:paraId="545E10D7" w14:textId="1F7CD590">
      <w:pPr>
        <w:rPr>
          <w:rFonts w:ascii="Times New Roman" w:hAnsi="Times New Roman"/>
        </w:rPr>
      </w:pPr>
      <w:r w:rsidRPr="00BC2081">
        <w:rPr>
          <w:rFonts w:ascii="Times New Roman" w:hAnsi="Times New Roman"/>
        </w:rPr>
        <w:t xml:space="preserve">Als dekking </w:t>
      </w:r>
      <w:r w:rsidRPr="00BC2081" w:rsidR="00CA376D">
        <w:rPr>
          <w:rFonts w:ascii="Times New Roman" w:hAnsi="Times New Roman"/>
        </w:rPr>
        <w:t>wordt gebruik gemaakt van de niet juridisch verplichte post</w:t>
      </w:r>
      <w:r w:rsidRPr="00BC2081">
        <w:rPr>
          <w:rFonts w:ascii="Times New Roman" w:hAnsi="Times New Roman"/>
        </w:rPr>
        <w:t xml:space="preserve"> “subsidies – Emissiearm veevoer”</w:t>
      </w:r>
      <w:r w:rsidRPr="00BC2081" w:rsidR="00CA376D">
        <w:rPr>
          <w:rFonts w:ascii="Times New Roman" w:hAnsi="Times New Roman"/>
        </w:rPr>
        <w:t xml:space="preserve">. Voor deze post is in totaal </w:t>
      </w:r>
      <w:r w:rsidRPr="00BC2081" w:rsidR="00E72724">
        <w:rPr>
          <w:rFonts w:ascii="Times New Roman" w:hAnsi="Times New Roman"/>
        </w:rPr>
        <w:t>€</w:t>
      </w:r>
      <w:r w:rsidR="00A600C6">
        <w:rPr>
          <w:rFonts w:ascii="Times New Roman" w:hAnsi="Times New Roman"/>
        </w:rPr>
        <w:t xml:space="preserve"> </w:t>
      </w:r>
      <w:r w:rsidRPr="00BC2081" w:rsidR="00E72724">
        <w:rPr>
          <w:rFonts w:ascii="Times New Roman" w:hAnsi="Times New Roman"/>
        </w:rPr>
        <w:t xml:space="preserve">3,2 miljoen gereserveerd. </w:t>
      </w:r>
      <w:r w:rsidRPr="00BC2081" w:rsidR="003D584E">
        <w:rPr>
          <w:rFonts w:ascii="Times New Roman" w:hAnsi="Times New Roman"/>
        </w:rPr>
        <w:t xml:space="preserve">Het ministerie </w:t>
      </w:r>
      <w:r w:rsidRPr="32777275" w:rsidR="001E4039">
        <w:rPr>
          <w:rFonts w:ascii="Times New Roman" w:hAnsi="Times New Roman"/>
        </w:rPr>
        <w:t>gaf</w:t>
      </w:r>
      <w:r w:rsidRPr="00BC2081" w:rsidR="003D584E">
        <w:rPr>
          <w:rFonts w:ascii="Times New Roman" w:hAnsi="Times New Roman"/>
        </w:rPr>
        <w:t xml:space="preserve"> al aan dat de daadwerkelijke inzet van de</w:t>
      </w:r>
      <w:r w:rsidRPr="32777275" w:rsidR="00075542">
        <w:rPr>
          <w:rFonts w:ascii="Times New Roman" w:hAnsi="Times New Roman"/>
        </w:rPr>
        <w:t>ze</w:t>
      </w:r>
      <w:r w:rsidRPr="32777275" w:rsidR="003D584E">
        <w:rPr>
          <w:rFonts w:ascii="Times New Roman" w:hAnsi="Times New Roman"/>
        </w:rPr>
        <w:t xml:space="preserve"> middelen afhankelijk is van</w:t>
      </w:r>
      <w:r w:rsidRPr="32777275" w:rsidR="00075542">
        <w:rPr>
          <w:rFonts w:ascii="Times New Roman" w:hAnsi="Times New Roman"/>
        </w:rPr>
        <w:t xml:space="preserve"> de</w:t>
      </w:r>
      <w:r w:rsidRPr="32777275" w:rsidR="003D584E">
        <w:rPr>
          <w:rFonts w:ascii="Times New Roman" w:hAnsi="Times New Roman"/>
        </w:rPr>
        <w:t xml:space="preserve"> nog te voeren gesprekken</w:t>
      </w:r>
      <w:r w:rsidRPr="32777275" w:rsidR="00AC34A4">
        <w:rPr>
          <w:rFonts w:ascii="Times New Roman" w:hAnsi="Times New Roman"/>
        </w:rPr>
        <w:t xml:space="preserve"> (Verslag houdende een lijst van vragen inzake de begroting LVVN 2025)</w:t>
      </w:r>
      <w:r w:rsidRPr="32777275" w:rsidR="003D584E">
        <w:rPr>
          <w:rFonts w:ascii="Times New Roman" w:hAnsi="Times New Roman"/>
        </w:rPr>
        <w:t xml:space="preserve">. </w:t>
      </w:r>
      <w:r w:rsidRPr="32777275" w:rsidR="006E740A">
        <w:rPr>
          <w:rFonts w:ascii="Times New Roman" w:hAnsi="Times New Roman"/>
        </w:rPr>
        <w:t>Met</w:t>
      </w:r>
      <w:r w:rsidRPr="32777275" w:rsidR="008804B2">
        <w:rPr>
          <w:rFonts w:ascii="Times New Roman" w:hAnsi="Times New Roman"/>
        </w:rPr>
        <w:t xml:space="preserve"> deze verschuiving blijft nog</w:t>
      </w:r>
      <w:r w:rsidRPr="32777275" w:rsidR="006E740A">
        <w:rPr>
          <w:rFonts w:ascii="Times New Roman" w:hAnsi="Times New Roman"/>
        </w:rPr>
        <w:t xml:space="preserve"> steeds</w:t>
      </w:r>
      <w:r w:rsidRPr="32777275" w:rsidR="008804B2">
        <w:rPr>
          <w:rFonts w:ascii="Times New Roman" w:hAnsi="Times New Roman"/>
        </w:rPr>
        <w:t xml:space="preserve"> een bedrag van €</w:t>
      </w:r>
      <w:r w:rsidR="00A600C6">
        <w:rPr>
          <w:rFonts w:ascii="Times New Roman" w:hAnsi="Times New Roman"/>
        </w:rPr>
        <w:t xml:space="preserve"> </w:t>
      </w:r>
      <w:r w:rsidRPr="32777275" w:rsidR="008804B2">
        <w:rPr>
          <w:rFonts w:ascii="Times New Roman" w:hAnsi="Times New Roman"/>
        </w:rPr>
        <w:t>3,</w:t>
      </w:r>
      <w:r w:rsidRPr="32777275" w:rsidR="003F70FC">
        <w:rPr>
          <w:rFonts w:ascii="Times New Roman" w:hAnsi="Times New Roman"/>
        </w:rPr>
        <w:t>0</w:t>
      </w:r>
      <w:r w:rsidRPr="32777275" w:rsidR="008804B2">
        <w:rPr>
          <w:rFonts w:ascii="Times New Roman" w:hAnsi="Times New Roman"/>
        </w:rPr>
        <w:t xml:space="preserve"> miljoen beschikbaar voor de</w:t>
      </w:r>
      <w:r w:rsidRPr="32777275" w:rsidR="00A10BBA">
        <w:rPr>
          <w:rFonts w:ascii="Times New Roman" w:hAnsi="Times New Roman"/>
        </w:rPr>
        <w:t>, door het ministerie gewenste, onderzoeken</w:t>
      </w:r>
      <w:r w:rsidR="00691D44">
        <w:rPr>
          <w:rFonts w:ascii="Times New Roman" w:hAnsi="Times New Roman"/>
        </w:rPr>
        <w:t xml:space="preserve"> naar voedsel </w:t>
      </w:r>
      <w:r w:rsidR="00BC2081">
        <w:rPr>
          <w:rFonts w:ascii="Times New Roman" w:hAnsi="Times New Roman"/>
        </w:rPr>
        <w:t>om</w:t>
      </w:r>
      <w:r w:rsidR="00691D44">
        <w:rPr>
          <w:rFonts w:ascii="Times New Roman" w:hAnsi="Times New Roman"/>
        </w:rPr>
        <w:t xml:space="preserve"> dieren in de veehouderij te voeren met minder milieu-impact</w:t>
      </w:r>
      <w:r w:rsidRPr="32777275" w:rsidR="00A10BBA">
        <w:rPr>
          <w:rFonts w:ascii="Times New Roman" w:hAnsi="Times New Roman"/>
        </w:rPr>
        <w:t>.</w:t>
      </w:r>
    </w:p>
    <w:p w:rsidRPr="009446AC" w:rsidR="001A2A63" w:rsidP="00FB349A" w:rsidRDefault="001A2A63" w14:paraId="2F4A8B30" w14:textId="337DDDBF">
      <w:pPr>
        <w:rPr>
          <w:rFonts w:ascii="Times New Roman" w:hAnsi="Times New Roman"/>
        </w:rPr>
      </w:pPr>
    </w:p>
    <w:p w:rsidR="001A2A63" w:rsidP="00FB349A" w:rsidRDefault="009446AC" w14:paraId="47D7721B" w14:textId="1897640A">
      <w:pPr>
        <w:rPr>
          <w:rFonts w:ascii="Times New Roman" w:hAnsi="Times New Roman"/>
        </w:rPr>
      </w:pPr>
      <w:r w:rsidRPr="009446AC">
        <w:rPr>
          <w:rFonts w:ascii="Times New Roman" w:hAnsi="Times New Roman"/>
        </w:rPr>
        <w:t>Ouwehand</w:t>
      </w:r>
    </w:p>
    <w:p w:rsidRPr="009446AC" w:rsidR="00194413" w:rsidP="00FB349A" w:rsidRDefault="00194413" w14:paraId="445DCCBC" w14:textId="669FB8A8">
      <w:pPr>
        <w:rPr>
          <w:rFonts w:ascii="Times New Roman" w:hAnsi="Times New Roman"/>
        </w:rPr>
      </w:pPr>
      <w:r>
        <w:rPr>
          <w:rFonts w:ascii="Times New Roman" w:hAnsi="Times New Roman"/>
        </w:rPr>
        <w:t>Grinwis</w:t>
      </w:r>
    </w:p>
    <w:sectPr w:rsidRPr="009446AC" w:rsidR="0019441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D4326" w14:textId="77777777" w:rsidR="00FD6441" w:rsidRDefault="00FD6441">
      <w:pPr>
        <w:spacing w:line="20" w:lineRule="exact"/>
      </w:pPr>
    </w:p>
  </w:endnote>
  <w:endnote w:type="continuationSeparator" w:id="0">
    <w:p w14:paraId="3FFC6D93" w14:textId="77777777" w:rsidR="00FD6441" w:rsidRDefault="00FD6441">
      <w:pPr>
        <w:pStyle w:val="Amendement"/>
      </w:pPr>
      <w:r>
        <w:rPr>
          <w:b w:val="0"/>
        </w:rPr>
        <w:t xml:space="preserve"> </w:t>
      </w:r>
    </w:p>
  </w:endnote>
  <w:endnote w:type="continuationNotice" w:id="1">
    <w:p w14:paraId="11DDC22C" w14:textId="77777777" w:rsidR="00FD6441" w:rsidRDefault="00FD644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FE4F5" w14:textId="77777777" w:rsidR="00FD6441" w:rsidRDefault="00FD6441">
      <w:pPr>
        <w:pStyle w:val="Amendement"/>
      </w:pPr>
      <w:r>
        <w:rPr>
          <w:b w:val="0"/>
        </w:rPr>
        <w:separator/>
      </w:r>
    </w:p>
  </w:footnote>
  <w:footnote w:type="continuationSeparator" w:id="0">
    <w:p w14:paraId="793F6E69" w14:textId="77777777" w:rsidR="00FD6441" w:rsidRDefault="00FD6441">
      <w:r>
        <w:continuationSeparator/>
      </w:r>
    </w:p>
  </w:footnote>
  <w:footnote w:type="continuationNotice" w:id="1">
    <w:p w14:paraId="511F95F5" w14:textId="77777777" w:rsidR="00FD6441" w:rsidRDefault="00FD644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AC"/>
    <w:rsid w:val="000127B0"/>
    <w:rsid w:val="000168B6"/>
    <w:rsid w:val="00016ADD"/>
    <w:rsid w:val="0003016F"/>
    <w:rsid w:val="00031206"/>
    <w:rsid w:val="00061F7C"/>
    <w:rsid w:val="00062525"/>
    <w:rsid w:val="00063D1F"/>
    <w:rsid w:val="0007090F"/>
    <w:rsid w:val="00075542"/>
    <w:rsid w:val="00095061"/>
    <w:rsid w:val="0009617D"/>
    <w:rsid w:val="000A3D03"/>
    <w:rsid w:val="000B1068"/>
    <w:rsid w:val="000C01C0"/>
    <w:rsid w:val="000C6F39"/>
    <w:rsid w:val="000D75D7"/>
    <w:rsid w:val="000E2ED2"/>
    <w:rsid w:val="000E74BA"/>
    <w:rsid w:val="000F08A3"/>
    <w:rsid w:val="000F1D2B"/>
    <w:rsid w:val="00100B63"/>
    <w:rsid w:val="001011C9"/>
    <w:rsid w:val="001057B0"/>
    <w:rsid w:val="0011770C"/>
    <w:rsid w:val="00120827"/>
    <w:rsid w:val="00125E5D"/>
    <w:rsid w:val="00146E70"/>
    <w:rsid w:val="00173380"/>
    <w:rsid w:val="00175FCB"/>
    <w:rsid w:val="0017775E"/>
    <w:rsid w:val="00194413"/>
    <w:rsid w:val="00194BA7"/>
    <w:rsid w:val="0019525B"/>
    <w:rsid w:val="001A2A63"/>
    <w:rsid w:val="001A5AFF"/>
    <w:rsid w:val="001A6B5A"/>
    <w:rsid w:val="001B2BB8"/>
    <w:rsid w:val="001B7762"/>
    <w:rsid w:val="001C562D"/>
    <w:rsid w:val="001D47DE"/>
    <w:rsid w:val="001D691C"/>
    <w:rsid w:val="001E0E53"/>
    <w:rsid w:val="001E0F27"/>
    <w:rsid w:val="001E2226"/>
    <w:rsid w:val="001E4039"/>
    <w:rsid w:val="001E7561"/>
    <w:rsid w:val="001F3CD4"/>
    <w:rsid w:val="001F4230"/>
    <w:rsid w:val="001F47BD"/>
    <w:rsid w:val="001F49A4"/>
    <w:rsid w:val="001F7334"/>
    <w:rsid w:val="001F7EE3"/>
    <w:rsid w:val="002439FB"/>
    <w:rsid w:val="00250EED"/>
    <w:rsid w:val="002569BB"/>
    <w:rsid w:val="00257F66"/>
    <w:rsid w:val="0026667A"/>
    <w:rsid w:val="002810C0"/>
    <w:rsid w:val="00282ED7"/>
    <w:rsid w:val="002E3259"/>
    <w:rsid w:val="003015AE"/>
    <w:rsid w:val="00301810"/>
    <w:rsid w:val="003050FF"/>
    <w:rsid w:val="003073B8"/>
    <w:rsid w:val="00326B5E"/>
    <w:rsid w:val="00331C9B"/>
    <w:rsid w:val="00336EC4"/>
    <w:rsid w:val="00341545"/>
    <w:rsid w:val="00345554"/>
    <w:rsid w:val="003624F6"/>
    <w:rsid w:val="00376321"/>
    <w:rsid w:val="00380C29"/>
    <w:rsid w:val="0039122F"/>
    <w:rsid w:val="00392E66"/>
    <w:rsid w:val="003A514F"/>
    <w:rsid w:val="003A7F81"/>
    <w:rsid w:val="003C4DD1"/>
    <w:rsid w:val="003D3575"/>
    <w:rsid w:val="003D4FB9"/>
    <w:rsid w:val="003D547E"/>
    <w:rsid w:val="003D584E"/>
    <w:rsid w:val="003D7B44"/>
    <w:rsid w:val="003E5927"/>
    <w:rsid w:val="003F70FC"/>
    <w:rsid w:val="0040328B"/>
    <w:rsid w:val="004076D1"/>
    <w:rsid w:val="00417365"/>
    <w:rsid w:val="00420CEE"/>
    <w:rsid w:val="00440F44"/>
    <w:rsid w:val="00445702"/>
    <w:rsid w:val="00465BFD"/>
    <w:rsid w:val="00470846"/>
    <w:rsid w:val="00471267"/>
    <w:rsid w:val="0047650D"/>
    <w:rsid w:val="004B2AE2"/>
    <w:rsid w:val="004B5A36"/>
    <w:rsid w:val="004C2A57"/>
    <w:rsid w:val="004D4BCF"/>
    <w:rsid w:val="004F4686"/>
    <w:rsid w:val="004F47A6"/>
    <w:rsid w:val="00502EB7"/>
    <w:rsid w:val="005039B7"/>
    <w:rsid w:val="005108CC"/>
    <w:rsid w:val="00514204"/>
    <w:rsid w:val="00520834"/>
    <w:rsid w:val="00522B43"/>
    <w:rsid w:val="00524397"/>
    <w:rsid w:val="00555CF5"/>
    <w:rsid w:val="005A3804"/>
    <w:rsid w:val="005C13D0"/>
    <w:rsid w:val="005C554B"/>
    <w:rsid w:val="005D6588"/>
    <w:rsid w:val="005D7962"/>
    <w:rsid w:val="005E482A"/>
    <w:rsid w:val="005F78B5"/>
    <w:rsid w:val="006023A0"/>
    <w:rsid w:val="0062159C"/>
    <w:rsid w:val="00623A89"/>
    <w:rsid w:val="00624878"/>
    <w:rsid w:val="00627973"/>
    <w:rsid w:val="00646211"/>
    <w:rsid w:val="00652F84"/>
    <w:rsid w:val="0065691C"/>
    <w:rsid w:val="00656B0A"/>
    <w:rsid w:val="0066754A"/>
    <w:rsid w:val="006744C7"/>
    <w:rsid w:val="00680C37"/>
    <w:rsid w:val="00691D44"/>
    <w:rsid w:val="00694002"/>
    <w:rsid w:val="006A39B9"/>
    <w:rsid w:val="006B58B1"/>
    <w:rsid w:val="006C41E7"/>
    <w:rsid w:val="006C4CD0"/>
    <w:rsid w:val="006C4F3E"/>
    <w:rsid w:val="006E4809"/>
    <w:rsid w:val="006E740A"/>
    <w:rsid w:val="00704290"/>
    <w:rsid w:val="007063B0"/>
    <w:rsid w:val="00707D86"/>
    <w:rsid w:val="00736284"/>
    <w:rsid w:val="00741EB2"/>
    <w:rsid w:val="00742C16"/>
    <w:rsid w:val="00746DAF"/>
    <w:rsid w:val="00750CB8"/>
    <w:rsid w:val="0075261D"/>
    <w:rsid w:val="00783DC8"/>
    <w:rsid w:val="007958E0"/>
    <w:rsid w:val="007A05F2"/>
    <w:rsid w:val="007A3F47"/>
    <w:rsid w:val="007A4885"/>
    <w:rsid w:val="007B3BB9"/>
    <w:rsid w:val="007C1903"/>
    <w:rsid w:val="007D15DD"/>
    <w:rsid w:val="007E2DA8"/>
    <w:rsid w:val="007F7385"/>
    <w:rsid w:val="008041F5"/>
    <w:rsid w:val="008242AF"/>
    <w:rsid w:val="00833C90"/>
    <w:rsid w:val="00845516"/>
    <w:rsid w:val="008467BE"/>
    <w:rsid w:val="00853B8D"/>
    <w:rsid w:val="00854DAE"/>
    <w:rsid w:val="00865B7E"/>
    <w:rsid w:val="00867688"/>
    <w:rsid w:val="008804B2"/>
    <w:rsid w:val="008819B7"/>
    <w:rsid w:val="008A2377"/>
    <w:rsid w:val="008B3911"/>
    <w:rsid w:val="008C2D85"/>
    <w:rsid w:val="008E6DAE"/>
    <w:rsid w:val="0091764D"/>
    <w:rsid w:val="00926C70"/>
    <w:rsid w:val="009347C2"/>
    <w:rsid w:val="00935290"/>
    <w:rsid w:val="009446AC"/>
    <w:rsid w:val="009464E5"/>
    <w:rsid w:val="00947189"/>
    <w:rsid w:val="009560B1"/>
    <w:rsid w:val="0098238E"/>
    <w:rsid w:val="00985F76"/>
    <w:rsid w:val="00987C7B"/>
    <w:rsid w:val="009A1C32"/>
    <w:rsid w:val="009A26DE"/>
    <w:rsid w:val="009A63EA"/>
    <w:rsid w:val="009B135E"/>
    <w:rsid w:val="009D5E4F"/>
    <w:rsid w:val="009E3BB6"/>
    <w:rsid w:val="009E6185"/>
    <w:rsid w:val="00A06678"/>
    <w:rsid w:val="00A06D57"/>
    <w:rsid w:val="00A10BBA"/>
    <w:rsid w:val="00A1221C"/>
    <w:rsid w:val="00A36915"/>
    <w:rsid w:val="00A40260"/>
    <w:rsid w:val="00A442DD"/>
    <w:rsid w:val="00A50337"/>
    <w:rsid w:val="00A600C6"/>
    <w:rsid w:val="00A71392"/>
    <w:rsid w:val="00A801A5"/>
    <w:rsid w:val="00A85D39"/>
    <w:rsid w:val="00A87A1B"/>
    <w:rsid w:val="00A9219E"/>
    <w:rsid w:val="00AA53F9"/>
    <w:rsid w:val="00AA5996"/>
    <w:rsid w:val="00AB6C03"/>
    <w:rsid w:val="00AC34A4"/>
    <w:rsid w:val="00AD668C"/>
    <w:rsid w:val="00AE26C8"/>
    <w:rsid w:val="00AE3EB7"/>
    <w:rsid w:val="00AE7203"/>
    <w:rsid w:val="00AF2357"/>
    <w:rsid w:val="00B02033"/>
    <w:rsid w:val="00B17B7C"/>
    <w:rsid w:val="00B21F13"/>
    <w:rsid w:val="00B24FC7"/>
    <w:rsid w:val="00B347E7"/>
    <w:rsid w:val="00B37F45"/>
    <w:rsid w:val="00B43C1D"/>
    <w:rsid w:val="00B56DCA"/>
    <w:rsid w:val="00B60A22"/>
    <w:rsid w:val="00B6508A"/>
    <w:rsid w:val="00B75671"/>
    <w:rsid w:val="00B80DBD"/>
    <w:rsid w:val="00B82E64"/>
    <w:rsid w:val="00B8332A"/>
    <w:rsid w:val="00B87FCB"/>
    <w:rsid w:val="00BB2B70"/>
    <w:rsid w:val="00BC2081"/>
    <w:rsid w:val="00BD6436"/>
    <w:rsid w:val="00BE1B3C"/>
    <w:rsid w:val="00BE5AFC"/>
    <w:rsid w:val="00BF21CB"/>
    <w:rsid w:val="00BF279B"/>
    <w:rsid w:val="00BF3E68"/>
    <w:rsid w:val="00C032DA"/>
    <w:rsid w:val="00C16CE3"/>
    <w:rsid w:val="00C173A9"/>
    <w:rsid w:val="00C2114B"/>
    <w:rsid w:val="00C21159"/>
    <w:rsid w:val="00C26FAB"/>
    <w:rsid w:val="00C3300A"/>
    <w:rsid w:val="00C370AE"/>
    <w:rsid w:val="00C472DE"/>
    <w:rsid w:val="00C5415C"/>
    <w:rsid w:val="00C70261"/>
    <w:rsid w:val="00C74FE3"/>
    <w:rsid w:val="00C850D6"/>
    <w:rsid w:val="00C95F6F"/>
    <w:rsid w:val="00CA376D"/>
    <w:rsid w:val="00CA37CD"/>
    <w:rsid w:val="00CB613C"/>
    <w:rsid w:val="00CB61A1"/>
    <w:rsid w:val="00CC0433"/>
    <w:rsid w:val="00CF4090"/>
    <w:rsid w:val="00CF6B69"/>
    <w:rsid w:val="00D05DA5"/>
    <w:rsid w:val="00D12532"/>
    <w:rsid w:val="00D43ADE"/>
    <w:rsid w:val="00D7100D"/>
    <w:rsid w:val="00D7252F"/>
    <w:rsid w:val="00D733D3"/>
    <w:rsid w:val="00D8065A"/>
    <w:rsid w:val="00D818D9"/>
    <w:rsid w:val="00D91E23"/>
    <w:rsid w:val="00D95ABB"/>
    <w:rsid w:val="00D961CF"/>
    <w:rsid w:val="00DB57D6"/>
    <w:rsid w:val="00DB5D3B"/>
    <w:rsid w:val="00DB7FE0"/>
    <w:rsid w:val="00DD08D8"/>
    <w:rsid w:val="00DE07F5"/>
    <w:rsid w:val="00E00893"/>
    <w:rsid w:val="00E03165"/>
    <w:rsid w:val="00E27170"/>
    <w:rsid w:val="00E40590"/>
    <w:rsid w:val="00E47054"/>
    <w:rsid w:val="00E54087"/>
    <w:rsid w:val="00E54C0D"/>
    <w:rsid w:val="00E6640D"/>
    <w:rsid w:val="00E72724"/>
    <w:rsid w:val="00E7601E"/>
    <w:rsid w:val="00E96167"/>
    <w:rsid w:val="00E9723E"/>
    <w:rsid w:val="00EA03EB"/>
    <w:rsid w:val="00EA2EAC"/>
    <w:rsid w:val="00EB3356"/>
    <w:rsid w:val="00EB42C4"/>
    <w:rsid w:val="00EC11C3"/>
    <w:rsid w:val="00ED7EA8"/>
    <w:rsid w:val="00EE7160"/>
    <w:rsid w:val="00EF2ADC"/>
    <w:rsid w:val="00F06146"/>
    <w:rsid w:val="00F10AD2"/>
    <w:rsid w:val="00F16C40"/>
    <w:rsid w:val="00F2239C"/>
    <w:rsid w:val="00F32252"/>
    <w:rsid w:val="00F339C8"/>
    <w:rsid w:val="00F37F6D"/>
    <w:rsid w:val="00F410B4"/>
    <w:rsid w:val="00F53A8C"/>
    <w:rsid w:val="00F54C4E"/>
    <w:rsid w:val="00F5534F"/>
    <w:rsid w:val="00F657C1"/>
    <w:rsid w:val="00F73E05"/>
    <w:rsid w:val="00F8109A"/>
    <w:rsid w:val="00F84BB1"/>
    <w:rsid w:val="00F9022B"/>
    <w:rsid w:val="00F90C49"/>
    <w:rsid w:val="00F915BF"/>
    <w:rsid w:val="00FA10B5"/>
    <w:rsid w:val="00FA36E5"/>
    <w:rsid w:val="00FA66BF"/>
    <w:rsid w:val="00FB349A"/>
    <w:rsid w:val="00FC1862"/>
    <w:rsid w:val="00FC1F1C"/>
    <w:rsid w:val="00FC20B9"/>
    <w:rsid w:val="00FC3AAF"/>
    <w:rsid w:val="00FD6441"/>
    <w:rsid w:val="00FD6C76"/>
    <w:rsid w:val="00FF2EA9"/>
    <w:rsid w:val="05D4E4D3"/>
    <w:rsid w:val="0619A1EA"/>
    <w:rsid w:val="06DF7D62"/>
    <w:rsid w:val="06E2585D"/>
    <w:rsid w:val="0B0AFE5A"/>
    <w:rsid w:val="0C0C8BFF"/>
    <w:rsid w:val="0D816892"/>
    <w:rsid w:val="1201489F"/>
    <w:rsid w:val="124C040B"/>
    <w:rsid w:val="12595C66"/>
    <w:rsid w:val="1366AD0E"/>
    <w:rsid w:val="1655925E"/>
    <w:rsid w:val="179CDA85"/>
    <w:rsid w:val="1A3A4DD4"/>
    <w:rsid w:val="1B41F3BC"/>
    <w:rsid w:val="1CB23017"/>
    <w:rsid w:val="1DC6681F"/>
    <w:rsid w:val="1E6D47BD"/>
    <w:rsid w:val="1F72DC09"/>
    <w:rsid w:val="207A695A"/>
    <w:rsid w:val="21EAF091"/>
    <w:rsid w:val="235EA5EA"/>
    <w:rsid w:val="2509EBFE"/>
    <w:rsid w:val="25862052"/>
    <w:rsid w:val="276C0F30"/>
    <w:rsid w:val="28103001"/>
    <w:rsid w:val="294A06E9"/>
    <w:rsid w:val="2960A411"/>
    <w:rsid w:val="2A0201B4"/>
    <w:rsid w:val="2AC566FF"/>
    <w:rsid w:val="322BBB5D"/>
    <w:rsid w:val="32777275"/>
    <w:rsid w:val="32949C20"/>
    <w:rsid w:val="348645CC"/>
    <w:rsid w:val="39CF89EF"/>
    <w:rsid w:val="3A3B6497"/>
    <w:rsid w:val="3BEA36A8"/>
    <w:rsid w:val="3CC1703B"/>
    <w:rsid w:val="3E0D626B"/>
    <w:rsid w:val="3F450E10"/>
    <w:rsid w:val="40A9CE08"/>
    <w:rsid w:val="424CCC88"/>
    <w:rsid w:val="42A2EF4B"/>
    <w:rsid w:val="42CC9A50"/>
    <w:rsid w:val="43465FD0"/>
    <w:rsid w:val="4410FEC6"/>
    <w:rsid w:val="44348CD7"/>
    <w:rsid w:val="504F332E"/>
    <w:rsid w:val="54494A4B"/>
    <w:rsid w:val="54C4F26B"/>
    <w:rsid w:val="555AACC3"/>
    <w:rsid w:val="55B18123"/>
    <w:rsid w:val="56ADDAE1"/>
    <w:rsid w:val="5CB095A3"/>
    <w:rsid w:val="5D14974C"/>
    <w:rsid w:val="5EF3DD4B"/>
    <w:rsid w:val="5F1F41B8"/>
    <w:rsid w:val="60E0179F"/>
    <w:rsid w:val="612E2939"/>
    <w:rsid w:val="636BBFC3"/>
    <w:rsid w:val="6794F9B3"/>
    <w:rsid w:val="6A8E2CE2"/>
    <w:rsid w:val="6B0DADAA"/>
    <w:rsid w:val="6D2B0F5E"/>
    <w:rsid w:val="6E89829C"/>
    <w:rsid w:val="704184EA"/>
    <w:rsid w:val="72B150B5"/>
    <w:rsid w:val="72C10971"/>
    <w:rsid w:val="74950DB7"/>
    <w:rsid w:val="750E09D6"/>
    <w:rsid w:val="762DA4C9"/>
    <w:rsid w:val="7633015F"/>
    <w:rsid w:val="775D1B47"/>
    <w:rsid w:val="7BAB47F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4CB27"/>
  <w15:docId w15:val="{4CF59E90-F1A8-4643-98BB-A7FE6102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iPriority w:val="99"/>
    <w:unhideWhenUsed/>
    <w:rsid w:val="009446AC"/>
    <w:rPr>
      <w:color w:val="0563C1"/>
      <w:u w:val="single"/>
    </w:rPr>
  </w:style>
  <w:style w:type="character" w:styleId="GevolgdeHyperlink">
    <w:name w:val="FollowedHyperlink"/>
    <w:basedOn w:val="Standaardalinea-lettertype"/>
    <w:semiHidden/>
    <w:unhideWhenUsed/>
    <w:rsid w:val="009446AC"/>
    <w:rPr>
      <w:color w:val="800080" w:themeColor="followedHyperlink"/>
      <w:u w:val="single"/>
    </w:rPr>
  </w:style>
  <w:style w:type="character" w:styleId="Verwijzingopmerking">
    <w:name w:val="annotation reference"/>
    <w:basedOn w:val="Standaardalinea-lettertype"/>
    <w:semiHidden/>
    <w:unhideWhenUsed/>
    <w:rsid w:val="00095061"/>
    <w:rPr>
      <w:sz w:val="16"/>
      <w:szCs w:val="16"/>
    </w:rPr>
  </w:style>
  <w:style w:type="paragraph" w:styleId="Tekstopmerking">
    <w:name w:val="annotation text"/>
    <w:basedOn w:val="Standaard"/>
    <w:link w:val="TekstopmerkingChar"/>
    <w:unhideWhenUsed/>
    <w:rsid w:val="00095061"/>
    <w:rPr>
      <w:sz w:val="20"/>
    </w:rPr>
  </w:style>
  <w:style w:type="character" w:customStyle="1" w:styleId="TekstopmerkingChar">
    <w:name w:val="Tekst opmerking Char"/>
    <w:basedOn w:val="Standaardalinea-lettertype"/>
    <w:link w:val="Tekstopmerking"/>
    <w:rsid w:val="00095061"/>
    <w:rPr>
      <w:rFonts w:ascii="Courier New" w:hAnsi="Courier New"/>
    </w:rPr>
  </w:style>
  <w:style w:type="paragraph" w:styleId="Onderwerpvanopmerking">
    <w:name w:val="annotation subject"/>
    <w:basedOn w:val="Tekstopmerking"/>
    <w:next w:val="Tekstopmerking"/>
    <w:link w:val="OnderwerpvanopmerkingChar"/>
    <w:semiHidden/>
    <w:unhideWhenUsed/>
    <w:rsid w:val="00095061"/>
    <w:rPr>
      <w:b/>
      <w:bCs/>
    </w:rPr>
  </w:style>
  <w:style w:type="character" w:customStyle="1" w:styleId="OnderwerpvanopmerkingChar">
    <w:name w:val="Onderwerp van opmerking Char"/>
    <w:basedOn w:val="TekstopmerkingChar"/>
    <w:link w:val="Onderwerpvanopmerking"/>
    <w:semiHidden/>
    <w:rsid w:val="00095061"/>
    <w:rPr>
      <w:rFonts w:ascii="Courier New" w:hAnsi="Courier New"/>
      <w:b/>
      <w:bCs/>
    </w:rPr>
  </w:style>
  <w:style w:type="paragraph" w:styleId="Revisie">
    <w:name w:val="Revision"/>
    <w:hidden/>
    <w:uiPriority w:val="99"/>
    <w:semiHidden/>
    <w:rsid w:val="00F5534F"/>
    <w:rPr>
      <w:rFonts w:ascii="Courier New" w:hAnsi="Courier New"/>
      <w:sz w:val="24"/>
    </w:rPr>
  </w:style>
  <w:style w:type="character" w:styleId="Onopgelostemelding">
    <w:name w:val="Unresolved Mention"/>
    <w:basedOn w:val="Standaardalinea-lettertype"/>
    <w:uiPriority w:val="99"/>
    <w:semiHidden/>
    <w:unhideWhenUsed/>
    <w:rsid w:val="00524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9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732</ap:Words>
  <ap:Characters>4131</ap:Characters>
  <ap:DocSecurity>0</ap:DocSecurity>
  <ap:Lines>34</ap:Lines>
  <ap:Paragraphs>9</ap:Paragraphs>
  <ap:ScaleCrop>false</ap:ScaleCrop>
  <ap:LinksUpToDate>false</ap:LinksUpToDate>
  <ap:CharactersWithSpaces>4854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1999-09-18T07:34:00.0000000Z</lastPrinted>
  <dcterms:created xsi:type="dcterms:W3CDTF">2024-12-09T15:11:00.0000000Z</dcterms:created>
  <dcterms:modified xsi:type="dcterms:W3CDTF">2024-12-12T09:53:00.0000000Z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