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B0B" w:rsidRDefault="00FE360D" w14:paraId="09DF92DC" w14:textId="77777777">
      <w:r>
        <w:t> </w:t>
      </w:r>
    </w:p>
    <w:p w:rsidR="00DE1B0B" w:rsidRDefault="00FE360D" w14:paraId="6111B7CB" w14:textId="77777777">
      <w:r>
        <w:t>Hierbij zend ik u de antwoorden op de schriftelijke Kamervragen die zijn gesteld naar aanleiding van de 2</w:t>
      </w:r>
      <w:r w:rsidRPr="00E14E99">
        <w:rPr>
          <w:vertAlign w:val="superscript"/>
        </w:rPr>
        <w:t>e</w:t>
      </w:r>
      <w:r>
        <w:t xml:space="preserve"> suppletoire begroting 2024 van Digitale Zaken.</w:t>
      </w:r>
    </w:p>
    <w:p w:rsidR="00FE360D" w:rsidRDefault="00FE360D" w14:paraId="7FC4D796" w14:textId="77777777"/>
    <w:p w:rsidR="00FE360D" w:rsidP="00FE360D" w:rsidRDefault="00FE360D" w14:paraId="3D8F8476" w14:textId="77777777">
      <w:r>
        <w:t xml:space="preserve">Mede namens de staatssecretaris van Binnenlandse Zaken en Koninkrijksrelaties, </w:t>
      </w:r>
      <w:r w:rsidRPr="000E6806">
        <w:rPr>
          <w:i/>
          <w:iCs/>
        </w:rPr>
        <w:t>Digitalisering en Koninkrijksrelaties,</w:t>
      </w:r>
    </w:p>
    <w:p w:rsidR="00FE360D" w:rsidRDefault="00FE360D" w14:paraId="45D97D28" w14:textId="77777777"/>
    <w:p w:rsidR="00FE360D" w:rsidRDefault="00FE360D" w14:paraId="43A33CA6" w14:textId="77777777"/>
    <w:p w:rsidR="00DE1B0B" w:rsidRDefault="00FE360D" w14:paraId="685A9354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 w:rsidR="00DE1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AF46" w14:textId="77777777" w:rsidR="00DD2794" w:rsidRDefault="00DD2794">
      <w:pPr>
        <w:spacing w:line="240" w:lineRule="auto"/>
      </w:pPr>
      <w:r>
        <w:separator/>
      </w:r>
    </w:p>
  </w:endnote>
  <w:endnote w:type="continuationSeparator" w:id="0">
    <w:p w14:paraId="4F103F7C" w14:textId="77777777" w:rsidR="00DD2794" w:rsidRDefault="00DD2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246B" w14:textId="77777777" w:rsidR="00FE360D" w:rsidRDefault="00FE36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0B00" w14:textId="77777777" w:rsidR="00FE360D" w:rsidRDefault="00FE36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26EB" w14:textId="77777777" w:rsidR="00FE360D" w:rsidRDefault="00FE36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1AF6" w14:textId="77777777" w:rsidR="00DD2794" w:rsidRDefault="00DD2794">
      <w:pPr>
        <w:spacing w:line="240" w:lineRule="auto"/>
      </w:pPr>
      <w:r>
        <w:separator/>
      </w:r>
    </w:p>
  </w:footnote>
  <w:footnote w:type="continuationSeparator" w:id="0">
    <w:p w14:paraId="5A770527" w14:textId="77777777" w:rsidR="00DD2794" w:rsidRDefault="00DD2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3596" w14:textId="77777777" w:rsidR="00FE360D" w:rsidRDefault="00FE36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CB8C" w14:textId="77777777" w:rsidR="00DE1B0B" w:rsidRDefault="00FE360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527963F" wp14:editId="4ABBB4F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5B0E4" w14:textId="41741708" w:rsidR="008A792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27963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EF5B0E4" w14:textId="41741708" w:rsidR="008A792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E197B63" wp14:editId="529F45C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834D6" w14:textId="77777777" w:rsidR="00DE1B0B" w:rsidRDefault="00FE360D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410FA060" w14:textId="77777777" w:rsidR="00DE1B0B" w:rsidRDefault="00DE1B0B">
                          <w:pPr>
                            <w:pStyle w:val="WitregelW2"/>
                          </w:pPr>
                        </w:p>
                        <w:p w14:paraId="0F886A48" w14:textId="77777777" w:rsidR="00DE1B0B" w:rsidRDefault="00FE360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F61F2BE" w14:textId="4757FA1E" w:rsidR="008A7923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BAA51C4" w14:textId="77777777" w:rsidR="00DE1B0B" w:rsidRDefault="00DE1B0B">
                          <w:pPr>
                            <w:pStyle w:val="WitregelW1"/>
                          </w:pPr>
                        </w:p>
                        <w:p w14:paraId="000FB807" w14:textId="77777777" w:rsidR="00DE1B0B" w:rsidRDefault="00FE360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13A6B4" w14:textId="03562D60" w:rsidR="008A792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35072">
                              <w:t>2024-0000936489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97B6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4F834D6" w14:textId="77777777" w:rsidR="00DE1B0B" w:rsidRDefault="00FE360D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410FA060" w14:textId="77777777" w:rsidR="00DE1B0B" w:rsidRDefault="00DE1B0B">
                    <w:pPr>
                      <w:pStyle w:val="WitregelW2"/>
                    </w:pPr>
                  </w:p>
                  <w:p w14:paraId="0F886A48" w14:textId="77777777" w:rsidR="00DE1B0B" w:rsidRDefault="00FE360D">
                    <w:pPr>
                      <w:pStyle w:val="Referentiegegevensbold"/>
                    </w:pPr>
                    <w:r>
                      <w:t>Datum</w:t>
                    </w:r>
                  </w:p>
                  <w:p w14:paraId="7F61F2BE" w14:textId="4757FA1E" w:rsidR="008A7923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BAA51C4" w14:textId="77777777" w:rsidR="00DE1B0B" w:rsidRDefault="00DE1B0B">
                    <w:pPr>
                      <w:pStyle w:val="WitregelW1"/>
                    </w:pPr>
                  </w:p>
                  <w:p w14:paraId="000FB807" w14:textId="77777777" w:rsidR="00DE1B0B" w:rsidRDefault="00FE360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13A6B4" w14:textId="03562D60" w:rsidR="008A792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535072">
                        <w:t>2024-0000936489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344C1B4" wp14:editId="3FC7EB2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6BA27" w14:textId="60DBC2EB" w:rsidR="008A792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44C1B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516BA27" w14:textId="60DBC2EB" w:rsidR="008A792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39461E6" wp14:editId="1E7C99A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14DEE" w14:textId="77777777" w:rsidR="008A792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461E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9614DEE" w14:textId="77777777" w:rsidR="008A792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DBE6" w14:textId="77777777" w:rsidR="00DE1B0B" w:rsidRDefault="00FE360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1EB70A" wp14:editId="0E60D6A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A9500" w14:textId="77777777" w:rsidR="00DE1B0B" w:rsidRDefault="00FE36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C06DE1" wp14:editId="41441C6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1EB70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6EA9500" w14:textId="77777777" w:rsidR="00DE1B0B" w:rsidRDefault="00FE36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C06DE1" wp14:editId="41441C6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1753E1" wp14:editId="7DF9B3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FBEA4" w14:textId="77777777" w:rsidR="00DE1B0B" w:rsidRDefault="00FE36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02F9E1" wp14:editId="263911BE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1753E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A6FBEA4" w14:textId="77777777" w:rsidR="00DE1B0B" w:rsidRDefault="00FE36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02F9E1" wp14:editId="263911BE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F6FFFD7" wp14:editId="36B6DA4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E00D8" w14:textId="77777777" w:rsidR="00DE1B0B" w:rsidRDefault="00DE1B0B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FFFD7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62E00D8" w14:textId="77777777" w:rsidR="00DE1B0B" w:rsidRDefault="00DE1B0B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FDFF942" wp14:editId="6E6A264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1D439E" w14:textId="668AE2EA" w:rsidR="008A792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CB7FEC2" w14:textId="77777777" w:rsidR="00DE1B0B" w:rsidRDefault="00FE360D">
                          <w:r>
                            <w:t>Aan de voorzitter van de Tweede Kamer der Staten Generaal</w:t>
                          </w:r>
                        </w:p>
                        <w:p w14:paraId="29B523C8" w14:textId="77777777" w:rsidR="00DE1B0B" w:rsidRDefault="00FE360D">
                          <w:r>
                            <w:t xml:space="preserve">Postbus 20018 </w:t>
                          </w:r>
                        </w:p>
                        <w:p w14:paraId="252A7830" w14:textId="77777777" w:rsidR="00DE1B0B" w:rsidRDefault="00FE360D">
                          <w:r>
                            <w:t>2500AE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FF94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B1D439E" w14:textId="668AE2EA" w:rsidR="008A792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CB7FEC2" w14:textId="77777777" w:rsidR="00DE1B0B" w:rsidRDefault="00FE360D">
                    <w:r>
                      <w:t>Aan de voorzitter van de Tweede Kamer der Staten Generaal</w:t>
                    </w:r>
                  </w:p>
                  <w:p w14:paraId="29B523C8" w14:textId="77777777" w:rsidR="00DE1B0B" w:rsidRDefault="00FE360D">
                    <w:r>
                      <w:t xml:space="preserve">Postbus 20018 </w:t>
                    </w:r>
                  </w:p>
                  <w:p w14:paraId="252A7830" w14:textId="77777777" w:rsidR="00DE1B0B" w:rsidRDefault="00FE360D">
                    <w:r>
                      <w:t>2500AE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4C4331" wp14:editId="7DBAAC4D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381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38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E1B0B" w14:paraId="719E52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F4B7D8" w14:textId="77777777" w:rsidR="00DE1B0B" w:rsidRDefault="00FE36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3DC43F" w14:textId="545220E2" w:rsidR="008A7923" w:rsidRDefault="00535072">
                                <w:r>
                                  <w:t>10 december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DE1B0B" w14:paraId="6582EC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C5040F" w14:textId="77777777" w:rsidR="00DE1B0B" w:rsidRDefault="00FE360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39ABDC" w14:textId="6E36C295" w:rsidR="008A7923" w:rsidRDefault="00000000">
                                <w:fldSimple w:instr=" DOCPROPERTY  &quot;Onderwerp&quot;  \* MERGEFORMAT ">
                                  <w:r w:rsidR="00535072">
                                    <w:t>Beantwoording schriftelijke Kamervragen 2e suppletoire begroting 2024 Digitale Zaken</w:t>
                                  </w:r>
                                </w:fldSimple>
                              </w:p>
                            </w:tc>
                          </w:tr>
                        </w:tbl>
                        <w:p w14:paraId="6AC2E15D" w14:textId="77777777" w:rsidR="00FE360D" w:rsidRDefault="00FE360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C4331" id="1670fa0c-13cb-45ec-92be-ef1f34d237c5" o:spid="_x0000_s1034" type="#_x0000_t202" style="position:absolute;margin-left:80.25pt;margin-top:263.2pt;width:375.75pt;height:50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E1B0B" w14:paraId="719E52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F4B7D8" w14:textId="77777777" w:rsidR="00DE1B0B" w:rsidRDefault="00FE360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3DC43F" w14:textId="545220E2" w:rsidR="008A7923" w:rsidRDefault="00535072">
                          <w:r>
                            <w:t>10 december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DE1B0B" w14:paraId="6582EC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C5040F" w14:textId="77777777" w:rsidR="00DE1B0B" w:rsidRDefault="00FE360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39ABDC" w14:textId="6E36C295" w:rsidR="008A7923" w:rsidRDefault="00000000">
                          <w:fldSimple w:instr=" DOCPROPERTY  &quot;Onderwerp&quot;  \* MERGEFORMAT ">
                            <w:r w:rsidR="00535072">
                              <w:t>Beantwoording schriftelijke Kamervragen 2e suppletoire begroting 2024 Digitale Zaken</w:t>
                            </w:r>
                          </w:fldSimple>
                        </w:p>
                      </w:tc>
                    </w:tr>
                  </w:tbl>
                  <w:p w14:paraId="6AC2E15D" w14:textId="77777777" w:rsidR="00FE360D" w:rsidRDefault="00FE36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D710FC3" wp14:editId="7576AD8A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0ACAB" w14:textId="77777777" w:rsidR="00DE1B0B" w:rsidRDefault="00FE360D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11ACBC58" w14:textId="77777777" w:rsidR="00DE1B0B" w:rsidRDefault="00DE1B0B">
                          <w:pPr>
                            <w:pStyle w:val="WitregelW1"/>
                          </w:pPr>
                        </w:p>
                        <w:p w14:paraId="2AC2337E" w14:textId="77777777" w:rsidR="00DE1B0B" w:rsidRDefault="00FE360D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73E3319" w14:textId="77777777" w:rsidR="00DE1B0B" w:rsidRDefault="00FE360D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283B4D7B" w14:textId="77777777" w:rsidR="00DE1B0B" w:rsidRDefault="00DE1B0B">
                          <w:pPr>
                            <w:pStyle w:val="WitregelW1"/>
                          </w:pPr>
                        </w:p>
                        <w:p w14:paraId="061823DB" w14:textId="77777777" w:rsidR="00DE1B0B" w:rsidRDefault="00FE360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243690" w14:textId="686332D9" w:rsidR="008A792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35072">
                              <w:t>2024-0000936489</w:t>
                            </w:r>
                          </w:fldSimple>
                        </w:p>
                        <w:p w14:paraId="734E2061" w14:textId="77777777" w:rsidR="00DE1B0B" w:rsidRDefault="00DE1B0B">
                          <w:pPr>
                            <w:pStyle w:val="WitregelW1"/>
                          </w:pPr>
                        </w:p>
                        <w:p w14:paraId="173D22ED" w14:textId="77777777" w:rsidR="00DE1B0B" w:rsidRDefault="00FE360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F7190FA" w14:textId="3C0D9ED9" w:rsidR="008A7923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2D3871B" w14:textId="77777777" w:rsidR="00DE1B0B" w:rsidRDefault="00DE1B0B">
                          <w:pPr>
                            <w:pStyle w:val="WitregelW1"/>
                          </w:pPr>
                        </w:p>
                        <w:p w14:paraId="67F3112A" w14:textId="77777777" w:rsidR="00DE1B0B" w:rsidRDefault="00FE360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2E669D9" w14:textId="77777777" w:rsidR="00DE1B0B" w:rsidRDefault="00FE360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710FC3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3C0ACAB" w14:textId="77777777" w:rsidR="00DE1B0B" w:rsidRDefault="00FE360D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11ACBC58" w14:textId="77777777" w:rsidR="00DE1B0B" w:rsidRDefault="00DE1B0B">
                    <w:pPr>
                      <w:pStyle w:val="WitregelW1"/>
                    </w:pPr>
                  </w:p>
                  <w:p w14:paraId="2AC2337E" w14:textId="77777777" w:rsidR="00DE1B0B" w:rsidRDefault="00FE360D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73E3319" w14:textId="77777777" w:rsidR="00DE1B0B" w:rsidRDefault="00FE360D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283B4D7B" w14:textId="77777777" w:rsidR="00DE1B0B" w:rsidRDefault="00DE1B0B">
                    <w:pPr>
                      <w:pStyle w:val="WitregelW1"/>
                    </w:pPr>
                  </w:p>
                  <w:p w14:paraId="061823DB" w14:textId="77777777" w:rsidR="00DE1B0B" w:rsidRDefault="00FE360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243690" w14:textId="686332D9" w:rsidR="008A792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535072">
                        <w:t>2024-0000936489</w:t>
                      </w:r>
                    </w:fldSimple>
                  </w:p>
                  <w:p w14:paraId="734E2061" w14:textId="77777777" w:rsidR="00DE1B0B" w:rsidRDefault="00DE1B0B">
                    <w:pPr>
                      <w:pStyle w:val="WitregelW1"/>
                    </w:pPr>
                  </w:p>
                  <w:p w14:paraId="173D22ED" w14:textId="77777777" w:rsidR="00DE1B0B" w:rsidRDefault="00FE360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F7190FA" w14:textId="3C0D9ED9" w:rsidR="008A7923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2D3871B" w14:textId="77777777" w:rsidR="00DE1B0B" w:rsidRDefault="00DE1B0B">
                    <w:pPr>
                      <w:pStyle w:val="WitregelW1"/>
                    </w:pPr>
                  </w:p>
                  <w:p w14:paraId="67F3112A" w14:textId="77777777" w:rsidR="00DE1B0B" w:rsidRDefault="00FE360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2E669D9" w14:textId="77777777" w:rsidR="00DE1B0B" w:rsidRDefault="00FE360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EC7128" wp14:editId="5DBDE64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F96EB" w14:textId="77777777" w:rsidR="008A792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EC7128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621F96EB" w14:textId="77777777" w:rsidR="008A792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937BDA1" wp14:editId="4A72BE2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767DF8" w14:textId="77777777" w:rsidR="00FE360D" w:rsidRDefault="00FE3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37BDA1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4767DF8" w14:textId="77777777" w:rsidR="00FE360D" w:rsidRDefault="00FE360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33653B"/>
    <w:multiLevelType w:val="multilevel"/>
    <w:tmpl w:val="92909AF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FDB3E37"/>
    <w:multiLevelType w:val="multilevel"/>
    <w:tmpl w:val="03FB5A4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1B43FFC"/>
    <w:multiLevelType w:val="multilevel"/>
    <w:tmpl w:val="CD86071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AC0AFE7"/>
    <w:multiLevelType w:val="multilevel"/>
    <w:tmpl w:val="87BB122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0B4D7A0"/>
    <w:multiLevelType w:val="multilevel"/>
    <w:tmpl w:val="05C5B54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20502898">
    <w:abstractNumId w:val="0"/>
  </w:num>
  <w:num w:numId="2" w16cid:durableId="615210087">
    <w:abstractNumId w:val="4"/>
  </w:num>
  <w:num w:numId="3" w16cid:durableId="37902026">
    <w:abstractNumId w:val="2"/>
  </w:num>
  <w:num w:numId="4" w16cid:durableId="1075739865">
    <w:abstractNumId w:val="3"/>
  </w:num>
  <w:num w:numId="5" w16cid:durableId="122992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0D"/>
    <w:rsid w:val="004656BB"/>
    <w:rsid w:val="00535072"/>
    <w:rsid w:val="008A7923"/>
    <w:rsid w:val="00DD2794"/>
    <w:rsid w:val="00DE1B0B"/>
    <w:rsid w:val="00F70CC9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9CC9"/>
  <w15:docId w15:val="{54CDD2FB-AF52-4824-8A23-922E5789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E36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36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36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360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0</ap:DocSecurity>
  <ap:Lines>2</ap:Lines>
  <ap:Paragraphs>1</ap:Paragraphs>
  <ap:ScaleCrop>false</ap:ScaleCrop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2024-11-28T11:45:00.0000000Z</dcterms:created>
  <dcterms:modified xsi:type="dcterms:W3CDTF">2024-12-10T10:33:00.0000000Z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2e suppletoire begroting 2024 Digitale Zaken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2024-0000936489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2e suppletoire begroting 2024 Digitale Zaken</vt:lpwstr>
  </property>
  <property fmtid="{D5CDD505-2E9C-101B-9397-08002B2CF9AE}" pid="30" name="UwKenmerk">
    <vt:lpwstr/>
  </property>
</Properties>
</file>