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D77A4" w:rsidR="00AD77A4" w:rsidP="00AD77A4" w:rsidRDefault="00AD77A4" w14:paraId="3115706B" w14:textId="21EF57EA">
      <w:pPr>
        <w:ind w:left="1410" w:hanging="1410"/>
      </w:pPr>
      <w:r w:rsidRPr="00AD77A4">
        <w:rPr>
          <w:b/>
        </w:rPr>
        <w:t>36</w:t>
      </w:r>
      <w:r w:rsidR="00CB022C">
        <w:rPr>
          <w:b/>
        </w:rPr>
        <w:t xml:space="preserve"> </w:t>
      </w:r>
      <w:r w:rsidRPr="00AD77A4">
        <w:rPr>
          <w:b/>
        </w:rPr>
        <w:t>625 XIII</w:t>
      </w:r>
      <w:r w:rsidRPr="00AD77A4" w:rsidR="00DD3CCC">
        <w:rPr>
          <w:b/>
        </w:rPr>
        <w:tab/>
      </w:r>
      <w:r w:rsidRPr="00AD77A4" w:rsidR="002D3580">
        <w:rPr>
          <w:rFonts w:eastAsia="Calibri"/>
          <w:b/>
          <w:lang w:eastAsia="en-US"/>
        </w:rPr>
        <w:tab/>
      </w:r>
      <w:r w:rsidRPr="00AD77A4">
        <w:rPr>
          <w:b/>
          <w:bCs/>
        </w:rPr>
        <w:t>Wijziging van de begrotingsstaten van het Ministerie van Economische Zaken en Klimaat (XIII) voor het jaar 2024 (wijziging samenhangende met Najaarsnota)</w:t>
      </w:r>
    </w:p>
    <w:p w:rsidRPr="00AD77A4" w:rsidR="00DD3CCC" w:rsidP="00DD3CCC" w:rsidRDefault="00DD3CCC" w14:paraId="45C6D363" w14:textId="1E868021">
      <w:pPr>
        <w:rPr>
          <w:b/>
        </w:rPr>
      </w:pPr>
    </w:p>
    <w:p w:rsidRPr="00AD77A4" w:rsidR="002D3580" w:rsidP="002D3580" w:rsidRDefault="002D3580" w14:paraId="77A85F1E" w14:textId="77777777">
      <w:pPr>
        <w:ind w:left="1410" w:hanging="1410"/>
        <w:rPr>
          <w:rFonts w:eastAsia="Calibri"/>
          <w:lang w:eastAsia="en-US"/>
        </w:rPr>
      </w:pPr>
    </w:p>
    <w:p w:rsidRPr="00AD77A4" w:rsidR="002D3580" w:rsidP="002D3580" w:rsidRDefault="002D3580" w14:paraId="11560028" w14:textId="50584D6D">
      <w:pPr>
        <w:autoSpaceDE w:val="0"/>
        <w:autoSpaceDN w:val="0"/>
        <w:adjustRightInd w:val="0"/>
        <w:ind w:left="1410" w:hanging="1410"/>
        <w:rPr>
          <w:rFonts w:eastAsia="Calibri"/>
          <w:color w:val="000000"/>
          <w:lang w:eastAsia="en-US"/>
        </w:rPr>
      </w:pPr>
      <w:r w:rsidRPr="00AD77A4">
        <w:rPr>
          <w:rFonts w:eastAsia="Calibri"/>
          <w:b/>
          <w:color w:val="000000"/>
          <w:lang w:eastAsia="en-US"/>
        </w:rPr>
        <w:t>Nr.</w:t>
      </w:r>
      <w:r w:rsidRPr="00AD77A4" w:rsidR="00AD77A4">
        <w:rPr>
          <w:rFonts w:eastAsia="Calibri"/>
          <w:b/>
          <w:color w:val="000000"/>
          <w:lang w:eastAsia="en-US"/>
        </w:rPr>
        <w:t xml:space="preserve"> 3</w:t>
      </w:r>
      <w:r w:rsidRPr="00AD77A4">
        <w:rPr>
          <w:rFonts w:eastAsia="Calibri"/>
          <w:b/>
          <w:color w:val="000000"/>
          <w:lang w:eastAsia="en-US"/>
        </w:rPr>
        <w:tab/>
        <w:t>VERSLAG HOUDENDE EEN LIJST VAN VRAGEN EN ANTWOORDEN</w:t>
      </w:r>
      <w:r w:rsidRPr="00AD77A4">
        <w:rPr>
          <w:rFonts w:eastAsia="Calibri"/>
          <w:color w:val="000000"/>
          <w:lang w:eastAsia="en-US"/>
        </w:rPr>
        <w:t xml:space="preserve"> </w:t>
      </w:r>
    </w:p>
    <w:p w:rsidRPr="00AD77A4" w:rsidR="002D3580" w:rsidP="002D3580" w:rsidRDefault="002D3580" w14:paraId="2B50B48E" w14:textId="058A80F3">
      <w:pPr>
        <w:autoSpaceDE w:val="0"/>
        <w:autoSpaceDN w:val="0"/>
        <w:adjustRightInd w:val="0"/>
        <w:ind w:firstLine="708"/>
        <w:rPr>
          <w:rFonts w:eastAsia="Calibri"/>
          <w:color w:val="000000"/>
          <w:lang w:eastAsia="en-US"/>
        </w:rPr>
      </w:pPr>
      <w:r w:rsidRPr="00AD77A4">
        <w:rPr>
          <w:rFonts w:eastAsia="Calibri"/>
          <w:color w:val="000000"/>
          <w:lang w:eastAsia="en-US"/>
        </w:rPr>
        <w:tab/>
        <w:t xml:space="preserve">Vastgesteld </w:t>
      </w:r>
      <w:r w:rsidR="001132F5">
        <w:t>10 januari 2025</w:t>
      </w:r>
    </w:p>
    <w:p w:rsidRPr="00AD77A4" w:rsidR="002D3580" w:rsidP="002D3580" w:rsidRDefault="002D3580" w14:paraId="522B8400" w14:textId="77777777">
      <w:pPr>
        <w:autoSpaceDE w:val="0"/>
        <w:autoSpaceDN w:val="0"/>
        <w:adjustRightInd w:val="0"/>
        <w:rPr>
          <w:rFonts w:eastAsia="Calibri"/>
          <w:color w:val="000000"/>
          <w:lang w:eastAsia="en-US"/>
        </w:rPr>
      </w:pPr>
    </w:p>
    <w:p w:rsidRPr="00AD77A4" w:rsidR="002D3580" w:rsidP="002D3580" w:rsidRDefault="002D3580" w14:paraId="6A73DAB9" w14:textId="731E09FF">
      <w:pPr>
        <w:autoSpaceDE w:val="0"/>
        <w:autoSpaceDN w:val="0"/>
        <w:adjustRightInd w:val="0"/>
        <w:rPr>
          <w:rFonts w:eastAsia="Calibri"/>
          <w:color w:val="000000"/>
          <w:lang w:eastAsia="en-US"/>
        </w:rPr>
      </w:pPr>
      <w:r w:rsidRPr="00AD77A4">
        <w:rPr>
          <w:rFonts w:eastAsia="Calibri"/>
          <w:color w:val="000000"/>
          <w:lang w:eastAsia="en-US"/>
        </w:rPr>
        <w:t>De</w:t>
      </w:r>
      <w:r w:rsidRPr="00AD77A4" w:rsidR="00AD77A4">
        <w:rPr>
          <w:rFonts w:eastAsia="Calibri"/>
          <w:color w:val="000000"/>
          <w:lang w:eastAsia="en-US"/>
        </w:rPr>
        <w:t xml:space="preserve"> vaste commissie voor Economische Zaken</w:t>
      </w:r>
      <w:r w:rsidRPr="00AD77A4" w:rsidR="00DD3CCC">
        <w:t>,</w:t>
      </w:r>
      <w:r w:rsidRPr="00AD77A4">
        <w:rPr>
          <w:rFonts w:eastAsia="Calibri"/>
          <w:color w:val="000000"/>
          <w:lang w:eastAsia="en-US"/>
        </w:rPr>
        <w:t xml:space="preserve"> belast met het voorbereidend onderzoek van dit voorstel van wet, heeft de eer verslag uit te brengen in de vorm van een lijst van</w:t>
      </w:r>
      <w:r w:rsidRPr="00AD77A4" w:rsidR="00DD3CCC">
        <w:t xml:space="preserve"> </w:t>
      </w:r>
      <w:r w:rsidRPr="00AD77A4" w:rsidR="00AD77A4">
        <w:t>vragen</w:t>
      </w:r>
      <w:r w:rsidRPr="00AD77A4">
        <w:rPr>
          <w:rFonts w:eastAsia="Calibri"/>
          <w:color w:val="000000"/>
          <w:lang w:eastAsia="en-US"/>
        </w:rPr>
        <w:t xml:space="preserve"> met de daarop gegeven</w:t>
      </w:r>
      <w:r w:rsidRPr="00AD77A4" w:rsidR="00DD3CCC">
        <w:t xml:space="preserve"> </w:t>
      </w:r>
      <w:r w:rsidRPr="00AD77A4" w:rsidR="00AD77A4">
        <w:t>antwoorden</w:t>
      </w:r>
      <w:r w:rsidRPr="00AD77A4">
        <w:rPr>
          <w:rFonts w:eastAsia="Calibri"/>
          <w:color w:val="000000"/>
          <w:lang w:eastAsia="en-US"/>
        </w:rPr>
        <w:t xml:space="preserve">. </w:t>
      </w:r>
    </w:p>
    <w:p w:rsidRPr="00AD77A4" w:rsidR="002D3580" w:rsidP="002D3580" w:rsidRDefault="002D3580" w14:paraId="799AEC88" w14:textId="77777777">
      <w:pPr>
        <w:autoSpaceDE w:val="0"/>
        <w:autoSpaceDN w:val="0"/>
        <w:adjustRightInd w:val="0"/>
        <w:rPr>
          <w:rFonts w:eastAsia="Calibri"/>
          <w:color w:val="000000"/>
          <w:lang w:eastAsia="en-US"/>
        </w:rPr>
      </w:pPr>
    </w:p>
    <w:p w:rsidRPr="00AD77A4" w:rsidR="002D3580" w:rsidP="00AD77A4" w:rsidRDefault="002D3580" w14:paraId="47710AE0" w14:textId="51AF8D7B">
      <w:pPr>
        <w:rPr>
          <w:rFonts w:eastAsia="Calibri"/>
          <w:color w:val="000000"/>
          <w:lang w:eastAsia="en-US"/>
        </w:rPr>
      </w:pPr>
      <w:r w:rsidRPr="00AD77A4">
        <w:rPr>
          <w:rFonts w:eastAsia="Calibri"/>
          <w:color w:val="000000"/>
          <w:lang w:eastAsia="en-US"/>
        </w:rPr>
        <w:t xml:space="preserve">De </w:t>
      </w:r>
      <w:r w:rsidRPr="00AD77A4" w:rsidR="00AD77A4">
        <w:t>vragen</w:t>
      </w:r>
      <w:r w:rsidRPr="00AD77A4">
        <w:rPr>
          <w:rFonts w:eastAsia="Calibri"/>
          <w:color w:val="000000"/>
          <w:lang w:eastAsia="en-US"/>
        </w:rPr>
        <w:t xml:space="preserve"> </w:t>
      </w:r>
      <w:r w:rsidRPr="00AD77A4" w:rsidR="00AD77A4">
        <w:t>zijn</w:t>
      </w:r>
      <w:r w:rsidRPr="00AD77A4" w:rsidR="00FE484A">
        <w:rPr>
          <w:rFonts w:eastAsia="Calibri"/>
          <w:color w:val="000000"/>
          <w:lang w:eastAsia="en-US"/>
        </w:rPr>
        <w:t xml:space="preserve"> </w:t>
      </w:r>
      <w:r w:rsidRPr="00AD77A4">
        <w:rPr>
          <w:rFonts w:eastAsia="Calibri"/>
          <w:color w:val="000000"/>
          <w:lang w:eastAsia="en-US"/>
        </w:rPr>
        <w:t xml:space="preserve">op </w:t>
      </w:r>
      <w:r w:rsidRPr="00AD77A4" w:rsidR="00AD77A4">
        <w:t>5 december 2024</w:t>
      </w:r>
      <w:r w:rsidRPr="00AD77A4" w:rsidR="00716217">
        <w:t xml:space="preserve"> </w:t>
      </w:r>
      <w:r w:rsidRPr="00AD77A4">
        <w:rPr>
          <w:rFonts w:eastAsia="Calibri"/>
          <w:color w:val="000000"/>
          <w:lang w:eastAsia="en-US"/>
        </w:rPr>
        <w:t>voorgelegd</w:t>
      </w:r>
      <w:r w:rsidRPr="00AD77A4" w:rsidR="003B5BD2">
        <w:rPr>
          <w:rFonts w:eastAsia="Calibri"/>
          <w:color w:val="000000"/>
          <w:lang w:eastAsia="en-US"/>
        </w:rPr>
        <w:t xml:space="preserve"> aan de </w:t>
      </w:r>
      <w:r w:rsidRPr="00AD77A4" w:rsidR="00AD77A4">
        <w:rPr>
          <w:rFonts w:eastAsia="Calibri"/>
          <w:color w:val="000000"/>
          <w:lang w:eastAsia="en-US"/>
        </w:rPr>
        <w:t xml:space="preserve">ministers van Economische Zaken en van Klimaat en Groene Groei en de </w:t>
      </w:r>
      <w:r w:rsidRPr="00AD77A4" w:rsidR="00AD77A4">
        <w:t>staatssecretaris van Binnenlandse Zaken en Koninkrijksrelaties</w:t>
      </w:r>
      <w:r w:rsidRPr="00AD77A4">
        <w:rPr>
          <w:rFonts w:eastAsia="Calibri"/>
          <w:color w:val="000000"/>
          <w:lang w:eastAsia="en-US"/>
        </w:rPr>
        <w:t>. Bij brief van</w:t>
      </w:r>
      <w:r w:rsidRPr="00AD77A4" w:rsidR="00DD3CCC">
        <w:t xml:space="preserve"> </w:t>
      </w:r>
      <w:r w:rsidRPr="00AD77A4" w:rsidR="00AD77A4">
        <w:t>1</w:t>
      </w:r>
      <w:r w:rsidR="00AD77A4">
        <w:t>0</w:t>
      </w:r>
      <w:r w:rsidRPr="00AD77A4" w:rsidR="00AD77A4">
        <w:t xml:space="preserve"> december 2024</w:t>
      </w:r>
      <w:r w:rsidRPr="00AD77A4" w:rsidR="00DD3CCC">
        <w:t xml:space="preserve"> </w:t>
      </w:r>
      <w:r w:rsidRPr="00AD77A4" w:rsidR="00AD77A4">
        <w:t>zijn</w:t>
      </w:r>
      <w:r w:rsidRPr="00AD77A4" w:rsidR="00DD3CCC">
        <w:t xml:space="preserve"> </w:t>
      </w:r>
      <w:r w:rsidRPr="00AD77A4">
        <w:rPr>
          <w:rFonts w:eastAsia="Calibri"/>
          <w:color w:val="000000"/>
          <w:lang w:eastAsia="en-US"/>
        </w:rPr>
        <w:t xml:space="preserve">ze door de </w:t>
      </w:r>
      <w:r w:rsidRPr="00AD77A4" w:rsidR="00AD77A4">
        <w:rPr>
          <w:rFonts w:eastAsia="Calibri"/>
          <w:color w:val="000000"/>
          <w:lang w:eastAsia="en-US"/>
        </w:rPr>
        <w:t xml:space="preserve">ministers van Economische Zaken en van Klimaat en Groene Groei en de staatssecretaris van Binnenlandse Zaken en Koninkrijksrelaties </w:t>
      </w:r>
      <w:r w:rsidRPr="00AD77A4">
        <w:rPr>
          <w:rFonts w:eastAsia="Calibri"/>
          <w:color w:val="000000"/>
          <w:lang w:eastAsia="en-US"/>
        </w:rPr>
        <w:t xml:space="preserve">beantwoord. </w:t>
      </w:r>
    </w:p>
    <w:p w:rsidRPr="00AD77A4" w:rsidR="002D3580" w:rsidP="002D3580" w:rsidRDefault="002D3580" w14:paraId="56BB1BC0" w14:textId="77777777">
      <w:pPr>
        <w:autoSpaceDE w:val="0"/>
        <w:autoSpaceDN w:val="0"/>
        <w:adjustRightInd w:val="0"/>
        <w:rPr>
          <w:rFonts w:eastAsia="Calibri"/>
          <w:color w:val="000000"/>
          <w:lang w:eastAsia="en-US"/>
        </w:rPr>
      </w:pPr>
    </w:p>
    <w:p w:rsidRPr="00AD77A4" w:rsidR="002D3580" w:rsidP="002D3580" w:rsidRDefault="002D3580" w14:paraId="63246F90" w14:textId="77777777">
      <w:pPr>
        <w:autoSpaceDE w:val="0"/>
        <w:autoSpaceDN w:val="0"/>
        <w:adjustRightInd w:val="0"/>
        <w:rPr>
          <w:rFonts w:eastAsia="Calibri"/>
          <w:color w:val="000000"/>
          <w:lang w:eastAsia="en-US"/>
        </w:rPr>
      </w:pPr>
      <w:r w:rsidRPr="00AD77A4">
        <w:rPr>
          <w:rFonts w:eastAsia="Calibri"/>
          <w:color w:val="000000"/>
          <w:lang w:eastAsia="en-US"/>
        </w:rPr>
        <w:t xml:space="preserve">Met de vaststelling van het verslag acht de commissie de openbare behandeling van het wetsvoorstel voldoende voorbereid. </w:t>
      </w:r>
    </w:p>
    <w:p w:rsidRPr="00AD77A4" w:rsidR="002D3580" w:rsidP="002D3580" w:rsidRDefault="002D3580" w14:paraId="07D8C6DA" w14:textId="77777777">
      <w:pPr>
        <w:autoSpaceDE w:val="0"/>
        <w:autoSpaceDN w:val="0"/>
        <w:adjustRightInd w:val="0"/>
        <w:rPr>
          <w:rFonts w:eastAsia="Calibri"/>
          <w:color w:val="000000"/>
          <w:lang w:eastAsia="en-US"/>
        </w:rPr>
      </w:pPr>
    </w:p>
    <w:p w:rsidRPr="00AD77A4" w:rsidR="00AD77A4" w:rsidP="00AD77A4" w:rsidRDefault="00AD77A4" w14:paraId="74759301" w14:textId="77777777">
      <w:pPr>
        <w:rPr>
          <w:rFonts w:eastAsia="Calibri"/>
          <w:lang w:eastAsia="en-US"/>
        </w:rPr>
      </w:pPr>
      <w:r w:rsidRPr="00AD77A4">
        <w:rPr>
          <w:rFonts w:eastAsia="Calibri"/>
          <w:lang w:eastAsia="en-US"/>
        </w:rPr>
        <w:t>De voorzitter van de commissie,</w:t>
      </w:r>
    </w:p>
    <w:p w:rsidRPr="00AD77A4" w:rsidR="00AD77A4" w:rsidP="00AD77A4" w:rsidRDefault="00AD77A4" w14:paraId="5D95834D" w14:textId="77777777">
      <w:pPr>
        <w:rPr>
          <w:rFonts w:eastAsia="Calibri"/>
          <w:lang w:eastAsia="en-US"/>
        </w:rPr>
      </w:pPr>
      <w:r w:rsidRPr="00AD77A4">
        <w:rPr>
          <w:rFonts w:eastAsia="Calibri"/>
          <w:lang w:eastAsia="en-US"/>
        </w:rPr>
        <w:t>Michon-Derkzen</w:t>
      </w:r>
    </w:p>
    <w:p w:rsidRPr="00AD77A4" w:rsidR="00AD77A4" w:rsidP="00AD77A4" w:rsidRDefault="00AD77A4" w14:paraId="408797EE" w14:textId="77777777">
      <w:pPr>
        <w:rPr>
          <w:rFonts w:eastAsia="Calibri"/>
          <w:lang w:eastAsia="en-US"/>
        </w:rPr>
      </w:pPr>
    </w:p>
    <w:p w:rsidRPr="00AD77A4" w:rsidR="00AD77A4" w:rsidP="00AD77A4" w:rsidRDefault="00AD77A4" w14:paraId="4BDAF737" w14:textId="13EB2F70">
      <w:pPr>
        <w:rPr>
          <w:rFonts w:eastAsia="Calibri"/>
          <w:lang w:eastAsia="en-US"/>
        </w:rPr>
      </w:pPr>
      <w:r w:rsidRPr="00AD77A4">
        <w:rPr>
          <w:rFonts w:eastAsia="Calibri"/>
          <w:lang w:eastAsia="en-US"/>
        </w:rPr>
        <w:t>De griffier van de commissie,</w:t>
      </w:r>
    </w:p>
    <w:p w:rsidRPr="00AD77A4" w:rsidR="002D3580" w:rsidP="00AD77A4" w:rsidRDefault="00AD77A4" w14:paraId="0459A0CC" w14:textId="2A4AD572">
      <w:pPr>
        <w:rPr>
          <w:rFonts w:eastAsia="Calibri"/>
          <w:lang w:eastAsia="en-US"/>
        </w:rPr>
      </w:pPr>
      <w:r w:rsidRPr="00AD77A4">
        <w:rPr>
          <w:rFonts w:eastAsia="Calibri"/>
          <w:lang w:eastAsia="en-US"/>
        </w:rPr>
        <w:t>Reinders</w:t>
      </w:r>
    </w:p>
    <w:p w:rsidR="009E7070" w:rsidRDefault="009E7070" w14:paraId="7D7A64D5" w14:textId="77777777"/>
    <w:p w:rsidR="00CB022C" w:rsidRDefault="00CB022C" w14:paraId="24CF6B23" w14:textId="444DEB7E">
      <w:r>
        <w:br w:type="page"/>
      </w:r>
    </w:p>
    <w:p w:rsidRPr="00CB022C" w:rsidR="00CB022C" w:rsidP="00CB022C" w:rsidRDefault="00CB022C" w14:paraId="117F6134" w14:textId="77777777">
      <w:r w:rsidRPr="00CB022C">
        <w:lastRenderedPageBreak/>
        <w:t>1</w:t>
      </w:r>
      <w:r w:rsidRPr="00CB022C">
        <w:br/>
        <w:t>Klopt het dat het totaal aan onbestede SDE-middelen inmiddels is gegroeid tot een reserve van 5,5 miljard euro?</w:t>
      </w:r>
    </w:p>
    <w:p w:rsidRPr="00CB022C" w:rsidR="00CB022C" w:rsidP="00CB022C" w:rsidRDefault="00CB022C" w14:paraId="5EC0BCDD" w14:textId="77777777">
      <w:pPr>
        <w:rPr>
          <w:b/>
        </w:rPr>
      </w:pPr>
    </w:p>
    <w:p w:rsidRPr="00CB022C" w:rsidR="00CB022C" w:rsidP="00CB022C" w:rsidRDefault="00CB022C" w14:paraId="231A543C" w14:textId="77777777">
      <w:r w:rsidRPr="00CB022C">
        <w:t>Antwoord</w:t>
      </w:r>
    </w:p>
    <w:p w:rsidRPr="00CB022C" w:rsidR="00CB022C" w:rsidP="00CB022C" w:rsidRDefault="00CB022C" w14:paraId="441E557E" w14:textId="77777777">
      <w:r w:rsidRPr="00CB022C">
        <w:t>De verwachte stand van de begrotingsreserve per 31/12/2024 is ongeveer 4,6 miljard euro (t.o.v. 5,8 miljard euro per 31/12/2023). De begrotingsreserve voor duurzame energie en klimaattransitie is bestemd voor onbesteed gebleven middelen als gevolg van lagere SDE-subsidie bedragen door prĳsfluctuaties, vertraging of het niet doorgaan van projecten waaraan subsidie is toegekend op basis van de SDE-regelingen. Via de reserve blijven deze middelen ook in de toekomst beschikbaar voor het stimuleren van hernieuwbare energieproductie of CO2-reductie.</w:t>
      </w:r>
    </w:p>
    <w:p w:rsidRPr="00CB022C" w:rsidR="00CB022C" w:rsidP="00CB022C" w:rsidRDefault="00CB022C" w14:paraId="5AC2987D" w14:textId="77777777"/>
    <w:p w:rsidRPr="00CB022C" w:rsidR="00CB022C" w:rsidP="00CB022C" w:rsidRDefault="00CB022C" w14:paraId="7660EBD1" w14:textId="77777777">
      <w:r w:rsidRPr="00CB022C">
        <w:t>2</w:t>
      </w:r>
    </w:p>
    <w:p w:rsidRPr="00CB022C" w:rsidR="00CB022C" w:rsidP="00CB022C" w:rsidRDefault="00CB022C" w14:paraId="7F43AD27" w14:textId="77777777">
      <w:r w:rsidRPr="00CB022C">
        <w:t>Wat ziet u als een gewenst reserveniveau?</w:t>
      </w:r>
    </w:p>
    <w:p w:rsidRPr="00CB022C" w:rsidR="00CB022C" w:rsidP="00CB022C" w:rsidRDefault="00CB022C" w14:paraId="6256B7AA" w14:textId="77777777"/>
    <w:p w:rsidRPr="00CB022C" w:rsidR="00CB022C" w:rsidP="00CB022C" w:rsidRDefault="00CB022C" w14:paraId="33D0D065" w14:textId="77777777">
      <w:r w:rsidRPr="00CB022C">
        <w:t>Antwoord</w:t>
      </w:r>
    </w:p>
    <w:p w:rsidRPr="00CB022C" w:rsidR="00CB022C" w:rsidP="00CB022C" w:rsidRDefault="00CB022C" w14:paraId="6CD79226" w14:textId="77777777">
      <w:r w:rsidRPr="00CB022C">
        <w:t xml:space="preserve">Naast het beschikbaar houden van middelen voor de stimulering van duurzame energie, is de begrotingsreserve noodzakelijk voor het opvangen van tegenvallers in de kasuitgaven voor de SDE-regelingen. Vanwege de volatiliteit van de energie- en CO2-prijzen is het belangrijk om een buffer te hebben voor het opvangen van prijstegenvallers. Doordat de prijsrisicobuffer in de SDE-middelen is verlaagd naar 10%, is het risico op tegenvallers toegenomen. Wanneer energieprijzen sterk dalen leidt dat tot tegenvallers in de kasuitgaven, waarvoor de begrotingsreserve ingezet kan worden. In recente jaren zijn forse fluctuaties opgetreden in de energieprijzen en specifiek in de aardgasprijzen. Naar verwachting houdt deze volatiliteit aan, zoals ook blijkt uit de raming van de prijzen in de KEV 2024. Omdat de SDE voor de meeste projecten meerjarig beschikkingen afgeeft en de prijsrisicobuffer maar beperkt voorziet in het opvangen van volatiliteit is de begrotingsreserve de komende jaren hard nodig. </w:t>
      </w:r>
    </w:p>
    <w:p w:rsidRPr="00CB022C" w:rsidR="00CB022C" w:rsidP="00CB022C" w:rsidRDefault="00CB022C" w14:paraId="250EA561" w14:textId="77777777">
      <w:r w:rsidRPr="00CB022C">
        <w:br/>
        <w:t>3</w:t>
      </w:r>
    </w:p>
    <w:p w:rsidRPr="00CB022C" w:rsidR="00CB022C" w:rsidP="00CB022C" w:rsidRDefault="00CB022C" w14:paraId="3DEB5188" w14:textId="77777777">
      <w:r w:rsidRPr="00CB022C">
        <w:t>Is een deel van het budget voor de compensatie ook gehaald uit het totale beschikbare budget voor de Autoriteit Consument en Markt (ACM), of is alles uit de begroting voor het ministerie van Economische Zaken betaald? (</w:t>
      </w:r>
      <w:r w:rsidRPr="00CB022C">
        <w:rPr>
          <w:i/>
          <w:iCs/>
        </w:rPr>
        <w:t>blz. 7 tweede suppletoire begroting 2024 EZK</w:t>
      </w:r>
      <w:r w:rsidRPr="00CB022C">
        <w:t>)</w:t>
      </w:r>
    </w:p>
    <w:p w:rsidRPr="00CB022C" w:rsidR="00CB022C" w:rsidP="00CB022C" w:rsidRDefault="00CB022C" w14:paraId="07A39957" w14:textId="77777777"/>
    <w:p w:rsidRPr="00CB022C" w:rsidR="00CB022C" w:rsidP="00CB022C" w:rsidRDefault="00CB022C" w14:paraId="2A3E444C" w14:textId="77777777">
      <w:r w:rsidRPr="00CB022C">
        <w:t>Antwoord</w:t>
      </w:r>
    </w:p>
    <w:p w:rsidRPr="00CB022C" w:rsidR="00CB022C" w:rsidP="00CB022C" w:rsidRDefault="00CB022C" w14:paraId="31CED919" w14:textId="77777777">
      <w:r w:rsidRPr="00CB022C">
        <w:t xml:space="preserve">Het totale bedrag is uit de begroting van het ministerie van Economische Zaken en Klimaat betaald. </w:t>
      </w:r>
    </w:p>
    <w:p w:rsidRPr="00CB022C" w:rsidR="00CB022C" w:rsidP="00CB022C" w:rsidRDefault="00CB022C" w14:paraId="676B647A" w14:textId="77777777"/>
    <w:p w:rsidRPr="00CB022C" w:rsidR="00CB022C" w:rsidP="00CB022C" w:rsidRDefault="00CB022C" w14:paraId="1DFA98B4" w14:textId="77777777">
      <w:r w:rsidRPr="00CB022C">
        <w:t>4</w:t>
      </w:r>
    </w:p>
    <w:p w:rsidRPr="00CB022C" w:rsidR="00CB022C" w:rsidP="00CB022C" w:rsidRDefault="00CB022C" w14:paraId="31C0F8F3" w14:textId="77777777">
      <w:r w:rsidRPr="00CB022C">
        <w:t>Wat betrof de schikking? (</w:t>
      </w:r>
      <w:r w:rsidRPr="00CB022C">
        <w:rPr>
          <w:i/>
          <w:iCs/>
        </w:rPr>
        <w:t>blz. 7 tweede suppletoire begroting 2024 EZK</w:t>
      </w:r>
      <w:r w:rsidRPr="00CB022C">
        <w:t>)</w:t>
      </w:r>
    </w:p>
    <w:p w:rsidRPr="00CB022C" w:rsidR="00CB022C" w:rsidP="00CB022C" w:rsidRDefault="00CB022C" w14:paraId="531B47A9" w14:textId="77777777"/>
    <w:p w:rsidRPr="00CB022C" w:rsidR="00CB022C" w:rsidP="00CB022C" w:rsidRDefault="00CB022C" w14:paraId="5898FFE0" w14:textId="77777777">
      <w:r w:rsidRPr="00CB022C">
        <w:t>Antwoord</w:t>
      </w:r>
    </w:p>
    <w:p w:rsidRPr="00CB022C" w:rsidR="00CB022C" w:rsidP="00CB022C" w:rsidRDefault="00CB022C" w14:paraId="009D1A48" w14:textId="77777777">
      <w:r w:rsidRPr="00CB022C">
        <w:t xml:space="preserve">Het betreft een schikking tussen de Autoriteit Consument en Markt en de netbeheerders over de kosten die in de periode 2 maart 2021 tot en met 31 januari 2024 zijn gemaakt door netbeheerders voor het verwijderen van gasaansluitingen in die gevallen waar de (voormalig) netgebruiker aangegeven heeft geen gasaansluiting meer te willen. De Kamer zal voor het kerstreces apart over de schikking worden geïnformeerd. </w:t>
      </w:r>
    </w:p>
    <w:p w:rsidRPr="00CB022C" w:rsidR="00CB022C" w:rsidP="00CB022C" w:rsidRDefault="00CB022C" w14:paraId="2605F0D5" w14:textId="77777777"/>
    <w:p w:rsidRPr="00CB022C" w:rsidR="00CB022C" w:rsidP="00CB022C" w:rsidRDefault="00CB022C" w14:paraId="4CF4E974" w14:textId="77777777">
      <w:r w:rsidRPr="00CB022C">
        <w:t>5</w:t>
      </w:r>
    </w:p>
    <w:p w:rsidRPr="00CB022C" w:rsidR="00CB022C" w:rsidP="00CB022C" w:rsidRDefault="00CB022C" w14:paraId="6AACF6D2" w14:textId="77777777">
      <w:r w:rsidRPr="00CB022C">
        <w:lastRenderedPageBreak/>
        <w:t>Hoe kan het dat deze regeling nu wel goed is geregeld? (</w:t>
      </w:r>
      <w:r w:rsidRPr="00CB022C">
        <w:rPr>
          <w:i/>
          <w:iCs/>
        </w:rPr>
        <w:t>blz. 7 tweede suppletoire begroting 2024 EZK</w:t>
      </w:r>
      <w:r w:rsidRPr="00CB022C">
        <w:t>)</w:t>
      </w:r>
    </w:p>
    <w:p w:rsidRPr="00CB022C" w:rsidR="00CB022C" w:rsidP="00CB022C" w:rsidRDefault="00CB022C" w14:paraId="0885B933" w14:textId="77777777"/>
    <w:p w:rsidRPr="00CB022C" w:rsidR="00CB022C" w:rsidP="00CB022C" w:rsidRDefault="00CB022C" w14:paraId="0D1E8404" w14:textId="77777777">
      <w:r w:rsidRPr="00CB022C">
        <w:t>Antwoord</w:t>
      </w:r>
    </w:p>
    <w:p w:rsidRPr="00CB022C" w:rsidR="00CB022C" w:rsidP="00CB022C" w:rsidRDefault="00CB022C" w14:paraId="66BB408D" w14:textId="77777777">
      <w:r w:rsidRPr="00CB022C">
        <w:t>De schikking heeft betrekking op de periode voor 1 februari 2024. Per 1 februari 2024 mogen de netbeheerders de kosten voor het verwijderen van gasaansluitingen in die gevallen waar de (voormalig) netgebruiker aangegeven heeft geen gasaansluiting meer te willen en de netbeheerder er zorg voor draagt dat de gasaansluiting in het kader van de veiligheid wordt verwijderd, uit de transporttarieven betalen, net als alle andere kosten voor het beheer van het gasnet. Dit tarief wordt in rekening gebracht bij alle gebruikers van het gasnet. De Kamer wordt nog voor het kerstreces apart over dit onderwerp geïnformeerd.</w:t>
      </w:r>
    </w:p>
    <w:p w:rsidRPr="00CB022C" w:rsidR="00CB022C" w:rsidP="00CB022C" w:rsidRDefault="00CB022C" w14:paraId="38A85CC8" w14:textId="77777777"/>
    <w:p w:rsidRPr="00CB022C" w:rsidR="00CB022C" w:rsidP="00CB022C" w:rsidRDefault="00CB022C" w14:paraId="2DFC2C4A" w14:textId="77777777">
      <w:r w:rsidRPr="00CB022C">
        <w:t>6</w:t>
      </w:r>
    </w:p>
    <w:p w:rsidRPr="00CB022C" w:rsidR="00CB022C" w:rsidP="00CB022C" w:rsidRDefault="00CB022C" w14:paraId="3E3BDF3C" w14:textId="77777777">
      <w:r w:rsidRPr="00CB022C">
        <w:t>Waarom heeft de Nederlandse Aardolie Maatschappij (NAM) slechts 30% van de factuur betaald? (</w:t>
      </w:r>
      <w:r w:rsidRPr="00CB022C">
        <w:rPr>
          <w:i/>
          <w:iCs/>
        </w:rPr>
        <w:t>blz. 8 tweede suppletoire begroting 2024 EZK</w:t>
      </w:r>
      <w:r w:rsidRPr="00CB022C">
        <w:t>)</w:t>
      </w:r>
    </w:p>
    <w:p w:rsidRPr="00CB022C" w:rsidR="00CB022C" w:rsidP="00CB022C" w:rsidRDefault="00CB022C" w14:paraId="19EFDE29" w14:textId="77777777"/>
    <w:p w:rsidRPr="00CB022C" w:rsidR="00CB022C" w:rsidP="00CB022C" w:rsidRDefault="00CB022C" w14:paraId="222A8ACF" w14:textId="77777777">
      <w:r w:rsidRPr="00CB022C">
        <w:t>Antwoord</w:t>
      </w:r>
    </w:p>
    <w:p w:rsidRPr="00CB022C" w:rsidR="00CB022C" w:rsidP="00CB022C" w:rsidRDefault="00CB022C" w14:paraId="551BFEB7" w14:textId="77777777">
      <w:r w:rsidRPr="00CB022C">
        <w:t>Zoals eerder aan de Kamer gemeld (Kamerstuk 33529 nr. 908) betaalde de NAM de facturen voor de kosten van de versterkingsoperatie sinds het derde kwartaal 2020 maar ten dele. De NAM betwist de hoogte van deze kosten waarbij ze meent dat de Staat niet in overeenstemming handelt met de interim-betalingsovereenkomst versterken. Ook heeft de NAM aangegeven dat zij de facturen en de doorbelaste kosten onvoldoende inzichtelijk vindt. De Staat stelt zich op het standpunt dat de kosten conform de verantwoordelijkheid van de NAM en de bestaande overeenkomsten zijn doorbelast aan de NAM.</w:t>
      </w:r>
    </w:p>
    <w:p w:rsidRPr="00CB022C" w:rsidR="00CB022C" w:rsidP="00CB022C" w:rsidRDefault="00CB022C" w14:paraId="2E079251" w14:textId="77777777"/>
    <w:p w:rsidRPr="00CB022C" w:rsidR="00CB022C" w:rsidP="00CB022C" w:rsidRDefault="00CB022C" w14:paraId="7384ED1D" w14:textId="77777777">
      <w:r w:rsidRPr="00CB022C">
        <w:t>7</w:t>
      </w:r>
    </w:p>
    <w:p w:rsidRPr="00CB022C" w:rsidR="00CB022C" w:rsidP="00CB022C" w:rsidRDefault="00CB022C" w14:paraId="4D895A82" w14:textId="77777777">
      <w:r w:rsidRPr="00CB022C">
        <w:t>Waarom is het budget voor externe inhuur verhoogd met 7,3 miljoen euro? (</w:t>
      </w:r>
      <w:r w:rsidRPr="00CB022C">
        <w:rPr>
          <w:i/>
          <w:iCs/>
        </w:rPr>
        <w:t>blz. 36 tweede suppletoire begroting 2024 EZK</w:t>
      </w:r>
      <w:r w:rsidRPr="00CB022C">
        <w:t>)</w:t>
      </w:r>
    </w:p>
    <w:p w:rsidRPr="00CB022C" w:rsidR="00CB022C" w:rsidP="00CB022C" w:rsidRDefault="00CB022C" w14:paraId="29621980" w14:textId="77777777"/>
    <w:p w:rsidRPr="00CB022C" w:rsidR="00CB022C" w:rsidP="00CB022C" w:rsidRDefault="00CB022C" w14:paraId="33790909" w14:textId="77777777">
      <w:r w:rsidRPr="00CB022C">
        <w:t>Antwoord</w:t>
      </w:r>
    </w:p>
    <w:p w:rsidRPr="00CB022C" w:rsidR="00CB022C" w:rsidP="00CB022C" w:rsidRDefault="00CB022C" w14:paraId="455C6753" w14:textId="77777777">
      <w:r w:rsidRPr="00CB022C">
        <w:t>De uitgaven voor externe inhuur worden voorgefinancierd uit en geadministreerd op een centraal budget binnen het departement. Gedurende het jaar wordt de externe inhuur doorbelast aan de inhurende dienstonderdelen en vinden er budgetoverhevelingen plaats vanuit de budgetten van de dienstonderdelen naar het centrale budget, ter compensatie van de voorfinanciering. Ten opzichte van de september suppletoire begroting is er 7,3 miljoen euro overgeheveld van de inhurende directies naar het centrale budget.</w:t>
      </w:r>
    </w:p>
    <w:p w:rsidRPr="00CB022C" w:rsidR="00CB022C" w:rsidP="00CB022C" w:rsidRDefault="00CB022C" w14:paraId="04F4B8D1" w14:textId="77777777"/>
    <w:p w:rsidRPr="00CB022C" w:rsidR="00CB022C" w:rsidP="00CB022C" w:rsidRDefault="00CB022C" w14:paraId="3B62DF5A" w14:textId="77777777">
      <w:r w:rsidRPr="00CB022C">
        <w:t>8</w:t>
      </w:r>
    </w:p>
    <w:p w:rsidRPr="00CB022C" w:rsidR="00CB022C" w:rsidP="00CB022C" w:rsidRDefault="00CB022C" w14:paraId="5B1F46BA" w14:textId="77777777">
      <w:r w:rsidRPr="00CB022C">
        <w:t>Wat is het voorstel van voor herbestemming van het overgebleven budget 2024 bij Qredits, bij de Indirecte kostencompensatie ETS, bij de SDE-regelingen, bij de Klimaatfondsmiddelen, bij de Nationaal Groeifonds-projecten en bij “Groningen” (per post, met bijbehorende bedragen)? (</w:t>
      </w:r>
      <w:r w:rsidRPr="00CB022C">
        <w:rPr>
          <w:i/>
          <w:iCs/>
        </w:rPr>
        <w:t>blz. 58 Najaarsnota 2024</w:t>
      </w:r>
      <w:r w:rsidRPr="00CB022C">
        <w:t>)</w:t>
      </w:r>
    </w:p>
    <w:p w:rsidRPr="00CB022C" w:rsidR="00CB022C" w:rsidP="00CB022C" w:rsidRDefault="00CB022C" w14:paraId="59E92EE7" w14:textId="77777777"/>
    <w:p w:rsidRPr="00CB022C" w:rsidR="00CB022C" w:rsidP="00CB022C" w:rsidRDefault="00CB022C" w14:paraId="61B92BE2" w14:textId="77777777">
      <w:r w:rsidRPr="00CB022C">
        <w:t>Antwoord</w:t>
      </w:r>
    </w:p>
    <w:p w:rsidRPr="00CB022C" w:rsidR="00CB022C" w:rsidP="00CB022C" w:rsidRDefault="00CB022C" w14:paraId="17D56062" w14:textId="77777777">
      <w:r w:rsidRPr="00CB022C">
        <w:t>De meevallers op de EZK-begroting worden ingezet ter compensatie van de tegenvallers. Verder is geen sprake van een specifieke herbestemming voor de per saldo onderuitputting op de EZK-begroting.</w:t>
      </w:r>
    </w:p>
    <w:p w:rsidRPr="00CB022C" w:rsidR="00CB022C" w:rsidP="00CB022C" w:rsidRDefault="00CB022C" w14:paraId="6FDF5CED" w14:textId="77777777"/>
    <w:p w:rsidRPr="00CB022C" w:rsidR="00CB022C" w:rsidP="00CB022C" w:rsidRDefault="00CB022C" w14:paraId="66FCDB51" w14:textId="77777777">
      <w:r w:rsidRPr="00CB022C">
        <w:t>9</w:t>
      </w:r>
    </w:p>
    <w:p w:rsidRPr="00CB022C" w:rsidR="00CB022C" w:rsidP="00CB022C" w:rsidRDefault="00CB022C" w14:paraId="0D76AFEF" w14:textId="77777777">
      <w:r w:rsidRPr="00CB022C">
        <w:lastRenderedPageBreak/>
        <w:t>Wanneer en hoe wordt de Kamer betrokken bij de besluitvorming op de herbestemming van het overgebleven budget 2024? (</w:t>
      </w:r>
      <w:r w:rsidRPr="00CB022C">
        <w:rPr>
          <w:i/>
          <w:iCs/>
        </w:rPr>
        <w:t>blz. 58 Najaarsnota 2024</w:t>
      </w:r>
      <w:r w:rsidRPr="00CB022C">
        <w:t>)</w:t>
      </w:r>
    </w:p>
    <w:p w:rsidRPr="00CB022C" w:rsidR="00CB022C" w:rsidP="00CB022C" w:rsidRDefault="00CB022C" w14:paraId="1D4820D1" w14:textId="77777777"/>
    <w:p w:rsidRPr="00CB022C" w:rsidR="00CB022C" w:rsidP="00CB022C" w:rsidRDefault="00CB022C" w14:paraId="731FC638" w14:textId="77777777">
      <w:r w:rsidRPr="00CB022C">
        <w:t>Antwoord</w:t>
      </w:r>
    </w:p>
    <w:p w:rsidRPr="00CB022C" w:rsidR="00CB022C" w:rsidP="00CB022C" w:rsidRDefault="00CB022C" w14:paraId="25043972" w14:textId="77777777">
      <w:r w:rsidRPr="00CB022C">
        <w:t>Het parlement wordt bij de besluitvorming betrokken door de behandeling van de Najaarsnota en samenhangende departementale suppletoire begrotingen in zowel de Tweede als de Eerste Kamer.</w:t>
      </w:r>
    </w:p>
    <w:p w:rsidRPr="00CB022C" w:rsidR="00CB022C" w:rsidP="00CB022C" w:rsidRDefault="00CB022C" w14:paraId="2E1CA1DB" w14:textId="77777777"/>
    <w:p w:rsidRPr="00CB022C" w:rsidR="00CB022C" w:rsidP="00CB022C" w:rsidRDefault="00CB022C" w14:paraId="1B7A276D" w14:textId="77777777">
      <w:r w:rsidRPr="00CB022C">
        <w:t>10</w:t>
      </w:r>
    </w:p>
    <w:p w:rsidRPr="00CB022C" w:rsidR="00CB022C" w:rsidP="00CB022C" w:rsidRDefault="00CB022C" w14:paraId="38474469" w14:textId="77777777">
      <w:r w:rsidRPr="00CB022C">
        <w:t>Wat is het voorstel voor herbestemming van de “meevallers” van 720 miljoen euro? (</w:t>
      </w:r>
      <w:r w:rsidRPr="00CB022C">
        <w:rPr>
          <w:i/>
          <w:iCs/>
        </w:rPr>
        <w:t>blz. 58 Najaarsnota 2024</w:t>
      </w:r>
      <w:r w:rsidRPr="00CB022C">
        <w:t>)</w:t>
      </w:r>
    </w:p>
    <w:p w:rsidRPr="00CB022C" w:rsidR="00CB022C" w:rsidP="00CB022C" w:rsidRDefault="00CB022C" w14:paraId="21183262" w14:textId="77777777"/>
    <w:p w:rsidRPr="00CB022C" w:rsidR="00CB022C" w:rsidP="00CB022C" w:rsidRDefault="00CB022C" w14:paraId="3851A2F5" w14:textId="77777777">
      <w:r w:rsidRPr="00CB022C">
        <w:t>Antwoord</w:t>
      </w:r>
    </w:p>
    <w:p w:rsidRPr="00CB022C" w:rsidR="00CB022C" w:rsidP="00CB022C" w:rsidRDefault="00CB022C" w14:paraId="2EE5642D" w14:textId="77777777">
      <w:r w:rsidRPr="00CB022C">
        <w:t>Zie het antwoord op vraag 8.</w:t>
      </w:r>
    </w:p>
    <w:p w:rsidRPr="00CB022C" w:rsidR="00CB022C" w:rsidP="00CB022C" w:rsidRDefault="00CB022C" w14:paraId="3140DDA7" w14:textId="77777777"/>
    <w:p w:rsidRPr="00CB022C" w:rsidR="00CB022C" w:rsidP="00CB022C" w:rsidRDefault="00CB022C" w14:paraId="20841833" w14:textId="77777777">
      <w:r w:rsidRPr="00CB022C">
        <w:t>11</w:t>
      </w:r>
    </w:p>
    <w:p w:rsidRPr="00CB022C" w:rsidR="00CB022C" w:rsidP="00CB022C" w:rsidRDefault="00CB022C" w14:paraId="06A12FC7" w14:textId="77777777">
      <w:r w:rsidRPr="00CB022C">
        <w:t>Wanneer en hoe wordt de Kamer betrokken bij de keuze waaraan deze “meevallers” wordt besteed? (</w:t>
      </w:r>
      <w:r w:rsidRPr="00CB022C">
        <w:rPr>
          <w:i/>
          <w:iCs/>
        </w:rPr>
        <w:t>blz. 58 Najaarsnota 2024</w:t>
      </w:r>
      <w:r w:rsidRPr="00CB022C">
        <w:t>)</w:t>
      </w:r>
    </w:p>
    <w:p w:rsidRPr="00CB022C" w:rsidR="00CB022C" w:rsidP="00CB022C" w:rsidRDefault="00CB022C" w14:paraId="70B29133" w14:textId="77777777"/>
    <w:p w:rsidRPr="00CB022C" w:rsidR="00CB022C" w:rsidP="00CB022C" w:rsidRDefault="00CB022C" w14:paraId="0D793C4E" w14:textId="77777777">
      <w:r w:rsidRPr="00CB022C">
        <w:t>Antwoord</w:t>
      </w:r>
    </w:p>
    <w:p w:rsidRPr="00CB022C" w:rsidR="00CB022C" w:rsidP="00CB022C" w:rsidRDefault="00CB022C" w14:paraId="7F0B29AA" w14:textId="77777777">
      <w:r w:rsidRPr="00CB022C">
        <w:t>Zie het antwoord op vraag 9.</w:t>
      </w:r>
    </w:p>
    <w:p w:rsidRPr="00CB022C" w:rsidR="00CB022C" w:rsidP="00CB022C" w:rsidRDefault="00CB022C" w14:paraId="6A4A5AD6" w14:textId="77777777"/>
    <w:p w:rsidRPr="00AD77A4" w:rsidR="00CB022C" w:rsidRDefault="00CB022C" w14:paraId="7C502014" w14:textId="77777777"/>
    <w:sectPr w:rsidRPr="00AD77A4" w:rsidR="00CB022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4"/>
    <w:rsid w:val="001132F5"/>
    <w:rsid w:val="002D3580"/>
    <w:rsid w:val="003836E2"/>
    <w:rsid w:val="003B5BD2"/>
    <w:rsid w:val="0046608A"/>
    <w:rsid w:val="00716217"/>
    <w:rsid w:val="009E7070"/>
    <w:rsid w:val="00A54391"/>
    <w:rsid w:val="00AB0189"/>
    <w:rsid w:val="00AC31AE"/>
    <w:rsid w:val="00AD77A4"/>
    <w:rsid w:val="00CB022C"/>
    <w:rsid w:val="00CF1DC8"/>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54581"/>
  <w15:docId w15:val="{B3C40DC8-80B9-44DB-8A84-81FC958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1040</ap:Words>
  <ap:Characters>5910</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2025-01-10T12:34:00.0000000Z</dcterms:created>
  <dcterms:modified xsi:type="dcterms:W3CDTF">2025-01-10T12:34:00.0000000Z</dcterms:modified>
  <dc:description>------------------------</dc:description>
  <dc:subject/>
  <dc:title/>
  <keywords/>
  <version/>
  <category/>
</coreProperties>
</file>