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14:paraId="2E91D7F4" w14:textId="77777777">
        <w:tc>
          <w:tcPr>
            <w:tcW w:w="6733" w:type="dxa"/>
            <w:gridSpan w:val="2"/>
            <w:tcBorders>
              <w:top w:val="nil"/>
              <w:left w:val="nil"/>
              <w:bottom w:val="nil"/>
              <w:right w:val="nil"/>
            </w:tcBorders>
            <w:vAlign w:val="center"/>
          </w:tcPr>
          <w:p w:rsidR="00997775" w:rsidP="00710A7A" w:rsidRDefault="00997775" w14:paraId="7A22386A"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0DDB3BCD" w14:textId="77777777">
            <w:pPr>
              <w:pStyle w:val="Amendement"/>
              <w:jc w:val="right"/>
              <w:rPr>
                <w:rFonts w:ascii="Times New Roman" w:hAnsi="Times New Roman"/>
                <w:spacing w:val="40"/>
                <w:sz w:val="22"/>
              </w:rPr>
            </w:pPr>
            <w:r>
              <w:rPr>
                <w:rFonts w:ascii="Times New Roman" w:hAnsi="Times New Roman"/>
                <w:sz w:val="88"/>
              </w:rPr>
              <w:t>2</w:t>
            </w:r>
          </w:p>
        </w:tc>
      </w:tr>
      <w:tr w:rsidR="00997775" w14:paraId="744B510A"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2C167320" w14:textId="77777777">
            <w:r w:rsidRPr="008B0CC5">
              <w:t xml:space="preserve">Vergaderjaar </w:t>
            </w:r>
            <w:r w:rsidR="00AC6B87">
              <w:t>2024-2025</w:t>
            </w:r>
          </w:p>
        </w:tc>
      </w:tr>
      <w:tr w:rsidR="00997775" w14:paraId="6B3E2D53" w14:textId="77777777">
        <w:trPr>
          <w:cantSplit/>
        </w:trPr>
        <w:tc>
          <w:tcPr>
            <w:tcW w:w="10985" w:type="dxa"/>
            <w:gridSpan w:val="3"/>
            <w:tcBorders>
              <w:top w:val="nil"/>
              <w:left w:val="nil"/>
              <w:bottom w:val="nil"/>
              <w:right w:val="nil"/>
            </w:tcBorders>
          </w:tcPr>
          <w:p w:rsidR="00997775" w:rsidRDefault="00997775" w14:paraId="0870D23D" w14:textId="77777777"/>
        </w:tc>
      </w:tr>
      <w:tr w:rsidR="00997775" w14:paraId="62F7D3F2" w14:textId="77777777">
        <w:trPr>
          <w:cantSplit/>
        </w:trPr>
        <w:tc>
          <w:tcPr>
            <w:tcW w:w="10985" w:type="dxa"/>
            <w:gridSpan w:val="3"/>
            <w:tcBorders>
              <w:top w:val="nil"/>
              <w:left w:val="nil"/>
              <w:bottom w:val="single" w:color="auto" w:sz="4" w:space="0"/>
              <w:right w:val="nil"/>
            </w:tcBorders>
          </w:tcPr>
          <w:p w:rsidR="00997775" w:rsidRDefault="00997775" w14:paraId="4B5DA7B6" w14:textId="77777777"/>
        </w:tc>
      </w:tr>
      <w:tr w:rsidR="00997775" w14:paraId="2B4832B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88ADB28" w14:textId="77777777"/>
        </w:tc>
        <w:tc>
          <w:tcPr>
            <w:tcW w:w="7654" w:type="dxa"/>
            <w:gridSpan w:val="2"/>
          </w:tcPr>
          <w:p w:rsidR="00997775" w:rsidRDefault="00997775" w14:paraId="62066B1D" w14:textId="77777777"/>
        </w:tc>
      </w:tr>
      <w:tr w:rsidR="00997775" w14:paraId="09EFFCB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1E08A4" w14:paraId="0BCE8800" w14:textId="5772FED3">
            <w:pPr>
              <w:rPr>
                <w:b/>
              </w:rPr>
            </w:pPr>
            <w:r>
              <w:rPr>
                <w:b/>
              </w:rPr>
              <w:t>24 170</w:t>
            </w:r>
          </w:p>
        </w:tc>
        <w:tc>
          <w:tcPr>
            <w:tcW w:w="7654" w:type="dxa"/>
            <w:gridSpan w:val="2"/>
          </w:tcPr>
          <w:p w:rsidRPr="001E08A4" w:rsidR="00997775" w:rsidP="00A07C71" w:rsidRDefault="001E08A4" w14:paraId="0D442299" w14:textId="26AB1E1C">
            <w:pPr>
              <w:rPr>
                <w:b/>
                <w:bCs/>
              </w:rPr>
            </w:pPr>
            <w:r w:rsidRPr="001E08A4">
              <w:rPr>
                <w:b/>
                <w:bCs/>
              </w:rPr>
              <w:t>Gehandicaptenbeleid</w:t>
            </w:r>
          </w:p>
        </w:tc>
      </w:tr>
      <w:tr w:rsidR="00997775" w14:paraId="6DECBF5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6BE7D46" w14:textId="77777777"/>
        </w:tc>
        <w:tc>
          <w:tcPr>
            <w:tcW w:w="7654" w:type="dxa"/>
            <w:gridSpan w:val="2"/>
          </w:tcPr>
          <w:p w:rsidR="00997775" w:rsidRDefault="00997775" w14:paraId="64D8D83E" w14:textId="77777777"/>
        </w:tc>
      </w:tr>
      <w:tr w:rsidR="00997775" w14:paraId="16D51FF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E75D110" w14:textId="77777777"/>
        </w:tc>
        <w:tc>
          <w:tcPr>
            <w:tcW w:w="7654" w:type="dxa"/>
            <w:gridSpan w:val="2"/>
          </w:tcPr>
          <w:p w:rsidR="00997775" w:rsidRDefault="00997775" w14:paraId="78E225E8" w14:textId="77777777"/>
        </w:tc>
      </w:tr>
      <w:tr w:rsidR="00997775" w14:paraId="0CC63CD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938ACD7" w14:textId="3F9AF35F">
            <w:pPr>
              <w:rPr>
                <w:b/>
              </w:rPr>
            </w:pPr>
            <w:r>
              <w:rPr>
                <w:b/>
              </w:rPr>
              <w:t xml:space="preserve">Nr. </w:t>
            </w:r>
            <w:r w:rsidR="001E08A4">
              <w:rPr>
                <w:b/>
              </w:rPr>
              <w:t>335</w:t>
            </w:r>
          </w:p>
        </w:tc>
        <w:tc>
          <w:tcPr>
            <w:tcW w:w="7654" w:type="dxa"/>
            <w:gridSpan w:val="2"/>
          </w:tcPr>
          <w:p w:rsidR="00997775" w:rsidRDefault="00997775" w14:paraId="5E4B609D" w14:textId="0D13E03E">
            <w:pPr>
              <w:rPr>
                <w:b/>
              </w:rPr>
            </w:pPr>
            <w:r>
              <w:rPr>
                <w:b/>
              </w:rPr>
              <w:t xml:space="preserve">MOTIE VAN </w:t>
            </w:r>
            <w:r w:rsidR="001E08A4">
              <w:rPr>
                <w:b/>
              </w:rPr>
              <w:t>HET LID WESTERVELD C.S.</w:t>
            </w:r>
          </w:p>
        </w:tc>
      </w:tr>
      <w:tr w:rsidR="00997775" w14:paraId="3F42950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C186A08" w14:textId="77777777"/>
        </w:tc>
        <w:tc>
          <w:tcPr>
            <w:tcW w:w="7654" w:type="dxa"/>
            <w:gridSpan w:val="2"/>
          </w:tcPr>
          <w:p w:rsidR="00997775" w:rsidP="00280D6A" w:rsidRDefault="00997775" w14:paraId="3FA886A7" w14:textId="505522F0">
            <w:r>
              <w:t>Voorgesteld</w:t>
            </w:r>
            <w:r w:rsidR="00280D6A">
              <w:t xml:space="preserve"> </w:t>
            </w:r>
            <w:r w:rsidR="001E08A4">
              <w:t>10 december 2024</w:t>
            </w:r>
          </w:p>
        </w:tc>
      </w:tr>
      <w:tr w:rsidR="00997775" w14:paraId="3DE4D5C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85BF7A5" w14:textId="77777777"/>
        </w:tc>
        <w:tc>
          <w:tcPr>
            <w:tcW w:w="7654" w:type="dxa"/>
            <w:gridSpan w:val="2"/>
          </w:tcPr>
          <w:p w:rsidR="00997775" w:rsidRDefault="00997775" w14:paraId="7B38676E" w14:textId="77777777"/>
        </w:tc>
      </w:tr>
      <w:tr w:rsidR="00997775" w14:paraId="50FA4A4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EEA2603" w14:textId="77777777"/>
        </w:tc>
        <w:tc>
          <w:tcPr>
            <w:tcW w:w="7654" w:type="dxa"/>
            <w:gridSpan w:val="2"/>
          </w:tcPr>
          <w:p w:rsidR="00997775" w:rsidRDefault="00997775" w14:paraId="47C0F816" w14:textId="77777777">
            <w:r>
              <w:t>De Kamer,</w:t>
            </w:r>
          </w:p>
        </w:tc>
      </w:tr>
      <w:tr w:rsidR="00997775" w14:paraId="0169DA6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D001096" w14:textId="77777777"/>
        </w:tc>
        <w:tc>
          <w:tcPr>
            <w:tcW w:w="7654" w:type="dxa"/>
            <w:gridSpan w:val="2"/>
          </w:tcPr>
          <w:p w:rsidR="00997775" w:rsidRDefault="00997775" w14:paraId="768903F6" w14:textId="77777777"/>
        </w:tc>
      </w:tr>
      <w:tr w:rsidR="00997775" w14:paraId="6E2A9AE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4ED23FF" w14:textId="77777777"/>
        </w:tc>
        <w:tc>
          <w:tcPr>
            <w:tcW w:w="7654" w:type="dxa"/>
            <w:gridSpan w:val="2"/>
          </w:tcPr>
          <w:p w:rsidR="00997775" w:rsidRDefault="00997775" w14:paraId="288AC169" w14:textId="77777777">
            <w:r>
              <w:t>gehoord de beraadslaging,</w:t>
            </w:r>
          </w:p>
        </w:tc>
      </w:tr>
      <w:tr w:rsidR="00997775" w14:paraId="0BDDE96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38688BB" w14:textId="77777777"/>
        </w:tc>
        <w:tc>
          <w:tcPr>
            <w:tcW w:w="7654" w:type="dxa"/>
            <w:gridSpan w:val="2"/>
          </w:tcPr>
          <w:p w:rsidR="00997775" w:rsidRDefault="00997775" w14:paraId="0B3859E9" w14:textId="77777777"/>
        </w:tc>
      </w:tr>
      <w:tr w:rsidR="00997775" w14:paraId="213F78D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B4F0EBF" w14:textId="77777777"/>
        </w:tc>
        <w:tc>
          <w:tcPr>
            <w:tcW w:w="7654" w:type="dxa"/>
            <w:gridSpan w:val="2"/>
          </w:tcPr>
          <w:p w:rsidRPr="001E08A4" w:rsidR="001E08A4" w:rsidP="001E08A4" w:rsidRDefault="001E08A4" w14:paraId="3EA019BC" w14:textId="77777777">
            <w:r w:rsidRPr="001E08A4">
              <w:t>constaterende dat het kabinet het doel heeft om in 2040 toegankelijk te zijn, in overeenstemming met het VN-verdrag;</w:t>
            </w:r>
          </w:p>
          <w:p w:rsidR="001E08A4" w:rsidP="001E08A4" w:rsidRDefault="001E08A4" w14:paraId="47AD4CAE" w14:textId="77777777"/>
          <w:p w:rsidRPr="001E08A4" w:rsidR="001E08A4" w:rsidP="001E08A4" w:rsidRDefault="001E08A4" w14:paraId="1F081478" w14:textId="4E8E645E">
            <w:r w:rsidRPr="001E08A4">
              <w:t>constaterende dat Nederland een forse waarschuwing heeft gekregen van de VN-commissie, die stelt dat er te weinig concreet wordt gedaan en het tempo te laag ligt;</w:t>
            </w:r>
          </w:p>
          <w:p w:rsidR="001E08A4" w:rsidP="001E08A4" w:rsidRDefault="001E08A4" w14:paraId="2ABBB2D6" w14:textId="77777777"/>
          <w:p w:rsidRPr="001E08A4" w:rsidR="001E08A4" w:rsidP="001E08A4" w:rsidRDefault="001E08A4" w14:paraId="14060AE6" w14:textId="5E638394">
            <w:r w:rsidRPr="001E08A4">
              <w:t>overwegende dat de staatssecretaris van VWS de coördinerende bewindspersoon is, maar verbeteringen op ieder ministerie noodzakelijk zijn;</w:t>
            </w:r>
          </w:p>
          <w:p w:rsidR="001E08A4" w:rsidP="001E08A4" w:rsidRDefault="001E08A4" w14:paraId="1225320E" w14:textId="77777777"/>
          <w:p w:rsidRPr="001E08A4" w:rsidR="001E08A4" w:rsidP="001E08A4" w:rsidRDefault="001E08A4" w14:paraId="46DCE216" w14:textId="7DC88F0F">
            <w:r w:rsidRPr="001E08A4">
              <w:t>verzoekt de regering om in het kader van de op te stellen werkagenda per ministerie een inventarisatie te maken om aan de doelstellingen uit de nationale strategie in 2040 te voldoen en na te gaan wat dit betekent voor wetgeving en dit samen met een concrete tijdsplanning naar de Kamer te sturen,</w:t>
            </w:r>
          </w:p>
          <w:p w:rsidR="001E08A4" w:rsidP="001E08A4" w:rsidRDefault="001E08A4" w14:paraId="26D72DBE" w14:textId="77777777"/>
          <w:p w:rsidRPr="001E08A4" w:rsidR="001E08A4" w:rsidP="001E08A4" w:rsidRDefault="001E08A4" w14:paraId="22DA393D" w14:textId="37FE0373">
            <w:r w:rsidRPr="001E08A4">
              <w:t>en gaat over tot de orde van de dag.</w:t>
            </w:r>
          </w:p>
          <w:p w:rsidR="001E08A4" w:rsidP="001E08A4" w:rsidRDefault="001E08A4" w14:paraId="06B96F4B" w14:textId="77777777"/>
          <w:p w:rsidR="001E08A4" w:rsidP="001E08A4" w:rsidRDefault="001E08A4" w14:paraId="73499A15" w14:textId="77777777">
            <w:r w:rsidRPr="001E08A4">
              <w:t>Westerveld</w:t>
            </w:r>
          </w:p>
          <w:p w:rsidR="001E08A4" w:rsidP="001E08A4" w:rsidRDefault="001E08A4" w14:paraId="439E50BE" w14:textId="77777777">
            <w:r w:rsidRPr="001E08A4">
              <w:t>Krul</w:t>
            </w:r>
          </w:p>
          <w:p w:rsidR="001E08A4" w:rsidP="001E08A4" w:rsidRDefault="001E08A4" w14:paraId="0FB55A10" w14:textId="77777777">
            <w:r w:rsidRPr="001E08A4">
              <w:t xml:space="preserve">Dobbe </w:t>
            </w:r>
          </w:p>
          <w:p w:rsidR="00997775" w:rsidP="001E08A4" w:rsidRDefault="001E08A4" w14:paraId="02F58D6E" w14:textId="3B4CDBC6">
            <w:r w:rsidRPr="001E08A4">
              <w:t>Paulusma</w:t>
            </w:r>
          </w:p>
        </w:tc>
      </w:tr>
    </w:tbl>
    <w:p w:rsidR="00997775" w:rsidRDefault="00997775" w14:paraId="1B0BE60B"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697907" w14:textId="77777777" w:rsidR="001E08A4" w:rsidRDefault="001E08A4">
      <w:pPr>
        <w:spacing w:line="20" w:lineRule="exact"/>
      </w:pPr>
    </w:p>
  </w:endnote>
  <w:endnote w:type="continuationSeparator" w:id="0">
    <w:p w14:paraId="01BB1EE0" w14:textId="77777777" w:rsidR="001E08A4" w:rsidRDefault="001E08A4">
      <w:pPr>
        <w:pStyle w:val="Amendement"/>
      </w:pPr>
      <w:r>
        <w:rPr>
          <w:b w:val="0"/>
        </w:rPr>
        <w:t xml:space="preserve"> </w:t>
      </w:r>
    </w:p>
  </w:endnote>
  <w:endnote w:type="continuationNotice" w:id="1">
    <w:p w14:paraId="3BDFC1F9" w14:textId="77777777" w:rsidR="001E08A4" w:rsidRDefault="001E08A4">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0CDA7E" w14:textId="77777777" w:rsidR="001E08A4" w:rsidRDefault="001E08A4">
      <w:pPr>
        <w:pStyle w:val="Amendement"/>
      </w:pPr>
      <w:r>
        <w:rPr>
          <w:b w:val="0"/>
        </w:rPr>
        <w:separator/>
      </w:r>
    </w:p>
  </w:footnote>
  <w:footnote w:type="continuationSeparator" w:id="0">
    <w:p w14:paraId="05E14F75" w14:textId="77777777" w:rsidR="001E08A4" w:rsidRDefault="001E08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8A4"/>
    <w:rsid w:val="00133FCE"/>
    <w:rsid w:val="001E08A4"/>
    <w:rsid w:val="001E482C"/>
    <w:rsid w:val="001E4877"/>
    <w:rsid w:val="0021105A"/>
    <w:rsid w:val="00280D6A"/>
    <w:rsid w:val="002B78E9"/>
    <w:rsid w:val="002C5406"/>
    <w:rsid w:val="00330D60"/>
    <w:rsid w:val="00345A5C"/>
    <w:rsid w:val="003F71A1"/>
    <w:rsid w:val="00454E50"/>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9FA874"/>
  <w15:docId w15:val="{8AE52DC5-CFE8-4C53-AF05-754ADF610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153</ap:Words>
  <ap:Characters>864</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1015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2024-12-11T09:16:00.0000000Z</dcterms:created>
  <dcterms:modified xsi:type="dcterms:W3CDTF">2024-12-11T09:25:00.0000000Z</dcterms:modified>
  <dc:description>------------------------</dc:description>
  <dc:subject/>
  <keywords/>
  <version/>
  <category/>
</coreProperties>
</file>