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53F" w:rsidP="002D153F" w:rsidRDefault="002D153F" w14:paraId="22EAA355" w14:textId="7777777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Hierbij zend ik u mijn reactie op de inbreng van de Tweede Kamer inzake het Schriftelijk Overleg over de voorhang van de Subsidieregeling verduurzaming en onderhoud huurwoningen (SVOH) 2025. </w:t>
      </w:r>
    </w:p>
    <w:p w:rsidR="002D153F" w:rsidP="002D153F" w:rsidRDefault="002D153F" w14:paraId="1E88AA5B" w14:textId="77777777">
      <w:pPr>
        <w:pStyle w:val="Default"/>
        <w:rPr>
          <w:sz w:val="18"/>
          <w:szCs w:val="18"/>
        </w:rPr>
      </w:pPr>
    </w:p>
    <w:p w:rsidR="002D153F" w:rsidP="002D153F" w:rsidRDefault="002D153F" w14:paraId="7BFC1A8E" w14:textId="77777777">
      <w:r>
        <w:t xml:space="preserve">De subsidieregeling zal, conform artikel 4.10, vijfde lid, van de Comptabiliteitswet 2016, niet eerder </w:t>
      </w:r>
      <w:r w:rsidR="000F18D9">
        <w:t xml:space="preserve">worden vastgesteld </w:t>
      </w:r>
      <w:r>
        <w:t xml:space="preserve">dan veertien dagen nadat de antwoorden zijn verstrekt. </w:t>
      </w:r>
    </w:p>
    <w:p w:rsidR="002D153F" w:rsidP="002D153F" w:rsidRDefault="002D153F" w14:paraId="1193ADF4" w14:textId="77777777"/>
    <w:p w:rsidR="0049344B" w:rsidRDefault="00820A53" w14:paraId="69852090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 w:rsidR="0049344B">
      <w:headerReference w:type="default" r:id="rId12"/>
      <w:headerReference w:type="first" r:id="rId13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2510" w14:textId="77777777" w:rsidR="00EE70A1" w:rsidRDefault="00EE70A1">
      <w:pPr>
        <w:spacing w:line="240" w:lineRule="auto"/>
      </w:pPr>
      <w:r>
        <w:separator/>
      </w:r>
    </w:p>
  </w:endnote>
  <w:endnote w:type="continuationSeparator" w:id="0">
    <w:p w14:paraId="1CE69385" w14:textId="77777777" w:rsidR="00EE70A1" w:rsidRDefault="00EE7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91C9" w14:textId="77777777" w:rsidR="00EE70A1" w:rsidRDefault="00EE70A1">
      <w:pPr>
        <w:spacing w:line="240" w:lineRule="auto"/>
      </w:pPr>
      <w:r>
        <w:separator/>
      </w:r>
    </w:p>
  </w:footnote>
  <w:footnote w:type="continuationSeparator" w:id="0">
    <w:p w14:paraId="7B1FDBB3" w14:textId="77777777" w:rsidR="00EE70A1" w:rsidRDefault="00EE7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57A5" w14:textId="77777777" w:rsidR="0049344B" w:rsidRDefault="00820A5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4804B4C" wp14:editId="48D54D0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AC1E59" w14:textId="77777777" w:rsidR="00701840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804B4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01AC1E59" w14:textId="77777777" w:rsidR="00701840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9F88B50" wp14:editId="0F05556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CB64B" w14:textId="77777777" w:rsidR="0049344B" w:rsidRDefault="00820A53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125A0AE7" w14:textId="77777777" w:rsidR="0049344B" w:rsidRDefault="00820A53">
                          <w:pPr>
                            <w:pStyle w:val="Referentiegegevens"/>
                          </w:pPr>
                          <w:r>
                            <w:t>DGVB-B&amp;E-</w:t>
                          </w:r>
                          <w:proofErr w:type="spellStart"/>
                          <w:r>
                            <w:t>Sect</w:t>
                          </w:r>
                          <w:proofErr w:type="spellEnd"/>
                          <w:r>
                            <w:t>. Beleid Energietransitie</w:t>
                          </w:r>
                        </w:p>
                        <w:p w14:paraId="2361077A" w14:textId="77777777" w:rsidR="0049344B" w:rsidRDefault="0049344B">
                          <w:pPr>
                            <w:pStyle w:val="WitregelW2"/>
                          </w:pPr>
                        </w:p>
                        <w:p w14:paraId="5C6898B4" w14:textId="77777777" w:rsidR="0049344B" w:rsidRDefault="00820A5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3B712E0" w14:textId="77777777" w:rsidR="00701840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073D5E">
                              <w:t>25 november 2024</w:t>
                            </w:r>
                          </w:fldSimple>
                        </w:p>
                        <w:p w14:paraId="115BDAEB" w14:textId="77777777" w:rsidR="0049344B" w:rsidRDefault="0049344B">
                          <w:pPr>
                            <w:pStyle w:val="WitregelW1"/>
                          </w:pPr>
                        </w:p>
                        <w:p w14:paraId="0BEA1E0D" w14:textId="77777777" w:rsidR="0049344B" w:rsidRDefault="00820A5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F8F8070" w14:textId="77777777" w:rsidR="00701840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73D5E">
                              <w:t>2024-0000914930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88B5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42CB64B" w14:textId="77777777" w:rsidR="0049344B" w:rsidRDefault="00820A53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125A0AE7" w14:textId="77777777" w:rsidR="0049344B" w:rsidRDefault="00820A53">
                    <w:pPr>
                      <w:pStyle w:val="Referentiegegevens"/>
                    </w:pPr>
                    <w:r>
                      <w:t>DGVB-B&amp;E-</w:t>
                    </w:r>
                    <w:proofErr w:type="spellStart"/>
                    <w:r>
                      <w:t>Sect</w:t>
                    </w:r>
                    <w:proofErr w:type="spellEnd"/>
                    <w:r>
                      <w:t>. Beleid Energietransitie</w:t>
                    </w:r>
                  </w:p>
                  <w:p w14:paraId="2361077A" w14:textId="77777777" w:rsidR="0049344B" w:rsidRDefault="0049344B">
                    <w:pPr>
                      <w:pStyle w:val="WitregelW2"/>
                    </w:pPr>
                  </w:p>
                  <w:p w14:paraId="5C6898B4" w14:textId="77777777" w:rsidR="0049344B" w:rsidRDefault="00820A53">
                    <w:pPr>
                      <w:pStyle w:val="Referentiegegevensbold"/>
                    </w:pPr>
                    <w:r>
                      <w:t>Datum</w:t>
                    </w:r>
                  </w:p>
                  <w:p w14:paraId="33B712E0" w14:textId="77777777" w:rsidR="00701840" w:rsidRDefault="00000000">
                    <w:pPr>
                      <w:pStyle w:val="Referentiegegevens"/>
                    </w:pPr>
                    <w:fldSimple w:instr=" DOCPROPERTY  &quot;Datum&quot;  \* MERGEFORMAT ">
                      <w:r w:rsidR="00073D5E">
                        <w:t>25 november 2024</w:t>
                      </w:r>
                    </w:fldSimple>
                  </w:p>
                  <w:p w14:paraId="115BDAEB" w14:textId="77777777" w:rsidR="0049344B" w:rsidRDefault="0049344B">
                    <w:pPr>
                      <w:pStyle w:val="WitregelW1"/>
                    </w:pPr>
                  </w:p>
                  <w:p w14:paraId="0BEA1E0D" w14:textId="77777777" w:rsidR="0049344B" w:rsidRDefault="00820A5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F8F8070" w14:textId="77777777" w:rsidR="00701840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073D5E">
                        <w:t>2024-0000914930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AA9317E" wp14:editId="27DCA50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95716" w14:textId="77777777" w:rsidR="00701840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A9317E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FE95716" w14:textId="77777777" w:rsidR="00701840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6B32FB1" wp14:editId="33397DB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A3468" w14:textId="77777777" w:rsidR="00701840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B32FB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D2A3468" w14:textId="77777777" w:rsidR="00701840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7E51" w14:textId="77777777" w:rsidR="0049344B" w:rsidRDefault="00820A5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F984B84" wp14:editId="5095DAB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8650F9" w14:textId="77777777" w:rsidR="0049344B" w:rsidRDefault="00820A5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B2A5E4" wp14:editId="2192F18C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984B8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18650F9" w14:textId="77777777" w:rsidR="0049344B" w:rsidRDefault="00820A5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B2A5E4" wp14:editId="2192F18C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F4C7E5" wp14:editId="0CA56A1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5F0A50" w14:textId="77777777" w:rsidR="0049344B" w:rsidRDefault="00820A5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4959E9" wp14:editId="220AEF27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F4C7E5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F5F0A50" w14:textId="77777777" w:rsidR="0049344B" w:rsidRDefault="00820A5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4959E9" wp14:editId="220AEF27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0E4D724" wp14:editId="261E5C8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908D5" w14:textId="77777777" w:rsidR="0049344B" w:rsidRDefault="00820A53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E4D724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37A908D5" w14:textId="77777777" w:rsidR="0049344B" w:rsidRDefault="00820A53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5D0F983" wp14:editId="6D011F8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5BC45B" w14:textId="77777777" w:rsidR="00701840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1F88A5F6" w14:textId="77777777" w:rsidR="0049344B" w:rsidRDefault="00820A53">
                          <w:r>
                            <w:t>Voorzitter van de Tweede Kamer der Staten-Generaal</w:t>
                          </w:r>
                        </w:p>
                        <w:p w14:paraId="58538C1B" w14:textId="77777777" w:rsidR="0049344B" w:rsidRDefault="00820A53">
                          <w:r>
                            <w:t xml:space="preserve">Postbus 20018 </w:t>
                          </w:r>
                        </w:p>
                        <w:p w14:paraId="1832DB6D" w14:textId="77777777" w:rsidR="0049344B" w:rsidRDefault="00820A53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D0F98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45BC45B" w14:textId="77777777" w:rsidR="00701840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1F88A5F6" w14:textId="77777777" w:rsidR="0049344B" w:rsidRDefault="00820A53">
                    <w:r>
                      <w:t>Voorzitter van de Tweede Kamer der Staten-Generaal</w:t>
                    </w:r>
                  </w:p>
                  <w:p w14:paraId="58538C1B" w14:textId="77777777" w:rsidR="0049344B" w:rsidRDefault="00820A53">
                    <w:r>
                      <w:t xml:space="preserve">Postbus 20018 </w:t>
                    </w:r>
                  </w:p>
                  <w:p w14:paraId="1832DB6D" w14:textId="77777777" w:rsidR="0049344B" w:rsidRDefault="00820A53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F248C49" wp14:editId="1826B68C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334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9344B" w14:paraId="4D92780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1E7099" w14:textId="77777777" w:rsidR="0049344B" w:rsidRDefault="00820A5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8D279AB" w14:textId="11304347" w:rsidR="0049344B" w:rsidRDefault="00073D5E">
                                <w:r>
                                  <w:t>12 december 2024</w:t>
                                </w:r>
                              </w:p>
                            </w:tc>
                          </w:tr>
                          <w:tr w:rsidR="0049344B" w14:paraId="4C8D7E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137565" w14:textId="77777777" w:rsidR="0049344B" w:rsidRDefault="00820A53">
                                <w:bookmarkStart w:id="0" w:name="_Hlk184903579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08B56CC" w14:textId="77777777" w:rsidR="00701840" w:rsidRDefault="00000000">
                                <w:fldSimple w:instr=" DOCPROPERTY  &quot;Onderwerp&quot;  \* MERGEFORMAT ">
                                  <w:r w:rsidR="00073D5E">
                                    <w:t>Schriftelijkoverleg inzake Inbreng Voorhang Subsidieregeling verduurzaming en onderhoud huurwoningen (SVOH) 2025</w:t>
                                  </w:r>
                                </w:fldSimple>
                              </w:p>
                            </w:tc>
                          </w:tr>
                          <w:bookmarkEnd w:id="0"/>
                        </w:tbl>
                        <w:p w14:paraId="6B4BAB2E" w14:textId="77777777" w:rsidR="00704460" w:rsidRDefault="0070446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248C49" id="1670fa0c-13cb-45ec-92be-ef1f34d237c5" o:spid="_x0000_s1034" type="#_x0000_t202" style="position:absolute;margin-left:80.25pt;margin-top:263.25pt;width:375.75pt;height:42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9344B" w14:paraId="4D92780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1E7099" w14:textId="77777777" w:rsidR="0049344B" w:rsidRDefault="00820A5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8D279AB" w14:textId="11304347" w:rsidR="0049344B" w:rsidRDefault="00073D5E">
                          <w:r>
                            <w:t>12 december 2024</w:t>
                          </w:r>
                        </w:p>
                      </w:tc>
                    </w:tr>
                    <w:tr w:rsidR="0049344B" w14:paraId="4C8D7E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137565" w14:textId="77777777" w:rsidR="0049344B" w:rsidRDefault="00820A53">
                          <w:bookmarkStart w:id="1" w:name="_Hlk184903579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08B56CC" w14:textId="77777777" w:rsidR="00701840" w:rsidRDefault="00000000">
                          <w:fldSimple w:instr=" DOCPROPERTY  &quot;Onderwerp&quot;  \* MERGEFORMAT ">
                            <w:r w:rsidR="00073D5E">
                              <w:t>Schriftelijkoverleg inzake Inbreng Voorhang Subsidieregeling verduurzaming en onderhoud huurwoningen (SVOH) 2025</w:t>
                            </w:r>
                          </w:fldSimple>
                        </w:p>
                      </w:tc>
                    </w:tr>
                    <w:bookmarkEnd w:id="1"/>
                  </w:tbl>
                  <w:p w14:paraId="6B4BAB2E" w14:textId="77777777" w:rsidR="00704460" w:rsidRDefault="007044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035CD29" wp14:editId="4B0C6F7E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E49109" w14:textId="77777777" w:rsidR="0049344B" w:rsidRDefault="00820A53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429CCD27" w14:textId="77777777" w:rsidR="0049344B" w:rsidRDefault="00820A53">
                          <w:pPr>
                            <w:pStyle w:val="Referentiegegevens"/>
                          </w:pPr>
                          <w:r>
                            <w:t>DGVB-B&amp;E-</w:t>
                          </w:r>
                          <w:proofErr w:type="spellStart"/>
                          <w:r>
                            <w:t>Sect</w:t>
                          </w:r>
                          <w:proofErr w:type="spellEnd"/>
                          <w:r>
                            <w:t>. Beleid Energietransitie</w:t>
                          </w:r>
                        </w:p>
                        <w:p w14:paraId="14772491" w14:textId="77777777" w:rsidR="0049344B" w:rsidRDefault="0049344B">
                          <w:pPr>
                            <w:pStyle w:val="WitregelW1"/>
                          </w:pPr>
                        </w:p>
                        <w:p w14:paraId="39C28885" w14:textId="77777777" w:rsidR="0049344B" w:rsidRDefault="00820A53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6FC38D8" w14:textId="77777777" w:rsidR="0049344B" w:rsidRDefault="00820A53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51DB134" w14:textId="77777777" w:rsidR="0049344B" w:rsidRDefault="0049344B">
                          <w:pPr>
                            <w:pStyle w:val="WitregelW1"/>
                          </w:pPr>
                        </w:p>
                        <w:p w14:paraId="1F23DFC0" w14:textId="77777777" w:rsidR="002D153F" w:rsidRDefault="002D153F">
                          <w:pPr>
                            <w:pStyle w:val="Referentiegegevensbold"/>
                          </w:pPr>
                        </w:p>
                        <w:p w14:paraId="3E4B83A5" w14:textId="77777777" w:rsidR="0049344B" w:rsidRDefault="00820A5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2" w:name="_Hlk184903602"/>
                        <w:p w14:paraId="720621F0" w14:textId="77777777" w:rsidR="00701840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73D5E">
                            <w:t>2024-0000914930</w:t>
                          </w:r>
                          <w:r>
                            <w:fldChar w:fldCharType="end"/>
                          </w:r>
                        </w:p>
                        <w:bookmarkEnd w:id="2"/>
                        <w:p w14:paraId="7050DB96" w14:textId="77777777" w:rsidR="0049344B" w:rsidRDefault="0049344B">
                          <w:pPr>
                            <w:pStyle w:val="WitregelW1"/>
                          </w:pPr>
                        </w:p>
                        <w:p w14:paraId="6904FCCE" w14:textId="77777777" w:rsidR="0049344B" w:rsidRDefault="00820A5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F6359A7" w14:textId="77777777" w:rsidR="00701840" w:rsidRDefault="00000000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073D5E">
                              <w:t>27926</w:t>
                            </w:r>
                          </w:fldSimple>
                        </w:p>
                        <w:p w14:paraId="21734E4F" w14:textId="77777777" w:rsidR="0049344B" w:rsidRDefault="0049344B">
                          <w:pPr>
                            <w:pStyle w:val="WitregelW1"/>
                          </w:pPr>
                        </w:p>
                        <w:p w14:paraId="5F90033D" w14:textId="77777777" w:rsidR="0049344B" w:rsidRDefault="00820A5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2D9337F" w14:textId="77777777" w:rsidR="0049344B" w:rsidRDefault="00820A5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35CD29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13E49109" w14:textId="77777777" w:rsidR="0049344B" w:rsidRDefault="00820A53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429CCD27" w14:textId="77777777" w:rsidR="0049344B" w:rsidRDefault="00820A53">
                    <w:pPr>
                      <w:pStyle w:val="Referentiegegevens"/>
                    </w:pPr>
                    <w:r>
                      <w:t>DGVB-B&amp;E-</w:t>
                    </w:r>
                    <w:proofErr w:type="spellStart"/>
                    <w:r>
                      <w:t>Sect</w:t>
                    </w:r>
                    <w:proofErr w:type="spellEnd"/>
                    <w:r>
                      <w:t>. Beleid Energietransitie</w:t>
                    </w:r>
                  </w:p>
                  <w:p w14:paraId="14772491" w14:textId="77777777" w:rsidR="0049344B" w:rsidRDefault="0049344B">
                    <w:pPr>
                      <w:pStyle w:val="WitregelW1"/>
                    </w:pPr>
                  </w:p>
                  <w:p w14:paraId="39C28885" w14:textId="77777777" w:rsidR="0049344B" w:rsidRDefault="00820A53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6FC38D8" w14:textId="77777777" w:rsidR="0049344B" w:rsidRDefault="00820A53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51DB134" w14:textId="77777777" w:rsidR="0049344B" w:rsidRDefault="0049344B">
                    <w:pPr>
                      <w:pStyle w:val="WitregelW1"/>
                    </w:pPr>
                  </w:p>
                  <w:p w14:paraId="1F23DFC0" w14:textId="77777777" w:rsidR="002D153F" w:rsidRDefault="002D153F">
                    <w:pPr>
                      <w:pStyle w:val="Referentiegegevensbold"/>
                    </w:pPr>
                  </w:p>
                  <w:p w14:paraId="3E4B83A5" w14:textId="77777777" w:rsidR="0049344B" w:rsidRDefault="00820A53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3" w:name="_Hlk184903602"/>
                  <w:p w14:paraId="720621F0" w14:textId="77777777" w:rsidR="00701840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73D5E">
                      <w:t>2024-0000914930</w:t>
                    </w:r>
                    <w:r>
                      <w:fldChar w:fldCharType="end"/>
                    </w:r>
                  </w:p>
                  <w:bookmarkEnd w:id="3"/>
                  <w:p w14:paraId="7050DB96" w14:textId="77777777" w:rsidR="0049344B" w:rsidRDefault="0049344B">
                    <w:pPr>
                      <w:pStyle w:val="WitregelW1"/>
                    </w:pPr>
                  </w:p>
                  <w:p w14:paraId="6904FCCE" w14:textId="77777777" w:rsidR="0049344B" w:rsidRDefault="00820A5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F6359A7" w14:textId="77777777" w:rsidR="00701840" w:rsidRDefault="00000000">
                    <w:pPr>
                      <w:pStyle w:val="Referentiegegevens"/>
                    </w:pPr>
                    <w:fldSimple w:instr=" DOCPROPERTY  &quot;UwKenmerk&quot;  \* MERGEFORMAT ">
                      <w:r w:rsidR="00073D5E">
                        <w:t>27926</w:t>
                      </w:r>
                    </w:fldSimple>
                  </w:p>
                  <w:p w14:paraId="21734E4F" w14:textId="77777777" w:rsidR="0049344B" w:rsidRDefault="0049344B">
                    <w:pPr>
                      <w:pStyle w:val="WitregelW1"/>
                    </w:pPr>
                  </w:p>
                  <w:p w14:paraId="5F90033D" w14:textId="77777777" w:rsidR="0049344B" w:rsidRDefault="00820A5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2D9337F" w14:textId="77777777" w:rsidR="0049344B" w:rsidRDefault="00820A5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71E0732" wp14:editId="1606DB8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B96361" w14:textId="77777777" w:rsidR="00701840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1E0732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03B96361" w14:textId="77777777" w:rsidR="00701840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01FFBF8" wp14:editId="0612289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B7DAE2" w14:textId="77777777" w:rsidR="00704460" w:rsidRDefault="007044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1FFBF8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4B7DAE2" w14:textId="77777777" w:rsidR="00704460" w:rsidRDefault="0070446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F37681"/>
    <w:multiLevelType w:val="multilevel"/>
    <w:tmpl w:val="2F4EC24B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C26133C"/>
    <w:multiLevelType w:val="multilevel"/>
    <w:tmpl w:val="363E246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417397"/>
    <w:multiLevelType w:val="multilevel"/>
    <w:tmpl w:val="83B4086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45C7E45"/>
    <w:multiLevelType w:val="multilevel"/>
    <w:tmpl w:val="3BA2D93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C04FB20"/>
    <w:multiLevelType w:val="multilevel"/>
    <w:tmpl w:val="5E680FE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410153441">
    <w:abstractNumId w:val="4"/>
  </w:num>
  <w:num w:numId="2" w16cid:durableId="1502042843">
    <w:abstractNumId w:val="2"/>
  </w:num>
  <w:num w:numId="3" w16cid:durableId="1755475441">
    <w:abstractNumId w:val="3"/>
  </w:num>
  <w:num w:numId="4" w16cid:durableId="1119883338">
    <w:abstractNumId w:val="0"/>
  </w:num>
  <w:num w:numId="5" w16cid:durableId="91555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3F"/>
    <w:rsid w:val="00073D5E"/>
    <w:rsid w:val="000F18D9"/>
    <w:rsid w:val="002D153F"/>
    <w:rsid w:val="0031011F"/>
    <w:rsid w:val="00315376"/>
    <w:rsid w:val="003354E0"/>
    <w:rsid w:val="0049344B"/>
    <w:rsid w:val="004F4DD7"/>
    <w:rsid w:val="00701840"/>
    <w:rsid w:val="00704460"/>
    <w:rsid w:val="00820A53"/>
    <w:rsid w:val="00AE00E8"/>
    <w:rsid w:val="00B833CD"/>
    <w:rsid w:val="00E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86702"/>
  <w15:docId w15:val="{D48FB16B-7919-4A9B-9A38-2A14DCBB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D15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153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D153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153F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2D153F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380</ap:Characters>
  <ap:DocSecurity>0</ap:DocSecurity>
  <ap:Lines>3</ap:Lines>
  <ap:Paragraphs>1</ap:Paragraphs>
  <ap:ScaleCrop>false</ap:ScaleCrop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2024-11-21T12:37:00.0000000Z</dcterms:created>
  <dcterms:modified xsi:type="dcterms:W3CDTF">2024-12-12T12:46:00.0000000Z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Schriftelijkoverleg inzake Inbreng Voorhang Subsidieregeling verduurzaming en onderhoud huurwoningen (SVOH) 2025</vt:lpwstr>
  </property>
  <property fmtid="{D5CDD505-2E9C-101B-9397-08002B2CF9AE}" pid="5" name="Publicatiedatum">
    <vt:lpwstr/>
  </property>
  <property fmtid="{D5CDD505-2E9C-101B-9397-08002B2CF9AE}" pid="6" name="Verantwoordelijke organisatie">
    <vt:lpwstr>DGVB-B&amp;E-Sect. Beleid Energietransitie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25 november 2024</vt:lpwstr>
  </property>
  <property fmtid="{D5CDD505-2E9C-101B-9397-08002B2CF9AE}" pid="13" name="Opgesteld door, Naam">
    <vt:lpwstr>Susanne van de Pest</vt:lpwstr>
  </property>
  <property fmtid="{D5CDD505-2E9C-101B-9397-08002B2CF9AE}" pid="14" name="Opgesteld door, Telefoonnummer">
    <vt:lpwstr/>
  </property>
  <property fmtid="{D5CDD505-2E9C-101B-9397-08002B2CF9AE}" pid="15" name="Kenmerk">
    <vt:lpwstr>2024-0000914930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Schriftelijkoverleg inzake Inbreng Voorhang Subsidieregeling verduurzaming en onderhoud huurwoningen (SVOH) 2025</vt:lpwstr>
  </property>
  <property fmtid="{D5CDD505-2E9C-101B-9397-08002B2CF9AE}" pid="30" name="UwKenmerk">
    <vt:lpwstr>27926</vt:lpwstr>
  </property>
  <property fmtid="{D5CDD505-2E9C-101B-9397-08002B2CF9AE}" pid="31" name="ContentTypeId">
    <vt:lpwstr>0x01010082B538C65E0DCE4AA501E18156C1CE7E</vt:lpwstr>
  </property>
</Properties>
</file>