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1BD83168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048BF03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078BDE34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316079A8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4FEC255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5E7E33A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5D27E4B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766B904C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2A9021C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4034A1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178BB3B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657B2483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0DF998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D81DFC" w14:paraId="3E12C23E" w14:textId="6E3C0B9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35 709</w:t>
            </w:r>
          </w:p>
        </w:tc>
        <w:tc>
          <w:tcPr>
            <w:tcW w:w="7371" w:type="dxa"/>
            <w:gridSpan w:val="2"/>
          </w:tcPr>
          <w:p w:rsidRPr="00D81DFC" w:rsidR="003C21AC" w:rsidP="00D81DFC" w:rsidRDefault="00D81DFC" w14:paraId="70B2948B" w14:textId="26E0B6E4">
            <w:pPr>
              <w:rPr>
                <w:b/>
                <w:bCs/>
                <w:szCs w:val="24"/>
              </w:rPr>
            </w:pPr>
            <w:r w:rsidRPr="00D81DFC">
              <w:rPr>
                <w:b/>
                <w:bCs/>
                <w:szCs w:val="24"/>
              </w:rPr>
              <w:t>Voorstel van wet van de leden Timmermans en Bikker tot wijziging van het Wetboek van Strafrecht in verband met de invoering van het discriminatoir oogmerk als strafverzwaringsgrond</w:t>
            </w:r>
          </w:p>
        </w:tc>
      </w:tr>
      <w:tr w:rsidR="003C21AC" w:rsidTr="00EA1CE4" w14:paraId="3BF738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3B585D4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47FFD0B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A56A4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1632F09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3B43927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D86DF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58DEFD8D" w14:textId="1B9AE2E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DE0991">
              <w:rPr>
                <w:rFonts w:ascii="Times New Roman" w:hAnsi="Times New Roman"/>
                <w:caps/>
              </w:rPr>
              <w:t>16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7DB1EABA" w14:textId="68722221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="00D81DFC">
              <w:rPr>
                <w:rFonts w:ascii="Times New Roman" w:hAnsi="Times New Roman"/>
                <w:caps/>
              </w:rPr>
              <w:t>el abassi</w:t>
            </w:r>
          </w:p>
        </w:tc>
      </w:tr>
      <w:tr w:rsidR="003C21AC" w:rsidTr="00EA1CE4" w14:paraId="178339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2A4B3DC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238DF1D5" w14:textId="4D67A5E9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DE0991">
              <w:rPr>
                <w:rFonts w:ascii="Times New Roman" w:hAnsi="Times New Roman"/>
                <w:b w:val="0"/>
              </w:rPr>
              <w:t>18 december 2024</w:t>
            </w:r>
          </w:p>
        </w:tc>
      </w:tr>
      <w:tr w:rsidR="00B01BA6" w:rsidTr="00EA1CE4" w14:paraId="07C233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20416AB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08A6F2ED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588DF3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404956A6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="00D81DFC" w:rsidP="00D81DFC" w:rsidRDefault="00D81DFC" w14:paraId="278E4EBA" w14:textId="77777777"/>
    <w:p w:rsidR="00EA1CE4" w:rsidP="00D81DFC" w:rsidRDefault="00D81DFC" w14:paraId="799A6FC6" w14:textId="548E4EB0">
      <w:r>
        <w:tab/>
        <w:t>Aan artikel I, onderdeel G, onder 1, wordt toegevoegd “en wordt “twee maanden” vervangen door “</w:t>
      </w:r>
      <w:r w:rsidR="00484A7C">
        <w:t>vier maanden</w:t>
      </w:r>
      <w:r>
        <w:t>”</w:t>
      </w:r>
      <w:r w:rsidR="00DE0991">
        <w:t>”</w:t>
      </w:r>
      <w:r>
        <w:t>.</w:t>
      </w:r>
    </w:p>
    <w:p w:rsidR="00D81DFC" w:rsidP="00D81DFC" w:rsidRDefault="00D81DFC" w14:paraId="2E0DC62A" w14:textId="77777777"/>
    <w:p w:rsidRPr="00EA69AC" w:rsidR="003C21AC" w:rsidP="00EA1CE4" w:rsidRDefault="003C21AC" w14:paraId="34BF0ABF" w14:textId="77777777">
      <w:pPr>
        <w:rPr>
          <w:b/>
        </w:rPr>
      </w:pPr>
      <w:r w:rsidRPr="00EA69AC">
        <w:rPr>
          <w:b/>
        </w:rPr>
        <w:t>Toelichting</w:t>
      </w:r>
    </w:p>
    <w:p w:rsidR="00DE0991" w:rsidP="00BF623B" w:rsidRDefault="00DE0991" w14:paraId="44656470" w14:textId="77777777"/>
    <w:p w:rsidR="00484A7C" w:rsidP="00BF623B" w:rsidRDefault="00484A7C" w14:paraId="2CC72BA4" w14:textId="29EB5695">
      <w:r w:rsidRPr="00484A7C">
        <w:t>De</w:t>
      </w:r>
      <w:r>
        <w:t xml:space="preserve"> indiener</w:t>
      </w:r>
      <w:r w:rsidRPr="00484A7C">
        <w:t xml:space="preserve"> pleit voor een verdubbeling van de strafmaat om duidelijk te maken dat discriminatie vanuit </w:t>
      </w:r>
      <w:r w:rsidR="00BD2B37">
        <w:t xml:space="preserve">een ambt, beroep of bedrijf </w:t>
      </w:r>
      <w:r w:rsidRPr="00484A7C">
        <w:t>bijzonder schadelijk is en niet wordt getolereerd. Het schaadt het vertrouwen in professionele instellingen en creëert ongelijkheid op fundamentele maatschappelijke vlakken. Daarom is een strenger juridisch kader noodzakelijk.</w:t>
      </w:r>
    </w:p>
    <w:p w:rsidRPr="00EA69AC" w:rsidR="00484A7C" w:rsidP="00BF623B" w:rsidRDefault="00484A7C" w14:paraId="450BBE90" w14:textId="77777777"/>
    <w:p w:rsidRPr="00EA69AC" w:rsidR="00B4708A" w:rsidP="00EA1CE4" w:rsidRDefault="00D81DFC" w14:paraId="38244E0E" w14:textId="0D3D7B72">
      <w:r>
        <w:t>El Abassi</w:t>
      </w:r>
    </w:p>
    <w:sectPr w:rsidRPr="00EA69AC" w:rsidR="00B4708A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1B190" w14:textId="77777777" w:rsidR="00D81DFC" w:rsidRDefault="00D81DFC">
      <w:pPr>
        <w:spacing w:line="20" w:lineRule="exact"/>
      </w:pPr>
    </w:p>
  </w:endnote>
  <w:endnote w:type="continuationSeparator" w:id="0">
    <w:p w14:paraId="5644C774" w14:textId="77777777" w:rsidR="00D81DFC" w:rsidRDefault="00D81DF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95F472" w14:textId="77777777" w:rsidR="00D81DFC" w:rsidRDefault="00D81DF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350B7" w14:textId="77777777" w:rsidR="00D81DFC" w:rsidRDefault="00D81DF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9FDCC97" w14:textId="77777777" w:rsidR="00D81DFC" w:rsidRDefault="00D81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FC"/>
    <w:rsid w:val="0007471A"/>
    <w:rsid w:val="000D17BF"/>
    <w:rsid w:val="00157CAF"/>
    <w:rsid w:val="001656EE"/>
    <w:rsid w:val="0016653D"/>
    <w:rsid w:val="001D56AF"/>
    <w:rsid w:val="001E0E21"/>
    <w:rsid w:val="00212E0A"/>
    <w:rsid w:val="002153B0"/>
    <w:rsid w:val="0021777F"/>
    <w:rsid w:val="00241DD0"/>
    <w:rsid w:val="002A0713"/>
    <w:rsid w:val="003C21AC"/>
    <w:rsid w:val="003C5218"/>
    <w:rsid w:val="003C7876"/>
    <w:rsid w:val="003E2308"/>
    <w:rsid w:val="003E2F98"/>
    <w:rsid w:val="0042574B"/>
    <w:rsid w:val="004330ED"/>
    <w:rsid w:val="00481C91"/>
    <w:rsid w:val="00484A7C"/>
    <w:rsid w:val="004911E3"/>
    <w:rsid w:val="00497D57"/>
    <w:rsid w:val="004A1E29"/>
    <w:rsid w:val="004A7DD4"/>
    <w:rsid w:val="004B50D8"/>
    <w:rsid w:val="004B5B90"/>
    <w:rsid w:val="00501109"/>
    <w:rsid w:val="00503686"/>
    <w:rsid w:val="005703C9"/>
    <w:rsid w:val="00597703"/>
    <w:rsid w:val="005A6097"/>
    <w:rsid w:val="005B1DCC"/>
    <w:rsid w:val="005B7323"/>
    <w:rsid w:val="005C25B9"/>
    <w:rsid w:val="006267E6"/>
    <w:rsid w:val="006558D2"/>
    <w:rsid w:val="00672D25"/>
    <w:rsid w:val="006738BC"/>
    <w:rsid w:val="006D3E69"/>
    <w:rsid w:val="006E0971"/>
    <w:rsid w:val="007709F6"/>
    <w:rsid w:val="00783215"/>
    <w:rsid w:val="007965FC"/>
    <w:rsid w:val="007D2608"/>
    <w:rsid w:val="008164E5"/>
    <w:rsid w:val="00830081"/>
    <w:rsid w:val="008467D7"/>
    <w:rsid w:val="00852541"/>
    <w:rsid w:val="00865D47"/>
    <w:rsid w:val="0088452C"/>
    <w:rsid w:val="008D7DCB"/>
    <w:rsid w:val="009055DB"/>
    <w:rsid w:val="00905ECB"/>
    <w:rsid w:val="0096165D"/>
    <w:rsid w:val="00993E91"/>
    <w:rsid w:val="009A409F"/>
    <w:rsid w:val="009B5845"/>
    <w:rsid w:val="009C0C1F"/>
    <w:rsid w:val="00A10505"/>
    <w:rsid w:val="00A1288B"/>
    <w:rsid w:val="00A53203"/>
    <w:rsid w:val="00A772EB"/>
    <w:rsid w:val="00AA35B6"/>
    <w:rsid w:val="00B01BA6"/>
    <w:rsid w:val="00B1631A"/>
    <w:rsid w:val="00B4708A"/>
    <w:rsid w:val="00BD2B37"/>
    <w:rsid w:val="00BF623B"/>
    <w:rsid w:val="00C035D4"/>
    <w:rsid w:val="00C679BF"/>
    <w:rsid w:val="00C81BBD"/>
    <w:rsid w:val="00CD3132"/>
    <w:rsid w:val="00CE27CD"/>
    <w:rsid w:val="00D134F3"/>
    <w:rsid w:val="00D47D01"/>
    <w:rsid w:val="00D774B3"/>
    <w:rsid w:val="00D81DFC"/>
    <w:rsid w:val="00DD35A5"/>
    <w:rsid w:val="00DE0991"/>
    <w:rsid w:val="00DE2948"/>
    <w:rsid w:val="00DF68BE"/>
    <w:rsid w:val="00DF712A"/>
    <w:rsid w:val="00E25DF4"/>
    <w:rsid w:val="00E3485D"/>
    <w:rsid w:val="00E6619B"/>
    <w:rsid w:val="00E908D7"/>
    <w:rsid w:val="00EA1CE4"/>
    <w:rsid w:val="00EA6747"/>
    <w:rsid w:val="00EA69AC"/>
    <w:rsid w:val="00EB40A1"/>
    <w:rsid w:val="00EC3112"/>
    <w:rsid w:val="00ED5E57"/>
    <w:rsid w:val="00EE1BD8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B1014"/>
  <w15:docId w15:val="{DDF13115-53FA-40B9-B7CB-7253DB54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484A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763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886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2024-09-26T12:12:00.0000000Z</lastPrinted>
  <dcterms:created xsi:type="dcterms:W3CDTF">2024-12-18T17:13:00.0000000Z</dcterms:created>
  <dcterms:modified xsi:type="dcterms:W3CDTF">2024-12-18T17:13:00.0000000Z</dcterms:modified>
  <dc:description>------------------------</dc:description>
  <dc:subject/>
  <keywords/>
  <version/>
  <category/>
</coreProperties>
</file>