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E2FFAA1" w14:textId="77777777">
        <w:tc>
          <w:tcPr>
            <w:tcW w:w="6379" w:type="dxa"/>
            <w:gridSpan w:val="2"/>
            <w:tcBorders>
              <w:top w:val="nil"/>
              <w:left w:val="nil"/>
              <w:bottom w:val="nil"/>
              <w:right w:val="nil"/>
            </w:tcBorders>
            <w:vAlign w:val="center"/>
          </w:tcPr>
          <w:p w:rsidR="004330ED" w:rsidP="00EA1CE4" w:rsidRDefault="004330ED" w14:paraId="7C9A925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0EDCF2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D6AFB73" w14:textId="77777777">
        <w:trPr>
          <w:cantSplit/>
        </w:trPr>
        <w:tc>
          <w:tcPr>
            <w:tcW w:w="10348" w:type="dxa"/>
            <w:gridSpan w:val="3"/>
            <w:tcBorders>
              <w:top w:val="single" w:color="auto" w:sz="4" w:space="0"/>
              <w:left w:val="nil"/>
              <w:bottom w:val="nil"/>
              <w:right w:val="nil"/>
            </w:tcBorders>
          </w:tcPr>
          <w:p w:rsidR="004330ED" w:rsidP="004A1E29" w:rsidRDefault="004330ED" w14:paraId="21AEE3E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65B891C" w14:textId="77777777">
        <w:trPr>
          <w:cantSplit/>
        </w:trPr>
        <w:tc>
          <w:tcPr>
            <w:tcW w:w="10348" w:type="dxa"/>
            <w:gridSpan w:val="3"/>
            <w:tcBorders>
              <w:top w:val="nil"/>
              <w:left w:val="nil"/>
              <w:bottom w:val="nil"/>
              <w:right w:val="nil"/>
            </w:tcBorders>
          </w:tcPr>
          <w:p w:rsidR="004330ED" w:rsidP="00BF623B" w:rsidRDefault="004330ED" w14:paraId="1C3D4A63" w14:textId="77777777">
            <w:pPr>
              <w:pStyle w:val="Amendement"/>
              <w:tabs>
                <w:tab w:val="clear" w:pos="3310"/>
                <w:tab w:val="clear" w:pos="3600"/>
              </w:tabs>
              <w:rPr>
                <w:rFonts w:ascii="Times New Roman" w:hAnsi="Times New Roman"/>
                <w:b w:val="0"/>
              </w:rPr>
            </w:pPr>
          </w:p>
        </w:tc>
      </w:tr>
      <w:tr w:rsidR="004330ED" w:rsidTr="00EA1CE4" w14:paraId="35292273" w14:textId="77777777">
        <w:trPr>
          <w:cantSplit/>
        </w:trPr>
        <w:tc>
          <w:tcPr>
            <w:tcW w:w="10348" w:type="dxa"/>
            <w:gridSpan w:val="3"/>
            <w:tcBorders>
              <w:top w:val="nil"/>
              <w:left w:val="nil"/>
              <w:bottom w:val="single" w:color="auto" w:sz="4" w:space="0"/>
              <w:right w:val="nil"/>
            </w:tcBorders>
          </w:tcPr>
          <w:p w:rsidR="004330ED" w:rsidP="00BF623B" w:rsidRDefault="004330ED" w14:paraId="30A7EC83" w14:textId="77777777">
            <w:pPr>
              <w:pStyle w:val="Amendement"/>
              <w:tabs>
                <w:tab w:val="clear" w:pos="3310"/>
                <w:tab w:val="clear" w:pos="3600"/>
              </w:tabs>
              <w:rPr>
                <w:rFonts w:ascii="Times New Roman" w:hAnsi="Times New Roman"/>
              </w:rPr>
            </w:pPr>
          </w:p>
        </w:tc>
      </w:tr>
      <w:tr w:rsidR="004330ED" w:rsidTr="00EA1CE4" w14:paraId="4F7B87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61B6CD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52B76DA" w14:textId="77777777">
            <w:pPr>
              <w:suppressAutoHyphens/>
              <w:ind w:left="-70"/>
              <w:rPr>
                <w:b/>
              </w:rPr>
            </w:pPr>
          </w:p>
        </w:tc>
      </w:tr>
      <w:tr w:rsidR="003C21AC" w:rsidTr="00EA1CE4" w14:paraId="2F56A6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D7C46" w14:paraId="511C422F" w14:textId="29538256">
            <w:pPr>
              <w:pStyle w:val="Amendement"/>
              <w:tabs>
                <w:tab w:val="clear" w:pos="3310"/>
                <w:tab w:val="clear" w:pos="3600"/>
              </w:tabs>
              <w:rPr>
                <w:rFonts w:ascii="Times New Roman" w:hAnsi="Times New Roman"/>
              </w:rPr>
            </w:pPr>
            <w:r>
              <w:rPr>
                <w:rFonts w:ascii="Times New Roman" w:hAnsi="Times New Roman"/>
              </w:rPr>
              <w:t>35 709</w:t>
            </w:r>
          </w:p>
        </w:tc>
        <w:tc>
          <w:tcPr>
            <w:tcW w:w="7371" w:type="dxa"/>
            <w:gridSpan w:val="2"/>
          </w:tcPr>
          <w:p w:rsidRPr="001D7C46" w:rsidR="003C21AC" w:rsidP="001D7C46" w:rsidRDefault="001D7C46" w14:paraId="4423E00A" w14:textId="6F69C033">
            <w:pPr>
              <w:rPr>
                <w:b/>
                <w:bCs/>
                <w:szCs w:val="24"/>
              </w:rPr>
            </w:pPr>
            <w:r w:rsidRPr="001D7C46">
              <w:rPr>
                <w:b/>
                <w:bCs/>
                <w:szCs w:val="24"/>
              </w:rPr>
              <w:t>Voorstel van wet van de leden Timmermans en Bikker tot wijziging van het Wetboek van Strafrecht in verband met de invoering van het discriminatoir oogmerk als strafverzwaringsgrond</w:t>
            </w:r>
          </w:p>
        </w:tc>
      </w:tr>
      <w:tr w:rsidR="003C21AC" w:rsidTr="00EA1CE4" w14:paraId="55FA10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A4788F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55E1937" w14:textId="77777777">
            <w:pPr>
              <w:pStyle w:val="Amendement"/>
              <w:tabs>
                <w:tab w:val="clear" w:pos="3310"/>
                <w:tab w:val="clear" w:pos="3600"/>
              </w:tabs>
              <w:ind w:left="-70"/>
              <w:rPr>
                <w:rFonts w:ascii="Times New Roman" w:hAnsi="Times New Roman"/>
              </w:rPr>
            </w:pPr>
          </w:p>
        </w:tc>
      </w:tr>
      <w:tr w:rsidR="003C21AC" w:rsidTr="00EA1CE4" w14:paraId="5796CE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54F173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63B2F69" w14:textId="77777777">
            <w:pPr>
              <w:pStyle w:val="Amendement"/>
              <w:tabs>
                <w:tab w:val="clear" w:pos="3310"/>
                <w:tab w:val="clear" w:pos="3600"/>
              </w:tabs>
              <w:ind w:left="-70"/>
              <w:rPr>
                <w:rFonts w:ascii="Times New Roman" w:hAnsi="Times New Roman"/>
              </w:rPr>
            </w:pPr>
          </w:p>
        </w:tc>
      </w:tr>
      <w:tr w:rsidR="003C21AC" w:rsidTr="00EA1CE4" w14:paraId="372A77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F7ADCA1" w14:textId="2E77F902">
            <w:pPr>
              <w:pStyle w:val="Amendement"/>
              <w:tabs>
                <w:tab w:val="clear" w:pos="3310"/>
                <w:tab w:val="clear" w:pos="3600"/>
              </w:tabs>
              <w:rPr>
                <w:rFonts w:ascii="Times New Roman" w:hAnsi="Times New Roman"/>
              </w:rPr>
            </w:pPr>
            <w:r w:rsidRPr="00C035D4">
              <w:rPr>
                <w:rFonts w:ascii="Times New Roman" w:hAnsi="Times New Roman"/>
              </w:rPr>
              <w:t>Nr.</w:t>
            </w:r>
            <w:r w:rsidR="00857E2A">
              <w:rPr>
                <w:rFonts w:ascii="Times New Roman" w:hAnsi="Times New Roman"/>
              </w:rPr>
              <w:t xml:space="preserve"> </w:t>
            </w:r>
            <w:r w:rsidR="009B1869">
              <w:rPr>
                <w:rFonts w:ascii="Times New Roman" w:hAnsi="Times New Roman"/>
              </w:rPr>
              <w:t>22</w:t>
            </w:r>
          </w:p>
        </w:tc>
        <w:tc>
          <w:tcPr>
            <w:tcW w:w="7371" w:type="dxa"/>
            <w:gridSpan w:val="2"/>
          </w:tcPr>
          <w:p w:rsidRPr="00C035D4" w:rsidR="003C21AC" w:rsidP="006E0971" w:rsidRDefault="00857E2A" w14:paraId="376EF7F0" w14:textId="7A71C74D">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1D7C46">
              <w:rPr>
                <w:rFonts w:ascii="Times New Roman" w:hAnsi="Times New Roman"/>
                <w:caps/>
              </w:rPr>
              <w:t>el abassi</w:t>
            </w:r>
            <w:r>
              <w:rPr>
                <w:rFonts w:ascii="Times New Roman" w:hAnsi="Times New Roman"/>
                <w:caps/>
              </w:rPr>
              <w:t xml:space="preserve"> ter vervanging van dat gedrukt onder nr. 14</w:t>
            </w:r>
          </w:p>
        </w:tc>
      </w:tr>
      <w:tr w:rsidR="003C21AC" w:rsidTr="00EA1CE4" w14:paraId="6AAFD9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3429D2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D92FAE4" w14:textId="439E5CA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A17DF">
              <w:rPr>
                <w:rFonts w:ascii="Times New Roman" w:hAnsi="Times New Roman"/>
                <w:b w:val="0"/>
              </w:rPr>
              <w:t>1</w:t>
            </w:r>
            <w:r w:rsidR="00857E2A">
              <w:rPr>
                <w:rFonts w:ascii="Times New Roman" w:hAnsi="Times New Roman"/>
                <w:b w:val="0"/>
              </w:rPr>
              <w:t>9</w:t>
            </w:r>
            <w:r w:rsidR="002A17DF">
              <w:rPr>
                <w:rFonts w:ascii="Times New Roman" w:hAnsi="Times New Roman"/>
                <w:b w:val="0"/>
              </w:rPr>
              <w:t xml:space="preserve"> december 2024</w:t>
            </w:r>
          </w:p>
        </w:tc>
      </w:tr>
      <w:tr w:rsidR="00B01BA6" w:rsidTr="00EA1CE4" w14:paraId="27CD0B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7272BA7"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4C294A3" w14:textId="77777777">
            <w:pPr>
              <w:pStyle w:val="Amendement"/>
              <w:tabs>
                <w:tab w:val="clear" w:pos="3310"/>
                <w:tab w:val="clear" w:pos="3600"/>
              </w:tabs>
              <w:ind w:left="-70"/>
              <w:rPr>
                <w:rFonts w:ascii="Times New Roman" w:hAnsi="Times New Roman"/>
                <w:b w:val="0"/>
              </w:rPr>
            </w:pPr>
          </w:p>
        </w:tc>
      </w:tr>
      <w:tr w:rsidRPr="00EA69AC" w:rsidR="00B01BA6" w:rsidTr="00EA1CE4" w14:paraId="12140C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03F28FC" w14:textId="77777777">
            <w:pPr>
              <w:ind w:firstLine="284"/>
            </w:pPr>
            <w:r w:rsidRPr="00EA69AC">
              <w:t>De ondergetekende stelt het volgende amendement voor:</w:t>
            </w:r>
          </w:p>
        </w:tc>
      </w:tr>
    </w:tbl>
    <w:p w:rsidRPr="00EA69AC" w:rsidR="004330ED" w:rsidP="00D774B3" w:rsidRDefault="004330ED" w14:paraId="26254418" w14:textId="77777777"/>
    <w:p w:rsidR="004330ED" w:rsidP="00EA1CE4" w:rsidRDefault="004330ED" w14:paraId="7EB211B5" w14:textId="77777777">
      <w:r w:rsidRPr="00EA69AC">
        <w:t>I</w:t>
      </w:r>
    </w:p>
    <w:p w:rsidR="00637613" w:rsidP="00EA1CE4" w:rsidRDefault="00637613" w14:paraId="785F2903" w14:textId="77777777"/>
    <w:p w:rsidR="00637613" w:rsidP="00EA1CE4" w:rsidRDefault="00637613" w14:paraId="4626484E" w14:textId="27514C31">
      <w:r>
        <w:tab/>
        <w:t xml:space="preserve">Aan het opschrift wordt toegevoegd “alsmede </w:t>
      </w:r>
      <w:r w:rsidR="000848F1">
        <w:t>in verband met de verhoging van de strafmaat bij de grondvormen van discriminatie”.</w:t>
      </w:r>
    </w:p>
    <w:p w:rsidR="000848F1" w:rsidP="00EA1CE4" w:rsidRDefault="000848F1" w14:paraId="072AEFD8" w14:textId="77777777"/>
    <w:p w:rsidR="000848F1" w:rsidP="00EA1CE4" w:rsidRDefault="000848F1" w14:paraId="4CF483F8" w14:textId="15EFDAF7">
      <w:r>
        <w:t>II</w:t>
      </w:r>
    </w:p>
    <w:p w:rsidR="000848F1" w:rsidP="00EA1CE4" w:rsidRDefault="000848F1" w14:paraId="52A35021" w14:textId="77777777"/>
    <w:p w:rsidR="000848F1" w:rsidP="00EA1CE4" w:rsidRDefault="000848F1" w14:paraId="3A56D6F2" w14:textId="7EF142BE">
      <w:r>
        <w:tab/>
        <w:t>Aan de beweegreden wordt toegevoegd “alsmede de strafmaat bij de grondvormen van discriminatie te verhogen”.</w:t>
      </w:r>
    </w:p>
    <w:p w:rsidR="000848F1" w:rsidP="00EA1CE4" w:rsidRDefault="000848F1" w14:paraId="25E1E53C" w14:textId="77777777"/>
    <w:p w:rsidRPr="00EA69AC" w:rsidR="000848F1" w:rsidP="00EA1CE4" w:rsidRDefault="000848F1" w14:paraId="0F18CAA4" w14:textId="70E08B12">
      <w:r>
        <w:t>III</w:t>
      </w:r>
    </w:p>
    <w:p w:rsidRPr="00EA69AC" w:rsidR="005B1DCC" w:rsidP="00BF623B" w:rsidRDefault="005B1DCC" w14:paraId="105E39A1" w14:textId="77777777"/>
    <w:p w:rsidR="005B1DCC" w:rsidP="0088452C" w:rsidRDefault="006C5616" w14:paraId="09D5861F" w14:textId="3C55C12D">
      <w:pPr>
        <w:ind w:firstLine="284"/>
      </w:pPr>
      <w:r>
        <w:t>Artikel I, onderdeel C, wordt als volgt gewijzigd:</w:t>
      </w:r>
    </w:p>
    <w:p w:rsidR="006C5616" w:rsidP="0088452C" w:rsidRDefault="006C5616" w14:paraId="0768A60E" w14:textId="77777777">
      <w:pPr>
        <w:ind w:firstLine="284"/>
      </w:pPr>
    </w:p>
    <w:p w:rsidR="006C5616" w:rsidP="0088452C" w:rsidRDefault="006C5616" w14:paraId="0D359280" w14:textId="06847189">
      <w:pPr>
        <w:ind w:firstLine="284"/>
      </w:pPr>
      <w:r>
        <w:t>1. Voor de tekst wordt de aanduiding “1.” geplaatst en in de tekst wordt “artikel 137c,</w:t>
      </w:r>
      <w:r w:rsidR="00857E2A">
        <w:t xml:space="preserve"> eerste lid,</w:t>
      </w:r>
      <w:r>
        <w:t>” vervangen door “het</w:t>
      </w:r>
      <w:r w:rsidR="00857E2A">
        <w:t xml:space="preserve"> eerste lid</w:t>
      </w:r>
      <w:r>
        <w:t>”</w:t>
      </w:r>
      <w:r w:rsidR="00857E2A">
        <w:t xml:space="preserve"> en wordt “en” vervangen door een komma</w:t>
      </w:r>
      <w:r>
        <w:t>.</w:t>
      </w:r>
    </w:p>
    <w:p w:rsidR="006C5616" w:rsidP="0088452C" w:rsidRDefault="006C5616" w14:paraId="72DC66E3" w14:textId="77777777">
      <w:pPr>
        <w:ind w:firstLine="284"/>
      </w:pPr>
    </w:p>
    <w:p w:rsidR="006C5616" w:rsidP="0088452C" w:rsidRDefault="006C5616" w14:paraId="735B7C40" w14:textId="3A49492F">
      <w:pPr>
        <w:ind w:firstLine="284"/>
      </w:pPr>
      <w:r>
        <w:t>2. Voor onderdeel 1 (nieuw) wordt een aanhef ingevoegd, luidende:</w:t>
      </w:r>
    </w:p>
    <w:p w:rsidR="006C5616" w:rsidP="0088452C" w:rsidRDefault="006C5616" w14:paraId="38F37BBA" w14:textId="26524812">
      <w:pPr>
        <w:ind w:firstLine="284"/>
      </w:pPr>
      <w:r>
        <w:t>Artikel 137c wordt als volgt gewijzigd:.</w:t>
      </w:r>
    </w:p>
    <w:p w:rsidR="006C5616" w:rsidP="0088452C" w:rsidRDefault="006C5616" w14:paraId="4B20CC5C" w14:textId="77777777">
      <w:pPr>
        <w:ind w:firstLine="284"/>
      </w:pPr>
    </w:p>
    <w:p w:rsidR="006C5616" w:rsidP="0088452C" w:rsidRDefault="006C5616" w14:paraId="503DF468" w14:textId="3BB9AE8F">
      <w:pPr>
        <w:ind w:firstLine="284"/>
      </w:pPr>
      <w:r>
        <w:t>3. Aan onderdeel 1 (nieuw) wordt toegevoegd “, wordt “een jaar” vervangen door “</w:t>
      </w:r>
      <w:r w:rsidR="00124D28">
        <w:t>twee</w:t>
      </w:r>
      <w:r>
        <w:t xml:space="preserve"> jaren” en wordt “derde categorie” vervangen door “</w:t>
      </w:r>
      <w:r w:rsidR="00124D28">
        <w:t>vierde</w:t>
      </w:r>
      <w:r>
        <w:t xml:space="preserve"> categorie”</w:t>
      </w:r>
      <w:r w:rsidR="00857E2A">
        <w:t>”</w:t>
      </w:r>
      <w:r>
        <w:t>.</w:t>
      </w:r>
    </w:p>
    <w:p w:rsidR="006C5616" w:rsidP="0088452C" w:rsidRDefault="006C5616" w14:paraId="74C07EF4" w14:textId="77777777">
      <w:pPr>
        <w:ind w:firstLine="284"/>
      </w:pPr>
    </w:p>
    <w:p w:rsidR="006C5616" w:rsidP="0088452C" w:rsidRDefault="006C5616" w14:paraId="20A37AA2" w14:textId="361BAFE7">
      <w:pPr>
        <w:ind w:firstLine="284"/>
      </w:pPr>
      <w:r>
        <w:t>4. Er wordt een onderdeel toegevoegd, luidende:</w:t>
      </w:r>
    </w:p>
    <w:p w:rsidR="006C5616" w:rsidP="0088452C" w:rsidRDefault="006C5616" w14:paraId="01B440AA" w14:textId="2D549562">
      <w:pPr>
        <w:ind w:firstLine="284"/>
      </w:pPr>
      <w:r>
        <w:t xml:space="preserve">2. In het </w:t>
      </w:r>
      <w:r w:rsidR="00857E2A">
        <w:t>derde</w:t>
      </w:r>
      <w:r>
        <w:t xml:space="preserve"> lid wordt “twee jaren” vervangen door “</w:t>
      </w:r>
      <w:r w:rsidR="00124D28">
        <w:t>vier</w:t>
      </w:r>
      <w:r>
        <w:t xml:space="preserve"> jaren”</w:t>
      </w:r>
      <w:r w:rsidR="000F35AA">
        <w:t>.</w:t>
      </w:r>
      <w:r>
        <w:t xml:space="preserve"> </w:t>
      </w:r>
    </w:p>
    <w:p w:rsidR="006C5616" w:rsidP="006C5616" w:rsidRDefault="006C5616" w14:paraId="0F7DA0EF" w14:textId="77777777"/>
    <w:p w:rsidR="006C5616" w:rsidP="006C5616" w:rsidRDefault="006C5616" w14:paraId="7B3AAB4D" w14:textId="5BB18BC2">
      <w:r>
        <w:t>I</w:t>
      </w:r>
      <w:r w:rsidR="000848F1">
        <w:t>V</w:t>
      </w:r>
    </w:p>
    <w:p w:rsidR="006C5616" w:rsidP="006C5616" w:rsidRDefault="006C5616" w14:paraId="2DD5E0C8" w14:textId="77777777"/>
    <w:p w:rsidR="006C5616" w:rsidP="006C5616" w:rsidRDefault="006C5616" w14:paraId="57B6E8DA" w14:textId="48BF82DA">
      <w:r>
        <w:tab/>
        <w:t>Artikel I, onderdeel D, wordt als volgt gewijzigd:</w:t>
      </w:r>
    </w:p>
    <w:p w:rsidR="006C5616" w:rsidP="006C5616" w:rsidRDefault="006C5616" w14:paraId="5CDA1FE0" w14:textId="77777777"/>
    <w:p w:rsidR="006C5616" w:rsidP="006C5616" w:rsidRDefault="006C5616" w14:paraId="4E9632EC" w14:textId="2A0B5C28">
      <w:pPr>
        <w:ind w:firstLine="284"/>
      </w:pPr>
      <w:r>
        <w:t>1. Voor de tekst wordt de aanduiding “1.” geplaatst en in de tekst wordt “artikel 137</w:t>
      </w:r>
      <w:r w:rsidR="002F763A">
        <w:t>d</w:t>
      </w:r>
      <w:r>
        <w:t>,</w:t>
      </w:r>
      <w:r w:rsidR="00857E2A">
        <w:t xml:space="preserve"> eerste lid,</w:t>
      </w:r>
      <w:r>
        <w:t>” vervangen door “het</w:t>
      </w:r>
      <w:r w:rsidR="00857E2A">
        <w:t xml:space="preserve"> eerste lid</w:t>
      </w:r>
      <w:r>
        <w:t>”</w:t>
      </w:r>
      <w:r w:rsidR="00857E2A">
        <w:t xml:space="preserve"> en wordt “en” vervangen door een komma</w:t>
      </w:r>
      <w:r>
        <w:t>.</w:t>
      </w:r>
    </w:p>
    <w:p w:rsidR="006C5616" w:rsidP="006C5616" w:rsidRDefault="006C5616" w14:paraId="732C5F9F" w14:textId="77777777">
      <w:pPr>
        <w:ind w:firstLine="284"/>
      </w:pPr>
    </w:p>
    <w:p w:rsidR="006C5616" w:rsidP="006C5616" w:rsidRDefault="006C5616" w14:paraId="085D5971" w14:textId="77777777">
      <w:pPr>
        <w:ind w:firstLine="284"/>
      </w:pPr>
      <w:r>
        <w:t>2. Voor onderdeel 1 (nieuw) wordt een aanhef ingevoegd, luidende:</w:t>
      </w:r>
    </w:p>
    <w:p w:rsidR="006C5616" w:rsidP="006C5616" w:rsidRDefault="006C5616" w14:paraId="003CEF24" w14:textId="69D44D2C">
      <w:pPr>
        <w:ind w:firstLine="284"/>
      </w:pPr>
      <w:r>
        <w:t>Artikel 137</w:t>
      </w:r>
      <w:r w:rsidR="002F763A">
        <w:t>d</w:t>
      </w:r>
      <w:r>
        <w:t xml:space="preserve"> wordt als volgt gewijzigd:.</w:t>
      </w:r>
    </w:p>
    <w:p w:rsidR="006C5616" w:rsidP="006C5616" w:rsidRDefault="006C5616" w14:paraId="3CAED633" w14:textId="77777777">
      <w:pPr>
        <w:ind w:firstLine="284"/>
      </w:pPr>
    </w:p>
    <w:p w:rsidR="006C5616" w:rsidP="006C5616" w:rsidRDefault="006C5616" w14:paraId="1A5C3D1F" w14:textId="20F3A4F9">
      <w:pPr>
        <w:ind w:firstLine="284"/>
      </w:pPr>
      <w:r>
        <w:t>3. Aan onderdeel 1 (nieuw) wordt toegevoegd “</w:t>
      </w:r>
      <w:r w:rsidR="00857E2A">
        <w:t>en</w:t>
      </w:r>
      <w:r>
        <w:t xml:space="preserve"> wordt “</w:t>
      </w:r>
      <w:r w:rsidR="002F763A">
        <w:t>twee jaren</w:t>
      </w:r>
      <w:r>
        <w:t>” vervangen door “</w:t>
      </w:r>
      <w:r w:rsidR="00124D28">
        <w:t>vier</w:t>
      </w:r>
      <w:r>
        <w:t xml:space="preserve"> jaren”</w:t>
      </w:r>
      <w:r w:rsidR="00BB21D3">
        <w:t>.</w:t>
      </w:r>
    </w:p>
    <w:p w:rsidR="006C5616" w:rsidP="006C5616" w:rsidRDefault="006C5616" w14:paraId="5FA180E9" w14:textId="77777777">
      <w:pPr>
        <w:ind w:firstLine="284"/>
      </w:pPr>
    </w:p>
    <w:p w:rsidR="006C5616" w:rsidP="006C5616" w:rsidRDefault="006C5616" w14:paraId="51DB62C1" w14:textId="77777777">
      <w:pPr>
        <w:ind w:firstLine="284"/>
      </w:pPr>
      <w:r>
        <w:t>4. Er wordt een onderdeel toegevoegd, luidende:</w:t>
      </w:r>
    </w:p>
    <w:p w:rsidR="006C5616" w:rsidP="002F763A" w:rsidRDefault="006C5616" w14:paraId="7226EC8F" w14:textId="3343BDC0">
      <w:pPr>
        <w:ind w:firstLine="284"/>
      </w:pPr>
      <w:r>
        <w:t>2. In het tweede lid wordt “</w:t>
      </w:r>
      <w:r w:rsidR="002F763A">
        <w:t>vier</w:t>
      </w:r>
      <w:r>
        <w:t xml:space="preserve"> jaren” vervangen door “</w:t>
      </w:r>
      <w:r w:rsidR="00124D28">
        <w:t>acht</w:t>
      </w:r>
      <w:r>
        <w:t xml:space="preserve"> jaren”</w:t>
      </w:r>
      <w:r w:rsidR="00BB21D3">
        <w:t>.</w:t>
      </w:r>
    </w:p>
    <w:p w:rsidR="006C5616" w:rsidP="006C5616" w:rsidRDefault="006C5616" w14:paraId="3EA08BEE" w14:textId="77777777"/>
    <w:p w:rsidR="006C5616" w:rsidP="006C5616" w:rsidRDefault="000848F1" w14:paraId="157B43FA" w14:textId="7B6BFC8F">
      <w:r>
        <w:t>V</w:t>
      </w:r>
    </w:p>
    <w:p w:rsidR="006C5616" w:rsidP="006C5616" w:rsidRDefault="006C5616" w14:paraId="18435612" w14:textId="77777777"/>
    <w:p w:rsidR="006C5616" w:rsidP="006C5616" w:rsidRDefault="006C5616" w14:paraId="283F86F1" w14:textId="35BFA263">
      <w:r>
        <w:tab/>
        <w:t>Artikel I, onderdeel E, wordt als volgt gewijzigd:</w:t>
      </w:r>
    </w:p>
    <w:p w:rsidR="006C5616" w:rsidP="006C5616" w:rsidRDefault="006C5616" w14:paraId="1BD45A8E" w14:textId="77777777"/>
    <w:p w:rsidR="002F763A" w:rsidP="002F763A" w:rsidRDefault="002F763A" w14:paraId="7919C911" w14:textId="7483EA8F">
      <w:pPr>
        <w:ind w:firstLine="284"/>
      </w:pPr>
      <w:r>
        <w:t>1. Voor de tekst wordt de aanduiding “1.” geplaatst en in de tekst wordt “artikel 137e,” vervangen door “het” en wordt “en” vervangen door een komma.</w:t>
      </w:r>
    </w:p>
    <w:p w:rsidR="002F763A" w:rsidP="002F763A" w:rsidRDefault="002F763A" w14:paraId="6D4391D3" w14:textId="77777777">
      <w:pPr>
        <w:ind w:firstLine="284"/>
      </w:pPr>
    </w:p>
    <w:p w:rsidR="002F763A" w:rsidP="002F763A" w:rsidRDefault="002F763A" w14:paraId="543E4735" w14:textId="77777777">
      <w:pPr>
        <w:ind w:firstLine="284"/>
      </w:pPr>
      <w:r>
        <w:t>2. Voor onderdeel 1 (nieuw) wordt een aanhef ingevoegd, luidende:</w:t>
      </w:r>
    </w:p>
    <w:p w:rsidR="002F763A" w:rsidP="002F763A" w:rsidRDefault="002F763A" w14:paraId="743EAA52" w14:textId="7CD87FF3">
      <w:pPr>
        <w:ind w:firstLine="284"/>
      </w:pPr>
      <w:r>
        <w:t>Artikel 137e wordt als volgt gewijzigd:.</w:t>
      </w:r>
    </w:p>
    <w:p w:rsidR="002F763A" w:rsidP="002F763A" w:rsidRDefault="002F763A" w14:paraId="2319057A" w14:textId="77777777">
      <w:pPr>
        <w:ind w:firstLine="284"/>
      </w:pPr>
    </w:p>
    <w:p w:rsidR="002F763A" w:rsidP="002F763A" w:rsidRDefault="002F763A" w14:paraId="11F3CC33" w14:textId="46A07FB6">
      <w:pPr>
        <w:ind w:firstLine="284"/>
      </w:pPr>
      <w:r>
        <w:t>3. Aan onderdeel 1 (nieuw) wordt toegevoegd “ en wordt in de slotzin “zes maanden” vervangen door “</w:t>
      </w:r>
      <w:r w:rsidR="00124D28">
        <w:t>een jaar</w:t>
      </w:r>
      <w:r>
        <w:t>” en wordt “derde categorie” vervangen door “</w:t>
      </w:r>
      <w:r w:rsidR="00124D28">
        <w:t>vierde</w:t>
      </w:r>
      <w:r>
        <w:t xml:space="preserve"> categorie”.</w:t>
      </w:r>
    </w:p>
    <w:p w:rsidR="002F763A" w:rsidP="002F763A" w:rsidRDefault="002F763A" w14:paraId="50ED80D1" w14:textId="77777777">
      <w:pPr>
        <w:ind w:firstLine="284"/>
      </w:pPr>
    </w:p>
    <w:p w:rsidR="002F763A" w:rsidP="002F763A" w:rsidRDefault="002F763A" w14:paraId="4273A5EC" w14:textId="77777777">
      <w:pPr>
        <w:ind w:firstLine="284"/>
      </w:pPr>
      <w:r>
        <w:t>4. Er wordt een onderdeel toegevoegd, luidende:</w:t>
      </w:r>
    </w:p>
    <w:p w:rsidR="002F763A" w:rsidP="002F763A" w:rsidRDefault="002F763A" w14:paraId="69B119F6" w14:textId="48D33DCD">
      <w:pPr>
        <w:ind w:firstLine="284"/>
      </w:pPr>
      <w:r>
        <w:t>2. In het tweede lid wordt “een jaar” vervangen door “</w:t>
      </w:r>
      <w:r w:rsidR="00124D28">
        <w:t>twee</w:t>
      </w:r>
      <w:r>
        <w:t xml:space="preserve"> jaren”</w:t>
      </w:r>
      <w:r w:rsidR="00BB21D3">
        <w:t>.</w:t>
      </w:r>
    </w:p>
    <w:p w:rsidR="002F763A" w:rsidP="006C5616" w:rsidRDefault="002F763A" w14:paraId="5C991DD1" w14:textId="77777777"/>
    <w:p w:rsidR="006C5616" w:rsidP="006C5616" w:rsidRDefault="006C5616" w14:paraId="48DBA4B7" w14:textId="3481A129">
      <w:r>
        <w:t>V</w:t>
      </w:r>
      <w:r w:rsidR="000848F1">
        <w:t>I</w:t>
      </w:r>
    </w:p>
    <w:p w:rsidR="006C5616" w:rsidP="006C5616" w:rsidRDefault="006C5616" w14:paraId="6447B54D" w14:textId="77777777"/>
    <w:p w:rsidR="002F763A" w:rsidP="002F763A" w:rsidRDefault="006C5616" w14:paraId="46A71AE7" w14:textId="14F569A1">
      <w:r>
        <w:tab/>
      </w:r>
      <w:r w:rsidR="002F763A">
        <w:t>In a</w:t>
      </w:r>
      <w:r>
        <w:t xml:space="preserve">rtikel I, onderdeel F, wordt </w:t>
      </w:r>
      <w:r w:rsidR="002F763A">
        <w:t>“en” vervangen door een komma en wordt toegevoegd “, wordt “drie maanden” vervangen door “</w:t>
      </w:r>
      <w:r w:rsidR="00124D28">
        <w:t>zes maanden</w:t>
      </w:r>
      <w:r w:rsidR="002F763A">
        <w:t>” en wordt “tweede categorie” vervangen door “</w:t>
      </w:r>
      <w:r w:rsidR="00124D28">
        <w:t>derde</w:t>
      </w:r>
      <w:r w:rsidR="002F763A">
        <w:t xml:space="preserve"> categorie”</w:t>
      </w:r>
      <w:r w:rsidR="000F35AA">
        <w:t>”</w:t>
      </w:r>
      <w:r w:rsidR="002F763A">
        <w:t>.</w:t>
      </w:r>
    </w:p>
    <w:p w:rsidR="002F763A" w:rsidP="002F763A" w:rsidRDefault="002F763A" w14:paraId="0A75AC01" w14:textId="77777777"/>
    <w:p w:rsidR="006C5616" w:rsidP="006C5616" w:rsidRDefault="006C5616" w14:paraId="21C856BE" w14:textId="5008A5BA">
      <w:r>
        <w:t>V</w:t>
      </w:r>
      <w:r w:rsidR="000848F1">
        <w:t>II</w:t>
      </w:r>
    </w:p>
    <w:p w:rsidR="006C5616" w:rsidP="006C5616" w:rsidRDefault="006C5616" w14:paraId="7928F23F" w14:textId="77777777"/>
    <w:p w:rsidR="006C5616" w:rsidP="006C5616" w:rsidRDefault="006C5616" w14:paraId="30435950" w14:textId="0362D994">
      <w:r>
        <w:tab/>
        <w:t>In artikel I wordt na onderdeel F een onderdeel ingevoegd, luidende:</w:t>
      </w:r>
    </w:p>
    <w:p w:rsidR="006C5616" w:rsidP="006C5616" w:rsidRDefault="006C5616" w14:paraId="2C4FCD56" w14:textId="77777777"/>
    <w:p w:rsidR="006C5616" w:rsidP="006C5616" w:rsidRDefault="006C5616" w14:paraId="6CD1F3CD" w14:textId="357D82D6">
      <w:r>
        <w:t>Fa</w:t>
      </w:r>
    </w:p>
    <w:p w:rsidR="002F763A" w:rsidP="006C5616" w:rsidRDefault="002F763A" w14:paraId="36120288" w14:textId="77777777"/>
    <w:p w:rsidR="002F763A" w:rsidP="006C5616" w:rsidRDefault="002F763A" w14:paraId="1FB10448" w14:textId="4FDB5448">
      <w:r>
        <w:tab/>
        <w:t>Artikel 137g wordt als volgt gewijzigd:</w:t>
      </w:r>
    </w:p>
    <w:p w:rsidR="00C704E9" w:rsidP="006C5616" w:rsidRDefault="00C704E9" w14:paraId="2DB33A86" w14:textId="77777777"/>
    <w:p w:rsidR="00C704E9" w:rsidP="006C5616" w:rsidRDefault="00C704E9" w14:paraId="53857985" w14:textId="05794E8A">
      <w:r>
        <w:tab/>
        <w:t>1. In het eerste lid wordt “zes maanden” vervangen door “</w:t>
      </w:r>
      <w:r w:rsidR="00124D28">
        <w:t>een jaar</w:t>
      </w:r>
      <w:r>
        <w:t>” en wordt “derde categorie” vervangen door “</w:t>
      </w:r>
      <w:r w:rsidR="00124D28">
        <w:t>vierde</w:t>
      </w:r>
      <w:r>
        <w:t xml:space="preserve"> categorie”.</w:t>
      </w:r>
    </w:p>
    <w:p w:rsidR="00C704E9" w:rsidP="006C5616" w:rsidRDefault="00C704E9" w14:paraId="47BBFA87" w14:textId="77777777"/>
    <w:p w:rsidRPr="00EA69AC" w:rsidR="006C5616" w:rsidP="006C5616" w:rsidRDefault="00C704E9" w14:paraId="09A508C0" w14:textId="6AF6AD26">
      <w:r>
        <w:tab/>
        <w:t>2. In het tweede lid wordt “een jaar” vervangen door “</w:t>
      </w:r>
      <w:r w:rsidR="00124D28">
        <w:t>twee</w:t>
      </w:r>
      <w:r>
        <w:t xml:space="preserve"> jaren”</w:t>
      </w:r>
      <w:r w:rsidR="00BB21D3">
        <w:t>.</w:t>
      </w:r>
    </w:p>
    <w:p w:rsidR="00213A1E" w:rsidP="00EA1CE4" w:rsidRDefault="00213A1E" w14:paraId="6BFC1A2F" w14:textId="77777777"/>
    <w:p w:rsidRPr="00EA69AC" w:rsidR="003C21AC" w:rsidP="00EA1CE4" w:rsidRDefault="003C21AC" w14:paraId="5970B9F6" w14:textId="77777777">
      <w:pPr>
        <w:rPr>
          <w:b/>
        </w:rPr>
      </w:pPr>
      <w:r w:rsidRPr="00EA69AC">
        <w:rPr>
          <w:b/>
        </w:rPr>
        <w:t>Toelichting</w:t>
      </w:r>
    </w:p>
    <w:p w:rsidRPr="00EA69AC" w:rsidR="003C21AC" w:rsidP="00BF623B" w:rsidRDefault="003C21AC" w14:paraId="549AF8B8" w14:textId="77777777"/>
    <w:p w:rsidR="001D7C46" w:rsidP="001D7C46" w:rsidRDefault="001D7C46" w14:paraId="65909005" w14:textId="59399D13">
      <w:r>
        <w:t>De indiener stelt voor om de strafmaat van artikel 137c t/m 137g</w:t>
      </w:r>
      <w:r w:rsidR="00510558">
        <w:t xml:space="preserve"> </w:t>
      </w:r>
      <w:r>
        <w:t xml:space="preserve">van het Wetboek van Strafrecht te </w:t>
      </w:r>
      <w:r w:rsidR="00510558">
        <w:t>verdubbelen en de geldboetes te verhogen</w:t>
      </w:r>
      <w:r>
        <w:t xml:space="preserve">. </w:t>
      </w:r>
      <w:r w:rsidR="00213A1E">
        <w:t>De indiener</w:t>
      </w:r>
      <w:r>
        <w:t xml:space="preserve"> doe</w:t>
      </w:r>
      <w:r w:rsidR="00213A1E">
        <w:t>t</w:t>
      </w:r>
      <w:r>
        <w:t xml:space="preserve"> dit voorstel omdat </w:t>
      </w:r>
      <w:r w:rsidR="00213A1E">
        <w:t xml:space="preserve">hij </w:t>
      </w:r>
      <w:r>
        <w:t xml:space="preserve">van mening </w:t>
      </w:r>
      <w:r w:rsidR="00213A1E">
        <w:t>is</w:t>
      </w:r>
      <w:r>
        <w:t xml:space="preserve"> dat de huidige straffen te laag zijn, gezien de ernstige gevolgen die discriminatie heeft voor onze samenleving</w:t>
      </w:r>
      <w:r w:rsidR="00213A1E">
        <w:t>, en</w:t>
      </w:r>
      <w:r>
        <w:t xml:space="preserve"> licht </w:t>
      </w:r>
      <w:r w:rsidR="00213A1E">
        <w:t>dit hieronder</w:t>
      </w:r>
      <w:r>
        <w:t xml:space="preserve"> nader toe.</w:t>
      </w:r>
    </w:p>
    <w:p w:rsidR="001D7C46" w:rsidP="001D7C46" w:rsidRDefault="001D7C46" w14:paraId="75F1EDA0" w14:textId="77777777"/>
    <w:p w:rsidR="001D7C46" w:rsidP="001D7C46" w:rsidRDefault="001D7C46" w14:paraId="5D35FCD9" w14:textId="742BFF8E">
      <w:r>
        <w:t xml:space="preserve">De gevolgen van discriminatie zijn niet te onderschatten. Slachtoffers ervaren vaak ernstige psychische klachten zoals angst, depressie en zelfs posttraumatische stress. Dit belemmert hun persoonlijke ontwikkeling, hun deelname aan de arbeidsmarkt en hun sociaal-maatschappelijke betrokkenheid. Bovendien leidt discriminatie tot een gevoel van onveiligheid en wantrouwen, niet alleen bij de slachtoffers zelf, maar ook bij anderen die zich met hen identificeren. </w:t>
      </w:r>
    </w:p>
    <w:p w:rsidR="001D7C46" w:rsidP="001D7C46" w:rsidRDefault="001D7C46" w14:paraId="7B31F60F" w14:textId="77777777"/>
    <w:p w:rsidR="006C5616" w:rsidP="001D7C46" w:rsidRDefault="001D7C46" w14:paraId="1DB306A5" w14:textId="52BFA4AC">
      <w:r>
        <w:t xml:space="preserve">Een verhoging van de strafmaat </w:t>
      </w:r>
      <w:r w:rsidR="002D152B">
        <w:t xml:space="preserve">geeft </w:t>
      </w:r>
      <w:r>
        <w:t xml:space="preserve">een duidelijker signaal af dat de samenleving dit gedrag niet tolereert </w:t>
      </w:r>
      <w:r>
        <w:lastRenderedPageBreak/>
        <w:t>en dat er zware consequenties staan op discriminatie.</w:t>
      </w:r>
    </w:p>
    <w:p w:rsidRPr="00EA69AC" w:rsidR="006C5616" w:rsidP="001D7C46" w:rsidRDefault="006C5616" w14:paraId="4F5CFA9E" w14:textId="77777777"/>
    <w:p w:rsidRPr="00EA69AC" w:rsidR="00B4708A" w:rsidP="00EA1CE4" w:rsidRDefault="006C5616" w14:paraId="5834927F" w14:textId="3303F712">
      <w:r>
        <w:t xml:space="preserve">El </w:t>
      </w:r>
      <w:proofErr w:type="spellStart"/>
      <w:r>
        <w:t>Abassi</w:t>
      </w:r>
      <w:proofErr w:type="spellEnd"/>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35BE3" w14:textId="77777777" w:rsidR="001D7C46" w:rsidRDefault="001D7C46">
      <w:pPr>
        <w:spacing w:line="20" w:lineRule="exact"/>
      </w:pPr>
    </w:p>
  </w:endnote>
  <w:endnote w:type="continuationSeparator" w:id="0">
    <w:p w14:paraId="59FC62F8" w14:textId="77777777" w:rsidR="001D7C46" w:rsidRDefault="001D7C46">
      <w:pPr>
        <w:pStyle w:val="Amendement"/>
      </w:pPr>
      <w:r>
        <w:rPr>
          <w:b w:val="0"/>
        </w:rPr>
        <w:t xml:space="preserve"> </w:t>
      </w:r>
    </w:p>
  </w:endnote>
  <w:endnote w:type="continuationNotice" w:id="1">
    <w:p w14:paraId="035EDF58" w14:textId="77777777" w:rsidR="001D7C46" w:rsidRDefault="001D7C4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4F796" w14:textId="77777777" w:rsidR="001D7C46" w:rsidRDefault="001D7C46">
      <w:pPr>
        <w:pStyle w:val="Amendement"/>
      </w:pPr>
      <w:r>
        <w:rPr>
          <w:b w:val="0"/>
        </w:rPr>
        <w:separator/>
      </w:r>
    </w:p>
  </w:footnote>
  <w:footnote w:type="continuationSeparator" w:id="0">
    <w:p w14:paraId="0CF1834B" w14:textId="77777777" w:rsidR="001D7C46" w:rsidRDefault="001D7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C46"/>
    <w:rsid w:val="00033088"/>
    <w:rsid w:val="0007471A"/>
    <w:rsid w:val="000848F1"/>
    <w:rsid w:val="000D17BF"/>
    <w:rsid w:val="000E2899"/>
    <w:rsid w:val="000F35AA"/>
    <w:rsid w:val="0012367A"/>
    <w:rsid w:val="00124D28"/>
    <w:rsid w:val="00157CAF"/>
    <w:rsid w:val="001656EE"/>
    <w:rsid w:val="0016653D"/>
    <w:rsid w:val="001D56AF"/>
    <w:rsid w:val="001D7C46"/>
    <w:rsid w:val="001E0E21"/>
    <w:rsid w:val="00212E0A"/>
    <w:rsid w:val="00213A1E"/>
    <w:rsid w:val="002153B0"/>
    <w:rsid w:val="0021777F"/>
    <w:rsid w:val="00241DD0"/>
    <w:rsid w:val="002A0713"/>
    <w:rsid w:val="002A17DF"/>
    <w:rsid w:val="002D152B"/>
    <w:rsid w:val="002D5A39"/>
    <w:rsid w:val="002F763A"/>
    <w:rsid w:val="003269BB"/>
    <w:rsid w:val="003516B5"/>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E6FEE"/>
    <w:rsid w:val="00501109"/>
    <w:rsid w:val="00503686"/>
    <w:rsid w:val="00510558"/>
    <w:rsid w:val="005703C9"/>
    <w:rsid w:val="00597703"/>
    <w:rsid w:val="005A6097"/>
    <w:rsid w:val="005B1DCC"/>
    <w:rsid w:val="005B7323"/>
    <w:rsid w:val="005C25B9"/>
    <w:rsid w:val="005C7247"/>
    <w:rsid w:val="006267E6"/>
    <w:rsid w:val="00637613"/>
    <w:rsid w:val="006558D2"/>
    <w:rsid w:val="00672D25"/>
    <w:rsid w:val="006738BC"/>
    <w:rsid w:val="006C5616"/>
    <w:rsid w:val="006D3E69"/>
    <w:rsid w:val="006E0971"/>
    <w:rsid w:val="007709F6"/>
    <w:rsid w:val="00783215"/>
    <w:rsid w:val="007965FC"/>
    <w:rsid w:val="007D2608"/>
    <w:rsid w:val="008164E5"/>
    <w:rsid w:val="00830081"/>
    <w:rsid w:val="008467D7"/>
    <w:rsid w:val="00852541"/>
    <w:rsid w:val="00857E2A"/>
    <w:rsid w:val="00865D47"/>
    <w:rsid w:val="0088452C"/>
    <w:rsid w:val="008D7DCB"/>
    <w:rsid w:val="009055DB"/>
    <w:rsid w:val="00905ECB"/>
    <w:rsid w:val="0096165D"/>
    <w:rsid w:val="00993E91"/>
    <w:rsid w:val="009A409F"/>
    <w:rsid w:val="009B1869"/>
    <w:rsid w:val="009B5845"/>
    <w:rsid w:val="009C0C1F"/>
    <w:rsid w:val="00A10505"/>
    <w:rsid w:val="00A1288B"/>
    <w:rsid w:val="00A53203"/>
    <w:rsid w:val="00A772EB"/>
    <w:rsid w:val="00B01BA6"/>
    <w:rsid w:val="00B1631A"/>
    <w:rsid w:val="00B4708A"/>
    <w:rsid w:val="00B50278"/>
    <w:rsid w:val="00B60DCC"/>
    <w:rsid w:val="00BB21D3"/>
    <w:rsid w:val="00BF623B"/>
    <w:rsid w:val="00C035D4"/>
    <w:rsid w:val="00C6309B"/>
    <w:rsid w:val="00C679BF"/>
    <w:rsid w:val="00C704E9"/>
    <w:rsid w:val="00C77F41"/>
    <w:rsid w:val="00C81BBD"/>
    <w:rsid w:val="00CD3132"/>
    <w:rsid w:val="00CE27CD"/>
    <w:rsid w:val="00D10FF8"/>
    <w:rsid w:val="00D134F3"/>
    <w:rsid w:val="00D25EAC"/>
    <w:rsid w:val="00D47D01"/>
    <w:rsid w:val="00D774B3"/>
    <w:rsid w:val="00DD35A5"/>
    <w:rsid w:val="00DD70B5"/>
    <w:rsid w:val="00DE2948"/>
    <w:rsid w:val="00DF68BE"/>
    <w:rsid w:val="00DF712A"/>
    <w:rsid w:val="00E25DF4"/>
    <w:rsid w:val="00E3485D"/>
    <w:rsid w:val="00E47D4D"/>
    <w:rsid w:val="00E6619B"/>
    <w:rsid w:val="00E908D7"/>
    <w:rsid w:val="00EA1CE4"/>
    <w:rsid w:val="00EA69AC"/>
    <w:rsid w:val="00EB40A1"/>
    <w:rsid w:val="00EC3112"/>
    <w:rsid w:val="00ED5E57"/>
    <w:rsid w:val="00EE1BD8"/>
    <w:rsid w:val="00F66B1E"/>
    <w:rsid w:val="00F73DFC"/>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14078"/>
  <w15:docId w15:val="{F0B4FC89-C54C-4C13-96AB-0C863B58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1D7C46"/>
    <w:rPr>
      <w:sz w:val="24"/>
    </w:rPr>
  </w:style>
  <w:style w:type="character" w:styleId="Verwijzingopmerking">
    <w:name w:val="annotation reference"/>
    <w:basedOn w:val="Standaardalinea-lettertype"/>
    <w:semiHidden/>
    <w:unhideWhenUsed/>
    <w:rsid w:val="001D7C46"/>
    <w:rPr>
      <w:sz w:val="16"/>
      <w:szCs w:val="16"/>
    </w:rPr>
  </w:style>
  <w:style w:type="paragraph" w:styleId="Tekstopmerking">
    <w:name w:val="annotation text"/>
    <w:basedOn w:val="Standaard"/>
    <w:link w:val="TekstopmerkingChar"/>
    <w:unhideWhenUsed/>
    <w:rsid w:val="001D7C46"/>
    <w:rPr>
      <w:sz w:val="20"/>
    </w:rPr>
  </w:style>
  <w:style w:type="character" w:customStyle="1" w:styleId="TekstopmerkingChar">
    <w:name w:val="Tekst opmerking Char"/>
    <w:basedOn w:val="Standaardalinea-lettertype"/>
    <w:link w:val="Tekstopmerking"/>
    <w:rsid w:val="001D7C46"/>
  </w:style>
  <w:style w:type="paragraph" w:styleId="Onderwerpvanopmerking">
    <w:name w:val="annotation subject"/>
    <w:basedOn w:val="Tekstopmerking"/>
    <w:next w:val="Tekstopmerking"/>
    <w:link w:val="OnderwerpvanopmerkingChar"/>
    <w:semiHidden/>
    <w:unhideWhenUsed/>
    <w:rsid w:val="001D7C46"/>
    <w:rPr>
      <w:b/>
      <w:bCs/>
    </w:rPr>
  </w:style>
  <w:style w:type="character" w:customStyle="1" w:styleId="OnderwerpvanopmerkingChar">
    <w:name w:val="Onderwerp van opmerking Char"/>
    <w:basedOn w:val="TekstopmerkingChar"/>
    <w:link w:val="Onderwerpvanopmerking"/>
    <w:semiHidden/>
    <w:rsid w:val="001D7C46"/>
    <w:rPr>
      <w:b/>
      <w:bCs/>
    </w:rPr>
  </w:style>
  <w:style w:type="paragraph" w:styleId="Lijstalinea">
    <w:name w:val="List Paragraph"/>
    <w:basedOn w:val="Standaard"/>
    <w:uiPriority w:val="34"/>
    <w:qFormat/>
    <w:rsid w:val="006C5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610</ap:Words>
  <ap:Characters>3375</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3978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2024-09-25T13:55:00.0000000Z</lastPrinted>
  <dcterms:created xsi:type="dcterms:W3CDTF">2024-12-19T10:04:00.0000000Z</dcterms:created>
  <dcterms:modified xsi:type="dcterms:W3CDTF">2024-12-19T10:04:00.0000000Z</dcterms:modified>
  <dc:description>------------------------</dc:description>
  <dc:subject/>
  <keywords/>
  <version/>
  <category/>
</coreProperties>
</file>