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96" w:rsidRDefault="008E2954" w14:paraId="02F37AE6" w14:textId="77777777">
      <w:pPr>
        <w:pStyle w:val="Salutation"/>
      </w:pPr>
      <w:bookmarkStart w:name="_GoBack" w:id="0"/>
      <w:bookmarkEnd w:id="0"/>
      <w:r>
        <w:t>Geachte voorzitter,</w:t>
      </w:r>
    </w:p>
    <w:p w:rsidR="00EB556B" w:rsidP="00EB556B" w:rsidRDefault="00EB556B" w14:paraId="58892CEF" w14:textId="77777777">
      <w:r>
        <w:t>De motie van de leden Veltman en Van Dijk heeft de regering verzocht voor alleen de bestuurders van fatbikes een minimumleeftijd van 14 jaar en een helmplicht in te voeren, en de Kamer hierover te informeren voor het Kerstreces</w:t>
      </w:r>
      <w:r>
        <w:rPr>
          <w:rStyle w:val="FootnoteReference"/>
        </w:rPr>
        <w:footnoteReference w:id="1"/>
      </w:r>
      <w:r>
        <w:t>.</w:t>
      </w:r>
      <w:r w:rsidRPr="008F4157">
        <w:t xml:space="preserve"> </w:t>
      </w:r>
      <w:r>
        <w:t>Het uitvoeren van deze motie vergt echter meer tijd dan voorzien. Voor het commissiedebat verkeersveiligheid van 11 februari 2025 informeer ik de Kamer over de uitwerking van deze motie.</w:t>
      </w:r>
    </w:p>
    <w:p w:rsidR="007F2E96" w:rsidP="007D0924" w:rsidRDefault="008E2954" w14:paraId="1253FEA8" w14:textId="61B496EB">
      <w:pPr>
        <w:pStyle w:val="WitregelW1bodytekst"/>
        <w:tabs>
          <w:tab w:val="left" w:pos="2060"/>
        </w:tabs>
      </w:pPr>
      <w:r>
        <w:t xml:space="preserve">  </w:t>
      </w:r>
      <w:r w:rsidR="007D0924">
        <w:tab/>
      </w:r>
    </w:p>
    <w:p w:rsidR="007F2E96" w:rsidRDefault="008E2954" w14:paraId="3B5D1D97" w14:textId="77777777">
      <w:pPr>
        <w:pStyle w:val="Slotzin"/>
      </w:pPr>
      <w:r>
        <w:t>Hoogachtend,</w:t>
      </w:r>
    </w:p>
    <w:p w:rsidR="007F2E96" w:rsidRDefault="008E2954" w14:paraId="7E450A49" w14:textId="77777777">
      <w:pPr>
        <w:pStyle w:val="OndertekeningArea1"/>
      </w:pPr>
      <w:r>
        <w:t>DE MINISTER VAN INFRASTRUCTUUR EN WATERSTAAT,</w:t>
      </w:r>
    </w:p>
    <w:p w:rsidR="007F2E96" w:rsidRDefault="007F2E96" w14:paraId="39A889F5" w14:textId="77777777"/>
    <w:p w:rsidR="007F2E96" w:rsidRDefault="007F2E96" w14:paraId="11C1442A" w14:textId="77777777"/>
    <w:p w:rsidR="007F2E96" w:rsidRDefault="007F2E96" w14:paraId="3E60AFA9" w14:textId="77777777"/>
    <w:p w:rsidR="007F2E96" w:rsidRDefault="007F2E96" w14:paraId="1E3FCD46" w14:textId="77777777"/>
    <w:p w:rsidR="007F2E96" w:rsidRDefault="008E2954" w14:paraId="10B2B8F8" w14:textId="77777777">
      <w:r>
        <w:t>Barry Madlener</w:t>
      </w:r>
    </w:p>
    <w:sectPr w:rsidR="007F2E9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14F9" w14:textId="77777777" w:rsidR="007317B2" w:rsidRDefault="007317B2">
      <w:pPr>
        <w:spacing w:line="240" w:lineRule="auto"/>
      </w:pPr>
      <w:r>
        <w:separator/>
      </w:r>
    </w:p>
  </w:endnote>
  <w:endnote w:type="continuationSeparator" w:id="0">
    <w:p w14:paraId="0AB1644D" w14:textId="77777777" w:rsidR="007317B2" w:rsidRDefault="00731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Lohit Hindi">
    <w:altName w:val="Klee One"/>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58E2" w14:textId="77777777" w:rsidR="0034070B" w:rsidRDefault="00340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8C9F" w14:textId="77777777" w:rsidR="0034070B" w:rsidRDefault="00340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452A" w14:textId="77777777" w:rsidR="0034070B" w:rsidRDefault="00340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525CC" w14:textId="77777777" w:rsidR="007317B2" w:rsidRDefault="007317B2">
      <w:pPr>
        <w:spacing w:line="240" w:lineRule="auto"/>
      </w:pPr>
      <w:r>
        <w:separator/>
      </w:r>
    </w:p>
  </w:footnote>
  <w:footnote w:type="continuationSeparator" w:id="0">
    <w:p w14:paraId="427FDD58" w14:textId="77777777" w:rsidR="007317B2" w:rsidRDefault="007317B2">
      <w:pPr>
        <w:spacing w:line="240" w:lineRule="auto"/>
      </w:pPr>
      <w:r>
        <w:continuationSeparator/>
      </w:r>
    </w:p>
  </w:footnote>
  <w:footnote w:id="1">
    <w:p w14:paraId="218DA6D1" w14:textId="766D7F2B" w:rsidR="00EB556B" w:rsidRPr="008F4157" w:rsidRDefault="00EB556B" w:rsidP="00EB556B">
      <w:pPr>
        <w:pStyle w:val="FootnoteText"/>
        <w:rPr>
          <w:sz w:val="16"/>
          <w:szCs w:val="16"/>
        </w:rPr>
      </w:pPr>
      <w:r>
        <w:rPr>
          <w:rStyle w:val="FootnoteReference"/>
        </w:rPr>
        <w:footnoteRef/>
      </w:r>
      <w:r>
        <w:t xml:space="preserve"> </w:t>
      </w:r>
      <w:r w:rsidRPr="001859F3">
        <w:rPr>
          <w:sz w:val="16"/>
          <w:szCs w:val="16"/>
        </w:rPr>
        <w:t>Kamerstuk 29 398, nr. 1115.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33AB" w14:textId="77777777" w:rsidR="0034070B" w:rsidRDefault="00340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9683" w14:textId="77777777" w:rsidR="007F2E96" w:rsidRDefault="008E2954">
    <w:pPr>
      <w:pStyle w:val="MarginlessContainer"/>
    </w:pPr>
    <w:r>
      <w:rPr>
        <w:noProof/>
        <w:lang w:val="en-GB" w:eastAsia="en-GB"/>
      </w:rPr>
      <mc:AlternateContent>
        <mc:Choice Requires="wps">
          <w:drawing>
            <wp:anchor distT="0" distB="0" distL="0" distR="0" simplePos="1" relativeHeight="251651584" behindDoc="0" locked="1" layoutInCell="1" allowOverlap="1" wp14:anchorId="74B69221" wp14:editId="1B10F659">
              <wp:simplePos x="5903595" y="1907539"/>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D097067" w14:textId="77777777" w:rsidR="007F2E96" w:rsidRDefault="008E2954">
                          <w:pPr>
                            <w:pStyle w:val="AfzendgegevensKop0"/>
                          </w:pPr>
                          <w:r>
                            <w:t>Ministerie van Infrastructuur en Waterstaat</w:t>
                          </w:r>
                        </w:p>
                        <w:p w14:paraId="4E29FEA7" w14:textId="77777777" w:rsidR="007F2E96" w:rsidRDefault="007F2E96">
                          <w:pPr>
                            <w:pStyle w:val="WitregelW2"/>
                          </w:pPr>
                        </w:p>
                        <w:p w14:paraId="3C1B2156" w14:textId="77777777" w:rsidR="007F2E96" w:rsidRDefault="008E2954">
                          <w:pPr>
                            <w:pStyle w:val="Referentiegegevenskop"/>
                          </w:pPr>
                          <w:r>
                            <w:t>Ons kenmerk</w:t>
                          </w:r>
                        </w:p>
                        <w:p w14:paraId="77DAC3D2" w14:textId="77777777" w:rsidR="007F2E96" w:rsidRDefault="008E2954">
                          <w:pPr>
                            <w:pStyle w:val="Referentiegegevens"/>
                          </w:pPr>
                          <w:r>
                            <w:t>xxxxx</w:t>
                          </w:r>
                        </w:p>
                      </w:txbxContent>
                    </wps:txbx>
                    <wps:bodyPr vert="horz" wrap="square" lIns="0" tIns="0" rIns="0" bIns="0" anchor="t" anchorCtr="0"/>
                  </wps:wsp>
                </a:graphicData>
              </a:graphic>
            </wp:anchor>
          </w:drawing>
        </mc:Choice>
        <mc:Fallback>
          <w:pict>
            <v:shapetype w14:anchorId="74B6922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D097067" w14:textId="77777777" w:rsidR="007F2E96" w:rsidRDefault="008E2954">
                    <w:pPr>
                      <w:pStyle w:val="AfzendgegevensKop0"/>
                    </w:pPr>
                    <w:r>
                      <w:t>Ministerie van Infrastructuur en Waterstaat</w:t>
                    </w:r>
                  </w:p>
                  <w:p w14:paraId="4E29FEA7" w14:textId="77777777" w:rsidR="007F2E96" w:rsidRDefault="007F2E96">
                    <w:pPr>
                      <w:pStyle w:val="WitregelW2"/>
                    </w:pPr>
                  </w:p>
                  <w:p w14:paraId="3C1B2156" w14:textId="77777777" w:rsidR="007F2E96" w:rsidRDefault="008E2954">
                    <w:pPr>
                      <w:pStyle w:val="Referentiegegevenskop"/>
                    </w:pPr>
                    <w:r>
                      <w:t>Ons kenmerk</w:t>
                    </w:r>
                  </w:p>
                  <w:p w14:paraId="77DAC3D2" w14:textId="77777777" w:rsidR="007F2E96" w:rsidRDefault="008E2954">
                    <w:pPr>
                      <w:pStyle w:val="Referentiegegevens"/>
                    </w:pPr>
                    <w:r>
                      <w:t>xxxxx</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74C77FA2" wp14:editId="247858BF">
              <wp:simplePos x="5903595" y="1022350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5EEE26" w14:textId="77777777" w:rsidR="007F2E96" w:rsidRDefault="008E2954">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EB556B">
                            <w:rPr>
                              <w:noProof/>
                            </w:rPr>
                            <w:t>1</w:t>
                          </w:r>
                          <w:r>
                            <w:fldChar w:fldCharType="end"/>
                          </w:r>
                        </w:p>
                      </w:txbxContent>
                    </wps:txbx>
                    <wps:bodyPr vert="horz" wrap="square" lIns="0" tIns="0" rIns="0" bIns="0" anchor="t" anchorCtr="0"/>
                  </wps:wsp>
                </a:graphicData>
              </a:graphic>
            </wp:anchor>
          </w:drawing>
        </mc:Choice>
        <mc:Fallback>
          <w:pict>
            <v:shape w14:anchorId="74C77FA2"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A5EEE26" w14:textId="77777777" w:rsidR="007F2E96" w:rsidRDefault="008E2954">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EB556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37F16AA2" wp14:editId="43949B1F">
              <wp:simplePos x="1007744" y="1022350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920AD0" w14:textId="77777777" w:rsidR="00527D11" w:rsidRDefault="00527D11"/>
                      </w:txbxContent>
                    </wps:txbx>
                    <wps:bodyPr vert="horz" wrap="square" lIns="0" tIns="0" rIns="0" bIns="0" anchor="t" anchorCtr="0"/>
                  </wps:wsp>
                </a:graphicData>
              </a:graphic>
            </wp:anchor>
          </w:drawing>
        </mc:Choice>
        <mc:Fallback>
          <w:pict>
            <v:shape w14:anchorId="37F16AA2"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D920AD0" w14:textId="77777777" w:rsidR="00527D11" w:rsidRDefault="00527D11"/>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370FDF09" wp14:editId="76EC2FE3">
              <wp:simplePos x="1007744" y="1199515"/>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0D2D861" w14:textId="77777777" w:rsidR="00527D11" w:rsidRDefault="00527D11"/>
                      </w:txbxContent>
                    </wps:txbx>
                    <wps:bodyPr vert="horz" wrap="square" lIns="0" tIns="0" rIns="0" bIns="0" anchor="t" anchorCtr="0"/>
                  </wps:wsp>
                </a:graphicData>
              </a:graphic>
            </wp:anchor>
          </w:drawing>
        </mc:Choice>
        <mc:Fallback>
          <w:pict>
            <v:shape w14:anchorId="370FDF09"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00D2D861" w14:textId="77777777" w:rsidR="00527D11" w:rsidRDefault="00527D1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0038" w14:textId="77777777" w:rsidR="007F2E96" w:rsidRDefault="008E2954">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F60C94" wp14:editId="434D6002">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153559" w14:textId="77777777" w:rsidR="00527D11" w:rsidRDefault="00527D11"/>
                      </w:txbxContent>
                    </wps:txbx>
                    <wps:bodyPr vert="horz" wrap="square" lIns="0" tIns="0" rIns="0" bIns="0" anchor="t" anchorCtr="0"/>
                  </wps:wsp>
                </a:graphicData>
              </a:graphic>
            </wp:anchor>
          </w:drawing>
        </mc:Choice>
        <mc:Fallback>
          <w:pict>
            <v:shapetype w14:anchorId="5DF60C94"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7153559" w14:textId="77777777" w:rsidR="00527D11" w:rsidRDefault="00527D1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A690931" wp14:editId="7A9255D1">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3FFB70" w14:textId="356A0C0A" w:rsidR="007F2E96" w:rsidRDefault="008E2954">
                          <w:pPr>
                            <w:pStyle w:val="Referentiegegevens"/>
                          </w:pPr>
                          <w:r>
                            <w:t xml:space="preserve">Pagina </w:t>
                          </w:r>
                          <w:r>
                            <w:fldChar w:fldCharType="begin"/>
                          </w:r>
                          <w:r>
                            <w:instrText>PAGE</w:instrText>
                          </w:r>
                          <w:r>
                            <w:fldChar w:fldCharType="separate"/>
                          </w:r>
                          <w:r w:rsidR="00C8384B">
                            <w:rPr>
                              <w:noProof/>
                            </w:rPr>
                            <w:t>1</w:t>
                          </w:r>
                          <w:r>
                            <w:fldChar w:fldCharType="end"/>
                          </w:r>
                          <w:r>
                            <w:t xml:space="preserve"> van </w:t>
                          </w:r>
                          <w:r>
                            <w:fldChar w:fldCharType="begin"/>
                          </w:r>
                          <w:r>
                            <w:instrText>NUMPAGES</w:instrText>
                          </w:r>
                          <w:r>
                            <w:fldChar w:fldCharType="separate"/>
                          </w:r>
                          <w:r w:rsidR="00C8384B">
                            <w:rPr>
                              <w:noProof/>
                            </w:rPr>
                            <w:t>1</w:t>
                          </w:r>
                          <w:r>
                            <w:fldChar w:fldCharType="end"/>
                          </w:r>
                        </w:p>
                      </w:txbxContent>
                    </wps:txbx>
                    <wps:bodyPr vert="horz" wrap="square" lIns="0" tIns="0" rIns="0" bIns="0" anchor="t" anchorCtr="0"/>
                  </wps:wsp>
                </a:graphicData>
              </a:graphic>
            </wp:anchor>
          </w:drawing>
        </mc:Choice>
        <mc:Fallback>
          <w:pict>
            <v:shape w14:anchorId="0A69093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0D3FFB70" w14:textId="356A0C0A" w:rsidR="007F2E96" w:rsidRDefault="008E2954">
                    <w:pPr>
                      <w:pStyle w:val="Referentiegegevens"/>
                    </w:pPr>
                    <w:r>
                      <w:t xml:space="preserve">Pagina </w:t>
                    </w:r>
                    <w:r>
                      <w:fldChar w:fldCharType="begin"/>
                    </w:r>
                    <w:r>
                      <w:instrText>PAGE</w:instrText>
                    </w:r>
                    <w:r>
                      <w:fldChar w:fldCharType="separate"/>
                    </w:r>
                    <w:r w:rsidR="00C8384B">
                      <w:rPr>
                        <w:noProof/>
                      </w:rPr>
                      <w:t>1</w:t>
                    </w:r>
                    <w:r>
                      <w:fldChar w:fldCharType="end"/>
                    </w:r>
                    <w:r>
                      <w:t xml:space="preserve"> van </w:t>
                    </w:r>
                    <w:r>
                      <w:fldChar w:fldCharType="begin"/>
                    </w:r>
                    <w:r>
                      <w:instrText>NUMPAGES</w:instrText>
                    </w:r>
                    <w:r>
                      <w:fldChar w:fldCharType="separate"/>
                    </w:r>
                    <w:r w:rsidR="00C8384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AF33BE5" wp14:editId="404D9B88">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E93D23B" w14:textId="77777777" w:rsidR="007F2E96" w:rsidRDefault="008E2954">
                          <w:pPr>
                            <w:pStyle w:val="AfzendgegevensKop0"/>
                          </w:pPr>
                          <w:r>
                            <w:t>Ministerie van Infrastructuur en Waterstaat</w:t>
                          </w:r>
                        </w:p>
                        <w:p w14:paraId="47F4F8A6" w14:textId="77777777" w:rsidR="007F2E96" w:rsidRDefault="007F2E96">
                          <w:pPr>
                            <w:pStyle w:val="WitregelW1"/>
                          </w:pPr>
                        </w:p>
                        <w:p w14:paraId="1BF3E2A1" w14:textId="77777777" w:rsidR="007F2E96" w:rsidRDefault="008E2954">
                          <w:pPr>
                            <w:pStyle w:val="Afzendgegevens"/>
                          </w:pPr>
                          <w:r>
                            <w:t>Rijnstraat 8</w:t>
                          </w:r>
                        </w:p>
                        <w:p w14:paraId="764A0AA9" w14:textId="77777777" w:rsidR="007F2E96" w:rsidRPr="00EB556B" w:rsidRDefault="008E2954">
                          <w:pPr>
                            <w:pStyle w:val="Afzendgegevens"/>
                            <w:rPr>
                              <w:lang w:val="de-DE"/>
                            </w:rPr>
                          </w:pPr>
                          <w:r w:rsidRPr="00EB556B">
                            <w:rPr>
                              <w:lang w:val="de-DE"/>
                            </w:rPr>
                            <w:t>2515 XP  Den Haag</w:t>
                          </w:r>
                        </w:p>
                        <w:p w14:paraId="1187DCE0" w14:textId="77777777" w:rsidR="007F2E96" w:rsidRPr="00EB556B" w:rsidRDefault="008E2954">
                          <w:pPr>
                            <w:pStyle w:val="Afzendgegevens"/>
                            <w:rPr>
                              <w:lang w:val="de-DE"/>
                            </w:rPr>
                          </w:pPr>
                          <w:r w:rsidRPr="00EB556B">
                            <w:rPr>
                              <w:lang w:val="de-DE"/>
                            </w:rPr>
                            <w:t>Postbus 20901</w:t>
                          </w:r>
                        </w:p>
                        <w:p w14:paraId="24312B02" w14:textId="77777777" w:rsidR="007F2E96" w:rsidRPr="00EB556B" w:rsidRDefault="008E2954">
                          <w:pPr>
                            <w:pStyle w:val="Afzendgegevens"/>
                            <w:rPr>
                              <w:lang w:val="de-DE"/>
                            </w:rPr>
                          </w:pPr>
                          <w:r w:rsidRPr="00EB556B">
                            <w:rPr>
                              <w:lang w:val="de-DE"/>
                            </w:rPr>
                            <w:t>2500 EX Den Haag</w:t>
                          </w:r>
                        </w:p>
                        <w:p w14:paraId="0D4BB6F5" w14:textId="77777777" w:rsidR="007F2E96" w:rsidRPr="00EB556B" w:rsidRDefault="007F2E96">
                          <w:pPr>
                            <w:pStyle w:val="WitregelW1"/>
                            <w:rPr>
                              <w:lang w:val="de-DE"/>
                            </w:rPr>
                          </w:pPr>
                        </w:p>
                        <w:p w14:paraId="2CB69691" w14:textId="77777777" w:rsidR="007F2E96" w:rsidRPr="00EB556B" w:rsidRDefault="008E2954">
                          <w:pPr>
                            <w:pStyle w:val="Afzendgegevens"/>
                            <w:rPr>
                              <w:lang w:val="de-DE"/>
                            </w:rPr>
                          </w:pPr>
                          <w:r w:rsidRPr="00EB556B">
                            <w:rPr>
                              <w:lang w:val="de-DE"/>
                            </w:rPr>
                            <w:t>T   070-456 0000</w:t>
                          </w:r>
                        </w:p>
                        <w:p w14:paraId="73BB100A" w14:textId="77777777" w:rsidR="007F2E96" w:rsidRDefault="008E2954">
                          <w:pPr>
                            <w:pStyle w:val="Afzendgegevens"/>
                          </w:pPr>
                          <w:r>
                            <w:t>F   070-456 1111</w:t>
                          </w:r>
                        </w:p>
                        <w:p w14:paraId="6A6347E4" w14:textId="77777777" w:rsidR="007F2E96" w:rsidRPr="0034070B" w:rsidRDefault="007F2E96" w:rsidP="0034070B">
                          <w:pPr>
                            <w:pStyle w:val="WitregelW2"/>
                            <w:spacing w:line="276" w:lineRule="auto"/>
                            <w:rPr>
                              <w:sz w:val="13"/>
                              <w:szCs w:val="13"/>
                            </w:rPr>
                          </w:pPr>
                        </w:p>
                        <w:p w14:paraId="7DC9E432" w14:textId="77777777" w:rsidR="007F2E96" w:rsidRPr="0034070B" w:rsidRDefault="008E2954" w:rsidP="0034070B">
                          <w:pPr>
                            <w:pStyle w:val="Referentiegegevenskop"/>
                            <w:spacing w:line="276" w:lineRule="auto"/>
                          </w:pPr>
                          <w:r w:rsidRPr="0034070B">
                            <w:t>Ons kenmerk</w:t>
                          </w:r>
                        </w:p>
                        <w:p w14:paraId="4544415C" w14:textId="35252F50" w:rsidR="007F2E96" w:rsidRPr="0034070B" w:rsidRDefault="008D5759" w:rsidP="0034070B">
                          <w:pPr>
                            <w:pStyle w:val="Referentiegegevens"/>
                            <w:spacing w:line="276" w:lineRule="auto"/>
                          </w:pPr>
                          <w:r w:rsidRPr="0034070B">
                            <w:t>IENW/BSK-2024/370178</w:t>
                          </w:r>
                        </w:p>
                        <w:p w14:paraId="28D0B704" w14:textId="77777777" w:rsidR="007D0924" w:rsidRPr="0034070B" w:rsidRDefault="007D0924" w:rsidP="0034070B">
                          <w:pPr>
                            <w:spacing w:line="276" w:lineRule="auto"/>
                            <w:rPr>
                              <w:sz w:val="13"/>
                              <w:szCs w:val="13"/>
                            </w:rPr>
                          </w:pPr>
                        </w:p>
                        <w:p w14:paraId="2E1E964C" w14:textId="7AE3568C" w:rsidR="007D0924" w:rsidRPr="0034070B" w:rsidRDefault="007D0924" w:rsidP="0034070B">
                          <w:pPr>
                            <w:pStyle w:val="Referentiegegevenskop"/>
                            <w:spacing w:line="276" w:lineRule="auto"/>
                          </w:pPr>
                          <w:r w:rsidRPr="0034070B">
                            <w:t>Uw kenmerk</w:t>
                          </w:r>
                        </w:p>
                        <w:p w14:paraId="16614EF4" w14:textId="72EAD34E" w:rsidR="007D0924" w:rsidRPr="0034070B" w:rsidRDefault="000539D7" w:rsidP="0034070B">
                          <w:pPr>
                            <w:spacing w:line="276" w:lineRule="auto"/>
                            <w:rPr>
                              <w:sz w:val="13"/>
                              <w:szCs w:val="13"/>
                            </w:rPr>
                          </w:pPr>
                          <w:r w:rsidRPr="0034070B">
                            <w:rPr>
                              <w:sz w:val="13"/>
                              <w:szCs w:val="13"/>
                            </w:rPr>
                            <w:t>2024D32764</w:t>
                          </w:r>
                        </w:p>
                        <w:p w14:paraId="1DDF3A6E" w14:textId="77777777" w:rsidR="0034070B" w:rsidRPr="0034070B" w:rsidRDefault="0034070B" w:rsidP="0034070B">
                          <w:pPr>
                            <w:spacing w:line="276" w:lineRule="auto"/>
                            <w:rPr>
                              <w:b/>
                              <w:bCs/>
                              <w:sz w:val="13"/>
                              <w:szCs w:val="13"/>
                            </w:rPr>
                          </w:pPr>
                        </w:p>
                        <w:p w14:paraId="55FE26DC" w14:textId="5C601E02" w:rsidR="0034070B" w:rsidRPr="0034070B" w:rsidRDefault="0034070B" w:rsidP="0034070B">
                          <w:pPr>
                            <w:spacing w:line="276" w:lineRule="auto"/>
                            <w:rPr>
                              <w:b/>
                              <w:bCs/>
                              <w:sz w:val="13"/>
                              <w:szCs w:val="13"/>
                            </w:rPr>
                          </w:pPr>
                          <w:r w:rsidRPr="0034070B">
                            <w:rPr>
                              <w:b/>
                              <w:bCs/>
                              <w:sz w:val="13"/>
                              <w:szCs w:val="13"/>
                            </w:rPr>
                            <w:t>Bijlage(n)</w:t>
                          </w:r>
                        </w:p>
                        <w:p w14:paraId="43C8ECBA" w14:textId="0E2E805A" w:rsidR="0034070B" w:rsidRPr="0034070B" w:rsidRDefault="0034070B" w:rsidP="0034070B">
                          <w:pPr>
                            <w:spacing w:line="276" w:lineRule="auto"/>
                            <w:rPr>
                              <w:sz w:val="13"/>
                              <w:szCs w:val="13"/>
                            </w:rPr>
                          </w:pPr>
                          <w:r w:rsidRPr="0034070B">
                            <w:rPr>
                              <w:sz w:val="13"/>
                              <w:szCs w:val="13"/>
                            </w:rPr>
                            <w:t>1</w:t>
                          </w:r>
                        </w:p>
                      </w:txbxContent>
                    </wps:txbx>
                    <wps:bodyPr vert="horz" wrap="square" lIns="0" tIns="0" rIns="0" bIns="0" anchor="t" anchorCtr="0"/>
                  </wps:wsp>
                </a:graphicData>
              </a:graphic>
            </wp:anchor>
          </w:drawing>
        </mc:Choice>
        <mc:Fallback>
          <w:pict>
            <v:shape w14:anchorId="5AF33BE5"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E93D23B" w14:textId="77777777" w:rsidR="007F2E96" w:rsidRDefault="008E2954">
                    <w:pPr>
                      <w:pStyle w:val="AfzendgegevensKop0"/>
                    </w:pPr>
                    <w:r>
                      <w:t>Ministerie van Infrastructuur en Waterstaat</w:t>
                    </w:r>
                  </w:p>
                  <w:p w14:paraId="47F4F8A6" w14:textId="77777777" w:rsidR="007F2E96" w:rsidRDefault="007F2E96">
                    <w:pPr>
                      <w:pStyle w:val="WitregelW1"/>
                    </w:pPr>
                  </w:p>
                  <w:p w14:paraId="1BF3E2A1" w14:textId="77777777" w:rsidR="007F2E96" w:rsidRDefault="008E2954">
                    <w:pPr>
                      <w:pStyle w:val="Afzendgegevens"/>
                    </w:pPr>
                    <w:r>
                      <w:t>Rijnstraat 8</w:t>
                    </w:r>
                  </w:p>
                  <w:p w14:paraId="764A0AA9" w14:textId="77777777" w:rsidR="007F2E96" w:rsidRPr="00EB556B" w:rsidRDefault="008E2954">
                    <w:pPr>
                      <w:pStyle w:val="Afzendgegevens"/>
                      <w:rPr>
                        <w:lang w:val="de-DE"/>
                      </w:rPr>
                    </w:pPr>
                    <w:r w:rsidRPr="00EB556B">
                      <w:rPr>
                        <w:lang w:val="de-DE"/>
                      </w:rPr>
                      <w:t>2515 XP  Den Haag</w:t>
                    </w:r>
                  </w:p>
                  <w:p w14:paraId="1187DCE0" w14:textId="77777777" w:rsidR="007F2E96" w:rsidRPr="00EB556B" w:rsidRDefault="008E2954">
                    <w:pPr>
                      <w:pStyle w:val="Afzendgegevens"/>
                      <w:rPr>
                        <w:lang w:val="de-DE"/>
                      </w:rPr>
                    </w:pPr>
                    <w:r w:rsidRPr="00EB556B">
                      <w:rPr>
                        <w:lang w:val="de-DE"/>
                      </w:rPr>
                      <w:t>Postbus 20901</w:t>
                    </w:r>
                  </w:p>
                  <w:p w14:paraId="24312B02" w14:textId="77777777" w:rsidR="007F2E96" w:rsidRPr="00EB556B" w:rsidRDefault="008E2954">
                    <w:pPr>
                      <w:pStyle w:val="Afzendgegevens"/>
                      <w:rPr>
                        <w:lang w:val="de-DE"/>
                      </w:rPr>
                    </w:pPr>
                    <w:r w:rsidRPr="00EB556B">
                      <w:rPr>
                        <w:lang w:val="de-DE"/>
                      </w:rPr>
                      <w:t>2500 EX Den Haag</w:t>
                    </w:r>
                  </w:p>
                  <w:p w14:paraId="0D4BB6F5" w14:textId="77777777" w:rsidR="007F2E96" w:rsidRPr="00EB556B" w:rsidRDefault="007F2E96">
                    <w:pPr>
                      <w:pStyle w:val="WitregelW1"/>
                      <w:rPr>
                        <w:lang w:val="de-DE"/>
                      </w:rPr>
                    </w:pPr>
                  </w:p>
                  <w:p w14:paraId="2CB69691" w14:textId="77777777" w:rsidR="007F2E96" w:rsidRPr="00EB556B" w:rsidRDefault="008E2954">
                    <w:pPr>
                      <w:pStyle w:val="Afzendgegevens"/>
                      <w:rPr>
                        <w:lang w:val="de-DE"/>
                      </w:rPr>
                    </w:pPr>
                    <w:r w:rsidRPr="00EB556B">
                      <w:rPr>
                        <w:lang w:val="de-DE"/>
                      </w:rPr>
                      <w:t>T   070-456 0000</w:t>
                    </w:r>
                  </w:p>
                  <w:p w14:paraId="73BB100A" w14:textId="77777777" w:rsidR="007F2E96" w:rsidRDefault="008E2954">
                    <w:pPr>
                      <w:pStyle w:val="Afzendgegevens"/>
                    </w:pPr>
                    <w:r>
                      <w:t>F   070-456 1111</w:t>
                    </w:r>
                  </w:p>
                  <w:p w14:paraId="6A6347E4" w14:textId="77777777" w:rsidR="007F2E96" w:rsidRPr="0034070B" w:rsidRDefault="007F2E96" w:rsidP="0034070B">
                    <w:pPr>
                      <w:pStyle w:val="WitregelW2"/>
                      <w:spacing w:line="276" w:lineRule="auto"/>
                      <w:rPr>
                        <w:sz w:val="13"/>
                        <w:szCs w:val="13"/>
                      </w:rPr>
                    </w:pPr>
                  </w:p>
                  <w:p w14:paraId="7DC9E432" w14:textId="77777777" w:rsidR="007F2E96" w:rsidRPr="0034070B" w:rsidRDefault="008E2954" w:rsidP="0034070B">
                    <w:pPr>
                      <w:pStyle w:val="Referentiegegevenskop"/>
                      <w:spacing w:line="276" w:lineRule="auto"/>
                    </w:pPr>
                    <w:r w:rsidRPr="0034070B">
                      <w:t>Ons kenmerk</w:t>
                    </w:r>
                  </w:p>
                  <w:p w14:paraId="4544415C" w14:textId="35252F50" w:rsidR="007F2E96" w:rsidRPr="0034070B" w:rsidRDefault="008D5759" w:rsidP="0034070B">
                    <w:pPr>
                      <w:pStyle w:val="Referentiegegevens"/>
                      <w:spacing w:line="276" w:lineRule="auto"/>
                    </w:pPr>
                    <w:r w:rsidRPr="0034070B">
                      <w:t>IENW/BSK-2024/370178</w:t>
                    </w:r>
                  </w:p>
                  <w:p w14:paraId="28D0B704" w14:textId="77777777" w:rsidR="007D0924" w:rsidRPr="0034070B" w:rsidRDefault="007D0924" w:rsidP="0034070B">
                    <w:pPr>
                      <w:spacing w:line="276" w:lineRule="auto"/>
                      <w:rPr>
                        <w:sz w:val="13"/>
                        <w:szCs w:val="13"/>
                      </w:rPr>
                    </w:pPr>
                  </w:p>
                  <w:p w14:paraId="2E1E964C" w14:textId="7AE3568C" w:rsidR="007D0924" w:rsidRPr="0034070B" w:rsidRDefault="007D0924" w:rsidP="0034070B">
                    <w:pPr>
                      <w:pStyle w:val="Referentiegegevenskop"/>
                      <w:spacing w:line="276" w:lineRule="auto"/>
                    </w:pPr>
                    <w:r w:rsidRPr="0034070B">
                      <w:t>Uw kenmerk</w:t>
                    </w:r>
                  </w:p>
                  <w:p w14:paraId="16614EF4" w14:textId="72EAD34E" w:rsidR="007D0924" w:rsidRPr="0034070B" w:rsidRDefault="000539D7" w:rsidP="0034070B">
                    <w:pPr>
                      <w:spacing w:line="276" w:lineRule="auto"/>
                      <w:rPr>
                        <w:sz w:val="13"/>
                        <w:szCs w:val="13"/>
                      </w:rPr>
                    </w:pPr>
                    <w:r w:rsidRPr="0034070B">
                      <w:rPr>
                        <w:sz w:val="13"/>
                        <w:szCs w:val="13"/>
                      </w:rPr>
                      <w:t>2024D32764</w:t>
                    </w:r>
                  </w:p>
                  <w:p w14:paraId="1DDF3A6E" w14:textId="77777777" w:rsidR="0034070B" w:rsidRPr="0034070B" w:rsidRDefault="0034070B" w:rsidP="0034070B">
                    <w:pPr>
                      <w:spacing w:line="276" w:lineRule="auto"/>
                      <w:rPr>
                        <w:b/>
                        <w:bCs/>
                        <w:sz w:val="13"/>
                        <w:szCs w:val="13"/>
                      </w:rPr>
                    </w:pPr>
                  </w:p>
                  <w:p w14:paraId="55FE26DC" w14:textId="5C601E02" w:rsidR="0034070B" w:rsidRPr="0034070B" w:rsidRDefault="0034070B" w:rsidP="0034070B">
                    <w:pPr>
                      <w:spacing w:line="276" w:lineRule="auto"/>
                      <w:rPr>
                        <w:b/>
                        <w:bCs/>
                        <w:sz w:val="13"/>
                        <w:szCs w:val="13"/>
                      </w:rPr>
                    </w:pPr>
                    <w:r w:rsidRPr="0034070B">
                      <w:rPr>
                        <w:b/>
                        <w:bCs/>
                        <w:sz w:val="13"/>
                        <w:szCs w:val="13"/>
                      </w:rPr>
                      <w:t>Bijlage(n)</w:t>
                    </w:r>
                  </w:p>
                  <w:p w14:paraId="43C8ECBA" w14:textId="0E2E805A" w:rsidR="0034070B" w:rsidRPr="0034070B" w:rsidRDefault="0034070B" w:rsidP="0034070B">
                    <w:pPr>
                      <w:spacing w:line="276" w:lineRule="auto"/>
                      <w:rPr>
                        <w:sz w:val="13"/>
                        <w:szCs w:val="13"/>
                      </w:rPr>
                    </w:pPr>
                    <w:r w:rsidRPr="0034070B">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C5473FD" wp14:editId="4EF2AAF8">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AFAB980" w14:textId="77777777" w:rsidR="007F2E96" w:rsidRDefault="008E2954">
                          <w:pPr>
                            <w:pStyle w:val="MarginlessContainer"/>
                          </w:pPr>
                          <w:r>
                            <w:rPr>
                              <w:noProof/>
                              <w:lang w:val="en-GB" w:eastAsia="en-GB"/>
                            </w:rPr>
                            <w:drawing>
                              <wp:inline distT="0" distB="0" distL="0" distR="0" wp14:anchorId="4D4B2E4B" wp14:editId="583BDB5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5473FD"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AFAB980" w14:textId="77777777" w:rsidR="007F2E96" w:rsidRDefault="008E2954">
                    <w:pPr>
                      <w:pStyle w:val="MarginlessContainer"/>
                    </w:pPr>
                    <w:r>
                      <w:rPr>
                        <w:noProof/>
                        <w:lang w:val="en-GB" w:eastAsia="en-GB"/>
                      </w:rPr>
                      <w:drawing>
                        <wp:inline distT="0" distB="0" distL="0" distR="0" wp14:anchorId="4D4B2E4B" wp14:editId="583BDB5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E95C1E3" wp14:editId="623BFA7A">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6066AE" w14:textId="77777777" w:rsidR="007F2E96" w:rsidRDefault="008E2954">
                          <w:pPr>
                            <w:pStyle w:val="MarginlessContainer"/>
                          </w:pPr>
                          <w:r>
                            <w:rPr>
                              <w:noProof/>
                              <w:lang w:val="en-GB" w:eastAsia="en-GB"/>
                            </w:rPr>
                            <w:drawing>
                              <wp:inline distT="0" distB="0" distL="0" distR="0" wp14:anchorId="0B59BE18" wp14:editId="0CDE686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95C1E3"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46066AE" w14:textId="77777777" w:rsidR="007F2E96" w:rsidRDefault="008E2954">
                    <w:pPr>
                      <w:pStyle w:val="MarginlessContainer"/>
                    </w:pPr>
                    <w:r>
                      <w:rPr>
                        <w:noProof/>
                        <w:lang w:val="en-GB" w:eastAsia="en-GB"/>
                      </w:rPr>
                      <w:drawing>
                        <wp:inline distT="0" distB="0" distL="0" distR="0" wp14:anchorId="0B59BE18" wp14:editId="0CDE686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205126E" wp14:editId="07A0E653">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1DB105E" w14:textId="77777777" w:rsidR="007F2E96" w:rsidRDefault="008E295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205126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1DB105E" w14:textId="77777777" w:rsidR="007F2E96" w:rsidRDefault="008E295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2B0A1E5" wp14:editId="0D3F9A52">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DD01D71" w14:textId="77777777" w:rsidR="007F2E96" w:rsidRDefault="008E295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2B0A1E5"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DD01D71" w14:textId="77777777" w:rsidR="007F2E96" w:rsidRDefault="008E295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C10043E" wp14:editId="6D7FB129">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F2E96" w14:paraId="1645A7F3" w14:textId="77777777">
                            <w:trPr>
                              <w:trHeight w:val="200"/>
                            </w:trPr>
                            <w:tc>
                              <w:tcPr>
                                <w:tcW w:w="1140" w:type="dxa"/>
                              </w:tcPr>
                              <w:p w14:paraId="7A92D94A" w14:textId="77777777" w:rsidR="007F2E96" w:rsidRDefault="007F2E96"/>
                            </w:tc>
                            <w:tc>
                              <w:tcPr>
                                <w:tcW w:w="5400" w:type="dxa"/>
                              </w:tcPr>
                              <w:p w14:paraId="6EA6F659" w14:textId="77777777" w:rsidR="007F2E96" w:rsidRDefault="007F2E96"/>
                            </w:tc>
                          </w:tr>
                          <w:tr w:rsidR="007F2E96" w14:paraId="37B1921A" w14:textId="77777777">
                            <w:trPr>
                              <w:trHeight w:val="240"/>
                            </w:trPr>
                            <w:tc>
                              <w:tcPr>
                                <w:tcW w:w="1140" w:type="dxa"/>
                              </w:tcPr>
                              <w:p w14:paraId="0948D33F" w14:textId="77777777" w:rsidR="007F2E96" w:rsidRDefault="008E2954">
                                <w:r>
                                  <w:t>Datum</w:t>
                                </w:r>
                              </w:p>
                            </w:tc>
                            <w:tc>
                              <w:tcPr>
                                <w:tcW w:w="5400" w:type="dxa"/>
                              </w:tcPr>
                              <w:p w14:paraId="49DCD3AE" w14:textId="7B4CF17E" w:rsidR="007F2E96" w:rsidRDefault="0034070B">
                                <w:r>
                                  <w:t>19 december 2024</w:t>
                                </w:r>
                              </w:p>
                            </w:tc>
                          </w:tr>
                          <w:tr w:rsidR="007F2E96" w14:paraId="75462294" w14:textId="77777777">
                            <w:trPr>
                              <w:trHeight w:val="240"/>
                            </w:trPr>
                            <w:tc>
                              <w:tcPr>
                                <w:tcW w:w="1140" w:type="dxa"/>
                              </w:tcPr>
                              <w:p w14:paraId="323ECBC2" w14:textId="77777777" w:rsidR="007F2E96" w:rsidRDefault="008E2954">
                                <w:r>
                                  <w:t>Betreft</w:t>
                                </w:r>
                              </w:p>
                            </w:tc>
                            <w:tc>
                              <w:tcPr>
                                <w:tcW w:w="5400" w:type="dxa"/>
                              </w:tcPr>
                              <w:p w14:paraId="2E1BA2ED" w14:textId="3AAE621F" w:rsidR="007F2E96" w:rsidRDefault="008E2954">
                                <w:r>
                                  <w:t>Uitstelbrief reactie op motie minimumleeftijd en helmplicht voor bestuurders van fatbikes</w:t>
                                </w:r>
                              </w:p>
                            </w:tc>
                          </w:tr>
                          <w:tr w:rsidR="007F2E96" w14:paraId="2B1D695F" w14:textId="77777777">
                            <w:trPr>
                              <w:trHeight w:val="200"/>
                            </w:trPr>
                            <w:tc>
                              <w:tcPr>
                                <w:tcW w:w="1140" w:type="dxa"/>
                              </w:tcPr>
                              <w:p w14:paraId="1EA988B8" w14:textId="77777777" w:rsidR="007F2E96" w:rsidRDefault="007F2E96"/>
                            </w:tc>
                            <w:tc>
                              <w:tcPr>
                                <w:tcW w:w="5400" w:type="dxa"/>
                              </w:tcPr>
                              <w:p w14:paraId="68EEC58C" w14:textId="77777777" w:rsidR="007F2E96" w:rsidRDefault="007F2E96"/>
                            </w:tc>
                          </w:tr>
                        </w:tbl>
                        <w:p w14:paraId="22602F5D" w14:textId="77777777" w:rsidR="00527D11" w:rsidRDefault="00527D11"/>
                      </w:txbxContent>
                    </wps:txbx>
                    <wps:bodyPr vert="horz" wrap="square" lIns="0" tIns="0" rIns="0" bIns="0" anchor="t" anchorCtr="0"/>
                  </wps:wsp>
                </a:graphicData>
              </a:graphic>
            </wp:anchor>
          </w:drawing>
        </mc:Choice>
        <mc:Fallback>
          <w:pict>
            <v:shape w14:anchorId="5C10043E"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7F2E96" w14:paraId="1645A7F3" w14:textId="77777777">
                      <w:trPr>
                        <w:trHeight w:val="200"/>
                      </w:trPr>
                      <w:tc>
                        <w:tcPr>
                          <w:tcW w:w="1140" w:type="dxa"/>
                        </w:tcPr>
                        <w:p w14:paraId="7A92D94A" w14:textId="77777777" w:rsidR="007F2E96" w:rsidRDefault="007F2E96"/>
                      </w:tc>
                      <w:tc>
                        <w:tcPr>
                          <w:tcW w:w="5400" w:type="dxa"/>
                        </w:tcPr>
                        <w:p w14:paraId="6EA6F659" w14:textId="77777777" w:rsidR="007F2E96" w:rsidRDefault="007F2E96"/>
                      </w:tc>
                    </w:tr>
                    <w:tr w:rsidR="007F2E96" w14:paraId="37B1921A" w14:textId="77777777">
                      <w:trPr>
                        <w:trHeight w:val="240"/>
                      </w:trPr>
                      <w:tc>
                        <w:tcPr>
                          <w:tcW w:w="1140" w:type="dxa"/>
                        </w:tcPr>
                        <w:p w14:paraId="0948D33F" w14:textId="77777777" w:rsidR="007F2E96" w:rsidRDefault="008E2954">
                          <w:r>
                            <w:t>Datum</w:t>
                          </w:r>
                        </w:p>
                      </w:tc>
                      <w:tc>
                        <w:tcPr>
                          <w:tcW w:w="5400" w:type="dxa"/>
                        </w:tcPr>
                        <w:p w14:paraId="49DCD3AE" w14:textId="7B4CF17E" w:rsidR="007F2E96" w:rsidRDefault="0034070B">
                          <w:r>
                            <w:t>19 december 2024</w:t>
                          </w:r>
                        </w:p>
                      </w:tc>
                    </w:tr>
                    <w:tr w:rsidR="007F2E96" w14:paraId="75462294" w14:textId="77777777">
                      <w:trPr>
                        <w:trHeight w:val="240"/>
                      </w:trPr>
                      <w:tc>
                        <w:tcPr>
                          <w:tcW w:w="1140" w:type="dxa"/>
                        </w:tcPr>
                        <w:p w14:paraId="323ECBC2" w14:textId="77777777" w:rsidR="007F2E96" w:rsidRDefault="008E2954">
                          <w:r>
                            <w:t>Betreft</w:t>
                          </w:r>
                        </w:p>
                      </w:tc>
                      <w:tc>
                        <w:tcPr>
                          <w:tcW w:w="5400" w:type="dxa"/>
                        </w:tcPr>
                        <w:p w14:paraId="2E1BA2ED" w14:textId="3AAE621F" w:rsidR="007F2E96" w:rsidRDefault="008E2954">
                          <w:r>
                            <w:t>Uitstelbrief reactie op motie minimumleeftijd en helmplicht voor bestuurders van fatbikes</w:t>
                          </w:r>
                        </w:p>
                      </w:tc>
                    </w:tr>
                    <w:tr w:rsidR="007F2E96" w14:paraId="2B1D695F" w14:textId="77777777">
                      <w:trPr>
                        <w:trHeight w:val="200"/>
                      </w:trPr>
                      <w:tc>
                        <w:tcPr>
                          <w:tcW w:w="1140" w:type="dxa"/>
                        </w:tcPr>
                        <w:p w14:paraId="1EA988B8" w14:textId="77777777" w:rsidR="007F2E96" w:rsidRDefault="007F2E96"/>
                      </w:tc>
                      <w:tc>
                        <w:tcPr>
                          <w:tcW w:w="5400" w:type="dxa"/>
                        </w:tcPr>
                        <w:p w14:paraId="68EEC58C" w14:textId="77777777" w:rsidR="007F2E96" w:rsidRDefault="007F2E96"/>
                      </w:tc>
                    </w:tr>
                  </w:tbl>
                  <w:p w14:paraId="22602F5D" w14:textId="77777777" w:rsidR="00527D11" w:rsidRDefault="00527D1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6BC6EA6" wp14:editId="15EDC0C8">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586A07" w14:textId="77777777" w:rsidR="00527D11" w:rsidRDefault="00527D11"/>
                      </w:txbxContent>
                    </wps:txbx>
                    <wps:bodyPr vert="horz" wrap="square" lIns="0" tIns="0" rIns="0" bIns="0" anchor="t" anchorCtr="0"/>
                  </wps:wsp>
                </a:graphicData>
              </a:graphic>
            </wp:anchor>
          </w:drawing>
        </mc:Choice>
        <mc:Fallback>
          <w:pict>
            <v:shape w14:anchorId="56BC6EA6"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D586A07" w14:textId="77777777" w:rsidR="00527D11" w:rsidRDefault="00527D1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B97A9"/>
    <w:multiLevelType w:val="multilevel"/>
    <w:tmpl w:val="16B7AE3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5E9DD5"/>
    <w:multiLevelType w:val="multilevel"/>
    <w:tmpl w:val="74D1589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5690D0"/>
    <w:multiLevelType w:val="multilevel"/>
    <w:tmpl w:val="0B2EAD4F"/>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CA40BF1"/>
    <w:multiLevelType w:val="multilevel"/>
    <w:tmpl w:val="7A826B7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F3122C6"/>
    <w:multiLevelType w:val="multilevel"/>
    <w:tmpl w:val="B8C7C8F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087BADE"/>
    <w:multiLevelType w:val="multilevel"/>
    <w:tmpl w:val="9A62118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E6022B5"/>
    <w:multiLevelType w:val="multilevel"/>
    <w:tmpl w:val="097345B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AF9C5A"/>
    <w:multiLevelType w:val="multilevel"/>
    <w:tmpl w:val="B08872F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7A74EB"/>
    <w:multiLevelType w:val="multilevel"/>
    <w:tmpl w:val="8CD85A7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76F3F2F"/>
    <w:multiLevelType w:val="multilevel"/>
    <w:tmpl w:val="0B378E8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9C9E10"/>
    <w:multiLevelType w:val="multilevel"/>
    <w:tmpl w:val="A470AE2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4BCC04"/>
    <w:multiLevelType w:val="multilevel"/>
    <w:tmpl w:val="218B049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E0C2A"/>
    <w:multiLevelType w:val="multilevel"/>
    <w:tmpl w:val="65931EF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9F0BC"/>
    <w:multiLevelType w:val="multilevel"/>
    <w:tmpl w:val="FFBBC7B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BF1E3D"/>
    <w:multiLevelType w:val="multilevel"/>
    <w:tmpl w:val="3B8F6325"/>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8C801"/>
    <w:multiLevelType w:val="multilevel"/>
    <w:tmpl w:val="DF2F27C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29306B"/>
    <w:multiLevelType w:val="multilevel"/>
    <w:tmpl w:val="37B037E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6AA754"/>
    <w:multiLevelType w:val="multilevel"/>
    <w:tmpl w:val="83CDB6A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93DF36"/>
    <w:multiLevelType w:val="multilevel"/>
    <w:tmpl w:val="A41AEA4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845E06"/>
    <w:multiLevelType w:val="multilevel"/>
    <w:tmpl w:val="12C11AD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A84A6E"/>
    <w:multiLevelType w:val="multilevel"/>
    <w:tmpl w:val="013AAE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1"/>
  </w:num>
  <w:num w:numId="4">
    <w:abstractNumId w:val="4"/>
  </w:num>
  <w:num w:numId="5">
    <w:abstractNumId w:val="8"/>
  </w:num>
  <w:num w:numId="6">
    <w:abstractNumId w:val="15"/>
  </w:num>
  <w:num w:numId="7">
    <w:abstractNumId w:val="16"/>
  </w:num>
  <w:num w:numId="8">
    <w:abstractNumId w:val="12"/>
  </w:num>
  <w:num w:numId="9">
    <w:abstractNumId w:val="19"/>
  </w:num>
  <w:num w:numId="10">
    <w:abstractNumId w:val="11"/>
  </w:num>
  <w:num w:numId="11">
    <w:abstractNumId w:val="6"/>
  </w:num>
  <w:num w:numId="12">
    <w:abstractNumId w:val="13"/>
  </w:num>
  <w:num w:numId="13">
    <w:abstractNumId w:val="5"/>
  </w:num>
  <w:num w:numId="14">
    <w:abstractNumId w:val="10"/>
  </w:num>
  <w:num w:numId="15">
    <w:abstractNumId w:val="7"/>
  </w:num>
  <w:num w:numId="16">
    <w:abstractNumId w:val="0"/>
  </w:num>
  <w:num w:numId="17">
    <w:abstractNumId w:val="14"/>
  </w:num>
  <w:num w:numId="18">
    <w:abstractNumId w:val="2"/>
  </w:num>
  <w:num w:numId="19">
    <w:abstractNumId w:val="18"/>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6B"/>
    <w:rsid w:val="000539D7"/>
    <w:rsid w:val="0034070B"/>
    <w:rsid w:val="00527D11"/>
    <w:rsid w:val="006230E8"/>
    <w:rsid w:val="007317B2"/>
    <w:rsid w:val="007D0924"/>
    <w:rsid w:val="007F2E96"/>
    <w:rsid w:val="008D5759"/>
    <w:rsid w:val="008E2954"/>
    <w:rsid w:val="00A42F2A"/>
    <w:rsid w:val="00B82278"/>
    <w:rsid w:val="00B96C5D"/>
    <w:rsid w:val="00C8384B"/>
    <w:rsid w:val="00EB556B"/>
    <w:rsid w:val="00F01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EB556B"/>
    <w:pPr>
      <w:spacing w:line="240" w:lineRule="auto"/>
    </w:pPr>
    <w:rPr>
      <w:sz w:val="20"/>
      <w:szCs w:val="20"/>
    </w:rPr>
  </w:style>
  <w:style w:type="character" w:customStyle="1" w:styleId="FootnoteTextChar">
    <w:name w:val="Footnote Text Char"/>
    <w:basedOn w:val="DefaultParagraphFont"/>
    <w:link w:val="FootnoteText"/>
    <w:uiPriority w:val="99"/>
    <w:semiHidden/>
    <w:rsid w:val="00EB556B"/>
    <w:rPr>
      <w:rFonts w:ascii="Verdana" w:hAnsi="Verdana"/>
      <w:color w:val="000000"/>
    </w:rPr>
  </w:style>
  <w:style w:type="character" w:styleId="FootnoteReference">
    <w:name w:val="footnote reference"/>
    <w:basedOn w:val="DefaultParagraphFont"/>
    <w:uiPriority w:val="99"/>
    <w:semiHidden/>
    <w:unhideWhenUsed/>
    <w:rsid w:val="00EB556B"/>
    <w:rPr>
      <w:vertAlign w:val="superscript"/>
    </w:rPr>
  </w:style>
  <w:style w:type="paragraph" w:styleId="Header">
    <w:name w:val="header"/>
    <w:basedOn w:val="Normal"/>
    <w:link w:val="HeaderChar"/>
    <w:uiPriority w:val="99"/>
    <w:unhideWhenUsed/>
    <w:rsid w:val="00EB556B"/>
    <w:pPr>
      <w:tabs>
        <w:tab w:val="center" w:pos="4536"/>
        <w:tab w:val="right" w:pos="9072"/>
      </w:tabs>
      <w:spacing w:line="240" w:lineRule="auto"/>
    </w:pPr>
  </w:style>
  <w:style w:type="character" w:customStyle="1" w:styleId="HeaderChar">
    <w:name w:val="Header Char"/>
    <w:basedOn w:val="DefaultParagraphFont"/>
    <w:link w:val="Header"/>
    <w:uiPriority w:val="99"/>
    <w:rsid w:val="00EB556B"/>
    <w:rPr>
      <w:rFonts w:ascii="Verdana" w:hAnsi="Verdana"/>
      <w:color w:val="000000"/>
      <w:sz w:val="18"/>
      <w:szCs w:val="18"/>
    </w:rPr>
  </w:style>
  <w:style w:type="paragraph" w:styleId="Footer">
    <w:name w:val="footer"/>
    <w:basedOn w:val="Normal"/>
    <w:link w:val="FooterChar"/>
    <w:uiPriority w:val="99"/>
    <w:unhideWhenUsed/>
    <w:rsid w:val="00EB556B"/>
    <w:pPr>
      <w:tabs>
        <w:tab w:val="center" w:pos="4536"/>
        <w:tab w:val="right" w:pos="9072"/>
      </w:tabs>
      <w:spacing w:line="240" w:lineRule="auto"/>
    </w:pPr>
  </w:style>
  <w:style w:type="character" w:customStyle="1" w:styleId="FooterChar">
    <w:name w:val="Footer Char"/>
    <w:basedOn w:val="DefaultParagraphFont"/>
    <w:link w:val="Footer"/>
    <w:uiPriority w:val="99"/>
    <w:rsid w:val="00EB556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442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2024-12-19T13:01:00.0000000Z</dcterms:created>
  <dcterms:modified xsi:type="dcterms:W3CDTF">2024-12-19T13:01:00.0000000Z</dcterms:modified>
  <dc:description>------------------------</dc:description>
  <dc:subject/>
  <dc:title/>
  <keywords/>
  <version/>
  <category/>
</coreProperties>
</file>