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14:paraId="55BEC4A2" w14:textId="77777777">
        <w:tc>
          <w:tcPr>
            <w:tcW w:w="6733" w:type="dxa"/>
            <w:gridSpan w:val="2"/>
            <w:tcBorders>
              <w:top w:val="nil"/>
              <w:left w:val="nil"/>
              <w:bottom w:val="nil"/>
              <w:right w:val="nil"/>
            </w:tcBorders>
            <w:vAlign w:val="center"/>
          </w:tcPr>
          <w:p w:rsidR="00D51DFF" w:rsidRDefault="00D51DFF" w14:paraId="4DB2598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4E20A74B" w14:textId="77777777">
            <w:pPr>
              <w:pStyle w:val="Amendement"/>
              <w:jc w:val="right"/>
              <w:rPr>
                <w:rFonts w:ascii="Times New Roman" w:hAnsi="Times New Roman"/>
                <w:spacing w:val="40"/>
                <w:sz w:val="22"/>
              </w:rPr>
            </w:pPr>
            <w:r>
              <w:rPr>
                <w:rFonts w:ascii="Times New Roman" w:hAnsi="Times New Roman"/>
                <w:sz w:val="88"/>
              </w:rPr>
              <w:t>2</w:t>
            </w:r>
          </w:p>
        </w:tc>
      </w:tr>
      <w:tr w:rsidR="00D51DFF" w14:paraId="5FA93E6E" w14:textId="77777777">
        <w:trPr>
          <w:cantSplit/>
        </w:trPr>
        <w:tc>
          <w:tcPr>
            <w:tcW w:w="11060" w:type="dxa"/>
            <w:gridSpan w:val="3"/>
            <w:tcBorders>
              <w:top w:val="single" w:color="auto" w:sz="4" w:space="0"/>
              <w:left w:val="nil"/>
              <w:bottom w:val="nil"/>
              <w:right w:val="nil"/>
            </w:tcBorders>
          </w:tcPr>
          <w:p w:rsidR="00D51DFF" w:rsidP="004742EF" w:rsidRDefault="00500F90" w14:paraId="128A53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14:paraId="20443735" w14:textId="77777777">
        <w:trPr>
          <w:cantSplit/>
        </w:trPr>
        <w:tc>
          <w:tcPr>
            <w:tcW w:w="11060" w:type="dxa"/>
            <w:gridSpan w:val="3"/>
            <w:tcBorders>
              <w:top w:val="nil"/>
              <w:left w:val="nil"/>
              <w:bottom w:val="nil"/>
              <w:right w:val="nil"/>
            </w:tcBorders>
          </w:tcPr>
          <w:p w:rsidR="00D51DFF" w:rsidRDefault="00D51DFF" w14:paraId="7ACCDCEC" w14:textId="77777777">
            <w:pPr>
              <w:pStyle w:val="Amendement"/>
              <w:tabs>
                <w:tab w:val="clear" w:pos="3310"/>
                <w:tab w:val="clear" w:pos="3600"/>
              </w:tabs>
              <w:jc w:val="right"/>
              <w:rPr>
                <w:rFonts w:ascii="Times New Roman" w:hAnsi="Times New Roman"/>
                <w:b w:val="0"/>
              </w:rPr>
            </w:pPr>
          </w:p>
        </w:tc>
      </w:tr>
      <w:tr w:rsidR="00D51DFF" w14:paraId="3F584184" w14:textId="77777777">
        <w:trPr>
          <w:cantSplit/>
        </w:trPr>
        <w:tc>
          <w:tcPr>
            <w:tcW w:w="11060" w:type="dxa"/>
            <w:gridSpan w:val="3"/>
            <w:tcBorders>
              <w:top w:val="nil"/>
              <w:left w:val="nil"/>
              <w:bottom w:val="single" w:color="auto" w:sz="4" w:space="0"/>
              <w:right w:val="nil"/>
            </w:tcBorders>
          </w:tcPr>
          <w:p w:rsidR="00D51DFF" w:rsidRDefault="00D51DFF" w14:paraId="7406AE43" w14:textId="77777777">
            <w:pPr>
              <w:pStyle w:val="Amendement"/>
              <w:tabs>
                <w:tab w:val="clear" w:pos="3310"/>
                <w:tab w:val="clear" w:pos="3600"/>
              </w:tabs>
              <w:jc w:val="right"/>
              <w:rPr>
                <w:rFonts w:ascii="Times New Roman" w:hAnsi="Times New Roman"/>
              </w:rPr>
            </w:pPr>
          </w:p>
        </w:tc>
      </w:tr>
      <w:tr w:rsidR="00D51DFF" w14:paraId="66C428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7D6447D"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20E3997" w14:textId="77777777">
            <w:pPr>
              <w:suppressAutoHyphens/>
              <w:rPr>
                <w:b/>
              </w:rPr>
            </w:pPr>
          </w:p>
        </w:tc>
      </w:tr>
      <w:tr w:rsidR="00BD6FD6" w14:paraId="1C270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F2795F" w14:paraId="0E63DCFB" w14:textId="0B71F604">
            <w:pPr>
              <w:rPr>
                <w:b/>
              </w:rPr>
            </w:pPr>
            <w:r>
              <w:rPr>
                <w:b/>
              </w:rPr>
              <w:t>36 674</w:t>
            </w:r>
          </w:p>
        </w:tc>
        <w:tc>
          <w:tcPr>
            <w:tcW w:w="7729" w:type="dxa"/>
            <w:gridSpan w:val="2"/>
          </w:tcPr>
          <w:p w:rsidRPr="00F2795F" w:rsidR="00BD6FD6" w:rsidP="00F2795F" w:rsidRDefault="00F2795F" w14:paraId="28212F79" w14:textId="4E53EB14">
            <w:pPr>
              <w:rPr>
                <w:b/>
                <w:bCs/>
              </w:rPr>
            </w:pPr>
            <w:r w:rsidRPr="00F2795F">
              <w:rPr>
                <w:b/>
                <w:bCs/>
                <w:szCs w:val="24"/>
              </w:rPr>
              <w:t>Wijziging van de Mediawet 2008 houdende verlenging van de lopende concessie en erkenningen van de landelijke publieke mediadienst met twee jaar</w:t>
            </w:r>
          </w:p>
        </w:tc>
      </w:tr>
      <w:tr w:rsidR="00BD6FD6" w14:paraId="75EAC2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06425D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3D0B4F37" w14:textId="77777777">
            <w:pPr>
              <w:pStyle w:val="Amendement"/>
              <w:rPr>
                <w:rFonts w:ascii="Times New Roman" w:hAnsi="Times New Roman"/>
              </w:rPr>
            </w:pPr>
          </w:p>
        </w:tc>
      </w:tr>
      <w:tr w:rsidR="00BD6FD6" w:rsidTr="007852AD" w14:paraId="31212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4A3D39EE" w14:textId="77777777">
            <w:pPr>
              <w:pStyle w:val="Amendement"/>
              <w:rPr>
                <w:rFonts w:ascii="Times New Roman" w:hAnsi="Times New Roman"/>
              </w:rPr>
            </w:pPr>
          </w:p>
        </w:tc>
        <w:tc>
          <w:tcPr>
            <w:tcW w:w="7729" w:type="dxa"/>
            <w:gridSpan w:val="2"/>
          </w:tcPr>
          <w:p w:rsidRPr="007852AD" w:rsidR="00BD6FD6" w:rsidRDefault="00BD6FD6" w14:paraId="29E429B7" w14:textId="77777777">
            <w:pPr>
              <w:pStyle w:val="Amendement"/>
              <w:rPr>
                <w:rFonts w:ascii="Times New Roman" w:hAnsi="Times New Roman"/>
              </w:rPr>
            </w:pPr>
          </w:p>
        </w:tc>
      </w:tr>
      <w:tr w:rsidR="00BD6FD6" w14:paraId="4C261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0905A12" w14:textId="149BE7C6">
            <w:pPr>
              <w:pStyle w:val="Amendement"/>
              <w:rPr>
                <w:rFonts w:ascii="Times New Roman" w:hAnsi="Times New Roman"/>
              </w:rPr>
            </w:pPr>
            <w:r w:rsidRPr="007852AD">
              <w:rPr>
                <w:rFonts w:ascii="Times New Roman" w:hAnsi="Times New Roman"/>
              </w:rPr>
              <w:t xml:space="preserve">Nr. </w:t>
            </w:r>
            <w:r w:rsidR="00F2795F">
              <w:rPr>
                <w:rFonts w:ascii="Times New Roman" w:hAnsi="Times New Roman"/>
              </w:rPr>
              <w:t>4</w:t>
            </w:r>
          </w:p>
        </w:tc>
        <w:tc>
          <w:tcPr>
            <w:tcW w:w="7729" w:type="dxa"/>
            <w:gridSpan w:val="2"/>
          </w:tcPr>
          <w:p w:rsidRPr="007852AD" w:rsidR="00BD6FD6" w:rsidRDefault="00BD6FD6" w14:paraId="1CDC57EE" w14:textId="6803A19E">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F2795F">
              <w:rPr>
                <w:rStyle w:val="Voetnootmarkering"/>
                <w:rFonts w:ascii="Times New Roman" w:hAnsi="Times New Roman"/>
              </w:rPr>
              <w:footnoteReference w:id="1"/>
            </w:r>
          </w:p>
        </w:tc>
      </w:tr>
      <w:tr w:rsidR="00BD6FD6" w14:paraId="361B23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BF930BF" w14:textId="77777777">
            <w:pPr>
              <w:pStyle w:val="Amendement"/>
              <w:rPr>
                <w:rFonts w:ascii="Times New Roman" w:hAnsi="Times New Roman"/>
              </w:rPr>
            </w:pPr>
          </w:p>
        </w:tc>
        <w:tc>
          <w:tcPr>
            <w:tcW w:w="7729" w:type="dxa"/>
            <w:gridSpan w:val="2"/>
          </w:tcPr>
          <w:p w:rsidR="00BD6FD6" w:rsidRDefault="00BD6FD6" w14:paraId="51D010A3" w14:textId="77777777">
            <w:pPr>
              <w:pStyle w:val="Amendement"/>
              <w:tabs>
                <w:tab w:val="clear" w:pos="3310"/>
                <w:tab w:val="clear" w:pos="3600"/>
              </w:tabs>
              <w:rPr>
                <w:rFonts w:ascii="Times New Roman" w:hAnsi="Times New Roman"/>
              </w:rPr>
            </w:pPr>
          </w:p>
        </w:tc>
      </w:tr>
      <w:tr w:rsidR="00BD6FD6" w14:paraId="67EEE1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A38EFC6" w14:textId="77777777">
            <w:pPr>
              <w:pStyle w:val="Amendement"/>
              <w:rPr>
                <w:rFonts w:ascii="Times New Roman" w:hAnsi="Times New Roman"/>
              </w:rPr>
            </w:pPr>
          </w:p>
        </w:tc>
        <w:tc>
          <w:tcPr>
            <w:tcW w:w="7729" w:type="dxa"/>
            <w:gridSpan w:val="2"/>
          </w:tcPr>
          <w:p w:rsidRPr="007852AD" w:rsidR="00BD6FD6" w:rsidP="00F2795F" w:rsidRDefault="00BD6FD6" w14:paraId="05534E48" w14:textId="298F7924">
            <w:pPr>
              <w:rPr>
                <w:b/>
              </w:rPr>
            </w:pPr>
            <w:r>
              <w:tab/>
            </w:r>
            <w:r w:rsidRPr="007852AD">
              <w:t xml:space="preserve">Hieronder zijn opgenomen het advies van de Afdeling advisering van de Raad van State d.d. </w:t>
            </w:r>
            <w:r w:rsidRPr="00F2795F" w:rsidR="00F2795F">
              <w:rPr>
                <w:bCs/>
              </w:rPr>
              <w:t>11 december 2024</w:t>
            </w:r>
            <w:r w:rsidRPr="00F2795F">
              <w:rPr>
                <w:bCs/>
              </w:rPr>
              <w:t xml:space="preserve"> en het nader rapport d.d. </w:t>
            </w:r>
            <w:r w:rsidRPr="00F2795F" w:rsidR="00F2795F">
              <w:rPr>
                <w:bCs/>
              </w:rPr>
              <w:t>16 december 2024</w:t>
            </w:r>
            <w:r w:rsidRPr="00F2795F">
              <w:rPr>
                <w:bCs/>
              </w:rPr>
              <w:t>, aange</w:t>
            </w:r>
            <w:r w:rsidRPr="007852AD">
              <w:t xml:space="preserve">boden aan de Koning door de </w:t>
            </w:r>
            <w:r w:rsidRPr="00D80872" w:rsidR="00F2795F">
              <w:rPr>
                <w:szCs w:val="24"/>
              </w:rPr>
              <w:t>minister van Onderwijs, Cultuur en Wetenschap</w:t>
            </w:r>
            <w:r w:rsidRPr="007852AD">
              <w:t>. Het advies van de Afdeling advisering van de Raad van State is cursief afgedrukt.</w:t>
            </w:r>
          </w:p>
        </w:tc>
      </w:tr>
      <w:tr w:rsidR="00BD6FD6" w14:paraId="55414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247C7DB" w14:textId="77777777">
            <w:pPr>
              <w:pStyle w:val="Amendement"/>
              <w:rPr>
                <w:rFonts w:ascii="Times New Roman" w:hAnsi="Times New Roman"/>
              </w:rPr>
            </w:pPr>
          </w:p>
        </w:tc>
        <w:tc>
          <w:tcPr>
            <w:tcW w:w="7729" w:type="dxa"/>
            <w:gridSpan w:val="2"/>
          </w:tcPr>
          <w:p w:rsidR="00BD6FD6" w:rsidRDefault="00BD6FD6" w14:paraId="26CB0310" w14:textId="77777777">
            <w:pPr>
              <w:pStyle w:val="Amendement"/>
              <w:tabs>
                <w:tab w:val="clear" w:pos="3310"/>
                <w:tab w:val="clear" w:pos="3600"/>
              </w:tabs>
              <w:rPr>
                <w:rFonts w:ascii="Times New Roman" w:hAnsi="Times New Roman"/>
                <w:b w:val="0"/>
              </w:rPr>
            </w:pPr>
          </w:p>
        </w:tc>
      </w:tr>
      <w:tr w:rsidR="00BD6FD6" w14:paraId="6518AF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43AF387B" w14:textId="77777777">
            <w:pPr>
              <w:pStyle w:val="Amendement"/>
              <w:rPr>
                <w:rFonts w:ascii="Times New Roman" w:hAnsi="Times New Roman"/>
              </w:rPr>
            </w:pPr>
          </w:p>
        </w:tc>
        <w:tc>
          <w:tcPr>
            <w:tcW w:w="7729" w:type="dxa"/>
            <w:gridSpan w:val="2"/>
          </w:tcPr>
          <w:p w:rsidR="00BD6FD6" w:rsidRDefault="00BD6FD6" w14:paraId="3416ADDC" w14:textId="77777777">
            <w:pPr>
              <w:pStyle w:val="Amendement"/>
              <w:tabs>
                <w:tab w:val="clear" w:pos="3310"/>
                <w:tab w:val="clear" w:pos="3600"/>
              </w:tabs>
              <w:rPr>
                <w:rFonts w:ascii="Times New Roman" w:hAnsi="Times New Roman"/>
                <w:b w:val="0"/>
              </w:rPr>
            </w:pPr>
          </w:p>
        </w:tc>
      </w:tr>
      <w:tr w:rsidR="00BD6FD6" w14:paraId="40F905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F0B249F" w14:textId="77777777">
            <w:pPr>
              <w:pStyle w:val="Amendement"/>
              <w:rPr>
                <w:rFonts w:ascii="Times New Roman" w:hAnsi="Times New Roman"/>
              </w:rPr>
            </w:pPr>
          </w:p>
        </w:tc>
        <w:tc>
          <w:tcPr>
            <w:tcW w:w="7729" w:type="dxa"/>
            <w:gridSpan w:val="2"/>
          </w:tcPr>
          <w:p w:rsidR="00BD6FD6" w:rsidRDefault="00BD6FD6" w14:paraId="6988D24F" w14:textId="77777777">
            <w:pPr>
              <w:pStyle w:val="Amendement"/>
              <w:tabs>
                <w:tab w:val="clear" w:pos="3310"/>
                <w:tab w:val="clear" w:pos="3600"/>
              </w:tabs>
              <w:rPr>
                <w:rFonts w:ascii="Times New Roman" w:hAnsi="Times New Roman"/>
                <w:b w:val="0"/>
              </w:rPr>
            </w:pPr>
          </w:p>
        </w:tc>
      </w:tr>
    </w:tbl>
    <w:p w:rsidR="00D51DFF" w:rsidRDefault="00D51DFF" w14:paraId="2C653E26" w14:textId="77777777">
      <w:pPr>
        <w:pStyle w:val="Amendement"/>
        <w:rPr>
          <w:rFonts w:ascii="Times New Roman" w:hAnsi="Times New Roman"/>
          <w:b w:val="0"/>
        </w:rPr>
      </w:pPr>
    </w:p>
    <w:p w:rsidRPr="006E0D20" w:rsidR="006E0D20" w:rsidP="006E0D20" w:rsidRDefault="006E0D20" w14:paraId="1C6E0147" w14:textId="77777777">
      <w:pPr>
        <w:rPr>
          <w:szCs w:val="24"/>
        </w:rPr>
      </w:pPr>
      <w:r w:rsidRPr="006E0D20">
        <w:rPr>
          <w:noProof/>
          <w:szCs w:val="24"/>
        </w:rPr>
        <mc:AlternateContent>
          <mc:Choice Requires="wps">
            <w:drawing>
              <wp:anchor distT="0" distB="0" distL="114300" distR="114300" simplePos="0" relativeHeight="251660288" behindDoc="0" locked="0" layoutInCell="1" allowOverlap="1" wp14:editId="4D728052" wp14:anchorId="35CB25B6">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6E0D20" w:rsidP="006E0D20" w:rsidRDefault="006E0D20" w14:paraId="60E503C6"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5CB25B6">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6E0D20" w:rsidP="006E0D20" w:rsidRDefault="006E0D20" w14:paraId="60E503C6" w14:textId="77777777"/>
                  </w:txbxContent>
                </v:textbox>
              </v:shape>
            </w:pict>
          </mc:Fallback>
        </mc:AlternateContent>
      </w:r>
      <w:r w:rsidRPr="006E0D20">
        <w:rPr>
          <w:noProof/>
          <w:szCs w:val="24"/>
        </w:rPr>
        <mc:AlternateContent>
          <mc:Choice Requires="wps">
            <w:drawing>
              <wp:anchor distT="0" distB="0" distL="114300" distR="114300" simplePos="0" relativeHeight="251659264" behindDoc="0" locked="0" layoutInCell="1" allowOverlap="1" wp14:editId="08886A83" wp14:anchorId="3CB1B563">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6E0D20" w:rsidP="006E0D20" w:rsidRDefault="006E0D20" w14:paraId="2FEAA603"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3CB1B563">
                <v:textbox style="layout-flow:vertical;mso-layout-flow-alt:bottom-to-top">
                  <w:txbxContent>
                    <w:p w:rsidR="006E0D20" w:rsidP="006E0D20" w:rsidRDefault="006E0D20" w14:paraId="2FEAA603" w14:textId="77777777"/>
                  </w:txbxContent>
                </v:textbox>
              </v:shape>
            </w:pict>
          </mc:Fallback>
        </mc:AlternateContent>
      </w:r>
      <w:r w:rsidRPr="006E0D20">
        <w:rPr>
          <w:szCs w:val="24"/>
        </w:rPr>
        <w:t xml:space="preserve">Blijkens de mededeling van de Directeur van Uw kabinet van </w:t>
      </w:r>
      <w:r w:rsidRPr="006E0D20">
        <w:rPr>
          <w:color w:val="000000"/>
          <w:szCs w:val="24"/>
        </w:rPr>
        <w:t xml:space="preserve">20 november 2024 </w:t>
      </w:r>
      <w:r w:rsidRPr="006E0D20">
        <w:rPr>
          <w:szCs w:val="24"/>
        </w:rPr>
        <w:t>nr. 2024002637, machtigde Uwe Majesteit de Afdeling advisering van de Raad van State haar advies inzake het bovenvermelde voorstel van wet rechtstreeks aan mij te doen toekomen.</w:t>
      </w:r>
    </w:p>
    <w:p w:rsidRPr="006E0D20" w:rsidR="006E0D20" w:rsidP="006E0D20" w:rsidRDefault="006E0D20" w14:paraId="4333AFEC" w14:textId="77777777">
      <w:pPr>
        <w:rPr>
          <w:szCs w:val="24"/>
        </w:rPr>
      </w:pPr>
      <w:r w:rsidRPr="006E0D20">
        <w:rPr>
          <w:szCs w:val="24"/>
        </w:rPr>
        <w:t>Dit advies, gedateerd 11 december 2024, nr. W05.24.00323/I, bied ik U hierbij aan.</w:t>
      </w:r>
    </w:p>
    <w:p w:rsidRPr="006E0D20" w:rsidR="006E0D20" w:rsidP="006E0D20" w:rsidRDefault="006E0D20" w14:paraId="30F0D43E" w14:textId="77777777">
      <w:pPr>
        <w:rPr>
          <w:szCs w:val="24"/>
        </w:rPr>
      </w:pPr>
    </w:p>
    <w:p w:rsidRPr="006E0D20" w:rsidR="006E0D20" w:rsidP="006E0D20" w:rsidRDefault="006E0D20" w14:paraId="220B0A65" w14:textId="77777777">
      <w:pPr>
        <w:spacing w:line="260" w:lineRule="atLeast"/>
        <w:rPr>
          <w:szCs w:val="24"/>
        </w:rPr>
      </w:pPr>
      <w:r w:rsidRPr="006E0D20">
        <w:rPr>
          <w:szCs w:val="24"/>
        </w:rPr>
        <w:t>De tekst van het advies treft u hieronder aan, voorzien van mijn reactie.</w:t>
      </w:r>
    </w:p>
    <w:p w:rsidRPr="006E0D20" w:rsidR="006E0D20" w:rsidP="006E0D20" w:rsidRDefault="006E0D20" w14:paraId="1C9A7D31" w14:textId="77777777">
      <w:pPr>
        <w:spacing w:line="260" w:lineRule="atLeast"/>
        <w:rPr>
          <w:szCs w:val="24"/>
        </w:rPr>
      </w:pPr>
    </w:p>
    <w:p w:rsidRPr="006E0D20" w:rsidR="006E0D20" w:rsidP="006E0D20" w:rsidRDefault="006E0D20" w14:paraId="6DC172A0" w14:textId="77777777">
      <w:pPr>
        <w:spacing w:line="260" w:lineRule="atLeast"/>
        <w:rPr>
          <w:i/>
          <w:szCs w:val="24"/>
        </w:rPr>
      </w:pPr>
      <w:r w:rsidRPr="006E0D20">
        <w:rPr>
          <w:i/>
          <w:szCs w:val="24"/>
        </w:rPr>
        <w:t>Bij Kabinetsmissive van 20 november 2024, no.2024002637, heeft Uwe Majesteit, op voordracht van de Minister van Onderwijs, Cultuur en Wetenschap, bij de Afdeling advisering van de Raad van State ter overweging aanhangig gemaakt het voorstel van Wet tot wijziging van de Mediawet 2008 houdende verlenging van de lopende concessie en erkenningen van de landelijke publieke mediadienst met twee jaar, met memorie van toelichting.</w:t>
      </w:r>
    </w:p>
    <w:p w:rsidRPr="006E0D20" w:rsidR="006E0D20" w:rsidP="006E0D20" w:rsidRDefault="006E0D20" w14:paraId="31575C50" w14:textId="77777777">
      <w:pPr>
        <w:spacing w:line="260" w:lineRule="atLeast"/>
        <w:rPr>
          <w:i/>
          <w:szCs w:val="24"/>
        </w:rPr>
      </w:pPr>
      <w:r w:rsidRPr="006E0D20">
        <w:rPr>
          <w:i/>
          <w:szCs w:val="24"/>
        </w:rPr>
        <w:t xml:space="preserve"> </w:t>
      </w:r>
    </w:p>
    <w:p w:rsidRPr="006E0D20" w:rsidR="006E0D20" w:rsidP="006E0D20" w:rsidRDefault="006E0D20" w14:paraId="7F7D2A06" w14:textId="77777777">
      <w:pPr>
        <w:spacing w:line="260" w:lineRule="atLeast"/>
        <w:rPr>
          <w:i/>
          <w:szCs w:val="24"/>
        </w:rPr>
      </w:pPr>
      <w:r w:rsidRPr="006E0D20">
        <w:rPr>
          <w:i/>
          <w:szCs w:val="24"/>
        </w:rPr>
        <w:t xml:space="preserve">De Afdeling advisering van de Raad van State heeft geen opmerkingen bij het voorstel en adviseert het voorstel bij de Tweede Kamer der Staten-Generaal in te dienen. </w:t>
      </w:r>
    </w:p>
    <w:p w:rsidRPr="006E0D20" w:rsidR="006E0D20" w:rsidP="006E0D20" w:rsidRDefault="006E0D20" w14:paraId="7FC21486" w14:textId="77777777">
      <w:pPr>
        <w:spacing w:line="260" w:lineRule="atLeast"/>
        <w:rPr>
          <w:i/>
          <w:szCs w:val="24"/>
        </w:rPr>
      </w:pPr>
    </w:p>
    <w:p w:rsidRPr="006E0D20" w:rsidR="006E0D20" w:rsidP="006E0D20" w:rsidRDefault="006E0D20" w14:paraId="539A4BB2" w14:textId="77777777">
      <w:pPr>
        <w:spacing w:line="260" w:lineRule="atLeast"/>
        <w:rPr>
          <w:i/>
          <w:szCs w:val="24"/>
        </w:rPr>
      </w:pPr>
      <w:r w:rsidRPr="006E0D20">
        <w:rPr>
          <w:i/>
          <w:szCs w:val="24"/>
        </w:rPr>
        <w:t>De vice-president van de Raad van State,</w:t>
      </w:r>
    </w:p>
    <w:p w:rsidRPr="006E0D20" w:rsidR="006E0D20" w:rsidP="006E0D20" w:rsidRDefault="006E0D20" w14:paraId="6156BE9C" w14:textId="77777777">
      <w:pPr>
        <w:spacing w:line="260" w:lineRule="atLeast"/>
        <w:rPr>
          <w:i/>
          <w:szCs w:val="24"/>
        </w:rPr>
      </w:pPr>
    </w:p>
    <w:p w:rsidRPr="006E0D20" w:rsidR="006E0D20" w:rsidP="006E0D20" w:rsidRDefault="006E0D20" w14:paraId="57DB436F" w14:textId="77777777">
      <w:pPr>
        <w:spacing w:line="260" w:lineRule="atLeast"/>
        <w:rPr>
          <w:i/>
          <w:szCs w:val="24"/>
        </w:rPr>
      </w:pPr>
      <w:r w:rsidRPr="006E0D20">
        <w:rPr>
          <w:i/>
          <w:szCs w:val="24"/>
        </w:rPr>
        <w:t>Th. C. de Graaf</w:t>
      </w:r>
    </w:p>
    <w:p w:rsidRPr="006E0D20" w:rsidR="006E0D20" w:rsidP="006E0D20" w:rsidRDefault="006E0D20" w14:paraId="11B6CE39" w14:textId="77777777">
      <w:pPr>
        <w:spacing w:line="260" w:lineRule="atLeast"/>
        <w:rPr>
          <w:iCs/>
          <w:szCs w:val="24"/>
        </w:rPr>
      </w:pPr>
    </w:p>
    <w:p w:rsidRPr="006E0D20" w:rsidR="006E0D20" w:rsidRDefault="006E0D20" w14:paraId="500F98CD" w14:textId="77777777">
      <w:pPr>
        <w:widowControl/>
        <w:rPr>
          <w:szCs w:val="24"/>
        </w:rPr>
      </w:pPr>
      <w:r w:rsidRPr="006E0D20">
        <w:rPr>
          <w:szCs w:val="24"/>
        </w:rPr>
        <w:br w:type="page"/>
      </w:r>
    </w:p>
    <w:p w:rsidRPr="006E0D20" w:rsidR="006E0D20" w:rsidP="006E0D20" w:rsidRDefault="006E0D20" w14:paraId="2D120C77" w14:textId="681D88A2">
      <w:pPr>
        <w:spacing w:line="260" w:lineRule="atLeast"/>
        <w:rPr>
          <w:szCs w:val="24"/>
        </w:rPr>
      </w:pPr>
      <w:r w:rsidRPr="006E0D20">
        <w:rPr>
          <w:szCs w:val="24"/>
        </w:rPr>
        <w:lastRenderedPageBreak/>
        <w:t>Het voorstel geeft de Afdeling advisering van de Raad van State geen aanleiding tot het maken van inhoudelijke opmerkingen.</w:t>
      </w:r>
    </w:p>
    <w:p w:rsidRPr="006E0D20" w:rsidR="006E0D20" w:rsidP="006E0D20" w:rsidRDefault="006E0D20" w14:paraId="2DA97E0A" w14:textId="77777777">
      <w:pPr>
        <w:spacing w:line="260" w:lineRule="atLeast"/>
        <w:rPr>
          <w:szCs w:val="24"/>
        </w:rPr>
      </w:pPr>
    </w:p>
    <w:p w:rsidRPr="006E0D20" w:rsidR="006E0D20" w:rsidP="006E0D20" w:rsidRDefault="006E0D20" w14:paraId="5A5513A2" w14:textId="77777777">
      <w:pPr>
        <w:keepNext/>
        <w:spacing w:line="260" w:lineRule="atLeast"/>
        <w:rPr>
          <w:szCs w:val="24"/>
        </w:rPr>
      </w:pPr>
      <w:r w:rsidRPr="006E0D20">
        <w:rPr>
          <w:szCs w:val="24"/>
        </w:rPr>
        <w:t>Ik verzoek U het hierbij gevoegde voorstel van wet en de memorie van toelichting aan de Tweede Kamer der Staten-Generaal te zenden.</w:t>
      </w:r>
    </w:p>
    <w:p w:rsidRPr="006E0D20" w:rsidR="006E0D20" w:rsidP="006E0D20" w:rsidRDefault="006E0D20" w14:paraId="0CDF0B11" w14:textId="77777777">
      <w:pPr>
        <w:spacing w:line="260" w:lineRule="atLeast"/>
        <w:rPr>
          <w:szCs w:val="24"/>
        </w:rPr>
      </w:pPr>
    </w:p>
    <w:p w:rsidRPr="006E0D20" w:rsidR="006E0D20" w:rsidP="006E0D20" w:rsidRDefault="006E0D20" w14:paraId="63B83D27" w14:textId="77777777">
      <w:pPr>
        <w:spacing w:line="260" w:lineRule="atLeast"/>
        <w:rPr>
          <w:szCs w:val="24"/>
        </w:rPr>
      </w:pPr>
      <w:r w:rsidRPr="006E0D20">
        <w:rPr>
          <w:szCs w:val="24"/>
        </w:rPr>
        <w:t>De Minister van Onderwijs, Cultuur en Wetenschap,</w:t>
      </w:r>
    </w:p>
    <w:p w:rsidRPr="006E0D20" w:rsidR="006E0D20" w:rsidP="006E0D20" w:rsidRDefault="006E0D20" w14:paraId="51755F8E" w14:textId="1A5C75BD">
      <w:pPr>
        <w:pStyle w:val="standaard-tekst"/>
        <w:rPr>
          <w:rFonts w:ascii="Times New Roman" w:hAnsi="Times New Roman"/>
          <w:sz w:val="24"/>
          <w:szCs w:val="24"/>
          <w:lang w:val="nl-NL"/>
        </w:rPr>
      </w:pPr>
      <w:r w:rsidRPr="006E0D20">
        <w:rPr>
          <w:rFonts w:ascii="Times New Roman" w:hAnsi="Times New Roman"/>
          <w:sz w:val="24"/>
          <w:szCs w:val="24"/>
          <w:lang w:val="nl-NL"/>
        </w:rPr>
        <w:t>E.E.W. Bruins</w:t>
      </w:r>
    </w:p>
    <w:p w:rsidRPr="00491AC0" w:rsidR="006E0D20" w:rsidP="006E0D20" w:rsidRDefault="006E0D20" w14:paraId="1EDFB36A" w14:textId="77777777"/>
    <w:p w:rsidRPr="00491AC0" w:rsidR="006E0D20" w:rsidP="006E0D20" w:rsidRDefault="006E0D20" w14:paraId="06F2A168" w14:textId="77777777"/>
    <w:p w:rsidRPr="00064A0A" w:rsidR="006E0D20" w:rsidP="006E0D20" w:rsidRDefault="006E0D20" w14:paraId="2526D997" w14:textId="77777777"/>
    <w:p w:rsidRPr="00064A0A" w:rsidR="006E0D20" w:rsidP="006E0D20" w:rsidRDefault="006E0D20" w14:paraId="5E764248" w14:textId="77777777"/>
    <w:p w:rsidR="006E0D20" w:rsidP="006E0D20" w:rsidRDefault="006E0D20" w14:paraId="79D9A87B" w14:textId="77777777">
      <w:pPr>
        <w:rPr>
          <w:szCs w:val="22"/>
        </w:rPr>
      </w:pPr>
    </w:p>
    <w:p w:rsidR="006E0D20" w:rsidP="006E0D20" w:rsidRDefault="006E0D20" w14:paraId="2E217F34" w14:textId="77777777"/>
    <w:p w:rsidR="006E0D20" w:rsidP="006E0D20" w:rsidRDefault="006E0D20" w14:paraId="5619C5EE" w14:textId="77777777"/>
    <w:p w:rsidR="006E0D20" w:rsidRDefault="006E0D20" w14:paraId="184DD245" w14:textId="77777777">
      <w:pPr>
        <w:pStyle w:val="Amendement"/>
        <w:rPr>
          <w:rFonts w:ascii="Times New Roman" w:hAnsi="Times New Roman"/>
          <w:b w:val="0"/>
        </w:rPr>
      </w:pPr>
    </w:p>
    <w:sectPr w:rsidR="006E0D20">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FD09" w14:textId="77777777" w:rsidR="00F2795F" w:rsidRDefault="00F2795F">
      <w:pPr>
        <w:spacing w:line="20" w:lineRule="exact"/>
      </w:pPr>
    </w:p>
  </w:endnote>
  <w:endnote w:type="continuationSeparator" w:id="0">
    <w:p w14:paraId="6C620265" w14:textId="77777777" w:rsidR="00F2795F" w:rsidRDefault="00F2795F">
      <w:pPr>
        <w:pStyle w:val="Amendement"/>
      </w:pPr>
      <w:r>
        <w:rPr>
          <w:b w:val="0"/>
        </w:rPr>
        <w:t xml:space="preserve"> </w:t>
      </w:r>
    </w:p>
  </w:endnote>
  <w:endnote w:type="continuationNotice" w:id="1">
    <w:p w14:paraId="102F5991" w14:textId="77777777" w:rsidR="00F2795F" w:rsidRDefault="00F2795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38F1F" w14:textId="77777777" w:rsidR="00F2795F" w:rsidRDefault="00F2795F">
      <w:pPr>
        <w:pStyle w:val="Amendement"/>
      </w:pPr>
      <w:r>
        <w:rPr>
          <w:b w:val="0"/>
        </w:rPr>
        <w:separator/>
      </w:r>
    </w:p>
  </w:footnote>
  <w:footnote w:type="continuationSeparator" w:id="0">
    <w:p w14:paraId="2C5CF88B" w14:textId="77777777" w:rsidR="00F2795F" w:rsidRDefault="00F2795F">
      <w:r>
        <w:continuationSeparator/>
      </w:r>
    </w:p>
  </w:footnote>
  <w:footnote w:id="1">
    <w:p w14:paraId="6E5C26DA" w14:textId="7F748DB2" w:rsidR="00F2795F" w:rsidRPr="006E0D20" w:rsidRDefault="00F2795F">
      <w:pPr>
        <w:pStyle w:val="Voetnoottekst"/>
        <w:rPr>
          <w:sz w:val="20"/>
        </w:rPr>
      </w:pPr>
      <w:r w:rsidRPr="006E0D20">
        <w:rPr>
          <w:rStyle w:val="Voetnootmarkering"/>
          <w:sz w:val="20"/>
        </w:rPr>
        <w:footnoteRef/>
      </w:r>
      <w:r w:rsidRPr="006E0D20">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95F"/>
    <w:rsid w:val="000A73CB"/>
    <w:rsid w:val="00187EF3"/>
    <w:rsid w:val="001B552D"/>
    <w:rsid w:val="00212071"/>
    <w:rsid w:val="002234F9"/>
    <w:rsid w:val="00244AA3"/>
    <w:rsid w:val="00253C6E"/>
    <w:rsid w:val="002B3CFE"/>
    <w:rsid w:val="002C313D"/>
    <w:rsid w:val="002C5C9B"/>
    <w:rsid w:val="002F1F47"/>
    <w:rsid w:val="00311EC2"/>
    <w:rsid w:val="003D1E89"/>
    <w:rsid w:val="00414CF8"/>
    <w:rsid w:val="004742EF"/>
    <w:rsid w:val="00493901"/>
    <w:rsid w:val="00500F90"/>
    <w:rsid w:val="00557F24"/>
    <w:rsid w:val="005A60A9"/>
    <w:rsid w:val="0062757D"/>
    <w:rsid w:val="006309C6"/>
    <w:rsid w:val="00663BC7"/>
    <w:rsid w:val="006E0D20"/>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AD34C0"/>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2795F"/>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65387"/>
  <w15:docId w15:val="{F5CEEA2A-19DD-463A-A35C-42A927A7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F2795F"/>
    <w:rPr>
      <w:vertAlign w:val="superscript"/>
    </w:rPr>
  </w:style>
  <w:style w:type="paragraph" w:customStyle="1" w:styleId="standaard-tekst">
    <w:name w:val="standaard-tekst"/>
    <w:basedOn w:val="Standaard"/>
    <w:uiPriority w:val="99"/>
    <w:rsid w:val="006E0D20"/>
    <w:pPr>
      <w:widowControl/>
    </w:pPr>
    <w:rPr>
      <w:rFonts w:ascii="Verdana" w:hAnsi="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310</ap:Words>
  <ap:Characters>1713</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2019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2025-01-13T14:11:00.0000000Z</dcterms:created>
  <dcterms:modified xsi:type="dcterms:W3CDTF">2025-01-13T14:11:00.0000000Z</dcterms:modified>
  <dc:description>------------------------</dc:description>
  <dc:subject/>
  <keywords/>
  <version/>
  <category/>
</coreProperties>
</file>