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A6E" w:rsidP="0094462D" w:rsidRDefault="00104A46" w14:paraId="3B725A19" w14:textId="77777777">
      <w:pPr>
        <w:pStyle w:val="StandaardAanhef"/>
        <w:suppressAutoHyphens/>
        <w:spacing w:line="240" w:lineRule="atLeast"/>
      </w:pPr>
      <w:r>
        <w:t>Geachte voorzitter,</w:t>
      </w:r>
    </w:p>
    <w:p w:rsidR="00B66C45" w:rsidP="0094462D" w:rsidRDefault="00B66C45" w14:paraId="2C929E41" w14:textId="77777777">
      <w:pPr>
        <w:suppressAutoHyphens/>
        <w:spacing w:line="240" w:lineRule="atLeast"/>
      </w:pPr>
      <w:r>
        <w:t>Hierbij informeer ik uw Kamer over onderstaande onderwerpen in het kader van de naleving op het gebied van alcohol- en tabaksontmoediging.</w:t>
      </w:r>
    </w:p>
    <w:p w:rsidR="00B66C45" w:rsidP="0094462D" w:rsidRDefault="00B66C45" w14:paraId="0FCDE2EE" w14:textId="77777777">
      <w:pPr>
        <w:suppressAutoHyphens/>
        <w:spacing w:line="240" w:lineRule="atLeast"/>
      </w:pPr>
    </w:p>
    <w:p w:rsidR="00B66C45" w:rsidP="0094462D" w:rsidRDefault="00B66C45" w14:paraId="68878A97" w14:textId="77777777">
      <w:pPr>
        <w:pStyle w:val="Lijstalinea"/>
        <w:numPr>
          <w:ilvl w:val="0"/>
          <w:numId w:val="15"/>
        </w:numPr>
        <w:suppressAutoHyphens/>
        <w:spacing w:line="240" w:lineRule="atLeast"/>
      </w:pPr>
      <w:r>
        <w:t>Onderzoek naleving leeftijdsgrens alcohol- en tabaksverkoop 2024</w:t>
      </w:r>
    </w:p>
    <w:p w:rsidR="00B66C45" w:rsidP="0094462D" w:rsidRDefault="00B66C45" w14:paraId="32DCC3A9" w14:textId="77777777">
      <w:pPr>
        <w:pStyle w:val="Lijstalinea"/>
        <w:numPr>
          <w:ilvl w:val="0"/>
          <w:numId w:val="15"/>
        </w:numPr>
        <w:suppressAutoHyphens/>
        <w:spacing w:line="240" w:lineRule="atLeast"/>
      </w:pPr>
      <w:r>
        <w:t>Onderzoek naleving toelaten en doorschenken bij dronkenschap</w:t>
      </w:r>
    </w:p>
    <w:p w:rsidR="00B66C45" w:rsidP="0094462D" w:rsidRDefault="00B66C45" w14:paraId="5A4AE716" w14:textId="77777777">
      <w:pPr>
        <w:pStyle w:val="Lijstalinea"/>
        <w:numPr>
          <w:ilvl w:val="0"/>
          <w:numId w:val="15"/>
        </w:numPr>
        <w:suppressAutoHyphens/>
        <w:spacing w:line="240" w:lineRule="atLeast"/>
      </w:pPr>
      <w:r>
        <w:t>Inspectieresultaten NVWA online alcoholverkoop</w:t>
      </w:r>
    </w:p>
    <w:p w:rsidR="00B66C45" w:rsidP="0094462D" w:rsidRDefault="00B66C45" w14:paraId="069015C8" w14:textId="77777777">
      <w:pPr>
        <w:pStyle w:val="Lijstalinea"/>
        <w:numPr>
          <w:ilvl w:val="0"/>
          <w:numId w:val="15"/>
        </w:numPr>
        <w:suppressAutoHyphens/>
        <w:spacing w:line="240" w:lineRule="atLeast"/>
      </w:pPr>
      <w:r>
        <w:t>Inspectieresultaten NVWA leeftijdsgrens tabak en e-sigaretten</w:t>
      </w:r>
    </w:p>
    <w:p w:rsidR="00B66C45" w:rsidP="0094462D" w:rsidRDefault="00B66C45" w14:paraId="60A04483" w14:textId="77777777">
      <w:pPr>
        <w:pStyle w:val="Lijstalinea"/>
        <w:numPr>
          <w:ilvl w:val="0"/>
          <w:numId w:val="15"/>
        </w:numPr>
        <w:suppressAutoHyphens/>
        <w:spacing w:line="240" w:lineRule="atLeast"/>
      </w:pPr>
      <w:r>
        <w:t>Inspectieresultaten NVWA smaakjesverbod e-sigaretten</w:t>
      </w:r>
    </w:p>
    <w:p w:rsidR="00B66C45" w:rsidP="0094462D" w:rsidRDefault="00B66C45" w14:paraId="7F7151E4" w14:textId="77777777">
      <w:pPr>
        <w:suppressAutoHyphens/>
        <w:spacing w:line="240" w:lineRule="atLeast"/>
      </w:pPr>
    </w:p>
    <w:p w:rsidR="00B66C45" w:rsidP="0094462D" w:rsidRDefault="00B66C45" w14:paraId="395FA525" w14:textId="77777777">
      <w:pPr>
        <w:pStyle w:val="Lijstalinea"/>
        <w:numPr>
          <w:ilvl w:val="0"/>
          <w:numId w:val="17"/>
        </w:numPr>
        <w:suppressAutoHyphens/>
        <w:spacing w:line="240" w:lineRule="atLeast"/>
        <w:rPr>
          <w:u w:val="single"/>
        </w:rPr>
      </w:pPr>
      <w:r w:rsidRPr="00566818">
        <w:rPr>
          <w:u w:val="single"/>
        </w:rPr>
        <w:t xml:space="preserve">Onderzoek naleving leeftijdsgrens alcohol- en tabaksverkoop </w:t>
      </w:r>
    </w:p>
    <w:p w:rsidR="00B66C45" w:rsidP="0094462D" w:rsidRDefault="00B66C45" w14:paraId="254F4619" w14:textId="77777777">
      <w:pPr>
        <w:suppressAutoHyphens/>
        <w:spacing w:line="240" w:lineRule="atLeast"/>
        <w:rPr>
          <w:u w:val="single"/>
        </w:rPr>
      </w:pPr>
    </w:p>
    <w:p w:rsidR="00B66C45" w:rsidP="0094462D" w:rsidRDefault="00B66C45" w14:paraId="6D40F5C3" w14:textId="2763EC4F">
      <w:pPr>
        <w:suppressAutoHyphens/>
        <w:spacing w:line="240" w:lineRule="atLeast"/>
      </w:pPr>
      <w:r w:rsidRPr="00566818">
        <w:t xml:space="preserve">Bij deze brief ontvangt u de resultaten van het </w:t>
      </w:r>
      <w:r>
        <w:t xml:space="preserve">landelijk </w:t>
      </w:r>
      <w:r w:rsidRPr="00566818">
        <w:t>nalevingsonderzoek leeftijdsgrens alcohol- en tabaksverkoop</w:t>
      </w:r>
      <w:r>
        <w:t xml:space="preserve"> 2024</w:t>
      </w:r>
      <w:r w:rsidRPr="00566818">
        <w:t>.</w:t>
      </w:r>
      <w:r>
        <w:t xml:space="preserve"> Dit onderzoek wordt tweejaarlijks uitgevoerd en geeft inzicht in welke mate jongeren onder de 18 jaar alcohol en tabak kunnen kopen. Het landelijk onderzoek maakt gebruik van 16- en 17-jarige testkopers die onder begeleiding een aankooppoging doen. Dit wordt </w:t>
      </w:r>
      <w:proofErr w:type="spellStart"/>
      <w:r>
        <w:t>mysteryshoponderzoek</w:t>
      </w:r>
      <w:proofErr w:type="spellEnd"/>
      <w:r>
        <w:t xml:space="preserve"> genoemd. De aankooppogingen zijn gedaan bij een representatieve steekproef van de verschillende verkoopkanalen voor alcohol, tabak en e-sigaretten. Na de aankooppoging wordt gerapporteerd of de aankoop gelukt is, of er naar een identiteitsbewijs en/of leeftijd is gevraagd en of er bij de leeftijdsverificatie gebruik is gemaakt van een hulpmiddel. De verkoper wordt niet op de hoogte gebracht dat er een testkoop heeft plaatsgevonden. In 2026 </w:t>
      </w:r>
      <w:r w:rsidR="000868E8">
        <w:t xml:space="preserve">zal </w:t>
      </w:r>
      <w:r>
        <w:t xml:space="preserve">het onderzoek </w:t>
      </w:r>
      <w:r w:rsidR="000868E8">
        <w:t xml:space="preserve">worden </w:t>
      </w:r>
      <w:r>
        <w:t xml:space="preserve">herhaald. </w:t>
      </w:r>
    </w:p>
    <w:p w:rsidR="00B66C45" w:rsidP="0094462D" w:rsidRDefault="00B66C45" w14:paraId="70211B05" w14:textId="77777777">
      <w:pPr>
        <w:suppressAutoHyphens/>
        <w:spacing w:line="240" w:lineRule="atLeast"/>
      </w:pPr>
    </w:p>
    <w:p w:rsidRPr="00FE319B" w:rsidR="00B66C45" w:rsidP="0094462D" w:rsidRDefault="00B66C45" w14:paraId="41167F49" w14:textId="77777777">
      <w:pPr>
        <w:suppressAutoHyphens/>
        <w:spacing w:line="240" w:lineRule="atLeast"/>
        <w:rPr>
          <w:i/>
          <w:iCs/>
        </w:rPr>
      </w:pPr>
      <w:r w:rsidRPr="00FE319B">
        <w:rPr>
          <w:i/>
          <w:iCs/>
        </w:rPr>
        <w:t>Alcoholverkoop</w:t>
      </w:r>
    </w:p>
    <w:p w:rsidR="00B66C45" w:rsidP="0094462D" w:rsidRDefault="00B66C45" w14:paraId="171DDFB9" w14:textId="600168CF">
      <w:pPr>
        <w:suppressAutoHyphens/>
        <w:spacing w:line="240" w:lineRule="atLeast"/>
      </w:pPr>
      <w:r>
        <w:t>Het gewogen totale nalevingscijfer voor alcoholverkoop in 2024 is 32,7%</w:t>
      </w:r>
      <w:r>
        <w:rPr>
          <w:vertAlign w:val="superscript"/>
        </w:rPr>
        <w:footnoteReference w:id="1"/>
      </w:r>
      <w:r>
        <w:t xml:space="preserve">. Dat is significant lager dan in 2022 (39,4%). Twee derde van de jongeren onder de 18 jaar kan dus alcohol kopen, terwijl dit verboden is. Slijterijen (62,3%) en supermarkten (58,9%) hebben het minst lage nalevingscijfer, maar deze is in 2024 significant lager dan in 2022. Binnen deze verkoopkanalen hebben </w:t>
      </w:r>
      <w:r>
        <w:lastRenderedPageBreak/>
        <w:t xml:space="preserve">ketenslijterijen (85,6%), borrelshops (73%) en ketensupermarkten (68,4%) het hoogste nalevingscijfer. Daarna volgen avondwinkels (31,6%), horecagelegenheden (25,5%), cafetaria’s (23%), sportkantines (22,4%), warenhuizen (21,7%) en thuisbezorgkanalen (20,2%). Bij thuisbezorgkanalen is de naleving in 2024 </w:t>
      </w:r>
      <w:r w:rsidR="00EC642D">
        <w:t xml:space="preserve">iets </w:t>
      </w:r>
      <w:r>
        <w:t xml:space="preserve">hoger (20,2%) dan in 2022 (10%), maar deze blijft </w:t>
      </w:r>
      <w:r w:rsidR="000868E8">
        <w:t>nog steeds extreem</w:t>
      </w:r>
      <w:r>
        <w:t xml:space="preserve"> laag. </w:t>
      </w:r>
    </w:p>
    <w:p w:rsidR="00B66C45" w:rsidP="0094462D" w:rsidRDefault="00B66C45" w14:paraId="701C8BA1" w14:textId="77777777">
      <w:pPr>
        <w:suppressAutoHyphens/>
        <w:spacing w:line="240" w:lineRule="atLeast"/>
      </w:pPr>
    </w:p>
    <w:tbl>
      <w:tblPr>
        <w:tblStyle w:val="StandaardRapportTabelstijl"/>
        <w:tblW w:w="0" w:type="auto"/>
        <w:tblInd w:w="5" w:type="dxa"/>
        <w:tblLook w:val="04A0" w:firstRow="1" w:lastRow="0" w:firstColumn="1" w:lastColumn="0" w:noHBand="0" w:noVBand="1"/>
      </w:tblPr>
      <w:tblGrid>
        <w:gridCol w:w="4106"/>
        <w:gridCol w:w="1701"/>
        <w:gridCol w:w="1701"/>
      </w:tblGrid>
      <w:tr w:rsidR="00B66C45" w:rsidTr="00E966DE" w14:paraId="647B1C18" w14:textId="77777777">
        <w:trPr>
          <w:trHeight w:val="377"/>
        </w:trPr>
        <w:tc>
          <w:tcPr>
            <w:tcW w:w="4106" w:type="dxa"/>
            <w:tcBorders>
              <w:top w:val="single" w:color="auto" w:sz="12" w:space="0"/>
              <w:bottom w:val="single" w:color="auto" w:sz="12" w:space="0"/>
            </w:tcBorders>
            <w:vAlign w:val="center"/>
          </w:tcPr>
          <w:p w:rsidRPr="00C971F5" w:rsidR="00B66C45" w:rsidP="0094462D" w:rsidRDefault="00B66C45" w14:paraId="12258E03" w14:textId="77777777">
            <w:pPr>
              <w:suppressAutoHyphens/>
              <w:spacing w:line="240" w:lineRule="atLeast"/>
              <w:rPr>
                <w:b/>
                <w:color w:val="auto"/>
              </w:rPr>
            </w:pPr>
            <w:r w:rsidRPr="00C971F5">
              <w:rPr>
                <w:color w:val="auto"/>
              </w:rPr>
              <w:br w:type="page"/>
            </w:r>
            <w:r w:rsidRPr="00C971F5">
              <w:rPr>
                <w:b/>
                <w:color w:val="auto"/>
              </w:rPr>
              <w:t>Verkoopkanaal alcohol</w:t>
            </w:r>
          </w:p>
        </w:tc>
        <w:tc>
          <w:tcPr>
            <w:tcW w:w="1701" w:type="dxa"/>
            <w:tcBorders>
              <w:top w:val="single" w:color="auto" w:sz="12" w:space="0"/>
              <w:bottom w:val="single" w:color="auto" w:sz="12" w:space="0"/>
            </w:tcBorders>
            <w:vAlign w:val="center"/>
          </w:tcPr>
          <w:p w:rsidRPr="00C971F5" w:rsidR="00B66C45" w:rsidP="0094462D" w:rsidRDefault="00B66C45" w14:paraId="45C5B992" w14:textId="77777777">
            <w:pPr>
              <w:suppressAutoHyphens/>
              <w:spacing w:line="240" w:lineRule="atLeast"/>
              <w:rPr>
                <w:b/>
                <w:color w:val="auto"/>
              </w:rPr>
            </w:pPr>
            <w:r w:rsidRPr="00C971F5">
              <w:rPr>
                <w:b/>
                <w:color w:val="auto"/>
              </w:rPr>
              <w:t>Naleving 2022</w:t>
            </w:r>
          </w:p>
        </w:tc>
        <w:tc>
          <w:tcPr>
            <w:tcW w:w="1701" w:type="dxa"/>
            <w:tcBorders>
              <w:top w:val="single" w:color="auto" w:sz="12" w:space="0"/>
              <w:bottom w:val="single" w:color="auto" w:sz="12" w:space="0"/>
            </w:tcBorders>
            <w:vAlign w:val="center"/>
          </w:tcPr>
          <w:p w:rsidRPr="00C971F5" w:rsidR="00B66C45" w:rsidP="0094462D" w:rsidRDefault="00B66C45" w14:paraId="4D6CDD85" w14:textId="77777777">
            <w:pPr>
              <w:tabs>
                <w:tab w:val="clear" w:pos="0"/>
                <w:tab w:val="left" w:pos="143"/>
              </w:tabs>
              <w:suppressAutoHyphens/>
              <w:spacing w:line="240" w:lineRule="atLeast"/>
              <w:ind w:left="143"/>
              <w:rPr>
                <w:b/>
                <w:color w:val="auto"/>
              </w:rPr>
            </w:pPr>
            <w:r w:rsidRPr="00C971F5">
              <w:rPr>
                <w:b/>
                <w:color w:val="auto"/>
              </w:rPr>
              <w:t>Naleving 2024</w:t>
            </w:r>
          </w:p>
        </w:tc>
      </w:tr>
      <w:tr w:rsidR="00B66C45" w:rsidTr="00E966DE" w14:paraId="6D6F3C3A" w14:textId="77777777">
        <w:tc>
          <w:tcPr>
            <w:tcW w:w="4106" w:type="dxa"/>
            <w:tcBorders>
              <w:top w:val="single" w:color="auto" w:sz="12" w:space="0"/>
              <w:bottom w:val="single" w:color="auto" w:sz="4" w:space="0"/>
            </w:tcBorders>
          </w:tcPr>
          <w:p w:rsidRPr="00525BBB" w:rsidR="00B66C45" w:rsidP="0094462D" w:rsidRDefault="00B66C45" w14:paraId="61F1AA52" w14:textId="77777777">
            <w:pPr>
              <w:suppressAutoHyphens/>
              <w:spacing w:line="240" w:lineRule="atLeast"/>
              <w:rPr>
                <w:color w:val="auto"/>
              </w:rPr>
            </w:pPr>
            <w:r w:rsidRPr="00525BBB">
              <w:rPr>
                <w:color w:val="auto"/>
              </w:rPr>
              <w:t>Avondwinkels</w:t>
            </w:r>
          </w:p>
        </w:tc>
        <w:tc>
          <w:tcPr>
            <w:tcW w:w="1701" w:type="dxa"/>
            <w:tcBorders>
              <w:top w:val="single" w:color="auto" w:sz="12" w:space="0"/>
              <w:bottom w:val="single" w:color="auto" w:sz="4" w:space="0"/>
            </w:tcBorders>
          </w:tcPr>
          <w:p w:rsidRPr="00525BBB" w:rsidR="00B66C45" w:rsidP="0094462D" w:rsidRDefault="00B66C45" w14:paraId="0F1FF152" w14:textId="77777777">
            <w:pPr>
              <w:suppressAutoHyphens/>
              <w:spacing w:line="240" w:lineRule="atLeast"/>
              <w:rPr>
                <w:color w:val="auto"/>
              </w:rPr>
            </w:pPr>
            <w:r>
              <w:rPr>
                <w:color w:val="auto"/>
              </w:rPr>
              <w:t>46,9%</w:t>
            </w:r>
          </w:p>
        </w:tc>
        <w:tc>
          <w:tcPr>
            <w:tcW w:w="1701" w:type="dxa"/>
            <w:tcBorders>
              <w:top w:val="single" w:color="auto" w:sz="12" w:space="0"/>
              <w:bottom w:val="single" w:color="auto" w:sz="4" w:space="0"/>
            </w:tcBorders>
          </w:tcPr>
          <w:p w:rsidRPr="00525BBB" w:rsidR="00B66C45" w:rsidP="0094462D" w:rsidRDefault="00B66C45" w14:paraId="57798EFC" w14:textId="77777777">
            <w:pPr>
              <w:tabs>
                <w:tab w:val="clear" w:pos="0"/>
                <w:tab w:val="left" w:pos="143"/>
              </w:tabs>
              <w:suppressAutoHyphens/>
              <w:spacing w:line="240" w:lineRule="atLeast"/>
              <w:ind w:left="143"/>
              <w:rPr>
                <w:color w:val="auto"/>
              </w:rPr>
            </w:pPr>
            <w:r>
              <w:rPr>
                <w:color w:val="auto"/>
              </w:rPr>
              <w:t>31,6%</w:t>
            </w:r>
          </w:p>
        </w:tc>
      </w:tr>
      <w:tr w:rsidR="00B66C45" w:rsidTr="00E966DE" w14:paraId="29CD5D37" w14:textId="77777777">
        <w:tc>
          <w:tcPr>
            <w:tcW w:w="4106" w:type="dxa"/>
            <w:tcBorders>
              <w:top w:val="single" w:color="auto" w:sz="4" w:space="0"/>
              <w:bottom w:val="single" w:color="auto" w:sz="4" w:space="0"/>
            </w:tcBorders>
          </w:tcPr>
          <w:p w:rsidRPr="00525BBB" w:rsidR="00B66C45" w:rsidP="0094462D" w:rsidRDefault="00B66C45" w14:paraId="5F665F60" w14:textId="77777777">
            <w:pPr>
              <w:suppressAutoHyphens/>
              <w:spacing w:line="240" w:lineRule="atLeast"/>
              <w:rPr>
                <w:color w:val="auto"/>
              </w:rPr>
            </w:pPr>
            <w:r w:rsidRPr="00525BBB">
              <w:rPr>
                <w:color w:val="auto"/>
              </w:rPr>
              <w:t>Cafetaria’s</w:t>
            </w:r>
          </w:p>
        </w:tc>
        <w:tc>
          <w:tcPr>
            <w:tcW w:w="1701" w:type="dxa"/>
            <w:tcBorders>
              <w:top w:val="single" w:color="auto" w:sz="4" w:space="0"/>
              <w:bottom w:val="single" w:color="auto" w:sz="4" w:space="0"/>
            </w:tcBorders>
          </w:tcPr>
          <w:p w:rsidRPr="00525BBB" w:rsidR="00B66C45" w:rsidP="0094462D" w:rsidRDefault="00B66C45" w14:paraId="7565CBB3" w14:textId="77777777">
            <w:pPr>
              <w:suppressAutoHyphens/>
              <w:spacing w:line="240" w:lineRule="atLeast"/>
              <w:rPr>
                <w:color w:val="auto"/>
              </w:rPr>
            </w:pPr>
            <w:r>
              <w:rPr>
                <w:color w:val="auto"/>
              </w:rPr>
              <w:t>24,8%</w:t>
            </w:r>
          </w:p>
        </w:tc>
        <w:tc>
          <w:tcPr>
            <w:tcW w:w="1701" w:type="dxa"/>
            <w:tcBorders>
              <w:top w:val="single" w:color="auto" w:sz="4" w:space="0"/>
              <w:bottom w:val="single" w:color="auto" w:sz="4" w:space="0"/>
            </w:tcBorders>
          </w:tcPr>
          <w:p w:rsidRPr="00525BBB" w:rsidR="00B66C45" w:rsidP="0094462D" w:rsidRDefault="00B66C45" w14:paraId="5D448C75" w14:textId="77777777">
            <w:pPr>
              <w:tabs>
                <w:tab w:val="clear" w:pos="0"/>
                <w:tab w:val="left" w:pos="143"/>
              </w:tabs>
              <w:suppressAutoHyphens/>
              <w:spacing w:line="240" w:lineRule="atLeast"/>
              <w:ind w:left="143"/>
              <w:rPr>
                <w:color w:val="auto"/>
              </w:rPr>
            </w:pPr>
            <w:r w:rsidRPr="00525BBB">
              <w:rPr>
                <w:color w:val="auto"/>
              </w:rPr>
              <w:t>2</w:t>
            </w:r>
            <w:r>
              <w:rPr>
                <w:color w:val="auto"/>
              </w:rPr>
              <w:t>3</w:t>
            </w:r>
            <w:r w:rsidRPr="00525BBB">
              <w:rPr>
                <w:color w:val="auto"/>
              </w:rPr>
              <w:t>,</w:t>
            </w:r>
            <w:r>
              <w:rPr>
                <w:color w:val="auto"/>
              </w:rPr>
              <w:t>0</w:t>
            </w:r>
            <w:r w:rsidRPr="00525BBB">
              <w:rPr>
                <w:color w:val="auto"/>
              </w:rPr>
              <w:t>%</w:t>
            </w:r>
          </w:p>
        </w:tc>
      </w:tr>
      <w:tr w:rsidR="00B66C45" w:rsidTr="00E966DE" w14:paraId="36D43892" w14:textId="77777777">
        <w:tc>
          <w:tcPr>
            <w:tcW w:w="4106" w:type="dxa"/>
            <w:tcBorders>
              <w:top w:val="single" w:color="auto" w:sz="4" w:space="0"/>
              <w:bottom w:val="single" w:color="auto" w:sz="4" w:space="0"/>
            </w:tcBorders>
          </w:tcPr>
          <w:p w:rsidRPr="00525BBB" w:rsidR="00B66C45" w:rsidP="0094462D" w:rsidRDefault="00B66C45" w14:paraId="467DD25C" w14:textId="77777777">
            <w:pPr>
              <w:suppressAutoHyphens/>
              <w:spacing w:line="240" w:lineRule="atLeast"/>
              <w:rPr>
                <w:color w:val="auto"/>
              </w:rPr>
            </w:pPr>
            <w:r w:rsidRPr="00525BBB">
              <w:rPr>
                <w:color w:val="auto"/>
              </w:rPr>
              <w:t>Horecagelegenheden</w:t>
            </w:r>
          </w:p>
        </w:tc>
        <w:tc>
          <w:tcPr>
            <w:tcW w:w="1701" w:type="dxa"/>
            <w:tcBorders>
              <w:top w:val="single" w:color="auto" w:sz="4" w:space="0"/>
              <w:bottom w:val="single" w:color="auto" w:sz="4" w:space="0"/>
            </w:tcBorders>
          </w:tcPr>
          <w:p w:rsidRPr="00525BBB" w:rsidR="00B66C45" w:rsidP="0094462D" w:rsidRDefault="00B66C45" w14:paraId="63FBE2EB" w14:textId="77777777">
            <w:pPr>
              <w:suppressAutoHyphens/>
              <w:spacing w:line="240" w:lineRule="atLeast"/>
              <w:rPr>
                <w:color w:val="auto"/>
              </w:rPr>
            </w:pPr>
            <w:r>
              <w:rPr>
                <w:color w:val="auto"/>
              </w:rPr>
              <w:t>23,7%</w:t>
            </w:r>
          </w:p>
        </w:tc>
        <w:tc>
          <w:tcPr>
            <w:tcW w:w="1701" w:type="dxa"/>
            <w:tcBorders>
              <w:top w:val="single" w:color="auto" w:sz="4" w:space="0"/>
              <w:bottom w:val="single" w:color="auto" w:sz="4" w:space="0"/>
            </w:tcBorders>
          </w:tcPr>
          <w:p w:rsidRPr="00525BBB" w:rsidR="00B66C45" w:rsidP="0094462D" w:rsidRDefault="00B66C45" w14:paraId="513D46DC" w14:textId="77777777">
            <w:pPr>
              <w:tabs>
                <w:tab w:val="clear" w:pos="0"/>
                <w:tab w:val="left" w:pos="143"/>
              </w:tabs>
              <w:suppressAutoHyphens/>
              <w:spacing w:line="240" w:lineRule="atLeast"/>
              <w:ind w:left="143"/>
              <w:rPr>
                <w:color w:val="auto"/>
              </w:rPr>
            </w:pPr>
            <w:r w:rsidRPr="00525BBB">
              <w:rPr>
                <w:color w:val="auto"/>
              </w:rPr>
              <w:t>2</w:t>
            </w:r>
            <w:r>
              <w:rPr>
                <w:color w:val="auto"/>
              </w:rPr>
              <w:t>5</w:t>
            </w:r>
            <w:r w:rsidRPr="00525BBB">
              <w:rPr>
                <w:color w:val="auto"/>
              </w:rPr>
              <w:t>,</w:t>
            </w:r>
            <w:r>
              <w:rPr>
                <w:color w:val="auto"/>
              </w:rPr>
              <w:t>5</w:t>
            </w:r>
            <w:r w:rsidRPr="00525BBB">
              <w:rPr>
                <w:color w:val="auto"/>
              </w:rPr>
              <w:t>%</w:t>
            </w:r>
          </w:p>
        </w:tc>
      </w:tr>
      <w:tr w:rsidR="00B66C45" w:rsidTr="00E966DE" w14:paraId="6ED30E79" w14:textId="77777777">
        <w:tc>
          <w:tcPr>
            <w:tcW w:w="4106" w:type="dxa"/>
            <w:tcBorders>
              <w:top w:val="single" w:color="auto" w:sz="4" w:space="0"/>
            </w:tcBorders>
          </w:tcPr>
          <w:p w:rsidRPr="00525BBB" w:rsidR="00B66C45" w:rsidP="0094462D" w:rsidRDefault="00B66C45" w14:paraId="068AF9EE" w14:textId="77777777">
            <w:pPr>
              <w:suppressAutoHyphens/>
              <w:spacing w:line="240" w:lineRule="atLeast"/>
              <w:rPr>
                <w:color w:val="auto"/>
              </w:rPr>
            </w:pPr>
            <w:r w:rsidRPr="00525BBB">
              <w:rPr>
                <w:color w:val="auto"/>
              </w:rPr>
              <w:t>Slijterijen</w:t>
            </w:r>
          </w:p>
        </w:tc>
        <w:tc>
          <w:tcPr>
            <w:tcW w:w="1701" w:type="dxa"/>
            <w:tcBorders>
              <w:top w:val="single" w:color="auto" w:sz="4" w:space="0"/>
            </w:tcBorders>
          </w:tcPr>
          <w:p w:rsidRPr="00525BBB" w:rsidR="00B66C45" w:rsidP="0094462D" w:rsidRDefault="00B66C45" w14:paraId="1CA2DE7A" w14:textId="77777777">
            <w:pPr>
              <w:suppressAutoHyphens/>
              <w:spacing w:line="240" w:lineRule="atLeast"/>
              <w:rPr>
                <w:color w:val="auto"/>
              </w:rPr>
            </w:pPr>
            <w:r>
              <w:rPr>
                <w:color w:val="auto"/>
              </w:rPr>
              <w:t>71,0%</w:t>
            </w:r>
          </w:p>
        </w:tc>
        <w:tc>
          <w:tcPr>
            <w:tcW w:w="1701" w:type="dxa"/>
            <w:tcBorders>
              <w:top w:val="single" w:color="auto" w:sz="4" w:space="0"/>
            </w:tcBorders>
          </w:tcPr>
          <w:p w:rsidRPr="00525BBB" w:rsidR="00B66C45" w:rsidP="0094462D" w:rsidRDefault="00B66C45" w14:paraId="2F3DBEF2" w14:textId="77777777">
            <w:pPr>
              <w:tabs>
                <w:tab w:val="clear" w:pos="0"/>
                <w:tab w:val="left" w:pos="143"/>
              </w:tabs>
              <w:suppressAutoHyphens/>
              <w:spacing w:line="240" w:lineRule="atLeast"/>
              <w:ind w:left="143"/>
              <w:rPr>
                <w:color w:val="auto"/>
              </w:rPr>
            </w:pPr>
            <w:r w:rsidRPr="00525BBB">
              <w:rPr>
                <w:color w:val="auto"/>
              </w:rPr>
              <w:t>6</w:t>
            </w:r>
            <w:r>
              <w:rPr>
                <w:color w:val="auto"/>
              </w:rPr>
              <w:t>2</w:t>
            </w:r>
            <w:r w:rsidRPr="00525BBB">
              <w:rPr>
                <w:color w:val="auto"/>
              </w:rPr>
              <w:t>,3%</w:t>
            </w:r>
          </w:p>
        </w:tc>
      </w:tr>
      <w:tr w:rsidR="00B66C45" w:rsidTr="00E966DE" w14:paraId="00D50D41" w14:textId="77777777">
        <w:tc>
          <w:tcPr>
            <w:tcW w:w="4106" w:type="dxa"/>
          </w:tcPr>
          <w:p w:rsidRPr="008D3C61" w:rsidR="00B66C45" w:rsidP="0094462D" w:rsidRDefault="00B66C45" w14:paraId="31DF1984" w14:textId="77777777">
            <w:pPr>
              <w:pStyle w:val="Lijstalinea"/>
              <w:numPr>
                <w:ilvl w:val="0"/>
                <w:numId w:val="19"/>
              </w:numPr>
              <w:suppressAutoHyphens/>
              <w:spacing w:line="240" w:lineRule="atLeast"/>
              <w:ind w:left="142" w:hanging="153"/>
              <w:rPr>
                <w:i/>
                <w:color w:val="auto"/>
              </w:rPr>
            </w:pPr>
            <w:r w:rsidRPr="008D3C61">
              <w:rPr>
                <w:i/>
                <w:color w:val="auto"/>
              </w:rPr>
              <w:t>Borrelshops</w:t>
            </w:r>
          </w:p>
        </w:tc>
        <w:tc>
          <w:tcPr>
            <w:tcW w:w="1701" w:type="dxa"/>
          </w:tcPr>
          <w:p w:rsidRPr="008D3C61" w:rsidR="00B66C45" w:rsidP="0094462D" w:rsidRDefault="00B66C45" w14:paraId="56E2A39C" w14:textId="77777777">
            <w:pPr>
              <w:suppressAutoHyphens/>
              <w:spacing w:line="240" w:lineRule="atLeast"/>
              <w:rPr>
                <w:i/>
                <w:color w:val="auto"/>
              </w:rPr>
            </w:pPr>
            <w:r>
              <w:rPr>
                <w:i/>
                <w:color w:val="auto"/>
              </w:rPr>
              <w:t>77,0%</w:t>
            </w:r>
          </w:p>
        </w:tc>
        <w:tc>
          <w:tcPr>
            <w:tcW w:w="1701" w:type="dxa"/>
          </w:tcPr>
          <w:p w:rsidRPr="008D3C61" w:rsidR="00B66C45" w:rsidP="0094462D" w:rsidRDefault="00B66C45" w14:paraId="4FAB7C86" w14:textId="77777777">
            <w:pPr>
              <w:tabs>
                <w:tab w:val="clear" w:pos="0"/>
                <w:tab w:val="left" w:pos="143"/>
              </w:tabs>
              <w:suppressAutoHyphens/>
              <w:spacing w:line="240" w:lineRule="atLeast"/>
              <w:ind w:left="143"/>
              <w:rPr>
                <w:i/>
                <w:color w:val="auto"/>
              </w:rPr>
            </w:pPr>
            <w:r w:rsidRPr="008D3C61">
              <w:rPr>
                <w:i/>
                <w:color w:val="auto"/>
              </w:rPr>
              <w:t>7</w:t>
            </w:r>
            <w:r>
              <w:rPr>
                <w:i/>
                <w:color w:val="auto"/>
              </w:rPr>
              <w:t>3</w:t>
            </w:r>
            <w:r w:rsidRPr="008D3C61">
              <w:rPr>
                <w:i/>
                <w:color w:val="auto"/>
              </w:rPr>
              <w:t>,</w:t>
            </w:r>
            <w:r>
              <w:rPr>
                <w:i/>
                <w:color w:val="auto"/>
              </w:rPr>
              <w:t>0</w:t>
            </w:r>
            <w:r w:rsidRPr="008D3C61">
              <w:rPr>
                <w:i/>
                <w:color w:val="auto"/>
              </w:rPr>
              <w:t>%</w:t>
            </w:r>
          </w:p>
        </w:tc>
      </w:tr>
      <w:tr w:rsidR="00B66C45" w:rsidTr="00E966DE" w14:paraId="04EBE6B8" w14:textId="77777777">
        <w:tc>
          <w:tcPr>
            <w:tcW w:w="4106" w:type="dxa"/>
          </w:tcPr>
          <w:p w:rsidRPr="008D3C61" w:rsidR="00B66C45" w:rsidP="0094462D" w:rsidRDefault="00B66C45" w14:paraId="086A31A9" w14:textId="77777777">
            <w:pPr>
              <w:pStyle w:val="Lijstalinea"/>
              <w:numPr>
                <w:ilvl w:val="0"/>
                <w:numId w:val="19"/>
              </w:numPr>
              <w:suppressAutoHyphens/>
              <w:spacing w:line="240" w:lineRule="atLeast"/>
              <w:ind w:left="142" w:hanging="153"/>
              <w:rPr>
                <w:i/>
                <w:color w:val="auto"/>
              </w:rPr>
            </w:pPr>
            <w:r w:rsidRPr="008D3C61">
              <w:rPr>
                <w:i/>
                <w:color w:val="auto"/>
              </w:rPr>
              <w:t>Ketenslijterijen</w:t>
            </w:r>
          </w:p>
        </w:tc>
        <w:tc>
          <w:tcPr>
            <w:tcW w:w="1701" w:type="dxa"/>
          </w:tcPr>
          <w:p w:rsidRPr="008D3C61" w:rsidR="00B66C45" w:rsidP="0094462D" w:rsidRDefault="00B66C45" w14:paraId="6CFFD8F7" w14:textId="77777777">
            <w:pPr>
              <w:suppressAutoHyphens/>
              <w:spacing w:line="240" w:lineRule="atLeast"/>
              <w:rPr>
                <w:i/>
                <w:color w:val="auto"/>
              </w:rPr>
            </w:pPr>
            <w:r>
              <w:rPr>
                <w:i/>
                <w:color w:val="auto"/>
              </w:rPr>
              <w:t>84,0%</w:t>
            </w:r>
          </w:p>
        </w:tc>
        <w:tc>
          <w:tcPr>
            <w:tcW w:w="1701" w:type="dxa"/>
          </w:tcPr>
          <w:p w:rsidRPr="008D3C61" w:rsidR="00B66C45" w:rsidP="0094462D" w:rsidRDefault="00B66C45" w14:paraId="2E336664" w14:textId="77777777">
            <w:pPr>
              <w:tabs>
                <w:tab w:val="clear" w:pos="0"/>
                <w:tab w:val="left" w:pos="143"/>
              </w:tabs>
              <w:suppressAutoHyphens/>
              <w:spacing w:line="240" w:lineRule="atLeast"/>
              <w:ind w:left="143"/>
              <w:rPr>
                <w:i/>
                <w:color w:val="auto"/>
              </w:rPr>
            </w:pPr>
            <w:r w:rsidRPr="008D3C61">
              <w:rPr>
                <w:i/>
                <w:color w:val="auto"/>
              </w:rPr>
              <w:t>8</w:t>
            </w:r>
            <w:r>
              <w:rPr>
                <w:i/>
                <w:color w:val="auto"/>
              </w:rPr>
              <w:t>5</w:t>
            </w:r>
            <w:r w:rsidRPr="008D3C61">
              <w:rPr>
                <w:i/>
                <w:color w:val="auto"/>
              </w:rPr>
              <w:t>,</w:t>
            </w:r>
            <w:r>
              <w:rPr>
                <w:i/>
                <w:color w:val="auto"/>
              </w:rPr>
              <w:t>6</w:t>
            </w:r>
            <w:r w:rsidRPr="008D3C61">
              <w:rPr>
                <w:i/>
                <w:color w:val="auto"/>
              </w:rPr>
              <w:t>%</w:t>
            </w:r>
          </w:p>
        </w:tc>
      </w:tr>
      <w:tr w:rsidR="00B66C45" w:rsidTr="00E966DE" w14:paraId="11F37D5A" w14:textId="77777777">
        <w:tc>
          <w:tcPr>
            <w:tcW w:w="4106" w:type="dxa"/>
            <w:tcBorders>
              <w:bottom w:val="single" w:color="auto" w:sz="4" w:space="0"/>
            </w:tcBorders>
          </w:tcPr>
          <w:p w:rsidRPr="008D3C61" w:rsidR="00B66C45" w:rsidP="0094462D" w:rsidRDefault="00B66C45" w14:paraId="68FED2E5" w14:textId="77777777">
            <w:pPr>
              <w:pStyle w:val="Lijstalinea"/>
              <w:numPr>
                <w:ilvl w:val="0"/>
                <w:numId w:val="19"/>
              </w:numPr>
              <w:suppressAutoHyphens/>
              <w:spacing w:line="240" w:lineRule="atLeast"/>
              <w:ind w:left="142" w:hanging="153"/>
              <w:rPr>
                <w:i/>
                <w:color w:val="auto"/>
              </w:rPr>
            </w:pPr>
            <w:r w:rsidRPr="008D3C61">
              <w:rPr>
                <w:i/>
                <w:color w:val="auto"/>
              </w:rPr>
              <w:t>Zelfstandige slijterijen</w:t>
            </w:r>
          </w:p>
        </w:tc>
        <w:tc>
          <w:tcPr>
            <w:tcW w:w="1701" w:type="dxa"/>
            <w:tcBorders>
              <w:bottom w:val="single" w:color="auto" w:sz="4" w:space="0"/>
            </w:tcBorders>
          </w:tcPr>
          <w:p w:rsidRPr="008D3C61" w:rsidR="00B66C45" w:rsidP="0094462D" w:rsidRDefault="00B66C45" w14:paraId="12ED81EC" w14:textId="77777777">
            <w:pPr>
              <w:suppressAutoHyphens/>
              <w:spacing w:line="240" w:lineRule="atLeast"/>
              <w:rPr>
                <w:i/>
                <w:color w:val="auto"/>
              </w:rPr>
            </w:pPr>
            <w:r>
              <w:rPr>
                <w:i/>
                <w:color w:val="auto"/>
              </w:rPr>
              <w:t>36,4%</w:t>
            </w:r>
          </w:p>
        </w:tc>
        <w:tc>
          <w:tcPr>
            <w:tcW w:w="1701" w:type="dxa"/>
            <w:tcBorders>
              <w:bottom w:val="single" w:color="auto" w:sz="4" w:space="0"/>
            </w:tcBorders>
          </w:tcPr>
          <w:p w:rsidRPr="008D3C61" w:rsidR="00B66C45" w:rsidP="0094462D" w:rsidRDefault="00B66C45" w14:paraId="3C9DEF56" w14:textId="77777777">
            <w:pPr>
              <w:tabs>
                <w:tab w:val="clear" w:pos="0"/>
                <w:tab w:val="left" w:pos="143"/>
              </w:tabs>
              <w:suppressAutoHyphens/>
              <w:spacing w:line="240" w:lineRule="atLeast"/>
              <w:ind w:left="143"/>
              <w:rPr>
                <w:i/>
                <w:color w:val="auto"/>
              </w:rPr>
            </w:pPr>
            <w:r w:rsidRPr="008D3C61">
              <w:rPr>
                <w:i/>
                <w:color w:val="auto"/>
              </w:rPr>
              <w:t>2</w:t>
            </w:r>
            <w:r>
              <w:rPr>
                <w:i/>
                <w:color w:val="auto"/>
              </w:rPr>
              <w:t>8</w:t>
            </w:r>
            <w:r w:rsidRPr="008D3C61">
              <w:rPr>
                <w:i/>
                <w:color w:val="auto"/>
              </w:rPr>
              <w:t>,</w:t>
            </w:r>
            <w:r>
              <w:rPr>
                <w:i/>
                <w:color w:val="auto"/>
              </w:rPr>
              <w:t>7</w:t>
            </w:r>
            <w:r w:rsidRPr="008D3C61">
              <w:rPr>
                <w:i/>
                <w:color w:val="auto"/>
              </w:rPr>
              <w:t>%</w:t>
            </w:r>
          </w:p>
        </w:tc>
      </w:tr>
      <w:tr w:rsidR="00B66C45" w:rsidTr="00E966DE" w14:paraId="533310BE" w14:textId="77777777">
        <w:tc>
          <w:tcPr>
            <w:tcW w:w="4106" w:type="dxa"/>
            <w:tcBorders>
              <w:top w:val="single" w:color="auto" w:sz="4" w:space="0"/>
              <w:bottom w:val="single" w:color="auto" w:sz="4" w:space="0"/>
            </w:tcBorders>
          </w:tcPr>
          <w:p w:rsidRPr="00525BBB" w:rsidR="00B66C45" w:rsidP="0094462D" w:rsidRDefault="00B66C45" w14:paraId="451CA7A2" w14:textId="77777777">
            <w:pPr>
              <w:suppressAutoHyphens/>
              <w:spacing w:line="240" w:lineRule="atLeast"/>
              <w:rPr>
                <w:color w:val="auto"/>
              </w:rPr>
            </w:pPr>
            <w:r w:rsidRPr="00525BBB">
              <w:rPr>
                <w:color w:val="auto"/>
              </w:rPr>
              <w:t>Sportkantines</w:t>
            </w:r>
          </w:p>
        </w:tc>
        <w:tc>
          <w:tcPr>
            <w:tcW w:w="1701" w:type="dxa"/>
            <w:tcBorders>
              <w:top w:val="single" w:color="auto" w:sz="4" w:space="0"/>
              <w:bottom w:val="single" w:color="auto" w:sz="4" w:space="0"/>
            </w:tcBorders>
          </w:tcPr>
          <w:p w:rsidRPr="00525BBB" w:rsidR="00B66C45" w:rsidP="0094462D" w:rsidRDefault="00B66C45" w14:paraId="7757C5B1" w14:textId="77777777">
            <w:pPr>
              <w:suppressAutoHyphens/>
              <w:spacing w:line="240" w:lineRule="atLeast"/>
              <w:rPr>
                <w:color w:val="auto"/>
              </w:rPr>
            </w:pPr>
            <w:r>
              <w:rPr>
                <w:color w:val="auto"/>
              </w:rPr>
              <w:t>28,8%</w:t>
            </w:r>
          </w:p>
        </w:tc>
        <w:tc>
          <w:tcPr>
            <w:tcW w:w="1701" w:type="dxa"/>
            <w:tcBorders>
              <w:top w:val="single" w:color="auto" w:sz="4" w:space="0"/>
              <w:bottom w:val="single" w:color="auto" w:sz="4" w:space="0"/>
            </w:tcBorders>
          </w:tcPr>
          <w:p w:rsidRPr="00525BBB" w:rsidR="00B66C45" w:rsidP="0094462D" w:rsidRDefault="00B66C45" w14:paraId="7D482151" w14:textId="77777777">
            <w:pPr>
              <w:tabs>
                <w:tab w:val="clear" w:pos="0"/>
                <w:tab w:val="left" w:pos="143"/>
              </w:tabs>
              <w:suppressAutoHyphens/>
              <w:spacing w:line="240" w:lineRule="atLeast"/>
              <w:ind w:left="143"/>
              <w:rPr>
                <w:color w:val="auto"/>
              </w:rPr>
            </w:pPr>
            <w:r w:rsidRPr="00525BBB">
              <w:rPr>
                <w:color w:val="auto"/>
              </w:rPr>
              <w:t>2</w:t>
            </w:r>
            <w:r>
              <w:rPr>
                <w:color w:val="auto"/>
              </w:rPr>
              <w:t>2</w:t>
            </w:r>
            <w:r w:rsidRPr="00525BBB">
              <w:rPr>
                <w:color w:val="auto"/>
              </w:rPr>
              <w:t>,</w:t>
            </w:r>
            <w:r>
              <w:rPr>
                <w:color w:val="auto"/>
              </w:rPr>
              <w:t>4</w:t>
            </w:r>
            <w:r w:rsidRPr="00525BBB">
              <w:rPr>
                <w:color w:val="auto"/>
              </w:rPr>
              <w:t>%</w:t>
            </w:r>
          </w:p>
        </w:tc>
      </w:tr>
      <w:tr w:rsidR="00B66C45" w:rsidTr="00E966DE" w14:paraId="21ECAF1E" w14:textId="77777777">
        <w:tc>
          <w:tcPr>
            <w:tcW w:w="4106" w:type="dxa"/>
            <w:tcBorders>
              <w:top w:val="single" w:color="auto" w:sz="4" w:space="0"/>
            </w:tcBorders>
          </w:tcPr>
          <w:p w:rsidRPr="00525BBB" w:rsidR="00B66C45" w:rsidP="0094462D" w:rsidRDefault="00B66C45" w14:paraId="69162DA6" w14:textId="77777777">
            <w:pPr>
              <w:suppressAutoHyphens/>
              <w:spacing w:line="240" w:lineRule="atLeast"/>
              <w:rPr>
                <w:color w:val="auto"/>
              </w:rPr>
            </w:pPr>
            <w:r w:rsidRPr="00525BBB">
              <w:rPr>
                <w:color w:val="auto"/>
              </w:rPr>
              <w:t>Supermarkten</w:t>
            </w:r>
          </w:p>
        </w:tc>
        <w:tc>
          <w:tcPr>
            <w:tcW w:w="1701" w:type="dxa"/>
            <w:tcBorders>
              <w:top w:val="single" w:color="auto" w:sz="4" w:space="0"/>
            </w:tcBorders>
          </w:tcPr>
          <w:p w:rsidRPr="00525BBB" w:rsidR="00B66C45" w:rsidP="0094462D" w:rsidRDefault="00B66C45" w14:paraId="12E23756" w14:textId="77777777">
            <w:pPr>
              <w:suppressAutoHyphens/>
              <w:spacing w:line="240" w:lineRule="atLeast"/>
              <w:rPr>
                <w:color w:val="auto"/>
              </w:rPr>
            </w:pPr>
            <w:r>
              <w:rPr>
                <w:color w:val="auto"/>
              </w:rPr>
              <w:t>62,6%</w:t>
            </w:r>
          </w:p>
        </w:tc>
        <w:tc>
          <w:tcPr>
            <w:tcW w:w="1701" w:type="dxa"/>
            <w:tcBorders>
              <w:top w:val="single" w:color="auto" w:sz="4" w:space="0"/>
            </w:tcBorders>
          </w:tcPr>
          <w:p w:rsidRPr="00525BBB" w:rsidR="00B66C45" w:rsidP="0094462D" w:rsidRDefault="00B66C45" w14:paraId="0B71A5A7" w14:textId="77777777">
            <w:pPr>
              <w:tabs>
                <w:tab w:val="clear" w:pos="0"/>
                <w:tab w:val="left" w:pos="143"/>
              </w:tabs>
              <w:suppressAutoHyphens/>
              <w:spacing w:line="240" w:lineRule="atLeast"/>
              <w:ind w:left="143"/>
              <w:rPr>
                <w:color w:val="auto"/>
              </w:rPr>
            </w:pPr>
            <w:r w:rsidRPr="00525BBB">
              <w:rPr>
                <w:color w:val="auto"/>
              </w:rPr>
              <w:t>58,</w:t>
            </w:r>
            <w:r>
              <w:rPr>
                <w:color w:val="auto"/>
              </w:rPr>
              <w:t>9</w:t>
            </w:r>
            <w:r w:rsidRPr="00525BBB">
              <w:rPr>
                <w:color w:val="auto"/>
              </w:rPr>
              <w:t>%</w:t>
            </w:r>
          </w:p>
        </w:tc>
      </w:tr>
      <w:tr w:rsidR="00B66C45" w:rsidTr="00E966DE" w14:paraId="59D48189" w14:textId="77777777">
        <w:tc>
          <w:tcPr>
            <w:tcW w:w="4106" w:type="dxa"/>
          </w:tcPr>
          <w:p w:rsidRPr="008D3C61" w:rsidR="00B66C45" w:rsidP="0094462D" w:rsidRDefault="00B66C45" w14:paraId="1006D543" w14:textId="77777777">
            <w:pPr>
              <w:pStyle w:val="Lijstalinea"/>
              <w:numPr>
                <w:ilvl w:val="0"/>
                <w:numId w:val="19"/>
              </w:numPr>
              <w:suppressAutoHyphens/>
              <w:spacing w:line="240" w:lineRule="atLeast"/>
              <w:ind w:left="142" w:hanging="153"/>
              <w:rPr>
                <w:i/>
                <w:color w:val="auto"/>
              </w:rPr>
            </w:pPr>
            <w:r w:rsidRPr="008D3C61">
              <w:rPr>
                <w:i/>
                <w:color w:val="auto"/>
              </w:rPr>
              <w:t>Ketensupermarkten</w:t>
            </w:r>
          </w:p>
        </w:tc>
        <w:tc>
          <w:tcPr>
            <w:tcW w:w="1701" w:type="dxa"/>
          </w:tcPr>
          <w:p w:rsidRPr="008D3C61" w:rsidR="00B66C45" w:rsidP="0094462D" w:rsidRDefault="00B66C45" w14:paraId="71302A21" w14:textId="77777777">
            <w:pPr>
              <w:suppressAutoHyphens/>
              <w:spacing w:line="240" w:lineRule="atLeast"/>
              <w:rPr>
                <w:i/>
                <w:color w:val="auto"/>
              </w:rPr>
            </w:pPr>
            <w:r>
              <w:rPr>
                <w:i/>
                <w:color w:val="auto"/>
              </w:rPr>
              <w:t>63,4%</w:t>
            </w:r>
          </w:p>
        </w:tc>
        <w:tc>
          <w:tcPr>
            <w:tcW w:w="1701" w:type="dxa"/>
          </w:tcPr>
          <w:p w:rsidRPr="008D3C61" w:rsidR="00B66C45" w:rsidP="0094462D" w:rsidRDefault="00B66C45" w14:paraId="5FCD1611" w14:textId="77777777">
            <w:pPr>
              <w:tabs>
                <w:tab w:val="clear" w:pos="0"/>
                <w:tab w:val="left" w:pos="143"/>
              </w:tabs>
              <w:suppressAutoHyphens/>
              <w:spacing w:line="240" w:lineRule="atLeast"/>
              <w:ind w:left="143"/>
              <w:rPr>
                <w:i/>
                <w:color w:val="auto"/>
              </w:rPr>
            </w:pPr>
            <w:r>
              <w:rPr>
                <w:i/>
                <w:color w:val="auto"/>
              </w:rPr>
              <w:t>68</w:t>
            </w:r>
            <w:r w:rsidRPr="008D3C61">
              <w:rPr>
                <w:i/>
                <w:color w:val="auto"/>
              </w:rPr>
              <w:t>,</w:t>
            </w:r>
            <w:r>
              <w:rPr>
                <w:i/>
                <w:color w:val="auto"/>
              </w:rPr>
              <w:t>4</w:t>
            </w:r>
            <w:r w:rsidRPr="008D3C61">
              <w:rPr>
                <w:i/>
                <w:color w:val="auto"/>
              </w:rPr>
              <w:t>%</w:t>
            </w:r>
          </w:p>
        </w:tc>
      </w:tr>
      <w:tr w:rsidR="00B66C45" w:rsidTr="00E966DE" w14:paraId="0103095A" w14:textId="77777777">
        <w:tc>
          <w:tcPr>
            <w:tcW w:w="4106" w:type="dxa"/>
            <w:tcBorders>
              <w:bottom w:val="single" w:color="auto" w:sz="4" w:space="0"/>
            </w:tcBorders>
          </w:tcPr>
          <w:p w:rsidRPr="008D3C61" w:rsidR="00B66C45" w:rsidP="0094462D" w:rsidRDefault="00B66C45" w14:paraId="487A4C2C" w14:textId="77777777">
            <w:pPr>
              <w:pStyle w:val="Lijstalinea"/>
              <w:numPr>
                <w:ilvl w:val="0"/>
                <w:numId w:val="19"/>
              </w:numPr>
              <w:suppressAutoHyphens/>
              <w:spacing w:line="240" w:lineRule="atLeast"/>
              <w:ind w:left="142" w:hanging="153"/>
              <w:rPr>
                <w:i/>
                <w:color w:val="auto"/>
              </w:rPr>
            </w:pPr>
            <w:r w:rsidRPr="008D3C61">
              <w:rPr>
                <w:i/>
                <w:color w:val="auto"/>
              </w:rPr>
              <w:t>Zelfstandige supermarkten</w:t>
            </w:r>
          </w:p>
        </w:tc>
        <w:tc>
          <w:tcPr>
            <w:tcW w:w="1701" w:type="dxa"/>
            <w:tcBorders>
              <w:bottom w:val="single" w:color="auto" w:sz="4" w:space="0"/>
            </w:tcBorders>
          </w:tcPr>
          <w:p w:rsidRPr="008D3C61" w:rsidR="00B66C45" w:rsidP="0094462D" w:rsidRDefault="00B66C45" w14:paraId="16C900F0" w14:textId="77777777">
            <w:pPr>
              <w:suppressAutoHyphens/>
              <w:spacing w:line="240" w:lineRule="atLeast"/>
              <w:rPr>
                <w:i/>
                <w:color w:val="auto"/>
              </w:rPr>
            </w:pPr>
            <w:r>
              <w:rPr>
                <w:i/>
                <w:color w:val="auto"/>
              </w:rPr>
              <w:t>33,6%</w:t>
            </w:r>
          </w:p>
        </w:tc>
        <w:tc>
          <w:tcPr>
            <w:tcW w:w="1701" w:type="dxa"/>
            <w:tcBorders>
              <w:bottom w:val="single" w:color="auto" w:sz="4" w:space="0"/>
            </w:tcBorders>
          </w:tcPr>
          <w:p w:rsidRPr="008D3C61" w:rsidR="00B66C45" w:rsidP="0094462D" w:rsidRDefault="00B66C45" w14:paraId="3835BF92" w14:textId="77777777">
            <w:pPr>
              <w:tabs>
                <w:tab w:val="clear" w:pos="0"/>
                <w:tab w:val="left" w:pos="143"/>
              </w:tabs>
              <w:suppressAutoHyphens/>
              <w:spacing w:line="240" w:lineRule="atLeast"/>
              <w:ind w:left="143"/>
              <w:rPr>
                <w:i/>
                <w:color w:val="auto"/>
              </w:rPr>
            </w:pPr>
            <w:r>
              <w:rPr>
                <w:i/>
                <w:color w:val="auto"/>
              </w:rPr>
              <w:t>20</w:t>
            </w:r>
            <w:r w:rsidRPr="008D3C61">
              <w:rPr>
                <w:i/>
                <w:color w:val="auto"/>
              </w:rPr>
              <w:t>,</w:t>
            </w:r>
            <w:r>
              <w:rPr>
                <w:i/>
                <w:color w:val="auto"/>
              </w:rPr>
              <w:t>2</w:t>
            </w:r>
            <w:r w:rsidRPr="008D3C61">
              <w:rPr>
                <w:i/>
                <w:color w:val="auto"/>
              </w:rPr>
              <w:t>%</w:t>
            </w:r>
          </w:p>
        </w:tc>
      </w:tr>
      <w:tr w:rsidR="00B66C45" w:rsidTr="00E966DE" w14:paraId="631C433D" w14:textId="77777777">
        <w:tc>
          <w:tcPr>
            <w:tcW w:w="4106" w:type="dxa"/>
            <w:tcBorders>
              <w:top w:val="single" w:color="auto" w:sz="4" w:space="0"/>
            </w:tcBorders>
          </w:tcPr>
          <w:p w:rsidRPr="008D3C61" w:rsidR="00B66C45" w:rsidP="0094462D" w:rsidRDefault="00B66C45" w14:paraId="6C8A75D8" w14:textId="77777777">
            <w:pPr>
              <w:suppressAutoHyphens/>
              <w:spacing w:line="240" w:lineRule="atLeast"/>
              <w:rPr>
                <w:color w:val="auto"/>
              </w:rPr>
            </w:pPr>
            <w:r w:rsidRPr="008D3C61">
              <w:rPr>
                <w:color w:val="auto"/>
              </w:rPr>
              <w:t>Thuisbezorgkanalen</w:t>
            </w:r>
          </w:p>
        </w:tc>
        <w:tc>
          <w:tcPr>
            <w:tcW w:w="1701" w:type="dxa"/>
            <w:tcBorders>
              <w:top w:val="single" w:color="auto" w:sz="4" w:space="0"/>
            </w:tcBorders>
          </w:tcPr>
          <w:p w:rsidRPr="00525BBB" w:rsidR="00B66C45" w:rsidP="0094462D" w:rsidRDefault="00B66C45" w14:paraId="16D7C97F" w14:textId="77777777">
            <w:pPr>
              <w:suppressAutoHyphens/>
              <w:spacing w:line="240" w:lineRule="atLeast"/>
              <w:rPr>
                <w:color w:val="auto"/>
              </w:rPr>
            </w:pPr>
            <w:r>
              <w:rPr>
                <w:color w:val="auto"/>
              </w:rPr>
              <w:t>10,0%</w:t>
            </w:r>
          </w:p>
        </w:tc>
        <w:tc>
          <w:tcPr>
            <w:tcW w:w="1701" w:type="dxa"/>
            <w:tcBorders>
              <w:top w:val="single" w:color="auto" w:sz="4" w:space="0"/>
            </w:tcBorders>
          </w:tcPr>
          <w:p w:rsidRPr="00525BBB" w:rsidR="00B66C45" w:rsidP="0094462D" w:rsidRDefault="00B66C45" w14:paraId="6F59CD0C" w14:textId="77777777">
            <w:pPr>
              <w:tabs>
                <w:tab w:val="clear" w:pos="0"/>
                <w:tab w:val="left" w:pos="143"/>
              </w:tabs>
              <w:suppressAutoHyphens/>
              <w:spacing w:line="240" w:lineRule="atLeast"/>
              <w:ind w:left="143"/>
              <w:rPr>
                <w:color w:val="auto"/>
              </w:rPr>
            </w:pPr>
            <w:r>
              <w:rPr>
                <w:color w:val="auto"/>
              </w:rPr>
              <w:t>20</w:t>
            </w:r>
            <w:r w:rsidRPr="00525BBB">
              <w:rPr>
                <w:color w:val="auto"/>
              </w:rPr>
              <w:t>,</w:t>
            </w:r>
            <w:r>
              <w:rPr>
                <w:color w:val="auto"/>
              </w:rPr>
              <w:t>2</w:t>
            </w:r>
            <w:r w:rsidRPr="00525BBB">
              <w:rPr>
                <w:color w:val="auto"/>
              </w:rPr>
              <w:t>%</w:t>
            </w:r>
          </w:p>
        </w:tc>
      </w:tr>
      <w:tr w:rsidR="00B66C45" w:rsidTr="00E966DE" w14:paraId="16EBF4D3" w14:textId="77777777">
        <w:tc>
          <w:tcPr>
            <w:tcW w:w="4106" w:type="dxa"/>
          </w:tcPr>
          <w:p w:rsidRPr="008D3C61" w:rsidR="00B66C45" w:rsidP="0094462D" w:rsidRDefault="00B66C45" w14:paraId="4E4C5AFE" w14:textId="77777777">
            <w:pPr>
              <w:pStyle w:val="Lijstalinea"/>
              <w:numPr>
                <w:ilvl w:val="0"/>
                <w:numId w:val="19"/>
              </w:numPr>
              <w:suppressAutoHyphens/>
              <w:spacing w:line="240" w:lineRule="atLeast"/>
              <w:ind w:left="142" w:hanging="153"/>
              <w:rPr>
                <w:i/>
                <w:color w:val="auto"/>
              </w:rPr>
            </w:pPr>
            <w:r w:rsidRPr="008D3C61">
              <w:rPr>
                <w:i/>
                <w:color w:val="auto"/>
              </w:rPr>
              <w:t>Maaltijdbezorgdiensten</w:t>
            </w:r>
          </w:p>
        </w:tc>
        <w:tc>
          <w:tcPr>
            <w:tcW w:w="1701" w:type="dxa"/>
          </w:tcPr>
          <w:p w:rsidRPr="008D3C61" w:rsidR="00B66C45" w:rsidP="0094462D" w:rsidRDefault="00B66C45" w14:paraId="624BA853" w14:textId="77777777">
            <w:pPr>
              <w:suppressAutoHyphens/>
              <w:spacing w:line="240" w:lineRule="atLeast"/>
              <w:rPr>
                <w:i/>
                <w:color w:val="auto"/>
              </w:rPr>
            </w:pPr>
            <w:r>
              <w:rPr>
                <w:i/>
                <w:color w:val="auto"/>
              </w:rPr>
              <w:t>4,0%</w:t>
            </w:r>
          </w:p>
        </w:tc>
        <w:tc>
          <w:tcPr>
            <w:tcW w:w="1701" w:type="dxa"/>
          </w:tcPr>
          <w:p w:rsidRPr="008D3C61" w:rsidR="00B66C45" w:rsidP="0094462D" w:rsidRDefault="00B66C45" w14:paraId="0B856121" w14:textId="77777777">
            <w:pPr>
              <w:tabs>
                <w:tab w:val="clear" w:pos="0"/>
                <w:tab w:val="left" w:pos="143"/>
              </w:tabs>
              <w:suppressAutoHyphens/>
              <w:spacing w:line="240" w:lineRule="atLeast"/>
              <w:ind w:left="143"/>
              <w:rPr>
                <w:i/>
                <w:color w:val="auto"/>
              </w:rPr>
            </w:pPr>
            <w:r>
              <w:rPr>
                <w:i/>
                <w:color w:val="auto"/>
              </w:rPr>
              <w:t>3</w:t>
            </w:r>
            <w:r w:rsidRPr="008D3C61">
              <w:rPr>
                <w:i/>
                <w:color w:val="auto"/>
              </w:rPr>
              <w:t>,</w:t>
            </w:r>
            <w:r>
              <w:rPr>
                <w:i/>
                <w:color w:val="auto"/>
              </w:rPr>
              <w:t>0</w:t>
            </w:r>
            <w:r w:rsidRPr="008D3C61">
              <w:rPr>
                <w:i/>
                <w:color w:val="auto"/>
              </w:rPr>
              <w:t>%</w:t>
            </w:r>
          </w:p>
        </w:tc>
      </w:tr>
      <w:tr w:rsidR="00B66C45" w:rsidTr="00E966DE" w14:paraId="4959EFFF" w14:textId="77777777">
        <w:tc>
          <w:tcPr>
            <w:tcW w:w="4106" w:type="dxa"/>
          </w:tcPr>
          <w:p w:rsidRPr="008D3C61" w:rsidR="00B66C45" w:rsidP="0094462D" w:rsidRDefault="00B66C45" w14:paraId="751C0137" w14:textId="77777777">
            <w:pPr>
              <w:pStyle w:val="Lijstalinea"/>
              <w:numPr>
                <w:ilvl w:val="0"/>
                <w:numId w:val="19"/>
              </w:numPr>
              <w:suppressAutoHyphens/>
              <w:spacing w:line="240" w:lineRule="atLeast"/>
              <w:ind w:left="142" w:hanging="153"/>
              <w:rPr>
                <w:i/>
                <w:color w:val="auto"/>
              </w:rPr>
            </w:pPr>
            <w:r w:rsidRPr="008D3C61">
              <w:rPr>
                <w:i/>
                <w:color w:val="auto"/>
              </w:rPr>
              <w:t>Thuisbezorgen</w:t>
            </w:r>
            <w:r>
              <w:rPr>
                <w:i/>
                <w:color w:val="auto"/>
              </w:rPr>
              <w:t>de</w:t>
            </w:r>
            <w:r w:rsidRPr="008D3C61">
              <w:rPr>
                <w:i/>
                <w:color w:val="auto"/>
              </w:rPr>
              <w:t xml:space="preserve"> landelijke ketens</w:t>
            </w:r>
          </w:p>
        </w:tc>
        <w:tc>
          <w:tcPr>
            <w:tcW w:w="1701" w:type="dxa"/>
          </w:tcPr>
          <w:p w:rsidRPr="008D3C61" w:rsidR="00B66C45" w:rsidP="0094462D" w:rsidRDefault="00B66C45" w14:paraId="4E678E85" w14:textId="77777777">
            <w:pPr>
              <w:suppressAutoHyphens/>
              <w:spacing w:line="240" w:lineRule="atLeast"/>
              <w:rPr>
                <w:i/>
                <w:color w:val="auto"/>
              </w:rPr>
            </w:pPr>
            <w:r>
              <w:rPr>
                <w:i/>
                <w:color w:val="auto"/>
              </w:rPr>
              <w:t>25,0%</w:t>
            </w:r>
          </w:p>
        </w:tc>
        <w:tc>
          <w:tcPr>
            <w:tcW w:w="1701" w:type="dxa"/>
          </w:tcPr>
          <w:p w:rsidRPr="008D3C61" w:rsidR="00B66C45" w:rsidP="0094462D" w:rsidRDefault="00B66C45" w14:paraId="75D361C0" w14:textId="77777777">
            <w:pPr>
              <w:tabs>
                <w:tab w:val="clear" w:pos="0"/>
                <w:tab w:val="left" w:pos="143"/>
              </w:tabs>
              <w:suppressAutoHyphens/>
              <w:spacing w:line="240" w:lineRule="atLeast"/>
              <w:ind w:left="143"/>
              <w:rPr>
                <w:i/>
                <w:color w:val="auto"/>
              </w:rPr>
            </w:pPr>
            <w:r>
              <w:rPr>
                <w:i/>
                <w:color w:val="auto"/>
              </w:rPr>
              <w:t>4</w:t>
            </w:r>
            <w:r w:rsidRPr="008D3C61">
              <w:rPr>
                <w:i/>
                <w:color w:val="auto"/>
              </w:rPr>
              <w:t>6,</w:t>
            </w:r>
            <w:r>
              <w:rPr>
                <w:i/>
                <w:color w:val="auto"/>
              </w:rPr>
              <w:t>3</w:t>
            </w:r>
            <w:r w:rsidRPr="008D3C61">
              <w:rPr>
                <w:i/>
                <w:color w:val="auto"/>
              </w:rPr>
              <w:t>%</w:t>
            </w:r>
          </w:p>
        </w:tc>
      </w:tr>
      <w:tr w:rsidR="00B66C45" w:rsidTr="00E966DE" w14:paraId="6C24ABF3" w14:textId="77777777">
        <w:tc>
          <w:tcPr>
            <w:tcW w:w="4106" w:type="dxa"/>
          </w:tcPr>
          <w:p w:rsidRPr="008D3C61" w:rsidR="00B66C45" w:rsidP="0094462D" w:rsidRDefault="00B66C45" w14:paraId="1A58DD2F" w14:textId="77777777">
            <w:pPr>
              <w:pStyle w:val="Lijstalinea"/>
              <w:numPr>
                <w:ilvl w:val="0"/>
                <w:numId w:val="19"/>
              </w:numPr>
              <w:suppressAutoHyphens/>
              <w:spacing w:line="240" w:lineRule="atLeast"/>
              <w:ind w:left="142" w:hanging="153"/>
              <w:rPr>
                <w:i/>
                <w:color w:val="auto"/>
              </w:rPr>
            </w:pPr>
            <w:r w:rsidRPr="008D3C61">
              <w:rPr>
                <w:i/>
                <w:color w:val="auto"/>
              </w:rPr>
              <w:t>Webshops</w:t>
            </w:r>
          </w:p>
        </w:tc>
        <w:tc>
          <w:tcPr>
            <w:tcW w:w="1701" w:type="dxa"/>
          </w:tcPr>
          <w:p w:rsidRPr="008D3C61" w:rsidR="00B66C45" w:rsidP="0094462D" w:rsidRDefault="00B66C45" w14:paraId="5E2A1BDB" w14:textId="77777777">
            <w:pPr>
              <w:suppressAutoHyphens/>
              <w:spacing w:line="240" w:lineRule="atLeast"/>
              <w:rPr>
                <w:i/>
                <w:color w:val="auto"/>
              </w:rPr>
            </w:pPr>
            <w:r>
              <w:rPr>
                <w:i/>
                <w:color w:val="auto"/>
              </w:rPr>
              <w:t>10,0%</w:t>
            </w:r>
          </w:p>
        </w:tc>
        <w:tc>
          <w:tcPr>
            <w:tcW w:w="1701" w:type="dxa"/>
          </w:tcPr>
          <w:p w:rsidRPr="008D3C61" w:rsidR="00B66C45" w:rsidP="0094462D" w:rsidRDefault="00B66C45" w14:paraId="107B7ADA" w14:textId="77777777">
            <w:pPr>
              <w:tabs>
                <w:tab w:val="clear" w:pos="0"/>
                <w:tab w:val="left" w:pos="143"/>
              </w:tabs>
              <w:suppressAutoHyphens/>
              <w:spacing w:line="240" w:lineRule="atLeast"/>
              <w:ind w:left="143"/>
              <w:rPr>
                <w:i/>
                <w:color w:val="auto"/>
              </w:rPr>
            </w:pPr>
            <w:r>
              <w:rPr>
                <w:i/>
                <w:color w:val="auto"/>
              </w:rPr>
              <w:t>25</w:t>
            </w:r>
            <w:r w:rsidRPr="008D3C61">
              <w:rPr>
                <w:i/>
                <w:color w:val="auto"/>
              </w:rPr>
              <w:t>,</w:t>
            </w:r>
            <w:r>
              <w:rPr>
                <w:i/>
                <w:color w:val="auto"/>
              </w:rPr>
              <w:t>4</w:t>
            </w:r>
            <w:r w:rsidRPr="008D3C61">
              <w:rPr>
                <w:i/>
                <w:color w:val="auto"/>
              </w:rPr>
              <w:t>%</w:t>
            </w:r>
          </w:p>
        </w:tc>
      </w:tr>
      <w:tr w:rsidR="00B66C45" w:rsidTr="00E966DE" w14:paraId="058F28C4" w14:textId="77777777">
        <w:tc>
          <w:tcPr>
            <w:tcW w:w="4106" w:type="dxa"/>
            <w:tcBorders>
              <w:bottom w:val="single" w:color="auto" w:sz="4" w:space="0"/>
            </w:tcBorders>
          </w:tcPr>
          <w:p w:rsidRPr="008D3C61" w:rsidR="00B66C45" w:rsidP="0094462D" w:rsidRDefault="00B66C45" w14:paraId="55E5704E" w14:textId="77777777">
            <w:pPr>
              <w:pStyle w:val="Lijstalinea"/>
              <w:numPr>
                <w:ilvl w:val="0"/>
                <w:numId w:val="19"/>
              </w:numPr>
              <w:suppressAutoHyphens/>
              <w:spacing w:line="240" w:lineRule="atLeast"/>
              <w:ind w:left="142" w:hanging="153"/>
              <w:rPr>
                <w:i/>
                <w:color w:val="auto"/>
              </w:rPr>
            </w:pPr>
            <w:r>
              <w:rPr>
                <w:i/>
                <w:color w:val="auto"/>
              </w:rPr>
              <w:t>Flitsbezorgers</w:t>
            </w:r>
          </w:p>
        </w:tc>
        <w:tc>
          <w:tcPr>
            <w:tcW w:w="1701" w:type="dxa"/>
            <w:tcBorders>
              <w:bottom w:val="single" w:color="auto" w:sz="4" w:space="0"/>
            </w:tcBorders>
          </w:tcPr>
          <w:p w:rsidRPr="008D3C61" w:rsidR="00B66C45" w:rsidP="0094462D" w:rsidRDefault="00B66C45" w14:paraId="5E1230E2" w14:textId="77777777">
            <w:pPr>
              <w:suppressAutoHyphens/>
              <w:spacing w:line="240" w:lineRule="atLeast"/>
              <w:rPr>
                <w:i/>
                <w:color w:val="auto"/>
              </w:rPr>
            </w:pPr>
            <w:r>
              <w:rPr>
                <w:i/>
                <w:color w:val="auto"/>
              </w:rPr>
              <w:t>1,1%</w:t>
            </w:r>
          </w:p>
        </w:tc>
        <w:tc>
          <w:tcPr>
            <w:tcW w:w="1701" w:type="dxa"/>
            <w:tcBorders>
              <w:bottom w:val="single" w:color="auto" w:sz="4" w:space="0"/>
            </w:tcBorders>
          </w:tcPr>
          <w:p w:rsidRPr="008D3C61" w:rsidR="00B66C45" w:rsidP="0094462D" w:rsidRDefault="00B66C45" w14:paraId="7AEA320D" w14:textId="77777777">
            <w:pPr>
              <w:tabs>
                <w:tab w:val="clear" w:pos="0"/>
                <w:tab w:val="left" w:pos="143"/>
              </w:tabs>
              <w:suppressAutoHyphens/>
              <w:spacing w:line="240" w:lineRule="atLeast"/>
              <w:ind w:left="143"/>
              <w:rPr>
                <w:i/>
                <w:color w:val="auto"/>
              </w:rPr>
            </w:pPr>
            <w:r>
              <w:rPr>
                <w:i/>
                <w:color w:val="auto"/>
              </w:rPr>
              <w:t>6,3%</w:t>
            </w:r>
          </w:p>
        </w:tc>
      </w:tr>
      <w:tr w:rsidR="00B66C45" w:rsidTr="00E966DE" w14:paraId="257F83B1" w14:textId="77777777">
        <w:tc>
          <w:tcPr>
            <w:tcW w:w="4106" w:type="dxa"/>
            <w:tcBorders>
              <w:top w:val="single" w:color="auto" w:sz="4" w:space="0"/>
              <w:bottom w:val="single" w:color="auto" w:sz="12" w:space="0"/>
            </w:tcBorders>
          </w:tcPr>
          <w:p w:rsidRPr="00597A1A" w:rsidR="00B66C45" w:rsidP="0094462D" w:rsidRDefault="00B66C45" w14:paraId="601BAD69" w14:textId="77777777">
            <w:pPr>
              <w:suppressAutoHyphens/>
              <w:spacing w:line="240" w:lineRule="atLeast"/>
              <w:rPr>
                <w:iCs/>
                <w:color w:val="auto"/>
              </w:rPr>
            </w:pPr>
            <w:r>
              <w:rPr>
                <w:iCs/>
                <w:color w:val="auto"/>
              </w:rPr>
              <w:t>Warenhuizen</w:t>
            </w:r>
          </w:p>
        </w:tc>
        <w:tc>
          <w:tcPr>
            <w:tcW w:w="1701" w:type="dxa"/>
            <w:tcBorders>
              <w:top w:val="single" w:color="auto" w:sz="4" w:space="0"/>
              <w:bottom w:val="single" w:color="auto" w:sz="12" w:space="0"/>
            </w:tcBorders>
          </w:tcPr>
          <w:p w:rsidRPr="00597A1A" w:rsidR="00B66C45" w:rsidP="0094462D" w:rsidRDefault="00B66C45" w14:paraId="20D8768E" w14:textId="77777777">
            <w:pPr>
              <w:suppressAutoHyphens/>
              <w:spacing w:line="240" w:lineRule="atLeast"/>
              <w:rPr>
                <w:iCs/>
                <w:color w:val="auto"/>
              </w:rPr>
            </w:pPr>
            <w:r>
              <w:rPr>
                <w:iCs/>
                <w:color w:val="auto"/>
              </w:rPr>
              <w:t>-</w:t>
            </w:r>
          </w:p>
        </w:tc>
        <w:tc>
          <w:tcPr>
            <w:tcW w:w="1701" w:type="dxa"/>
            <w:tcBorders>
              <w:top w:val="single" w:color="auto" w:sz="4" w:space="0"/>
              <w:bottom w:val="single" w:color="auto" w:sz="12" w:space="0"/>
            </w:tcBorders>
          </w:tcPr>
          <w:p w:rsidRPr="00597A1A" w:rsidR="00B66C45" w:rsidP="0094462D" w:rsidRDefault="00B66C45" w14:paraId="2B48DE29" w14:textId="77777777">
            <w:pPr>
              <w:tabs>
                <w:tab w:val="left" w:pos="143"/>
              </w:tabs>
              <w:suppressAutoHyphens/>
              <w:spacing w:line="240" w:lineRule="atLeast"/>
              <w:ind w:left="143"/>
              <w:rPr>
                <w:iCs/>
                <w:color w:val="auto"/>
              </w:rPr>
            </w:pPr>
            <w:r>
              <w:rPr>
                <w:iCs/>
                <w:color w:val="auto"/>
              </w:rPr>
              <w:t>21,7%</w:t>
            </w:r>
          </w:p>
        </w:tc>
      </w:tr>
      <w:tr w:rsidR="00B66C45" w:rsidTr="00E966DE" w14:paraId="433E6E75" w14:textId="77777777">
        <w:trPr>
          <w:trHeight w:val="306"/>
        </w:trPr>
        <w:tc>
          <w:tcPr>
            <w:tcW w:w="4106" w:type="dxa"/>
            <w:tcBorders>
              <w:top w:val="single" w:color="auto" w:sz="12" w:space="0"/>
            </w:tcBorders>
            <w:vAlign w:val="center"/>
          </w:tcPr>
          <w:p w:rsidRPr="00525BBB" w:rsidR="00B66C45" w:rsidP="0094462D" w:rsidRDefault="00B66C45" w14:paraId="27EBEB01" w14:textId="77777777">
            <w:pPr>
              <w:suppressAutoHyphens/>
              <w:spacing w:line="240" w:lineRule="atLeast"/>
              <w:rPr>
                <w:color w:val="auto"/>
              </w:rPr>
            </w:pPr>
            <w:r w:rsidRPr="00525BBB">
              <w:rPr>
                <w:color w:val="auto"/>
              </w:rPr>
              <w:t>Gewogen totale nalevingscijfer</w:t>
            </w:r>
          </w:p>
        </w:tc>
        <w:tc>
          <w:tcPr>
            <w:tcW w:w="1701" w:type="dxa"/>
            <w:tcBorders>
              <w:top w:val="single" w:color="auto" w:sz="12" w:space="0"/>
            </w:tcBorders>
          </w:tcPr>
          <w:p w:rsidRPr="00525BBB" w:rsidR="00B66C45" w:rsidP="0094462D" w:rsidRDefault="00B66C45" w14:paraId="20A346B4" w14:textId="77777777">
            <w:pPr>
              <w:suppressAutoHyphens/>
              <w:spacing w:line="240" w:lineRule="atLeast"/>
              <w:rPr>
                <w:color w:val="auto"/>
              </w:rPr>
            </w:pPr>
            <w:r>
              <w:rPr>
                <w:color w:val="auto"/>
              </w:rPr>
              <w:t>34,2%</w:t>
            </w:r>
          </w:p>
        </w:tc>
        <w:tc>
          <w:tcPr>
            <w:tcW w:w="1701" w:type="dxa"/>
            <w:tcBorders>
              <w:top w:val="single" w:color="auto" w:sz="12" w:space="0"/>
            </w:tcBorders>
            <w:vAlign w:val="center"/>
          </w:tcPr>
          <w:p w:rsidRPr="00525BBB" w:rsidR="00B66C45" w:rsidP="0094462D" w:rsidRDefault="00B66C45" w14:paraId="32DC29DA" w14:textId="77777777">
            <w:pPr>
              <w:tabs>
                <w:tab w:val="clear" w:pos="0"/>
                <w:tab w:val="left" w:pos="143"/>
              </w:tabs>
              <w:suppressAutoHyphens/>
              <w:spacing w:line="240" w:lineRule="atLeast"/>
              <w:ind w:left="143"/>
              <w:rPr>
                <w:color w:val="auto"/>
              </w:rPr>
            </w:pPr>
            <w:r>
              <w:rPr>
                <w:color w:val="auto"/>
              </w:rPr>
              <w:t>32,9</w:t>
            </w:r>
            <w:r w:rsidRPr="00525BBB">
              <w:rPr>
                <w:color w:val="auto"/>
              </w:rPr>
              <w:t>%</w:t>
            </w:r>
          </w:p>
        </w:tc>
      </w:tr>
    </w:tbl>
    <w:p w:rsidR="00B66C45" w:rsidP="0094462D" w:rsidRDefault="00B66C45" w14:paraId="4D204550" w14:textId="77777777">
      <w:pPr>
        <w:suppressAutoHyphens/>
        <w:spacing w:line="240" w:lineRule="atLeast"/>
      </w:pPr>
    </w:p>
    <w:p w:rsidR="0046170A" w:rsidP="0094462D" w:rsidRDefault="00B66C45" w14:paraId="36FD8500" w14:textId="311EB547">
      <w:pPr>
        <w:suppressAutoHyphens/>
        <w:spacing w:line="240" w:lineRule="atLeast"/>
      </w:pPr>
      <w:r>
        <w:t xml:space="preserve">Ik vind het zeer zorgelijk dat de naleving van de leeftijdsgrens tien jaar na invoering bij verschillende verkoopkanalen nog steeds zwaar ondermaats is. Ik blijf daarom hameren op blijvende aandacht voor - en stevige inzet op toezicht door de toezichthoudende partijen; zowel de gemeente als de NVWA. </w:t>
      </w:r>
      <w:r w:rsidR="0046170A">
        <w:t xml:space="preserve">Ik wil de pakkans voor het overtreden van de leeftijdsgrens bij de verkoop van alcohol verhogen. Ik ga hierover met gemeenten en de NVWA in gesprek om te kijken wat hiervoor nodig is. Ook wil ik de boetebedragen voor het overtreden van de leeftijdsgrens bij de verkoop van alcohol verhogen. </w:t>
      </w:r>
      <w:r w:rsidR="00C322E6">
        <w:t>I</w:t>
      </w:r>
      <w:r w:rsidR="002E675E">
        <w:t xml:space="preserve">k </w:t>
      </w:r>
      <w:r w:rsidR="00C322E6">
        <w:t xml:space="preserve">ga </w:t>
      </w:r>
      <w:r w:rsidR="002E675E">
        <w:t xml:space="preserve">verkennen of </w:t>
      </w:r>
      <w:r w:rsidR="0046170A">
        <w:t xml:space="preserve">dit </w:t>
      </w:r>
      <w:r w:rsidR="002E675E">
        <w:t xml:space="preserve">mogelijk is in lijn met de verhoging van de boetebedragen voor </w:t>
      </w:r>
      <w:r w:rsidR="0046170A">
        <w:t>het overtreden</w:t>
      </w:r>
      <w:r w:rsidR="002E675E">
        <w:t xml:space="preserve"> van de Tabaks- en </w:t>
      </w:r>
      <w:r w:rsidR="0046170A">
        <w:t xml:space="preserve">rookwarenwet. </w:t>
      </w:r>
    </w:p>
    <w:p w:rsidR="0046170A" w:rsidP="0094462D" w:rsidRDefault="0046170A" w14:paraId="41BB5FCA" w14:textId="77777777">
      <w:pPr>
        <w:suppressAutoHyphens/>
        <w:spacing w:line="240" w:lineRule="atLeast"/>
      </w:pPr>
    </w:p>
    <w:p w:rsidR="00B66C45" w:rsidP="0094462D" w:rsidRDefault="00B66C45" w14:paraId="6A0FDA7D" w14:textId="2125C9CC">
      <w:pPr>
        <w:suppressAutoHyphens/>
        <w:spacing w:line="240" w:lineRule="atLeast"/>
      </w:pPr>
      <w:r>
        <w:t>Ik ga ook opnieuw in gesprek met de verstrekkers over hoe zij kunnen zorgen voor betere naleving en hen vragen welke mogelijke aanvullende maatregelen er bij de fysieke en online verkoop van alcoholhoudende drank genomen kunnen worden om jongeren beter te beschermen. Ik neem dit mee in de uitwerking van mijn brede preventiestrategie.</w:t>
      </w:r>
    </w:p>
    <w:p w:rsidR="00B66C45" w:rsidP="0094462D" w:rsidRDefault="00B66C45" w14:paraId="7D3DD1BC" w14:textId="77777777">
      <w:pPr>
        <w:suppressAutoHyphens/>
        <w:spacing w:line="240" w:lineRule="atLeast"/>
      </w:pPr>
    </w:p>
    <w:p w:rsidR="00B66C45" w:rsidP="0094462D" w:rsidRDefault="00B66C45" w14:paraId="47A421D1" w14:textId="6B35AA8C">
      <w:pPr>
        <w:suppressAutoHyphens/>
        <w:spacing w:line="240" w:lineRule="atLeast"/>
      </w:pPr>
      <w:r>
        <w:t>Er worden al twee extra maatregelen genomen die het moeilijker maken voor jongeren onder de 18 jaar om online alcohol te bestellen. Zoals mijn voorganger heeft aangekondigd</w:t>
      </w:r>
      <w:r>
        <w:rPr>
          <w:rStyle w:val="Voetnootmarkering"/>
        </w:rPr>
        <w:footnoteReference w:id="2"/>
      </w:r>
      <w:r>
        <w:t xml:space="preserve"> wordt het amendement van de leden Van den Berge en </w:t>
      </w:r>
      <w:r>
        <w:lastRenderedPageBreak/>
        <w:t xml:space="preserve">Renkema uitgevoerd zodat ketenpartijen, waaronder bezorgers, op grond van de Alcoholwet verplicht worden om leeftijdscontrole uit te voeren bij het afleveren van alcoholhoudende drank. Ook een betrouwbaar leeftijdsverificatiesysteem moet eraan bijdragen dat jongeren onder de 18 geen alcohol kunnen bestellen. Daartoe ga ik verder met de uitwerking van de eisen waaraan een dergelijk systeem moet voldoen. Ik zal uw Kamer medio 2025 informeren over de voortgang van beide maatregelen. </w:t>
      </w:r>
    </w:p>
    <w:p w:rsidR="00B66C45" w:rsidP="0094462D" w:rsidRDefault="00B66C45" w14:paraId="7EB226F7" w14:textId="77777777">
      <w:pPr>
        <w:suppressAutoHyphens/>
        <w:spacing w:line="240" w:lineRule="atLeast"/>
      </w:pPr>
    </w:p>
    <w:p w:rsidRPr="00FE319B" w:rsidR="00B66C45" w:rsidP="0094462D" w:rsidRDefault="00B66C45" w14:paraId="138DBBFB" w14:textId="77777777">
      <w:pPr>
        <w:suppressAutoHyphens/>
        <w:spacing w:line="240" w:lineRule="atLeast"/>
        <w:rPr>
          <w:i/>
          <w:iCs/>
        </w:rPr>
      </w:pPr>
      <w:r w:rsidRPr="00FE319B">
        <w:rPr>
          <w:i/>
          <w:iCs/>
        </w:rPr>
        <w:t>Tabaksverkoop</w:t>
      </w:r>
    </w:p>
    <w:p w:rsidR="00B66C45" w:rsidP="0094462D" w:rsidRDefault="00B66C45" w14:paraId="3F71558A" w14:textId="021D23BD">
      <w:pPr>
        <w:suppressAutoHyphens/>
        <w:spacing w:line="240" w:lineRule="atLeast"/>
      </w:pPr>
      <w:r>
        <w:t>Het gewogen totale nalevingscijfer voor tabaksverkoop in 2024 is 49,6%. Dat is lager dan in 2022 (52,3%). Bij tabaksspeciaalzaken is de naleving significant lager dan in 2022, van 58,2% naleving in 2022 naar 43,9% in 2024. Tankstations laten een lichte verbetering zien van 49,8% (2022) naar 51,9% (2024)</w:t>
      </w:r>
      <w:r w:rsidR="000868E8">
        <w:t>.</w:t>
      </w:r>
    </w:p>
    <w:p w:rsidR="00B66C45" w:rsidP="0094462D" w:rsidRDefault="00B66C45" w14:paraId="79EB624D" w14:textId="77777777">
      <w:pPr>
        <w:suppressAutoHyphens/>
        <w:spacing w:line="240" w:lineRule="atLeast"/>
        <w:rPr>
          <w:u w:val="single"/>
        </w:rPr>
      </w:pPr>
      <w:r>
        <w:t xml:space="preserve">De e-sigarettenspeciaalzaken en </w:t>
      </w:r>
      <w:proofErr w:type="spellStart"/>
      <w:r>
        <w:t>gemakszaken</w:t>
      </w:r>
      <w:proofErr w:type="spellEnd"/>
      <w:r>
        <w:t xml:space="preserve"> zijn dit jaar voor het eerst als apart verkoopkanaal onderzocht en scoren respectievelijk 50,0% en 50,5% naleving van de leeftijdsgrens en in vind deze nalevingsniveaus eveneens uiterst teleurstellend.</w:t>
      </w:r>
    </w:p>
    <w:p w:rsidR="00B66C45" w:rsidP="0094462D" w:rsidRDefault="00B66C45" w14:paraId="562715A3" w14:textId="77777777">
      <w:pPr>
        <w:suppressAutoHyphens/>
        <w:spacing w:line="240" w:lineRule="atLeast"/>
        <w:rPr>
          <w:u w:val="single"/>
        </w:rPr>
      </w:pPr>
    </w:p>
    <w:tbl>
      <w:tblPr>
        <w:tblStyle w:val="StandaardRapportTabelstijl"/>
        <w:tblW w:w="7650" w:type="dxa"/>
        <w:tblInd w:w="5" w:type="dxa"/>
        <w:tblLook w:val="04A0" w:firstRow="1" w:lastRow="0" w:firstColumn="1" w:lastColumn="0" w:noHBand="0" w:noVBand="1"/>
      </w:tblPr>
      <w:tblGrid>
        <w:gridCol w:w="3539"/>
        <w:gridCol w:w="2410"/>
        <w:gridCol w:w="1701"/>
      </w:tblGrid>
      <w:tr w:rsidR="00B66C45" w:rsidTr="00E966DE" w14:paraId="07600D0F" w14:textId="77777777">
        <w:trPr>
          <w:trHeight w:val="388"/>
        </w:trPr>
        <w:tc>
          <w:tcPr>
            <w:tcW w:w="3539" w:type="dxa"/>
            <w:tcBorders>
              <w:top w:val="single" w:color="auto" w:sz="12" w:space="0"/>
              <w:bottom w:val="single" w:color="auto" w:sz="12" w:space="0"/>
            </w:tcBorders>
            <w:vAlign w:val="center"/>
          </w:tcPr>
          <w:p w:rsidRPr="00C971F5" w:rsidR="00B66C45" w:rsidP="0094462D" w:rsidRDefault="00B66C45" w14:paraId="3475FD2F" w14:textId="77777777">
            <w:pPr>
              <w:suppressAutoHyphens/>
              <w:spacing w:line="240" w:lineRule="atLeast"/>
              <w:rPr>
                <w:b/>
                <w:color w:val="auto"/>
              </w:rPr>
            </w:pPr>
            <w:r w:rsidRPr="00C971F5">
              <w:rPr>
                <w:b/>
                <w:color w:val="auto"/>
              </w:rPr>
              <w:t>Verkoopkanaal tabak</w:t>
            </w:r>
          </w:p>
        </w:tc>
        <w:tc>
          <w:tcPr>
            <w:tcW w:w="2410" w:type="dxa"/>
            <w:tcBorders>
              <w:top w:val="single" w:color="auto" w:sz="12" w:space="0"/>
              <w:bottom w:val="single" w:color="auto" w:sz="12" w:space="0"/>
            </w:tcBorders>
            <w:vAlign w:val="center"/>
          </w:tcPr>
          <w:p w:rsidRPr="00C971F5" w:rsidR="00B66C45" w:rsidP="0094462D" w:rsidRDefault="00B66C45" w14:paraId="2D7ECE4A" w14:textId="77777777">
            <w:pPr>
              <w:tabs>
                <w:tab w:val="clear" w:pos="0"/>
              </w:tabs>
              <w:suppressAutoHyphens/>
              <w:spacing w:line="240" w:lineRule="atLeast"/>
              <w:ind w:left="4" w:firstLine="425"/>
              <w:rPr>
                <w:b/>
                <w:color w:val="auto"/>
              </w:rPr>
            </w:pPr>
            <w:r w:rsidRPr="00C971F5">
              <w:rPr>
                <w:b/>
                <w:color w:val="auto"/>
              </w:rPr>
              <w:t>Naleving 2022</w:t>
            </w:r>
          </w:p>
        </w:tc>
        <w:tc>
          <w:tcPr>
            <w:tcW w:w="1701" w:type="dxa"/>
            <w:tcBorders>
              <w:top w:val="single" w:color="auto" w:sz="12" w:space="0"/>
              <w:bottom w:val="single" w:color="auto" w:sz="12" w:space="0"/>
            </w:tcBorders>
            <w:vAlign w:val="center"/>
          </w:tcPr>
          <w:p w:rsidRPr="00C971F5" w:rsidR="00B66C45" w:rsidP="0094462D" w:rsidRDefault="00B66C45" w14:paraId="74BCBB08" w14:textId="77777777">
            <w:pPr>
              <w:suppressAutoHyphens/>
              <w:spacing w:line="240" w:lineRule="atLeast"/>
              <w:rPr>
                <w:b/>
                <w:color w:val="auto"/>
              </w:rPr>
            </w:pPr>
            <w:r w:rsidRPr="00C971F5">
              <w:rPr>
                <w:b/>
                <w:color w:val="auto"/>
              </w:rPr>
              <w:t xml:space="preserve">Naleving 2024 </w:t>
            </w:r>
          </w:p>
        </w:tc>
      </w:tr>
      <w:tr w:rsidR="00B66C45" w:rsidTr="00E966DE" w14:paraId="0515A547" w14:textId="77777777">
        <w:tc>
          <w:tcPr>
            <w:tcW w:w="3539" w:type="dxa"/>
            <w:tcBorders>
              <w:bottom w:val="single" w:color="auto" w:sz="4" w:space="0"/>
            </w:tcBorders>
          </w:tcPr>
          <w:p w:rsidRPr="00217341" w:rsidR="00B66C45" w:rsidP="0094462D" w:rsidRDefault="00B66C45" w14:paraId="0AE1A256" w14:textId="77777777">
            <w:pPr>
              <w:suppressAutoHyphens/>
              <w:spacing w:line="240" w:lineRule="atLeast"/>
              <w:rPr>
                <w:color w:val="auto"/>
              </w:rPr>
            </w:pPr>
            <w:r>
              <w:rPr>
                <w:color w:val="auto"/>
              </w:rPr>
              <w:t>Tabaksspeciaalzaken</w:t>
            </w:r>
          </w:p>
        </w:tc>
        <w:tc>
          <w:tcPr>
            <w:tcW w:w="2410" w:type="dxa"/>
            <w:tcBorders>
              <w:bottom w:val="single" w:color="auto" w:sz="4" w:space="0"/>
            </w:tcBorders>
          </w:tcPr>
          <w:p w:rsidRPr="00217341" w:rsidR="00B66C45" w:rsidP="0094462D" w:rsidRDefault="00B66C45" w14:paraId="0D1D8554" w14:textId="77777777">
            <w:pPr>
              <w:suppressAutoHyphens/>
              <w:spacing w:line="240" w:lineRule="atLeast"/>
              <w:ind w:firstLine="425"/>
              <w:rPr>
                <w:color w:val="auto"/>
              </w:rPr>
            </w:pPr>
            <w:r>
              <w:rPr>
                <w:color w:val="auto"/>
              </w:rPr>
              <w:t>58,2%</w:t>
            </w:r>
          </w:p>
        </w:tc>
        <w:tc>
          <w:tcPr>
            <w:tcW w:w="1701" w:type="dxa"/>
            <w:tcBorders>
              <w:bottom w:val="single" w:color="auto" w:sz="4" w:space="0"/>
            </w:tcBorders>
          </w:tcPr>
          <w:p w:rsidRPr="00217341" w:rsidR="00B66C45" w:rsidP="0094462D" w:rsidRDefault="00B66C45" w14:paraId="409090F4" w14:textId="77777777">
            <w:pPr>
              <w:suppressAutoHyphens/>
              <w:spacing w:line="240" w:lineRule="atLeast"/>
              <w:rPr>
                <w:color w:val="auto"/>
              </w:rPr>
            </w:pPr>
            <w:r>
              <w:rPr>
                <w:color w:val="auto"/>
              </w:rPr>
              <w:t>43,9%</w:t>
            </w:r>
          </w:p>
        </w:tc>
      </w:tr>
      <w:tr w:rsidR="00B66C45" w:rsidTr="00E966DE" w14:paraId="462AF4C4" w14:textId="77777777">
        <w:tc>
          <w:tcPr>
            <w:tcW w:w="3539" w:type="dxa"/>
            <w:tcBorders>
              <w:bottom w:val="single" w:color="auto" w:sz="4" w:space="0"/>
            </w:tcBorders>
          </w:tcPr>
          <w:p w:rsidR="00B66C45" w:rsidP="0094462D" w:rsidRDefault="00B66C45" w14:paraId="2A7256F5" w14:textId="77777777">
            <w:pPr>
              <w:suppressAutoHyphens/>
              <w:spacing w:line="240" w:lineRule="atLeast"/>
              <w:rPr>
                <w:color w:val="auto"/>
              </w:rPr>
            </w:pPr>
            <w:r>
              <w:rPr>
                <w:color w:val="auto"/>
              </w:rPr>
              <w:t>Tankstations</w:t>
            </w:r>
          </w:p>
        </w:tc>
        <w:tc>
          <w:tcPr>
            <w:tcW w:w="2410" w:type="dxa"/>
            <w:tcBorders>
              <w:bottom w:val="single" w:color="auto" w:sz="4" w:space="0"/>
            </w:tcBorders>
          </w:tcPr>
          <w:p w:rsidRPr="00217341" w:rsidR="00B66C45" w:rsidP="0094462D" w:rsidRDefault="00B66C45" w14:paraId="7F7EB763" w14:textId="77777777">
            <w:pPr>
              <w:suppressAutoHyphens/>
              <w:spacing w:line="240" w:lineRule="atLeast"/>
              <w:ind w:firstLine="425"/>
              <w:rPr>
                <w:color w:val="auto"/>
              </w:rPr>
            </w:pPr>
            <w:r>
              <w:rPr>
                <w:color w:val="auto"/>
              </w:rPr>
              <w:t>49,8%</w:t>
            </w:r>
          </w:p>
        </w:tc>
        <w:tc>
          <w:tcPr>
            <w:tcW w:w="1701" w:type="dxa"/>
            <w:tcBorders>
              <w:bottom w:val="single" w:color="auto" w:sz="4" w:space="0"/>
            </w:tcBorders>
          </w:tcPr>
          <w:p w:rsidR="00B66C45" w:rsidP="0094462D" w:rsidRDefault="00B66C45" w14:paraId="3B4E4E9F" w14:textId="77777777">
            <w:pPr>
              <w:suppressAutoHyphens/>
              <w:spacing w:line="240" w:lineRule="atLeast"/>
              <w:rPr>
                <w:color w:val="auto"/>
              </w:rPr>
            </w:pPr>
            <w:r>
              <w:rPr>
                <w:color w:val="auto"/>
              </w:rPr>
              <w:t>51,9%</w:t>
            </w:r>
          </w:p>
        </w:tc>
      </w:tr>
      <w:tr w:rsidR="00B66C45" w:rsidTr="00E966DE" w14:paraId="47C1823C" w14:textId="77777777">
        <w:tc>
          <w:tcPr>
            <w:tcW w:w="3539" w:type="dxa"/>
            <w:tcBorders>
              <w:top w:val="single" w:color="auto" w:sz="4" w:space="0"/>
              <w:bottom w:val="single" w:color="auto" w:sz="4" w:space="0"/>
            </w:tcBorders>
          </w:tcPr>
          <w:p w:rsidRPr="008D3C61" w:rsidR="00B66C45" w:rsidP="0094462D" w:rsidRDefault="00B66C45" w14:paraId="78FCD638" w14:textId="77777777">
            <w:pPr>
              <w:suppressAutoHyphens/>
              <w:spacing w:line="240" w:lineRule="atLeast"/>
              <w:rPr>
                <w:color w:val="auto"/>
              </w:rPr>
            </w:pPr>
            <w:proofErr w:type="spellStart"/>
            <w:r>
              <w:rPr>
                <w:color w:val="auto"/>
              </w:rPr>
              <w:t>Gemakszaken</w:t>
            </w:r>
            <w:proofErr w:type="spellEnd"/>
          </w:p>
        </w:tc>
        <w:tc>
          <w:tcPr>
            <w:tcW w:w="2410" w:type="dxa"/>
            <w:tcBorders>
              <w:top w:val="single" w:color="auto" w:sz="4" w:space="0"/>
              <w:bottom w:val="single" w:color="auto" w:sz="4" w:space="0"/>
            </w:tcBorders>
          </w:tcPr>
          <w:p w:rsidRPr="00525BBB" w:rsidR="00B66C45" w:rsidP="0094462D" w:rsidRDefault="00B66C45" w14:paraId="16B32C70" w14:textId="77777777">
            <w:pPr>
              <w:suppressAutoHyphens/>
              <w:spacing w:line="240" w:lineRule="atLeast"/>
              <w:ind w:firstLine="425"/>
              <w:rPr>
                <w:color w:val="auto"/>
              </w:rPr>
            </w:pPr>
            <w:r>
              <w:rPr>
                <w:color w:val="auto"/>
              </w:rPr>
              <w:t>-</w:t>
            </w:r>
          </w:p>
        </w:tc>
        <w:tc>
          <w:tcPr>
            <w:tcW w:w="1701" w:type="dxa"/>
            <w:tcBorders>
              <w:top w:val="single" w:color="auto" w:sz="4" w:space="0"/>
              <w:bottom w:val="single" w:color="auto" w:sz="4" w:space="0"/>
            </w:tcBorders>
          </w:tcPr>
          <w:p w:rsidRPr="00525BBB" w:rsidR="00B66C45" w:rsidP="0094462D" w:rsidRDefault="00B66C45" w14:paraId="72BC9588" w14:textId="77777777">
            <w:pPr>
              <w:suppressAutoHyphens/>
              <w:spacing w:line="240" w:lineRule="atLeast"/>
              <w:rPr>
                <w:color w:val="auto"/>
              </w:rPr>
            </w:pPr>
            <w:r>
              <w:rPr>
                <w:color w:val="auto"/>
              </w:rPr>
              <w:t>50,5%</w:t>
            </w:r>
          </w:p>
        </w:tc>
      </w:tr>
      <w:tr w:rsidR="00B66C45" w:rsidTr="00E966DE" w14:paraId="37D11F9E" w14:textId="77777777">
        <w:tc>
          <w:tcPr>
            <w:tcW w:w="3539" w:type="dxa"/>
            <w:tcBorders>
              <w:top w:val="single" w:color="auto" w:sz="4" w:space="0"/>
              <w:bottom w:val="single" w:color="auto" w:sz="12" w:space="0"/>
            </w:tcBorders>
          </w:tcPr>
          <w:p w:rsidR="00B66C45" w:rsidP="0094462D" w:rsidRDefault="00B66C45" w14:paraId="65AE0D23" w14:textId="77777777">
            <w:pPr>
              <w:suppressAutoHyphens/>
              <w:spacing w:line="240" w:lineRule="atLeast"/>
              <w:rPr>
                <w:color w:val="auto"/>
              </w:rPr>
            </w:pPr>
            <w:r>
              <w:rPr>
                <w:color w:val="auto"/>
              </w:rPr>
              <w:t>E-sigarettenspeciaalzaken</w:t>
            </w:r>
          </w:p>
        </w:tc>
        <w:tc>
          <w:tcPr>
            <w:tcW w:w="2410" w:type="dxa"/>
            <w:tcBorders>
              <w:top w:val="single" w:color="auto" w:sz="4" w:space="0"/>
              <w:bottom w:val="single" w:color="auto" w:sz="12" w:space="0"/>
            </w:tcBorders>
          </w:tcPr>
          <w:p w:rsidR="00B66C45" w:rsidP="0094462D" w:rsidRDefault="00B66C45" w14:paraId="613AF3A5" w14:textId="77777777">
            <w:pPr>
              <w:suppressAutoHyphens/>
              <w:spacing w:line="240" w:lineRule="atLeast"/>
              <w:ind w:firstLine="425"/>
              <w:rPr>
                <w:color w:val="auto"/>
              </w:rPr>
            </w:pPr>
            <w:r>
              <w:rPr>
                <w:color w:val="auto"/>
              </w:rPr>
              <w:t>-</w:t>
            </w:r>
          </w:p>
        </w:tc>
        <w:tc>
          <w:tcPr>
            <w:tcW w:w="1701" w:type="dxa"/>
            <w:tcBorders>
              <w:top w:val="single" w:color="auto" w:sz="4" w:space="0"/>
              <w:bottom w:val="single" w:color="auto" w:sz="12" w:space="0"/>
            </w:tcBorders>
          </w:tcPr>
          <w:p w:rsidR="00B66C45" w:rsidP="0094462D" w:rsidRDefault="00B66C45" w14:paraId="2DA1EB6A" w14:textId="77777777">
            <w:pPr>
              <w:suppressAutoHyphens/>
              <w:spacing w:line="240" w:lineRule="atLeast"/>
              <w:rPr>
                <w:color w:val="auto"/>
              </w:rPr>
            </w:pPr>
            <w:r>
              <w:rPr>
                <w:color w:val="auto"/>
              </w:rPr>
              <w:t>50,0%</w:t>
            </w:r>
          </w:p>
        </w:tc>
      </w:tr>
      <w:tr w:rsidR="00B66C45" w:rsidTr="00E966DE" w14:paraId="3D822522" w14:textId="77777777">
        <w:trPr>
          <w:trHeight w:val="39"/>
        </w:trPr>
        <w:tc>
          <w:tcPr>
            <w:tcW w:w="3539" w:type="dxa"/>
            <w:tcBorders>
              <w:top w:val="single" w:color="auto" w:sz="12" w:space="0"/>
            </w:tcBorders>
            <w:vAlign w:val="center"/>
          </w:tcPr>
          <w:p w:rsidRPr="00525BBB" w:rsidR="00B66C45" w:rsidP="0094462D" w:rsidRDefault="00B66C45" w14:paraId="6CB6CFA1" w14:textId="77777777">
            <w:pPr>
              <w:suppressAutoHyphens/>
              <w:spacing w:line="240" w:lineRule="atLeast"/>
              <w:rPr>
                <w:color w:val="auto"/>
              </w:rPr>
            </w:pPr>
            <w:r w:rsidRPr="00525BBB">
              <w:rPr>
                <w:color w:val="auto"/>
              </w:rPr>
              <w:t>Gewogen totale nalevingscijfer</w:t>
            </w:r>
          </w:p>
        </w:tc>
        <w:tc>
          <w:tcPr>
            <w:tcW w:w="2410" w:type="dxa"/>
            <w:tcBorders>
              <w:top w:val="single" w:color="auto" w:sz="12" w:space="0"/>
            </w:tcBorders>
            <w:vAlign w:val="center"/>
          </w:tcPr>
          <w:p w:rsidRPr="00525BBB" w:rsidR="00B66C45" w:rsidP="0094462D" w:rsidRDefault="00B66C45" w14:paraId="3C484E85" w14:textId="77777777">
            <w:pPr>
              <w:suppressAutoHyphens/>
              <w:spacing w:line="240" w:lineRule="atLeast"/>
              <w:ind w:firstLine="425"/>
              <w:rPr>
                <w:color w:val="auto"/>
              </w:rPr>
            </w:pPr>
            <w:r>
              <w:rPr>
                <w:color w:val="auto"/>
              </w:rPr>
              <w:t>52,3%</w:t>
            </w:r>
          </w:p>
        </w:tc>
        <w:tc>
          <w:tcPr>
            <w:tcW w:w="1701" w:type="dxa"/>
            <w:tcBorders>
              <w:top w:val="single" w:color="auto" w:sz="12" w:space="0"/>
            </w:tcBorders>
            <w:vAlign w:val="center"/>
          </w:tcPr>
          <w:p w:rsidRPr="00783C52" w:rsidR="00B66C45" w:rsidP="0094462D" w:rsidRDefault="00B66C45" w14:paraId="3CF9280C" w14:textId="77777777">
            <w:pPr>
              <w:suppressAutoHyphens/>
              <w:spacing w:line="240" w:lineRule="atLeast"/>
              <w:rPr>
                <w:color w:val="auto"/>
              </w:rPr>
            </w:pPr>
            <w:r>
              <w:rPr>
                <w:color w:val="auto"/>
              </w:rPr>
              <w:t>49</w:t>
            </w:r>
            <w:r w:rsidRPr="00783C52">
              <w:rPr>
                <w:color w:val="auto"/>
              </w:rPr>
              <w:t>,</w:t>
            </w:r>
            <w:r>
              <w:rPr>
                <w:color w:val="auto"/>
              </w:rPr>
              <w:t>6</w:t>
            </w:r>
            <w:r w:rsidRPr="00783C52">
              <w:rPr>
                <w:color w:val="auto"/>
              </w:rPr>
              <w:t>%</w:t>
            </w:r>
          </w:p>
        </w:tc>
      </w:tr>
    </w:tbl>
    <w:p w:rsidR="00B66C45" w:rsidP="0094462D" w:rsidRDefault="00B66C45" w14:paraId="44D75BD9" w14:textId="77777777">
      <w:pPr>
        <w:suppressAutoHyphens/>
        <w:spacing w:line="240" w:lineRule="atLeast"/>
        <w:rPr>
          <w:u w:val="single"/>
        </w:rPr>
      </w:pPr>
    </w:p>
    <w:p w:rsidR="00B66C45" w:rsidP="0094462D" w:rsidRDefault="00B66C45" w14:paraId="14EB6D26" w14:textId="06132F6B">
      <w:pPr>
        <w:suppressAutoHyphens/>
        <w:spacing w:line="240" w:lineRule="atLeast"/>
      </w:pPr>
      <w:r>
        <w:t xml:space="preserve">Ik vind het ook zorgelijk dat de naleving van de leeftijdsgrens bij verschillende verkoopkanalen van tabak en e-sigaretten nog steeds erg laag is. In ongeveer de helft van de gevallen krijgt een minderjarige </w:t>
      </w:r>
      <w:proofErr w:type="spellStart"/>
      <w:r>
        <w:t>mysteryshopper</w:t>
      </w:r>
      <w:proofErr w:type="spellEnd"/>
      <w:r>
        <w:t xml:space="preserve"> gewoon tabak en e-sigaretten mee. </w:t>
      </w:r>
      <w:r w:rsidR="002E675E">
        <w:t xml:space="preserve">Er blijkt ook geen verkoopkanaal te zijn die het aanmerkelijk beter doet dan de andere kanalen. </w:t>
      </w:r>
      <w:r>
        <w:t xml:space="preserve">Hieruit blijkt mij dat het belang van handhaving </w:t>
      </w:r>
      <w:r w:rsidR="002E675E">
        <w:t>bij</w:t>
      </w:r>
      <w:r w:rsidR="005265BB">
        <w:t xml:space="preserve"> al</w:t>
      </w:r>
      <w:r w:rsidR="002E675E">
        <w:t xml:space="preserve"> deze kanalen </w:t>
      </w:r>
      <w:r>
        <w:t xml:space="preserve">onverminderd hoog blijft. </w:t>
      </w:r>
      <w:r w:rsidR="0060280F">
        <w:t>De NVWA zal de handhaving verder opschroeven zodat de pakkans aanzienlijk wordt verhoogd. Dit zal gebeuren met de capaciteit die vrijkomt door de inwerkingtreding van het verkoopverbod voor tabak en e-sigaretten in supermarkten per 1 juli jl.</w:t>
      </w:r>
    </w:p>
    <w:p w:rsidR="00B66C45" w:rsidP="0094462D" w:rsidRDefault="00B66C45" w14:paraId="26C71210" w14:textId="77777777">
      <w:pPr>
        <w:suppressAutoHyphens/>
        <w:spacing w:line="240" w:lineRule="atLeast"/>
      </w:pPr>
      <w:r>
        <w:t xml:space="preserve">Daarnaast ga ik de boetebedragen voor het overtreden van de leeftijdsgrens verhogen. Het basisboetebedrag zal dan met 50% worden verhoogd en de boetes op opvolgende overtredingen neem ik daarin mee. Ik verwacht uw Kamer hierover halverwege 2025 te kunnen informeren. </w:t>
      </w:r>
    </w:p>
    <w:p w:rsidRPr="00E9334E" w:rsidR="00B66C45" w:rsidP="0094462D" w:rsidRDefault="00B66C45" w14:paraId="3E0CBFB0" w14:textId="77777777">
      <w:pPr>
        <w:suppressAutoHyphens/>
        <w:spacing w:line="240" w:lineRule="atLeast"/>
        <w:rPr>
          <w:u w:val="single"/>
        </w:rPr>
      </w:pPr>
    </w:p>
    <w:p w:rsidRPr="00730CA3" w:rsidR="00B66C45" w:rsidP="0094462D" w:rsidRDefault="00B66C45" w14:paraId="0A228E8B" w14:textId="77777777">
      <w:pPr>
        <w:pStyle w:val="Lijstalinea"/>
        <w:numPr>
          <w:ilvl w:val="0"/>
          <w:numId w:val="17"/>
        </w:numPr>
        <w:suppressAutoHyphens/>
        <w:spacing w:line="240" w:lineRule="atLeast"/>
        <w:rPr>
          <w:u w:val="single"/>
        </w:rPr>
      </w:pPr>
      <w:r w:rsidRPr="00730CA3">
        <w:rPr>
          <w:u w:val="single"/>
        </w:rPr>
        <w:t>Onderzoek naleving toelating en doorschenking dronkenschap</w:t>
      </w:r>
    </w:p>
    <w:p w:rsidR="00B66C45" w:rsidP="0094462D" w:rsidRDefault="00B66C45" w14:paraId="6AC32889" w14:textId="77777777">
      <w:pPr>
        <w:suppressAutoHyphens/>
        <w:autoSpaceDE w:val="0"/>
        <w:adjustRightInd w:val="0"/>
        <w:spacing w:line="240" w:lineRule="atLeast"/>
        <w:textAlignment w:val="auto"/>
        <w:rPr>
          <w:iCs/>
        </w:rPr>
      </w:pPr>
    </w:p>
    <w:p w:rsidR="00B66C45" w:rsidP="0094462D" w:rsidRDefault="00B66C45" w14:paraId="5BF6F8E4" w14:textId="77777777">
      <w:pPr>
        <w:suppressAutoHyphens/>
        <w:spacing w:line="240" w:lineRule="atLeast"/>
      </w:pPr>
      <w:r w:rsidRPr="00730CA3">
        <w:rPr>
          <w:iCs/>
        </w:rPr>
        <w:t xml:space="preserve">Dit jaar is voor het eerst onderzoek gedaan naar de naleving op het verbod op toegang van dronken personen tot een horecalokaliteit en het verbod op het doorschenken aan dronken personen. </w:t>
      </w:r>
      <w:r>
        <w:t>In de Alcoholwet</w:t>
      </w:r>
      <w:r>
        <w:rPr>
          <w:color w:val="35647E"/>
          <w:vertAlign w:val="superscript"/>
        </w:rPr>
        <w:t xml:space="preserve"> </w:t>
      </w:r>
      <w:r>
        <w:t>is een verbod opgenomen voor het aanwezig zijn van dronken personen die in een slijt- of horecalokaliteit of op een terras.</w:t>
      </w:r>
      <w:r>
        <w:rPr>
          <w:rStyle w:val="Voetnootmarkering"/>
        </w:rPr>
        <w:footnoteReference w:id="3"/>
      </w:r>
      <w:r>
        <w:t xml:space="preserve"> Daarnaast volgt uit het wetboek van Strafrecht dat er geen alcoholische drank mag worden geschonken aan personen in kennelijke staat van dronkenschap. </w:t>
      </w:r>
    </w:p>
    <w:p w:rsidR="00B66C45" w:rsidP="0094462D" w:rsidRDefault="00B66C45" w14:paraId="2CB73CF6" w14:textId="77777777">
      <w:pPr>
        <w:suppressAutoHyphens/>
        <w:spacing w:line="240" w:lineRule="atLeast"/>
        <w:rPr>
          <w:iCs/>
        </w:rPr>
      </w:pPr>
    </w:p>
    <w:p w:rsidRPr="004D1075" w:rsidR="00B66C45" w:rsidP="0094462D" w:rsidRDefault="00B66C45" w14:paraId="0CAA860F" w14:textId="77777777">
      <w:pPr>
        <w:suppressAutoHyphens/>
        <w:spacing w:line="240" w:lineRule="atLeast"/>
      </w:pPr>
      <w:r w:rsidRPr="00730CA3">
        <w:rPr>
          <w:iCs/>
        </w:rPr>
        <w:lastRenderedPageBreak/>
        <w:t xml:space="preserve">Uit dit onderzoek blijkt dat in slechts 16,8% van de gevallen alcoholverstrekkers de toegang voor dronken personen tot hun horeca- of slijtlokaliteit weigeren of (als zij toch zijn toegelaten) weigeren alcohol te verkopen. In slechts 3,2% van de gevallen werd de toegang geweigerd en in slechts 14,2% van de gevallen werd doorschenken geweigerd. </w:t>
      </w:r>
    </w:p>
    <w:p w:rsidR="00B66C45" w:rsidP="0094462D" w:rsidRDefault="00B66C45" w14:paraId="04E59504" w14:textId="196F9387">
      <w:pPr>
        <w:suppressAutoHyphens/>
        <w:spacing w:line="240" w:lineRule="atLeast"/>
      </w:pPr>
      <w:r>
        <w:t>Ik vind de lage nalevingscijfers van dit eerste landelijke onderzoek naar de naleving van het verbod op het toelaten van en het doorschenken aan dronken personen</w:t>
      </w:r>
      <w:r w:rsidR="000868E8">
        <w:t xml:space="preserve"> zwaar</w:t>
      </w:r>
      <w:r>
        <w:t xml:space="preserve"> verontrustend. Ik zal dit eveneens aankaarten bij de verstrekkers van alcohol en verkennen welke maatregelen bijdragen aan het verbeteren van de naleving van dit verbod. </w:t>
      </w:r>
      <w:r w:rsidR="005265BB">
        <w:t xml:space="preserve">Daarnaast </w:t>
      </w:r>
      <w:r w:rsidR="00C322E6">
        <w:t xml:space="preserve">wil ik ook de boetebedragen op het verbod op het toelaten van dronken personen verhogen. Ik </w:t>
      </w:r>
      <w:r w:rsidR="005265BB">
        <w:t xml:space="preserve">ga verkennen of </w:t>
      </w:r>
      <w:r w:rsidR="00C322E6">
        <w:t xml:space="preserve">dit mogelijk is en zal over de mogelijkheid om de boetebedragen op het doorschenken aan personen in kennelijke staat van dronkenschap </w:t>
      </w:r>
      <w:r w:rsidR="005265BB">
        <w:t>met</w:t>
      </w:r>
      <w:r w:rsidR="00C322E6">
        <w:t xml:space="preserve"> het ministerie van </w:t>
      </w:r>
      <w:r w:rsidR="005265BB">
        <w:t>J</w:t>
      </w:r>
      <w:r w:rsidR="00C322E6">
        <w:t xml:space="preserve">ustitie </w:t>
      </w:r>
      <w:r w:rsidR="005265BB">
        <w:t>en</w:t>
      </w:r>
      <w:r w:rsidR="00C322E6">
        <w:t xml:space="preserve"> </w:t>
      </w:r>
      <w:r w:rsidR="005265BB">
        <w:t>V</w:t>
      </w:r>
      <w:r w:rsidR="00C322E6">
        <w:t>eiligheid in gesprek gaan</w:t>
      </w:r>
      <w:r w:rsidR="005265BB">
        <w:t xml:space="preserve">. </w:t>
      </w:r>
    </w:p>
    <w:p w:rsidR="00B66C45" w:rsidP="0094462D" w:rsidRDefault="00B66C45" w14:paraId="76926A54" w14:textId="77777777">
      <w:pPr>
        <w:suppressAutoHyphens/>
        <w:spacing w:line="240" w:lineRule="atLeast"/>
      </w:pPr>
    </w:p>
    <w:p w:rsidR="00B66C45" w:rsidP="0094462D" w:rsidRDefault="00B66C45" w14:paraId="6A061B57" w14:textId="77777777">
      <w:pPr>
        <w:suppressAutoHyphens/>
        <w:spacing w:line="240" w:lineRule="atLeast"/>
      </w:pPr>
      <w:r>
        <w:t>Daarnaast ben ik bezig met het ontwikkelen van een e-</w:t>
      </w:r>
      <w:proofErr w:type="spellStart"/>
      <w:r>
        <w:t>learning</w:t>
      </w:r>
      <w:proofErr w:type="spellEnd"/>
      <w:r>
        <w:t xml:space="preserve"> en </w:t>
      </w:r>
      <w:proofErr w:type="spellStart"/>
      <w:r>
        <w:t>webinars</w:t>
      </w:r>
      <w:proofErr w:type="spellEnd"/>
      <w:r>
        <w:t xml:space="preserve"> voor gemeenten, gericht op de naleving en handhaving van de Alcoholwet. Hiermee wil ik gemeenten praktische handvatten bieden voor het opstellen van een effectief preventie- en handhavingsplan en het toezicht versterken op de fysieke verkoop van alcohol. Hierin zullen de regels rondom dronkenschap extra aandacht krijgen. Naleving van de Alcoholwet is ook van belang voor de verkeersveiligheid.</w:t>
      </w:r>
    </w:p>
    <w:p w:rsidR="00B66C45" w:rsidP="0094462D" w:rsidRDefault="00B66C45" w14:paraId="0753B825" w14:textId="77777777">
      <w:pPr>
        <w:suppressAutoHyphens/>
        <w:spacing w:line="240" w:lineRule="atLeast"/>
      </w:pPr>
    </w:p>
    <w:p w:rsidR="00B66C45" w:rsidP="0094462D" w:rsidRDefault="00B66C45" w14:paraId="31CC0742" w14:textId="77777777">
      <w:pPr>
        <w:suppressAutoHyphens/>
        <w:spacing w:line="240" w:lineRule="atLeast"/>
      </w:pPr>
      <w:r>
        <w:t>A</w:t>
      </w:r>
      <w:r w:rsidRPr="00731A30">
        <w:t xml:space="preserve">lcoholverstrekkers </w:t>
      </w:r>
      <w:r>
        <w:t>(</w:t>
      </w:r>
      <w:r w:rsidRPr="00731A30">
        <w:t>horeca, studentenverenigingen, slijterijen en sportverenigingen</w:t>
      </w:r>
      <w:r>
        <w:t>)</w:t>
      </w:r>
      <w:r w:rsidRPr="00731A30">
        <w:t xml:space="preserve"> </w:t>
      </w:r>
      <w:r>
        <w:t>hebben tot slot al de beschikking over een e-</w:t>
      </w:r>
      <w:proofErr w:type="spellStart"/>
      <w:r>
        <w:t>learning</w:t>
      </w:r>
      <w:proofErr w:type="spellEnd"/>
      <w:r>
        <w:t xml:space="preserve"> met als doel hen te ondersteunen bij het verantwoord verkopen van alcohol</w:t>
      </w:r>
      <w:r w:rsidRPr="00731A30">
        <w:t xml:space="preserve"> (</w:t>
      </w:r>
      <w:hyperlink w:history="1" r:id="rId8">
        <w:r w:rsidRPr="00D72A22">
          <w:rPr>
            <w:rStyle w:val="Hyperlink"/>
          </w:rPr>
          <w:t>www.verantwoordalcoholverkopen.nl</w:t>
        </w:r>
      </w:hyperlink>
      <w:r w:rsidRPr="00731A30">
        <w:t xml:space="preserve">). </w:t>
      </w:r>
    </w:p>
    <w:p w:rsidRPr="00A427F1" w:rsidR="00B66C45" w:rsidP="0094462D" w:rsidRDefault="00B66C45" w14:paraId="44D6973D" w14:textId="77777777">
      <w:pPr>
        <w:suppressAutoHyphens/>
        <w:spacing w:line="240" w:lineRule="atLeast"/>
        <w:rPr>
          <w:u w:val="single"/>
        </w:rPr>
      </w:pPr>
    </w:p>
    <w:p w:rsidRPr="00A427F1" w:rsidR="00B66C45" w:rsidP="0094462D" w:rsidRDefault="00B66C45" w14:paraId="7774CBCF" w14:textId="77777777">
      <w:pPr>
        <w:pStyle w:val="Lijstalinea"/>
        <w:numPr>
          <w:ilvl w:val="0"/>
          <w:numId w:val="17"/>
        </w:numPr>
        <w:suppressAutoHyphens/>
        <w:spacing w:line="240" w:lineRule="atLeast"/>
        <w:rPr>
          <w:u w:val="single"/>
        </w:rPr>
      </w:pPr>
      <w:r w:rsidRPr="00A427F1">
        <w:rPr>
          <w:u w:val="single"/>
        </w:rPr>
        <w:t>Inspectieresultaten NVWA online alcoholverkoop</w:t>
      </w:r>
    </w:p>
    <w:p w:rsidR="00B66C45" w:rsidP="0094462D" w:rsidRDefault="00B66C45" w14:paraId="56BBBD6F" w14:textId="77777777">
      <w:pPr>
        <w:suppressAutoHyphens/>
        <w:autoSpaceDE w:val="0"/>
        <w:adjustRightInd w:val="0"/>
        <w:spacing w:line="240" w:lineRule="atLeast"/>
        <w:textAlignment w:val="auto"/>
        <w:rPr>
          <w:rFonts w:ascii="CIDFont+F1" w:hAnsi="CIDFont+F1" w:cs="CIDFont+F1"/>
          <w:color w:val="auto"/>
        </w:rPr>
      </w:pPr>
    </w:p>
    <w:p w:rsidR="00B66C45" w:rsidP="0094462D" w:rsidRDefault="00B66C45" w14:paraId="7B5F2144" w14:textId="77777777">
      <w:pPr>
        <w:suppressAutoHyphens/>
        <w:autoSpaceDE w:val="0"/>
        <w:adjustRightInd w:val="0"/>
        <w:spacing w:line="240" w:lineRule="atLeast"/>
        <w:textAlignment w:val="auto"/>
        <w:rPr>
          <w:rFonts w:cs="CIDFont+F1"/>
          <w:color w:val="auto"/>
        </w:rPr>
      </w:pPr>
      <w:r w:rsidRPr="00730CA3">
        <w:rPr>
          <w:rFonts w:cs="CIDFont+F1"/>
          <w:color w:val="auto"/>
        </w:rPr>
        <w:t>De NVWA houdt toezicht op de naleving van het verbod op prijsacties van meer dan 25% en de regels met betrekking tot de online verkoop van alcohol</w:t>
      </w:r>
      <w:r>
        <w:rPr>
          <w:rFonts w:cs="CIDFont+F1"/>
          <w:color w:val="auto"/>
        </w:rPr>
        <w:t xml:space="preserve">, waaronder de leeftijdsgrens. </w:t>
      </w:r>
      <w:r w:rsidRPr="00730CA3">
        <w:rPr>
          <w:rFonts w:cs="CIDFont+F1"/>
          <w:color w:val="auto"/>
        </w:rPr>
        <w:t xml:space="preserve">Bijgevoegde </w:t>
      </w:r>
      <w:proofErr w:type="spellStart"/>
      <w:r w:rsidRPr="00730CA3">
        <w:rPr>
          <w:rFonts w:cs="CIDFont+F1"/>
          <w:color w:val="auto"/>
        </w:rPr>
        <w:t>factsheet</w:t>
      </w:r>
      <w:proofErr w:type="spellEnd"/>
      <w:r w:rsidRPr="00730CA3">
        <w:rPr>
          <w:rFonts w:cs="CIDFont+F1"/>
          <w:color w:val="auto"/>
        </w:rPr>
        <w:t xml:space="preserve"> beschrijft de wijze waarop de NVWA toezicht houdt op de naleving van de regels uit de Alcoholwet en de resultaten van het toezicht in de periode van juli 2023 tot en met juni 2024</w:t>
      </w:r>
      <w:r>
        <w:rPr>
          <w:rFonts w:cs="CIDFont+F1"/>
          <w:color w:val="auto"/>
        </w:rPr>
        <w:t>.</w:t>
      </w:r>
    </w:p>
    <w:p w:rsidR="00B66C45" w:rsidP="0094462D" w:rsidRDefault="00B66C45" w14:paraId="0B8C14A8" w14:textId="77777777">
      <w:pPr>
        <w:suppressAutoHyphens/>
        <w:autoSpaceDE w:val="0"/>
        <w:adjustRightInd w:val="0"/>
        <w:spacing w:line="240" w:lineRule="atLeast"/>
        <w:textAlignment w:val="auto"/>
        <w:rPr>
          <w:rFonts w:cs="CIDFont+F1"/>
          <w:color w:val="auto"/>
        </w:rPr>
      </w:pPr>
      <w:r>
        <w:rPr>
          <w:rFonts w:cs="CIDFont+F1"/>
          <w:color w:val="auto"/>
        </w:rPr>
        <w:t xml:space="preserve">Bij 19% van de inspecties in het kader van het verbod op prijsacties zijn te hoge kortingen aangetroffen en bij 13% van de gecontroleerde verkooppunten in het kader van de beperkingen voor online slijterijen is een officiële waarschuwing gegeven voor de verkoop van andere producten dan toegestaan. </w:t>
      </w:r>
    </w:p>
    <w:p w:rsidR="00B66C45" w:rsidP="0094462D" w:rsidRDefault="00B66C45" w14:paraId="18013AB0" w14:textId="77777777">
      <w:pPr>
        <w:suppressAutoHyphens/>
        <w:autoSpaceDE w:val="0"/>
        <w:adjustRightInd w:val="0"/>
        <w:spacing w:line="240" w:lineRule="atLeast"/>
        <w:textAlignment w:val="auto"/>
        <w:rPr>
          <w:rFonts w:cs="CIDFont+F1"/>
          <w:color w:val="auto"/>
        </w:rPr>
      </w:pPr>
      <w:r>
        <w:rPr>
          <w:rFonts w:cs="CIDFont+F1"/>
          <w:color w:val="auto"/>
        </w:rPr>
        <w:t xml:space="preserve">Er zijn </w:t>
      </w:r>
      <w:r w:rsidRPr="00730CA3">
        <w:rPr>
          <w:rFonts w:cs="CIDFont+F1"/>
          <w:color w:val="auto"/>
        </w:rPr>
        <w:t xml:space="preserve">veel afwijkingen geconstateerd </w:t>
      </w:r>
      <w:r>
        <w:rPr>
          <w:rFonts w:cs="CIDFont+F1"/>
          <w:color w:val="auto"/>
        </w:rPr>
        <w:t xml:space="preserve">bij de inspecties in het kader van </w:t>
      </w:r>
      <w:r w:rsidRPr="00730CA3">
        <w:rPr>
          <w:rFonts w:cs="CIDFont+F1"/>
          <w:color w:val="auto"/>
        </w:rPr>
        <w:t xml:space="preserve">de naleving van </w:t>
      </w:r>
      <w:r>
        <w:rPr>
          <w:rFonts w:cs="CIDFont+F1"/>
          <w:color w:val="auto"/>
        </w:rPr>
        <w:t xml:space="preserve">de </w:t>
      </w:r>
      <w:r w:rsidRPr="00730CA3">
        <w:rPr>
          <w:rFonts w:cs="CIDFont+F1"/>
          <w:color w:val="auto"/>
        </w:rPr>
        <w:t>leeftijdgrens bij</w:t>
      </w:r>
      <w:r>
        <w:rPr>
          <w:rFonts w:cs="CIDFont+F1"/>
          <w:color w:val="auto"/>
        </w:rPr>
        <w:t xml:space="preserve"> </w:t>
      </w:r>
      <w:r w:rsidRPr="00730CA3">
        <w:rPr>
          <w:rFonts w:cs="CIDFont+F1"/>
          <w:color w:val="auto"/>
        </w:rPr>
        <w:t>verkoop op afstand</w:t>
      </w:r>
      <w:r>
        <w:rPr>
          <w:rFonts w:cs="CIDFont+F1"/>
          <w:color w:val="auto"/>
        </w:rPr>
        <w:t xml:space="preserve"> (53%)</w:t>
      </w:r>
      <w:r w:rsidRPr="00730CA3">
        <w:rPr>
          <w:rFonts w:cs="CIDFont+F1"/>
          <w:color w:val="auto"/>
        </w:rPr>
        <w:t>. Hierdoor kunnen minderjarige jongeren nog steeds aan</w:t>
      </w:r>
      <w:r>
        <w:rPr>
          <w:rFonts w:cs="CIDFont+F1"/>
          <w:color w:val="auto"/>
        </w:rPr>
        <w:t xml:space="preserve"> </w:t>
      </w:r>
      <w:r w:rsidRPr="00730CA3">
        <w:rPr>
          <w:rFonts w:cs="CIDFont+F1"/>
          <w:color w:val="auto"/>
        </w:rPr>
        <w:t xml:space="preserve">alcoholhoudende dranken komen. </w:t>
      </w:r>
      <w:r>
        <w:rPr>
          <w:rFonts w:cs="CIDFont+F1"/>
          <w:color w:val="auto"/>
        </w:rPr>
        <w:t>Zoals ik hierboven heb toegelicht ben ik bezig met het uitwerken van twee maatregelen om de naleving bij de online verkoop te verbeteren en ga ik na wat er nodig is om de nalevingspercentages van de leeftijdsgrens voor alle verkoopkanalen de goede kant op te krijgen. Daarnaast laten de inspectieresultaten zien dat toezicht en handhaving van de NVWA bij de online verkoop van alcohol van groot belang is.</w:t>
      </w:r>
    </w:p>
    <w:p w:rsidR="00B66C45" w:rsidP="0094462D" w:rsidRDefault="00B66C45" w14:paraId="02353A9F" w14:textId="77777777">
      <w:pPr>
        <w:suppressAutoHyphens/>
        <w:autoSpaceDE w:val="0"/>
        <w:adjustRightInd w:val="0"/>
        <w:spacing w:line="240" w:lineRule="atLeast"/>
        <w:textAlignment w:val="auto"/>
        <w:rPr>
          <w:rFonts w:cs="CIDFont+F1"/>
          <w:color w:val="auto"/>
        </w:rPr>
      </w:pPr>
    </w:p>
    <w:p w:rsidRPr="00E9411D" w:rsidR="00B66C45" w:rsidP="0094462D" w:rsidRDefault="00B66C45" w14:paraId="4F16A094" w14:textId="77777777">
      <w:pPr>
        <w:pStyle w:val="Lijstalinea"/>
        <w:numPr>
          <w:ilvl w:val="0"/>
          <w:numId w:val="17"/>
        </w:numPr>
        <w:suppressAutoHyphens/>
        <w:autoSpaceDE w:val="0"/>
        <w:adjustRightInd w:val="0"/>
        <w:spacing w:line="240" w:lineRule="atLeast"/>
        <w:textAlignment w:val="auto"/>
        <w:rPr>
          <w:rFonts w:cs="CIDFont+F1"/>
          <w:color w:val="auto"/>
          <w:u w:val="single"/>
        </w:rPr>
      </w:pPr>
      <w:r w:rsidRPr="00E9411D">
        <w:rPr>
          <w:rFonts w:cs="CIDFont+F1"/>
          <w:color w:val="auto"/>
          <w:u w:val="single"/>
        </w:rPr>
        <w:t xml:space="preserve">Inspectieresultaten </w:t>
      </w:r>
      <w:r w:rsidRPr="00C87396">
        <w:rPr>
          <w:rFonts w:cs="CIDFont+F1"/>
          <w:color w:val="auto"/>
          <w:u w:val="single"/>
        </w:rPr>
        <w:t xml:space="preserve">NVWA </w:t>
      </w:r>
      <w:r w:rsidRPr="00C87396">
        <w:rPr>
          <w:u w:val="single"/>
        </w:rPr>
        <w:t>leeftijdsgrens tabak en e-sigaretten</w:t>
      </w:r>
    </w:p>
    <w:p w:rsidR="00B66C45" w:rsidP="0094462D" w:rsidRDefault="00B66C45" w14:paraId="321B3E29" w14:textId="77777777">
      <w:pPr>
        <w:suppressAutoHyphens/>
        <w:spacing w:line="240" w:lineRule="atLeast"/>
      </w:pPr>
    </w:p>
    <w:p w:rsidRPr="00C87396" w:rsidR="00B66C45" w:rsidP="0094462D" w:rsidRDefault="00B66C45" w14:paraId="5A2C870E" w14:textId="77777777">
      <w:pPr>
        <w:suppressAutoHyphens/>
        <w:autoSpaceDE w:val="0"/>
        <w:adjustRightInd w:val="0"/>
        <w:spacing w:line="240" w:lineRule="atLeast"/>
        <w:textAlignment w:val="auto"/>
        <w:rPr>
          <w:rFonts w:cs="CIDFont+F1"/>
          <w:color w:val="auto"/>
        </w:rPr>
      </w:pPr>
      <w:r>
        <w:rPr>
          <w:rFonts w:cs="CIDFont+F1"/>
          <w:color w:val="auto"/>
        </w:rPr>
        <w:t xml:space="preserve">Met deze brief deel ik ook de inspectieresultaten van de NVWA van het toezicht op de naleving van de leeftijdsgrens bij verkoop van tabak en e-sigaretten. </w:t>
      </w:r>
      <w:r w:rsidRPr="00C87396">
        <w:rPr>
          <w:rFonts w:cs="CIDFont+F1"/>
          <w:color w:val="auto"/>
        </w:rPr>
        <w:t xml:space="preserve">De NVWA voert controles uit door middel van minderjarige testkopers, die proberen </w:t>
      </w:r>
      <w:r w:rsidRPr="00C87396">
        <w:rPr>
          <w:rFonts w:cs="CIDFont+F1"/>
          <w:color w:val="auto"/>
        </w:rPr>
        <w:lastRenderedPageBreak/>
        <w:t>tabaksproducten</w:t>
      </w:r>
      <w:r>
        <w:rPr>
          <w:rFonts w:cs="CIDFont+F1"/>
          <w:color w:val="auto"/>
        </w:rPr>
        <w:t xml:space="preserve"> </w:t>
      </w:r>
      <w:r w:rsidRPr="00C87396">
        <w:rPr>
          <w:rFonts w:cs="CIDFont+F1"/>
          <w:color w:val="auto"/>
        </w:rPr>
        <w:t xml:space="preserve">of </w:t>
      </w:r>
      <w:r>
        <w:rPr>
          <w:rFonts w:cs="CIDFont+F1"/>
          <w:color w:val="auto"/>
        </w:rPr>
        <w:t>e-sigaretten</w:t>
      </w:r>
      <w:r w:rsidRPr="00C87396">
        <w:rPr>
          <w:rFonts w:cs="CIDFont+F1"/>
          <w:color w:val="auto"/>
        </w:rPr>
        <w:t xml:space="preserve"> te kopen. Bedrijven worden voor het risicogericht uitvoeren van inspecties geselecteerd op basis van eerdere</w:t>
      </w:r>
    </w:p>
    <w:p w:rsidR="00B66C45" w:rsidP="0094462D" w:rsidRDefault="00B66C45" w14:paraId="79460DF5" w14:textId="77777777">
      <w:pPr>
        <w:suppressAutoHyphens/>
        <w:autoSpaceDE w:val="0"/>
        <w:adjustRightInd w:val="0"/>
        <w:spacing w:line="240" w:lineRule="atLeast"/>
        <w:textAlignment w:val="auto"/>
        <w:rPr>
          <w:rFonts w:cs="CIDFont+F1"/>
          <w:color w:val="auto"/>
        </w:rPr>
      </w:pPr>
      <w:r w:rsidRPr="00C87396">
        <w:rPr>
          <w:rFonts w:cs="CIDFont+F1"/>
          <w:color w:val="auto"/>
        </w:rPr>
        <w:t>inspectieresultaten, meldingen van burgers en tips uit gesprekken met jongeren tijdens</w:t>
      </w:r>
      <w:r>
        <w:rPr>
          <w:rFonts w:cs="CIDFont+F1"/>
          <w:color w:val="auto"/>
        </w:rPr>
        <w:t xml:space="preserve"> </w:t>
      </w:r>
      <w:r w:rsidRPr="00C87396">
        <w:rPr>
          <w:rFonts w:cs="CIDFont+F1"/>
          <w:color w:val="auto"/>
        </w:rPr>
        <w:t>locatieobservaties.</w:t>
      </w:r>
      <w:r>
        <w:rPr>
          <w:rFonts w:cs="CIDFont+F1"/>
          <w:color w:val="auto"/>
        </w:rPr>
        <w:t xml:space="preserve"> Als er een overtreding wordt geconstateerd wordt er een boete opgelegd waarvan de hoogte afhangt van de inspectiehistorie en de grootte van het bedrijf. Wanneer een bedrijf binnen een periode van 12 maanden driemaal de leeftijdsgrens heeft overtreden wordt de 3-strikes-out-maatregel opgelegd</w:t>
      </w:r>
      <w:r w:rsidRPr="00C87396">
        <w:rPr>
          <w:rFonts w:cs="CIDFont+F1"/>
          <w:color w:val="auto"/>
        </w:rPr>
        <w:t>. Dit betekent dat de verkoop</w:t>
      </w:r>
      <w:r>
        <w:rPr>
          <w:rFonts w:cs="CIDFont+F1"/>
          <w:color w:val="auto"/>
        </w:rPr>
        <w:t xml:space="preserve"> </w:t>
      </w:r>
      <w:r w:rsidRPr="00C87396">
        <w:rPr>
          <w:rFonts w:cs="CIDFont+F1"/>
          <w:color w:val="auto"/>
        </w:rPr>
        <w:t xml:space="preserve">van tabaksproducten en </w:t>
      </w:r>
      <w:r>
        <w:rPr>
          <w:rFonts w:cs="CIDFont+F1"/>
          <w:color w:val="auto"/>
        </w:rPr>
        <w:t>e-sigaretten</w:t>
      </w:r>
      <w:r w:rsidRPr="00C87396">
        <w:rPr>
          <w:rFonts w:cs="CIDFont+F1"/>
          <w:color w:val="auto"/>
        </w:rPr>
        <w:t xml:space="preserve"> tijdelijk wordt stilgelegd. De duur van deze stillegging varieert van 1 tot</w:t>
      </w:r>
      <w:r>
        <w:rPr>
          <w:rFonts w:cs="CIDFont+F1"/>
          <w:color w:val="auto"/>
        </w:rPr>
        <w:t xml:space="preserve"> </w:t>
      </w:r>
      <w:r w:rsidRPr="00C87396">
        <w:rPr>
          <w:rFonts w:cs="CIDFont+F1"/>
          <w:color w:val="auto"/>
        </w:rPr>
        <w:t>12 weken, afhankelijk van het type bedrijf en eventuele eerdere stilleggingen.</w:t>
      </w:r>
    </w:p>
    <w:p w:rsidR="00B66C45" w:rsidP="0094462D" w:rsidRDefault="00B66C45" w14:paraId="0F926319" w14:textId="77777777">
      <w:pPr>
        <w:suppressAutoHyphens/>
        <w:autoSpaceDE w:val="0"/>
        <w:adjustRightInd w:val="0"/>
        <w:spacing w:line="240" w:lineRule="atLeast"/>
        <w:textAlignment w:val="auto"/>
        <w:rPr>
          <w:rFonts w:cs="CIDFont+F1"/>
          <w:color w:val="auto"/>
        </w:rPr>
      </w:pPr>
    </w:p>
    <w:p w:rsidR="00B66C45" w:rsidP="0094462D" w:rsidRDefault="00B66C45" w14:paraId="7DF0698E" w14:textId="77777777">
      <w:pPr>
        <w:suppressAutoHyphens/>
        <w:autoSpaceDE w:val="0"/>
        <w:adjustRightInd w:val="0"/>
        <w:spacing w:line="240" w:lineRule="atLeast"/>
        <w:textAlignment w:val="auto"/>
        <w:rPr>
          <w:rFonts w:cs="CIDFont+F1"/>
          <w:color w:val="auto"/>
        </w:rPr>
      </w:pPr>
      <w:r w:rsidRPr="00A322C1">
        <w:rPr>
          <w:rFonts w:cs="CIDFont+F1"/>
          <w:color w:val="auto"/>
        </w:rPr>
        <w:t>In de periode juli 2023 tot</w:t>
      </w:r>
      <w:r>
        <w:rPr>
          <w:rFonts w:cs="CIDFont+F1"/>
          <w:color w:val="auto"/>
        </w:rPr>
        <w:t xml:space="preserve"> en met juni 2024 heeft de NVWA 2.305 testkoopinspecties gedaan. Daarbij is in 26% van de gevallen een overtreding geconstateerd en is een maatregel opgelegd. De 3-strikes-out-maatregel is in deze periode 37 keer opgelegd. Opvallend daarbij is dat het in 20 gevallen ging om de categorie kleine supermarkten. Dit betreft een categorie bedrijven waar vanaf 1 juli 2024 het verkoopverbod is gaan gelden.</w:t>
      </w:r>
    </w:p>
    <w:p w:rsidR="00B66C45" w:rsidP="0094462D" w:rsidRDefault="00B66C45" w14:paraId="0B0E64A0" w14:textId="77777777">
      <w:pPr>
        <w:suppressAutoHyphens/>
        <w:autoSpaceDE w:val="0"/>
        <w:adjustRightInd w:val="0"/>
        <w:spacing w:line="240" w:lineRule="atLeast"/>
        <w:textAlignment w:val="auto"/>
        <w:rPr>
          <w:rFonts w:cs="CIDFont+F1"/>
          <w:color w:val="auto"/>
        </w:rPr>
      </w:pPr>
    </w:p>
    <w:p w:rsidR="00B66C45" w:rsidP="0094462D" w:rsidRDefault="00B66C45" w14:paraId="4237014D" w14:textId="77777777">
      <w:pPr>
        <w:suppressAutoHyphens/>
        <w:autoSpaceDE w:val="0"/>
        <w:adjustRightInd w:val="0"/>
        <w:spacing w:line="240" w:lineRule="atLeast"/>
        <w:textAlignment w:val="auto"/>
        <w:rPr>
          <w:rFonts w:cs="CIDFont+F1"/>
          <w:color w:val="auto"/>
        </w:rPr>
      </w:pPr>
      <w:r>
        <w:rPr>
          <w:rFonts w:cs="CIDFont+F1"/>
          <w:color w:val="auto"/>
        </w:rPr>
        <w:t>Ik zie dat de NVWA grondig en zorgvuldig te werk gaat om toezicht te houden op de naleving van de leeftijdsgrens bij de verkoop van tabak en e-sigaretten. De inspectieresultaten laten zien dat het belangrijk is hiermee door te gaan.</w:t>
      </w:r>
    </w:p>
    <w:p w:rsidR="00B66C45" w:rsidP="0094462D" w:rsidRDefault="00B66C45" w14:paraId="5339C322" w14:textId="77777777">
      <w:pPr>
        <w:suppressAutoHyphens/>
        <w:autoSpaceDE w:val="0"/>
        <w:adjustRightInd w:val="0"/>
        <w:spacing w:line="240" w:lineRule="atLeast"/>
        <w:textAlignment w:val="auto"/>
        <w:rPr>
          <w:rFonts w:cs="CIDFont+F1"/>
          <w:color w:val="auto"/>
        </w:rPr>
      </w:pPr>
    </w:p>
    <w:p w:rsidRPr="00237AF0" w:rsidR="00B66C45" w:rsidP="0094462D" w:rsidRDefault="00B66C45" w14:paraId="69FFD939" w14:textId="77777777">
      <w:pPr>
        <w:pStyle w:val="xxmsonormal"/>
        <w:numPr>
          <w:ilvl w:val="0"/>
          <w:numId w:val="17"/>
        </w:numPr>
        <w:suppressAutoHyphens/>
        <w:spacing w:line="240" w:lineRule="atLeast"/>
        <w:rPr>
          <w:rFonts w:ascii="Verdana" w:hAnsi="Verdana" w:eastAsia="DejaVu Sans" w:cs="Lohit Hindi"/>
          <w:color w:val="000000"/>
          <w:sz w:val="18"/>
          <w:szCs w:val="18"/>
          <w:u w:val="single"/>
        </w:rPr>
      </w:pPr>
      <w:r w:rsidRPr="00237AF0">
        <w:rPr>
          <w:rFonts w:ascii="Verdana" w:hAnsi="Verdana" w:eastAsia="DejaVu Sans" w:cs="Lohit Hindi"/>
          <w:color w:val="000000"/>
          <w:sz w:val="18"/>
          <w:szCs w:val="18"/>
          <w:u w:val="single"/>
        </w:rPr>
        <w:t xml:space="preserve">Inspectieresultaten </w:t>
      </w:r>
      <w:r>
        <w:rPr>
          <w:rFonts w:ascii="Verdana" w:hAnsi="Verdana" w:eastAsia="DejaVu Sans" w:cs="Lohit Hindi"/>
          <w:color w:val="000000"/>
          <w:sz w:val="18"/>
          <w:szCs w:val="18"/>
          <w:u w:val="single"/>
        </w:rPr>
        <w:t xml:space="preserve">NVWA </w:t>
      </w:r>
      <w:r w:rsidRPr="00237AF0">
        <w:rPr>
          <w:rFonts w:ascii="Verdana" w:hAnsi="Verdana" w:eastAsia="DejaVu Sans" w:cs="Lohit Hindi"/>
          <w:color w:val="000000"/>
          <w:sz w:val="18"/>
          <w:szCs w:val="18"/>
          <w:u w:val="single"/>
        </w:rPr>
        <w:t xml:space="preserve">smaakjesverbod </w:t>
      </w:r>
      <w:r>
        <w:rPr>
          <w:rFonts w:ascii="Verdana" w:hAnsi="Verdana" w:eastAsia="DejaVu Sans" w:cs="Lohit Hindi"/>
          <w:color w:val="000000"/>
          <w:sz w:val="18"/>
          <w:szCs w:val="18"/>
          <w:u w:val="single"/>
        </w:rPr>
        <w:t>e-sigaretten</w:t>
      </w:r>
    </w:p>
    <w:p w:rsidR="00B66C45" w:rsidP="0094462D" w:rsidRDefault="00B66C45" w14:paraId="173D52CD" w14:textId="77777777">
      <w:pPr>
        <w:suppressAutoHyphens/>
        <w:spacing w:line="240" w:lineRule="atLeast"/>
      </w:pPr>
    </w:p>
    <w:p w:rsidR="00B66C45" w:rsidP="0094462D" w:rsidRDefault="00B66C45" w14:paraId="269E35F3" w14:textId="77777777">
      <w:pPr>
        <w:suppressAutoHyphens/>
        <w:spacing w:line="240" w:lineRule="atLeast"/>
      </w:pPr>
      <w:r w:rsidRPr="00020CF7">
        <w:t>Sinds 1 januari 2024 geldt</w:t>
      </w:r>
      <w:r>
        <w:t xml:space="preserve"> er</w:t>
      </w:r>
      <w:r w:rsidRPr="00020CF7">
        <w:t xml:space="preserve"> een verbod op de verkoop van </w:t>
      </w:r>
      <w:r>
        <w:t>e-sigaretten</w:t>
      </w:r>
      <w:r w:rsidRPr="00020CF7">
        <w:t xml:space="preserve"> met een smaakje</w:t>
      </w:r>
      <w:r>
        <w:t xml:space="preserve"> anders dan tabakssmaak. De NVWA houdt toezicht op dit verbod. Bij deze brief treft u een rapportage aan met inspectieresultaten </w:t>
      </w:r>
      <w:r w:rsidRPr="005E5A25">
        <w:t>in de periode van januari tot en met juni 2024</w:t>
      </w:r>
      <w:r>
        <w:t xml:space="preserve">. De NVWA heeft gekeken of er e-sigaretten (ook wel </w:t>
      </w:r>
      <w:proofErr w:type="spellStart"/>
      <w:r>
        <w:t>vapes</w:t>
      </w:r>
      <w:proofErr w:type="spellEnd"/>
      <w:r>
        <w:t xml:space="preserve"> genoemd) of navulvloeistoffen voor e-sigaretten verkocht werden met smaken anders dan een tabakssmaak (verder aangeduid als e-sigaretten met een smaakje)</w:t>
      </w:r>
      <w:r w:rsidRPr="005E5A25">
        <w:t>.</w:t>
      </w:r>
      <w:r>
        <w:t xml:space="preserve"> Allereerst heeft de NVWA bij de bron gecontroleerd of e-sigaretten met smaakjes de handelsketen binnenkwamen. Daarvoor werden inspecties bij importeurs, distributeurs en producenten uitgevoerd. Zo kon </w:t>
      </w:r>
      <w:r w:rsidRPr="0033721A">
        <w:t>gericht</w:t>
      </w:r>
      <w:r>
        <w:t xml:space="preserve"> v</w:t>
      </w:r>
      <w:r w:rsidRPr="0033721A">
        <w:t>oorkom</w:t>
      </w:r>
      <w:r>
        <w:t>en worden</w:t>
      </w:r>
      <w:r w:rsidRPr="0033721A">
        <w:t xml:space="preserve"> dat</w:t>
      </w:r>
      <w:r>
        <w:t xml:space="preserve"> er nog e-sigaretten met een smaakje</w:t>
      </w:r>
      <w:r w:rsidRPr="0033721A">
        <w:t xml:space="preserve"> via deze bedrijven in de winkels </w:t>
      </w:r>
      <w:r>
        <w:t>terechtkwamen</w:t>
      </w:r>
      <w:r w:rsidRPr="0033721A">
        <w:t>.</w:t>
      </w:r>
      <w:r>
        <w:t xml:space="preserve"> Daarna zijn winkeliers gecontroleerd op deze producten. Daarbij zijn ook aankooppogingen gedaan om te controleren of er stiekem e-sigaretten met smaakjes verkocht werden. </w:t>
      </w:r>
      <w:r w:rsidRPr="00E00ECF">
        <w:t>Boetes variëren van 450 tot 2.250 euro per inspectie. Bij herhaling kan dit oplopen tot 4.500 tot 22.500 euro per inspectie.</w:t>
      </w:r>
      <w:r>
        <w:t xml:space="preserve"> Verder zijn er online controles uitgevoerd. </w:t>
      </w:r>
    </w:p>
    <w:p w:rsidR="00B66C45" w:rsidP="0094462D" w:rsidRDefault="00B66C45" w14:paraId="1E887CF4" w14:textId="77777777">
      <w:pPr>
        <w:suppressAutoHyphens/>
        <w:spacing w:line="240" w:lineRule="atLeast"/>
      </w:pPr>
    </w:p>
    <w:p w:rsidR="00B66C45" w:rsidP="0094462D" w:rsidRDefault="00B66C45" w14:paraId="752E4FAA" w14:textId="77777777">
      <w:pPr>
        <w:suppressAutoHyphens/>
        <w:spacing w:line="240" w:lineRule="atLeast"/>
      </w:pPr>
      <w:r>
        <w:t xml:space="preserve">Bij 5 van de </w:t>
      </w:r>
      <w:r w:rsidRPr="00E00ECF">
        <w:t>31 inspecties bij producenten, importeurs en distributeurs</w:t>
      </w:r>
      <w:r>
        <w:t xml:space="preserve"> werden e-sigaretten met smaakjes aangetroffen. Er werden voorraden van </w:t>
      </w:r>
      <w:r w:rsidRPr="00540CD7">
        <w:t xml:space="preserve">ongeveer 3,5 miljoen </w:t>
      </w:r>
      <w:r>
        <w:t xml:space="preserve">e-sigaretten met smaakjes aangetroffen en de NVWA heeft voorkomen dat die producten op </w:t>
      </w:r>
      <w:r w:rsidRPr="00540CD7">
        <w:t>de Nederlandse markt k</w:t>
      </w:r>
      <w:r>
        <w:t>wa</w:t>
      </w:r>
      <w:r w:rsidRPr="00540CD7">
        <w:t>men</w:t>
      </w:r>
      <w:r>
        <w:t xml:space="preserve">. Daarnaast heeft de NVWA </w:t>
      </w:r>
      <w:r w:rsidRPr="00540CD7">
        <w:t xml:space="preserve">bijna 800.000 producten </w:t>
      </w:r>
      <w:r>
        <w:t>laten</w:t>
      </w:r>
      <w:r w:rsidRPr="00540CD7">
        <w:t xml:space="preserve"> terugroepen.</w:t>
      </w:r>
      <w:r>
        <w:t xml:space="preserve"> Bij winkeliers z</w:t>
      </w:r>
      <w:r w:rsidRPr="00381D4B">
        <w:t>ijn 513 inspecties uitgevoerd</w:t>
      </w:r>
      <w:r>
        <w:t xml:space="preserve"> waarbij in </w:t>
      </w:r>
      <w:r w:rsidRPr="00381D4B">
        <w:t>21%</w:t>
      </w:r>
      <w:r>
        <w:t xml:space="preserve"> </w:t>
      </w:r>
      <w:r w:rsidRPr="00381D4B">
        <w:t>een overtreding</w:t>
      </w:r>
      <w:r>
        <w:t xml:space="preserve"> werd</w:t>
      </w:r>
      <w:r w:rsidRPr="00381D4B">
        <w:t xml:space="preserve"> vastgesteld. In 16 gevallen is een aankooppoging gedaan</w:t>
      </w:r>
      <w:r>
        <w:t xml:space="preserve"> en</w:t>
      </w:r>
      <w:r w:rsidRPr="00381D4B">
        <w:t xml:space="preserve"> in 6 gevallen (38%)</w:t>
      </w:r>
      <w:r>
        <w:t xml:space="preserve"> werd</w:t>
      </w:r>
      <w:r w:rsidRPr="00381D4B">
        <w:t xml:space="preserve"> een </w:t>
      </w:r>
      <w:r>
        <w:t>e-sigaret</w:t>
      </w:r>
      <w:r w:rsidRPr="00381D4B">
        <w:t xml:space="preserve"> met </w:t>
      </w:r>
      <w:r>
        <w:t xml:space="preserve">een </w:t>
      </w:r>
      <w:r w:rsidRPr="00381D4B">
        <w:t>smaak</w:t>
      </w:r>
      <w:r>
        <w:t>je</w:t>
      </w:r>
      <w:r w:rsidRPr="00381D4B">
        <w:t xml:space="preserve"> verkocht.</w:t>
      </w:r>
      <w:r>
        <w:t xml:space="preserve"> Verder heeft de NVWA </w:t>
      </w:r>
      <w:bookmarkStart w:name="_Hlk178153677" w:id="0"/>
      <w:r>
        <w:t>i</w:t>
      </w:r>
      <w:r w:rsidRPr="003F5F1B">
        <w:t xml:space="preserve">n de eerste helft van </w:t>
      </w:r>
      <w:r>
        <w:t>dit jaar</w:t>
      </w:r>
      <w:r w:rsidRPr="003F5F1B">
        <w:t xml:space="preserve"> </w:t>
      </w:r>
      <w:r>
        <w:t xml:space="preserve">1.059 </w:t>
      </w:r>
      <w:r w:rsidRPr="003F5F1B">
        <w:t xml:space="preserve">berichten van verkoopplatforms en sociale media laten verwijderen vanwege </w:t>
      </w:r>
      <w:r>
        <w:t xml:space="preserve">het onrechtmatige </w:t>
      </w:r>
      <w:r w:rsidRPr="003F5F1B">
        <w:t xml:space="preserve">aanbod van </w:t>
      </w:r>
      <w:r>
        <w:t>deze producten</w:t>
      </w:r>
      <w:r w:rsidRPr="003F5F1B">
        <w:t>.</w:t>
      </w:r>
      <w:r w:rsidRPr="00381D4B">
        <w:t xml:space="preserve"> </w:t>
      </w:r>
      <w:r>
        <w:t>De NVWA heeft tot slot op basis van meldingen van de Politie en de Douane drie maal een boete kunnen opleggen voor de verkoop van e-sigaretten met een smaakje.</w:t>
      </w:r>
    </w:p>
    <w:p w:rsidR="00B66C45" w:rsidP="0094462D" w:rsidRDefault="00B66C45" w14:paraId="0CB3215A" w14:textId="77777777">
      <w:pPr>
        <w:suppressAutoHyphens/>
        <w:spacing w:line="240" w:lineRule="atLeast"/>
      </w:pPr>
    </w:p>
    <w:p w:rsidR="00B66C45" w:rsidP="0094462D" w:rsidRDefault="00B66C45" w14:paraId="4F131F15" w14:textId="0630229A">
      <w:pPr>
        <w:suppressAutoHyphens/>
        <w:spacing w:line="240" w:lineRule="atLeast"/>
      </w:pPr>
      <w:r>
        <w:lastRenderedPageBreak/>
        <w:t xml:space="preserve">Samenvattend constateerde de NVWA dat ongeveer 1 op de 5 winkeliers zich niet aan het smaakjesverbod houdt. Door de aanhoudende vraag onder jongeren worden e-sigaretten met smaakjes vaker via niet-reguliere kanalen of van onder de toonbank verkocht. De NVWA zal daarom risicogericht blijven inspecteren om de naleving van het verbod te verbeteren. Extra aandacht zal uitgaan naar toezicht op niet-reguliere kanalen, zoals straatverkoop, online verkoop en winkeliers die onder de toonbank verkopen. Omdat </w:t>
      </w:r>
      <w:r w:rsidRPr="00DF0233">
        <w:t>handhaving bij deze kanalen complex</w:t>
      </w:r>
      <w:r>
        <w:t xml:space="preserve"> is ben ik in nauw overleg met de NVWA over hoe de handhaving effectiever gemaakt kan worden. Zo is </w:t>
      </w:r>
      <w:r w:rsidR="005265BB">
        <w:t xml:space="preserve">al </w:t>
      </w:r>
      <w:r>
        <w:t xml:space="preserve">wetgeving in voorbereiding om de NVWA meer bevoegdheden te geven om beter toezicht te houden op e-sigaretten en andere rookwaren en ik verhoog de boetes om de naleving te verbeteren. </w:t>
      </w:r>
    </w:p>
    <w:p w:rsidR="00B66C45" w:rsidP="0094462D" w:rsidRDefault="005265BB" w14:paraId="2B9C5AF9" w14:textId="6166E163">
      <w:pPr>
        <w:suppressAutoHyphens/>
        <w:spacing w:line="240" w:lineRule="atLeast"/>
      </w:pPr>
      <w:r>
        <w:t>H</w:t>
      </w:r>
      <w:r w:rsidRPr="00896318" w:rsidR="00B66C45">
        <w:t xml:space="preserve">andhaving alleen </w:t>
      </w:r>
      <w:r>
        <w:t xml:space="preserve">is echter </w:t>
      </w:r>
      <w:r w:rsidRPr="00896318" w:rsidR="00B66C45">
        <w:t xml:space="preserve">niet voldoende. </w:t>
      </w:r>
      <w:r w:rsidR="00B66C45">
        <w:t>Het gebruik van e-sigaretten onder jongeren is</w:t>
      </w:r>
      <w:r w:rsidRPr="00896318" w:rsidR="00B66C45">
        <w:t xml:space="preserve"> een maatschappelijk probleem</w:t>
      </w:r>
      <w:r w:rsidR="00B66C45">
        <w:t xml:space="preserve"> en daarom werk ik aan een actieplan om jongeren</w:t>
      </w:r>
      <w:r w:rsidRPr="00896318" w:rsidR="00B66C45">
        <w:t xml:space="preserve"> te beschermen tegen deze verslavende en schadelijke producten.</w:t>
      </w:r>
      <w:r w:rsidR="00B66C45">
        <w:t xml:space="preserve"> Het kabinet maakt in het kader van het actieplan tegen </w:t>
      </w:r>
      <w:proofErr w:type="spellStart"/>
      <w:r w:rsidR="00B66C45">
        <w:t>vapen</w:t>
      </w:r>
      <w:proofErr w:type="spellEnd"/>
      <w:r w:rsidR="00B66C45">
        <w:t xml:space="preserve"> structureel € 3 miljoen extra vrij voor de NVWA. Dit gaat in 2026 in. Hiermee kan de handhavingscapaciteit van de NVWA op </w:t>
      </w:r>
      <w:proofErr w:type="spellStart"/>
      <w:r w:rsidR="00B66C45">
        <w:t>vapes</w:t>
      </w:r>
      <w:proofErr w:type="spellEnd"/>
      <w:r w:rsidR="00B66C45">
        <w:t xml:space="preserve"> versterkt worden zodat onder meer illegale </w:t>
      </w:r>
      <w:proofErr w:type="spellStart"/>
      <w:r w:rsidR="00B66C45">
        <w:t>vapes</w:t>
      </w:r>
      <w:proofErr w:type="spellEnd"/>
      <w:r w:rsidR="00B66C45">
        <w:t xml:space="preserve"> beter aangepakt kunnen worden.</w:t>
      </w:r>
      <w:r w:rsidR="00B66C45">
        <w:rPr>
          <w:rStyle w:val="Voetnootmarkering"/>
        </w:rPr>
        <w:footnoteReference w:id="4"/>
      </w:r>
    </w:p>
    <w:bookmarkEnd w:id="0"/>
    <w:p w:rsidR="00B66C45" w:rsidP="0094462D" w:rsidRDefault="00B66C45" w14:paraId="285ABCFA" w14:textId="77777777">
      <w:pPr>
        <w:suppressAutoHyphens/>
        <w:spacing w:line="240" w:lineRule="auto"/>
      </w:pPr>
    </w:p>
    <w:p w:rsidRPr="00237AF0" w:rsidR="00B66C45" w:rsidP="0094462D" w:rsidRDefault="00B66C45" w14:paraId="3C109757" w14:textId="77777777">
      <w:pPr>
        <w:suppressAutoHyphens/>
        <w:spacing w:line="240" w:lineRule="auto"/>
      </w:pPr>
    </w:p>
    <w:p w:rsidR="00B66C45" w:rsidP="0094462D" w:rsidRDefault="00B66C45" w14:paraId="638ABA3F" w14:textId="77777777">
      <w:pPr>
        <w:suppressAutoHyphens/>
        <w:spacing w:line="240" w:lineRule="atLeast"/>
        <w:rPr>
          <w:u w:val="single"/>
        </w:rPr>
      </w:pPr>
      <w:r w:rsidRPr="003C55BB">
        <w:rPr>
          <w:u w:val="single"/>
        </w:rPr>
        <w:t xml:space="preserve">Tot slot </w:t>
      </w:r>
    </w:p>
    <w:p w:rsidRPr="003C55BB" w:rsidR="00B66C45" w:rsidP="0094462D" w:rsidRDefault="00B66C45" w14:paraId="5C17F454" w14:textId="77777777">
      <w:pPr>
        <w:suppressAutoHyphens/>
        <w:spacing w:line="240" w:lineRule="atLeast"/>
      </w:pPr>
      <w:r>
        <w:t xml:space="preserve">Zoals ik al benoemde vind ik de resultaten van de nalevingsonderzoeken en de inspectieresultaten van de NVWA op het gebied van alcohol en tabak zorgelijk. De cijfers laten zien dat jongeren nog steeds gemakkelijk aan alcohol en tabak kunnen komen. In de uitwerking van mijn brede preventiestrategie zal ik de resultaten van deze onderzoeken meenemen en kijken welke maatregelen effectief zouden kunnen zijn in het verbeteren van de naleving. Ik verwacht uw Kamer hierover in het eerste kwartaal van 2025 te informeren. </w:t>
      </w:r>
    </w:p>
    <w:p w:rsidR="00552A6E" w:rsidP="0094462D" w:rsidRDefault="00104A46" w14:paraId="26836B97" w14:textId="65AB6F24">
      <w:pPr>
        <w:pStyle w:val="StandaardSlotzin"/>
        <w:suppressAutoHyphens/>
        <w:spacing w:line="240" w:lineRule="atLeast"/>
      </w:pPr>
      <w:r>
        <w:t>Hoogachtend,</w:t>
      </w:r>
    </w:p>
    <w:p w:rsidR="00552A6E" w:rsidP="0094462D" w:rsidRDefault="00104A46" w14:paraId="1AC33941" w14:textId="3B76BFAF">
      <w:pPr>
        <w:pStyle w:val="OndertekeningArea1"/>
        <w:suppressAutoHyphens/>
        <w:spacing w:line="240" w:lineRule="atLeast"/>
      </w:pPr>
      <w:r>
        <w:t>de staatssecretaris Jeugd,</w:t>
      </w:r>
      <w:r w:rsidR="00AE7DB7">
        <w:br/>
      </w:r>
      <w:r>
        <w:t>Preventie en Sport,</w:t>
      </w:r>
    </w:p>
    <w:p w:rsidR="00552A6E" w:rsidP="0094462D" w:rsidRDefault="00552A6E" w14:paraId="4E782B55" w14:textId="77777777">
      <w:pPr>
        <w:suppressAutoHyphens/>
        <w:spacing w:line="240" w:lineRule="atLeast"/>
      </w:pPr>
    </w:p>
    <w:p w:rsidR="00552A6E" w:rsidP="0094462D" w:rsidRDefault="00552A6E" w14:paraId="732348F9" w14:textId="77777777">
      <w:pPr>
        <w:suppressAutoHyphens/>
        <w:spacing w:line="240" w:lineRule="atLeast"/>
      </w:pPr>
    </w:p>
    <w:p w:rsidR="00AE7DB7" w:rsidP="0094462D" w:rsidRDefault="00AE7DB7" w14:paraId="20D2B885" w14:textId="77777777">
      <w:pPr>
        <w:suppressAutoHyphens/>
        <w:spacing w:line="240" w:lineRule="atLeast"/>
      </w:pPr>
    </w:p>
    <w:p w:rsidR="00AE7DB7" w:rsidP="0094462D" w:rsidRDefault="00AE7DB7" w14:paraId="6EA901BB" w14:textId="77777777">
      <w:pPr>
        <w:suppressAutoHyphens/>
        <w:spacing w:line="240" w:lineRule="atLeast"/>
      </w:pPr>
    </w:p>
    <w:p w:rsidR="00552A6E" w:rsidP="0094462D" w:rsidRDefault="00552A6E" w14:paraId="2BB36448" w14:textId="77777777">
      <w:pPr>
        <w:suppressAutoHyphens/>
        <w:spacing w:line="240" w:lineRule="atLeast"/>
      </w:pPr>
    </w:p>
    <w:p w:rsidR="00552A6E" w:rsidP="0094462D" w:rsidRDefault="00552A6E" w14:paraId="1C1AE052" w14:textId="77777777">
      <w:pPr>
        <w:suppressAutoHyphens/>
        <w:spacing w:line="240" w:lineRule="atLeast"/>
      </w:pPr>
    </w:p>
    <w:p w:rsidR="00552A6E" w:rsidP="0094462D" w:rsidRDefault="00104A46" w14:paraId="4E1C6C2D" w14:textId="77777777">
      <w:pPr>
        <w:suppressAutoHyphens/>
        <w:spacing w:line="240" w:lineRule="atLeast"/>
      </w:pPr>
      <w:r>
        <w:t>Vincent Karremans</w:t>
      </w:r>
    </w:p>
    <w:sectPr w:rsidR="00552A6E">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0DE8" w14:textId="77777777" w:rsidR="00FE36AC" w:rsidRDefault="00FE36AC">
      <w:pPr>
        <w:spacing w:line="240" w:lineRule="auto"/>
      </w:pPr>
      <w:r>
        <w:separator/>
      </w:r>
    </w:p>
  </w:endnote>
  <w:endnote w:type="continuationSeparator" w:id="0">
    <w:p w14:paraId="14B82BF9" w14:textId="77777777" w:rsidR="00FE36AC" w:rsidRDefault="00FE3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F163" w14:textId="77777777" w:rsidR="00FE36AC" w:rsidRDefault="00FE36AC">
      <w:pPr>
        <w:spacing w:line="240" w:lineRule="auto"/>
      </w:pPr>
      <w:r>
        <w:separator/>
      </w:r>
    </w:p>
  </w:footnote>
  <w:footnote w:type="continuationSeparator" w:id="0">
    <w:p w14:paraId="7602054D" w14:textId="77777777" w:rsidR="00FE36AC" w:rsidRDefault="00FE36AC">
      <w:pPr>
        <w:spacing w:line="240" w:lineRule="auto"/>
      </w:pPr>
      <w:r>
        <w:continuationSeparator/>
      </w:r>
    </w:p>
  </w:footnote>
  <w:footnote w:id="1">
    <w:p w14:paraId="1E051482" w14:textId="77777777" w:rsidR="00B66C45" w:rsidRPr="00E0279E" w:rsidRDefault="00B66C45" w:rsidP="00B66C45">
      <w:pPr>
        <w:spacing w:line="240" w:lineRule="auto"/>
        <w:rPr>
          <w:i/>
          <w:sz w:val="16"/>
          <w:szCs w:val="16"/>
        </w:rPr>
      </w:pPr>
      <w:r w:rsidRPr="00E0279E">
        <w:rPr>
          <w:sz w:val="16"/>
          <w:szCs w:val="16"/>
          <w:vertAlign w:val="superscript"/>
        </w:rPr>
        <w:footnoteRef/>
      </w:r>
      <w:r w:rsidRPr="00E0279E">
        <w:rPr>
          <w:i/>
          <w:sz w:val="16"/>
          <w:szCs w:val="16"/>
        </w:rPr>
        <w:t xml:space="preserve"> Het verkoopkanaal thuisbezorgkanalen is niet meegenomen in het gewogen totale nalevingscijfer voor alcoholverkoop, omdat er geen realistische schatting van het totale aanbod van thuisbezorgkanalen gemaakt kan worden.</w:t>
      </w:r>
    </w:p>
  </w:footnote>
  <w:footnote w:id="2">
    <w:p w14:paraId="43F07879" w14:textId="77777777" w:rsidR="00B66C45" w:rsidRPr="00E0279E" w:rsidRDefault="00B66C45" w:rsidP="00B66C45">
      <w:pPr>
        <w:pStyle w:val="Voetnoottekst"/>
        <w:rPr>
          <w:sz w:val="16"/>
          <w:szCs w:val="16"/>
        </w:rPr>
      </w:pPr>
      <w:r w:rsidRPr="00E0279E">
        <w:rPr>
          <w:rStyle w:val="Voetnootmarkering"/>
          <w:sz w:val="16"/>
          <w:szCs w:val="16"/>
        </w:rPr>
        <w:footnoteRef/>
      </w:r>
      <w:r w:rsidRPr="00E0279E">
        <w:rPr>
          <w:sz w:val="16"/>
          <w:szCs w:val="16"/>
        </w:rPr>
        <w:t xml:space="preserve"> Kamerstukken II, 2022-2023, 27565, nr. 183</w:t>
      </w:r>
    </w:p>
  </w:footnote>
  <w:footnote w:id="3">
    <w:p w14:paraId="7B4A8B1A" w14:textId="77777777" w:rsidR="00B66C45" w:rsidRPr="00E0279E" w:rsidRDefault="00B66C45" w:rsidP="00B66C45">
      <w:pPr>
        <w:pStyle w:val="Voetnoottekst"/>
        <w:rPr>
          <w:sz w:val="16"/>
          <w:szCs w:val="16"/>
        </w:rPr>
      </w:pPr>
      <w:r w:rsidRPr="00E0279E">
        <w:rPr>
          <w:rStyle w:val="Voetnootmarkering"/>
          <w:sz w:val="16"/>
          <w:szCs w:val="16"/>
        </w:rPr>
        <w:footnoteRef/>
      </w:r>
      <w:r w:rsidRPr="00E0279E">
        <w:rPr>
          <w:sz w:val="16"/>
          <w:szCs w:val="16"/>
        </w:rPr>
        <w:t xml:space="preserve"> Artikel 20, vierde lid, Alcoholwet</w:t>
      </w:r>
    </w:p>
  </w:footnote>
  <w:footnote w:id="4">
    <w:p w14:paraId="75C759C8" w14:textId="77777777" w:rsidR="00B66C45" w:rsidRDefault="00B66C45" w:rsidP="00B66C45">
      <w:pPr>
        <w:pStyle w:val="Voetnoottekst"/>
      </w:pPr>
      <w:r>
        <w:rPr>
          <w:rStyle w:val="Voetnootmarkering"/>
        </w:rPr>
        <w:footnoteRef/>
      </w:r>
      <w:r>
        <w:t xml:space="preserve"> </w:t>
      </w:r>
      <w:r w:rsidRPr="00363572">
        <w:rPr>
          <w:sz w:val="16"/>
          <w:szCs w:val="16"/>
        </w:rPr>
        <w:t>Kamerstukken II 2024/25, 36 600 XVI, nr.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317D" w14:textId="77777777" w:rsidR="00552A6E" w:rsidRDefault="00104A46">
    <w:pPr>
      <w:pStyle w:val="MarginlessContainer"/>
    </w:pPr>
    <w:r>
      <w:rPr>
        <w:noProof/>
      </w:rPr>
      <mc:AlternateContent>
        <mc:Choice Requires="wps">
          <w:drawing>
            <wp:anchor distT="0" distB="0" distL="0" distR="0" simplePos="0" relativeHeight="251653120" behindDoc="0" locked="1" layoutInCell="1" allowOverlap="1" wp14:anchorId="00867BB7" wp14:editId="4244D301">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4AF0C78" w14:textId="710DF83E" w:rsidR="00552A6E" w:rsidRDefault="00104A46">
                          <w:pPr>
                            <w:pStyle w:val="StandaardReferentiegegevenskop"/>
                          </w:pPr>
                          <w:r>
                            <w:t>Kenmerk</w:t>
                          </w:r>
                          <w:r w:rsidR="007A7FA9">
                            <w:br/>
                          </w:r>
                          <w:r w:rsidR="007A7FA9" w:rsidRPr="004E382C">
                            <w:rPr>
                              <w:b w:val="0"/>
                              <w:bCs/>
                            </w:rPr>
                            <w:t>3982290-1073252-VGP</w:t>
                          </w:r>
                        </w:p>
                      </w:txbxContent>
                    </wps:txbx>
                    <wps:bodyPr vert="horz" wrap="square" lIns="0" tIns="0" rIns="0" bIns="0" anchor="t" anchorCtr="0"/>
                  </wps:wsp>
                </a:graphicData>
              </a:graphic>
            </wp:anchor>
          </w:drawing>
        </mc:Choice>
        <mc:Fallback>
          <w:pict>
            <v:shapetype w14:anchorId="00867BB7"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64AF0C78" w14:textId="710DF83E" w:rsidR="00552A6E" w:rsidRDefault="00104A46">
                    <w:pPr>
                      <w:pStyle w:val="StandaardReferentiegegevenskop"/>
                    </w:pPr>
                    <w:r>
                      <w:t>Kenmerk</w:t>
                    </w:r>
                    <w:r w:rsidR="007A7FA9">
                      <w:br/>
                    </w:r>
                    <w:r w:rsidR="007A7FA9" w:rsidRPr="004E382C">
                      <w:rPr>
                        <w:b w:val="0"/>
                        <w:bCs/>
                      </w:rPr>
                      <w:t>3982290-1073252-VGP</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55F97B1" wp14:editId="1F4B4DCD">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8BC4428" w14:textId="7A7A6856" w:rsidR="00552A6E" w:rsidRDefault="00104A46">
                          <w:pPr>
                            <w:pStyle w:val="StandaardReferentiegegevens"/>
                          </w:pPr>
                          <w:r>
                            <w:t xml:space="preserve">Pagina </w:t>
                          </w:r>
                          <w:r>
                            <w:fldChar w:fldCharType="begin"/>
                          </w:r>
                          <w:r>
                            <w:instrText>PAGE</w:instrText>
                          </w:r>
                          <w:r>
                            <w:fldChar w:fldCharType="separate"/>
                          </w:r>
                          <w:r w:rsidR="00566818">
                            <w:rPr>
                              <w:noProof/>
                            </w:rPr>
                            <w:t>2</w:t>
                          </w:r>
                          <w:r>
                            <w:fldChar w:fldCharType="end"/>
                          </w:r>
                          <w:r>
                            <w:t xml:space="preserve"> van </w:t>
                          </w:r>
                          <w:r>
                            <w:fldChar w:fldCharType="begin"/>
                          </w:r>
                          <w:r>
                            <w:instrText>NUMPAGES</w:instrText>
                          </w:r>
                          <w:r>
                            <w:fldChar w:fldCharType="separate"/>
                          </w:r>
                          <w:r w:rsidR="00566818">
                            <w:rPr>
                              <w:noProof/>
                            </w:rPr>
                            <w:t>1</w:t>
                          </w:r>
                          <w:r>
                            <w:fldChar w:fldCharType="end"/>
                          </w:r>
                        </w:p>
                      </w:txbxContent>
                    </wps:txbx>
                    <wps:bodyPr vert="horz" wrap="square" lIns="0" tIns="0" rIns="0" bIns="0" anchor="t" anchorCtr="0"/>
                  </wps:wsp>
                </a:graphicData>
              </a:graphic>
            </wp:anchor>
          </w:drawing>
        </mc:Choice>
        <mc:Fallback>
          <w:pict>
            <v:shape w14:anchorId="655F97B1"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48BC4428" w14:textId="7A7A6856" w:rsidR="00552A6E" w:rsidRDefault="00104A46">
                    <w:pPr>
                      <w:pStyle w:val="StandaardReferentiegegevens"/>
                    </w:pPr>
                    <w:r>
                      <w:t xml:space="preserve">Pagina </w:t>
                    </w:r>
                    <w:r>
                      <w:fldChar w:fldCharType="begin"/>
                    </w:r>
                    <w:r>
                      <w:instrText>PAGE</w:instrText>
                    </w:r>
                    <w:r>
                      <w:fldChar w:fldCharType="separate"/>
                    </w:r>
                    <w:r w:rsidR="00566818">
                      <w:rPr>
                        <w:noProof/>
                      </w:rPr>
                      <w:t>2</w:t>
                    </w:r>
                    <w:r>
                      <w:fldChar w:fldCharType="end"/>
                    </w:r>
                    <w:r>
                      <w:t xml:space="preserve"> van </w:t>
                    </w:r>
                    <w:r>
                      <w:fldChar w:fldCharType="begin"/>
                    </w:r>
                    <w:r>
                      <w:instrText>NUMPAGES</w:instrText>
                    </w:r>
                    <w:r>
                      <w:fldChar w:fldCharType="separate"/>
                    </w:r>
                    <w:r w:rsidR="0056681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2FAD" w14:textId="77777777" w:rsidR="00552A6E" w:rsidRDefault="00104A46">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26F4658D" wp14:editId="08E88EEB">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339C7FD" w14:textId="77777777" w:rsidR="00104A46" w:rsidRDefault="00104A46"/>
                      </w:txbxContent>
                    </wps:txbx>
                    <wps:bodyPr vert="horz" wrap="square" lIns="0" tIns="0" rIns="0" bIns="0" anchor="t" anchorCtr="0"/>
                  </wps:wsp>
                </a:graphicData>
              </a:graphic>
            </wp:anchor>
          </w:drawing>
        </mc:Choice>
        <mc:Fallback>
          <w:pict>
            <v:shapetype w14:anchorId="26F4658D"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1339C7FD" w14:textId="77777777" w:rsidR="00104A46" w:rsidRDefault="00104A46"/>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CBF85CA" wp14:editId="3A7C8DF8">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A0664C6" w14:textId="77777777" w:rsidR="00552A6E" w:rsidRDefault="00104A46">
                          <w:pPr>
                            <w:pStyle w:val="MarginlessContainer"/>
                          </w:pPr>
                          <w:r>
                            <w:rPr>
                              <w:noProof/>
                            </w:rPr>
                            <w:drawing>
                              <wp:inline distT="0" distB="0" distL="0" distR="0" wp14:anchorId="2E5C913E" wp14:editId="303CBA36">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BF85CA"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3A0664C6" w14:textId="77777777" w:rsidR="00552A6E" w:rsidRDefault="00104A46">
                    <w:pPr>
                      <w:pStyle w:val="MarginlessContainer"/>
                    </w:pPr>
                    <w:r>
                      <w:rPr>
                        <w:noProof/>
                      </w:rPr>
                      <w:drawing>
                        <wp:inline distT="0" distB="0" distL="0" distR="0" wp14:anchorId="2E5C913E" wp14:editId="303CBA36">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75F3909" wp14:editId="7B1BF538">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12F2606" w14:textId="77777777" w:rsidR="00553F6B" w:rsidRPr="00A97BB8" w:rsidRDefault="00553F6B" w:rsidP="00553F6B">
                          <w:pPr>
                            <w:pStyle w:val="Retouradres"/>
                            <w:suppressAutoHyphens/>
                          </w:pPr>
                          <w:r w:rsidRPr="00A97BB8">
                            <w:t>&gt; Ret</w:t>
                          </w:r>
                          <w:r>
                            <w:t xml:space="preserve">ouradres Postbus 20350 2500 EJ  </w:t>
                          </w:r>
                          <w:r w:rsidRPr="00A97BB8">
                            <w:t>Den Haag</w:t>
                          </w:r>
                        </w:p>
                        <w:p w14:paraId="2BFF6E91" w14:textId="77777777" w:rsidR="00104A46" w:rsidRDefault="00104A46"/>
                      </w:txbxContent>
                    </wps:txbx>
                    <wps:bodyPr vert="horz" wrap="square" lIns="0" tIns="0" rIns="0" bIns="0" anchor="t" anchorCtr="0"/>
                  </wps:wsp>
                </a:graphicData>
              </a:graphic>
            </wp:anchor>
          </w:drawing>
        </mc:Choice>
        <mc:Fallback>
          <w:pict>
            <v:shape w14:anchorId="575F3909"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112F2606" w14:textId="77777777" w:rsidR="00553F6B" w:rsidRPr="00A97BB8" w:rsidRDefault="00553F6B" w:rsidP="00553F6B">
                    <w:pPr>
                      <w:pStyle w:val="Retouradres"/>
                      <w:suppressAutoHyphens/>
                    </w:pPr>
                    <w:r w:rsidRPr="00A97BB8">
                      <w:t>&gt; Ret</w:t>
                    </w:r>
                    <w:r>
                      <w:t xml:space="preserve">ouradres Postbus 20350 2500 EJ  </w:t>
                    </w:r>
                    <w:r w:rsidRPr="00A97BB8">
                      <w:t>Den Haag</w:t>
                    </w:r>
                  </w:p>
                  <w:p w14:paraId="2BFF6E91" w14:textId="77777777" w:rsidR="00104A46" w:rsidRDefault="00104A46"/>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A9B5535" wp14:editId="3420D9CD">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9F8C0CC" w14:textId="77777777" w:rsidR="00552A6E" w:rsidRDefault="00104A4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A9B5535"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49F8C0CC" w14:textId="77777777" w:rsidR="00552A6E" w:rsidRDefault="00104A46">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B505793" wp14:editId="043C94E6">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78B9388" w14:textId="77777777" w:rsidR="00552A6E" w:rsidRDefault="00104A46">
                          <w:pPr>
                            <w:pStyle w:val="StandaardAfzendgegevenskop"/>
                          </w:pPr>
                          <w:r>
                            <w:t>Bezoekadres:</w:t>
                          </w:r>
                        </w:p>
                        <w:p w14:paraId="70A7A5EA" w14:textId="77777777" w:rsidR="00552A6E" w:rsidRDefault="00104A46">
                          <w:pPr>
                            <w:pStyle w:val="StandaardAfzendgegevens"/>
                          </w:pPr>
                          <w:r>
                            <w:t>Parnassusplein 5</w:t>
                          </w:r>
                        </w:p>
                        <w:p w14:paraId="6A94F638" w14:textId="302C10C8" w:rsidR="00552A6E" w:rsidRDefault="00104A46">
                          <w:pPr>
                            <w:pStyle w:val="StandaardAfzendgegevens"/>
                          </w:pPr>
                          <w:r>
                            <w:t>2511 VX</w:t>
                          </w:r>
                          <w:r w:rsidR="00547207">
                            <w:t xml:space="preserve"> </w:t>
                          </w:r>
                          <w:r>
                            <w:t>Den Haag</w:t>
                          </w:r>
                        </w:p>
                        <w:p w14:paraId="6FB6B80E" w14:textId="77777777" w:rsidR="00552A6E" w:rsidRDefault="00104A46">
                          <w:pPr>
                            <w:pStyle w:val="StandaardAfzendgegevens"/>
                          </w:pPr>
                          <w:r>
                            <w:t>www.rijksoverheid.nl</w:t>
                          </w:r>
                        </w:p>
                        <w:p w14:paraId="4FBFD8A3" w14:textId="77777777" w:rsidR="00552A6E" w:rsidRDefault="00552A6E">
                          <w:pPr>
                            <w:pStyle w:val="WitregelW2"/>
                          </w:pPr>
                        </w:p>
                        <w:p w14:paraId="0DE6C042" w14:textId="71E2E307" w:rsidR="00552A6E" w:rsidRDefault="00104A46">
                          <w:pPr>
                            <w:pStyle w:val="StandaardReferentiegegevenskop"/>
                          </w:pPr>
                          <w:r>
                            <w:t>Kenmerk</w:t>
                          </w:r>
                          <w:r w:rsidR="004E382C">
                            <w:br/>
                          </w:r>
                          <w:r w:rsidR="004E382C" w:rsidRPr="004E382C">
                            <w:rPr>
                              <w:b w:val="0"/>
                              <w:bCs/>
                            </w:rPr>
                            <w:t>3982290-1073252-VGP</w:t>
                          </w:r>
                        </w:p>
                        <w:p w14:paraId="686A4BB0" w14:textId="77777777" w:rsidR="00552A6E" w:rsidRDefault="00552A6E">
                          <w:pPr>
                            <w:pStyle w:val="WitregelW1"/>
                          </w:pPr>
                        </w:p>
                        <w:p w14:paraId="3640EA1E" w14:textId="77777777" w:rsidR="00552A6E" w:rsidRDefault="00552A6E">
                          <w:pPr>
                            <w:pStyle w:val="WitregelW1"/>
                          </w:pPr>
                        </w:p>
                        <w:p w14:paraId="20314B79" w14:textId="4E93658E" w:rsidR="00552A6E" w:rsidRPr="003F3738" w:rsidRDefault="00104A46" w:rsidP="004E382C">
                          <w:pPr>
                            <w:pStyle w:val="StandaardReferentiegegevenskop"/>
                            <w:spacing w:line="240" w:lineRule="auto"/>
                            <w:rPr>
                              <w:b w:val="0"/>
                              <w:bCs/>
                              <w:sz w:val="12"/>
                              <w:szCs w:val="12"/>
                            </w:rPr>
                          </w:pPr>
                          <w:r>
                            <w:t>Bijlage(n)</w:t>
                          </w:r>
                          <w:r w:rsidR="004E382C">
                            <w:rPr>
                              <w:b w:val="0"/>
                              <w:bCs/>
                            </w:rPr>
                            <w:br/>
                          </w:r>
                          <w:r w:rsidR="004E382C" w:rsidRPr="003F3738">
                            <w:rPr>
                              <w:b w:val="0"/>
                              <w:bCs/>
                              <w:sz w:val="12"/>
                              <w:szCs w:val="12"/>
                            </w:rPr>
                            <w:t>1. Nalevingsonderzoek leeftijdsgrens alcohol- en tabaksverkoop 2024</w:t>
                          </w:r>
                        </w:p>
                        <w:p w14:paraId="6863725C" w14:textId="7928C1E0" w:rsidR="004E382C" w:rsidRPr="003F3738" w:rsidRDefault="004E382C" w:rsidP="004E382C">
                          <w:pPr>
                            <w:spacing w:line="240" w:lineRule="auto"/>
                            <w:rPr>
                              <w:sz w:val="12"/>
                              <w:szCs w:val="12"/>
                            </w:rPr>
                          </w:pPr>
                          <w:r w:rsidRPr="003F3738">
                            <w:rPr>
                              <w:sz w:val="12"/>
                              <w:szCs w:val="12"/>
                            </w:rPr>
                            <w:t>2. Nalevingonderzoek regels dronkenschap</w:t>
                          </w:r>
                        </w:p>
                        <w:p w14:paraId="17FC98F3" w14:textId="0DA7CFE1" w:rsidR="004E382C" w:rsidRPr="003F3738" w:rsidRDefault="004E382C" w:rsidP="004E382C">
                          <w:pPr>
                            <w:spacing w:line="240" w:lineRule="auto"/>
                            <w:rPr>
                              <w:sz w:val="12"/>
                              <w:szCs w:val="12"/>
                            </w:rPr>
                          </w:pPr>
                          <w:r w:rsidRPr="003F3738">
                            <w:rPr>
                              <w:sz w:val="12"/>
                              <w:szCs w:val="12"/>
                            </w:rPr>
                            <w:t>3. Inspectieresultaten NVWA online alcoholverkoop</w:t>
                          </w:r>
                        </w:p>
                        <w:p w14:paraId="6FEF0D0B" w14:textId="672879BF" w:rsidR="004E382C" w:rsidRPr="003F3738" w:rsidRDefault="004E382C" w:rsidP="004E382C">
                          <w:pPr>
                            <w:spacing w:line="240" w:lineRule="auto"/>
                            <w:rPr>
                              <w:sz w:val="12"/>
                              <w:szCs w:val="12"/>
                            </w:rPr>
                          </w:pPr>
                          <w:r w:rsidRPr="003F3738">
                            <w:rPr>
                              <w:sz w:val="12"/>
                              <w:szCs w:val="12"/>
                            </w:rPr>
                            <w:t>4. Inspectieresultaten NVWA tabak en e-sigaretten</w:t>
                          </w:r>
                        </w:p>
                        <w:p w14:paraId="57EF7F8E" w14:textId="5DCA65F3" w:rsidR="004E382C" w:rsidRPr="003F3738" w:rsidRDefault="004E382C" w:rsidP="004E382C">
                          <w:pPr>
                            <w:spacing w:line="240" w:lineRule="auto"/>
                            <w:rPr>
                              <w:sz w:val="12"/>
                              <w:szCs w:val="12"/>
                            </w:rPr>
                          </w:pPr>
                          <w:r w:rsidRPr="003F3738">
                            <w:rPr>
                              <w:sz w:val="12"/>
                              <w:szCs w:val="12"/>
                            </w:rPr>
                            <w:t>5. Inspectieresultaten NVWA smaakjesverbod</w:t>
                          </w:r>
                        </w:p>
                      </w:txbxContent>
                    </wps:txbx>
                    <wps:bodyPr vert="horz" wrap="square" lIns="0" tIns="0" rIns="0" bIns="0" anchor="t" anchorCtr="0"/>
                  </wps:wsp>
                </a:graphicData>
              </a:graphic>
            </wp:anchor>
          </w:drawing>
        </mc:Choice>
        <mc:Fallback>
          <w:pict>
            <v:shape w14:anchorId="6B505793"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678B9388" w14:textId="77777777" w:rsidR="00552A6E" w:rsidRDefault="00104A46">
                    <w:pPr>
                      <w:pStyle w:val="StandaardAfzendgegevenskop"/>
                    </w:pPr>
                    <w:r>
                      <w:t>Bezoekadres:</w:t>
                    </w:r>
                  </w:p>
                  <w:p w14:paraId="70A7A5EA" w14:textId="77777777" w:rsidR="00552A6E" w:rsidRDefault="00104A46">
                    <w:pPr>
                      <w:pStyle w:val="StandaardAfzendgegevens"/>
                    </w:pPr>
                    <w:r>
                      <w:t>Parnassusplein 5</w:t>
                    </w:r>
                  </w:p>
                  <w:p w14:paraId="6A94F638" w14:textId="302C10C8" w:rsidR="00552A6E" w:rsidRDefault="00104A46">
                    <w:pPr>
                      <w:pStyle w:val="StandaardAfzendgegevens"/>
                    </w:pPr>
                    <w:r>
                      <w:t>2511 VX</w:t>
                    </w:r>
                    <w:r w:rsidR="00547207">
                      <w:t xml:space="preserve"> </w:t>
                    </w:r>
                    <w:r>
                      <w:t>Den Haag</w:t>
                    </w:r>
                  </w:p>
                  <w:p w14:paraId="6FB6B80E" w14:textId="77777777" w:rsidR="00552A6E" w:rsidRDefault="00104A46">
                    <w:pPr>
                      <w:pStyle w:val="StandaardAfzendgegevens"/>
                    </w:pPr>
                    <w:r>
                      <w:t>www.rijksoverheid.nl</w:t>
                    </w:r>
                  </w:p>
                  <w:p w14:paraId="4FBFD8A3" w14:textId="77777777" w:rsidR="00552A6E" w:rsidRDefault="00552A6E">
                    <w:pPr>
                      <w:pStyle w:val="WitregelW2"/>
                    </w:pPr>
                  </w:p>
                  <w:p w14:paraId="0DE6C042" w14:textId="71E2E307" w:rsidR="00552A6E" w:rsidRDefault="00104A46">
                    <w:pPr>
                      <w:pStyle w:val="StandaardReferentiegegevenskop"/>
                    </w:pPr>
                    <w:r>
                      <w:t>Kenmerk</w:t>
                    </w:r>
                    <w:r w:rsidR="004E382C">
                      <w:br/>
                    </w:r>
                    <w:r w:rsidR="004E382C" w:rsidRPr="004E382C">
                      <w:rPr>
                        <w:b w:val="0"/>
                        <w:bCs/>
                      </w:rPr>
                      <w:t>3982290-1073252-VGP</w:t>
                    </w:r>
                  </w:p>
                  <w:p w14:paraId="686A4BB0" w14:textId="77777777" w:rsidR="00552A6E" w:rsidRDefault="00552A6E">
                    <w:pPr>
                      <w:pStyle w:val="WitregelW1"/>
                    </w:pPr>
                  </w:p>
                  <w:p w14:paraId="3640EA1E" w14:textId="77777777" w:rsidR="00552A6E" w:rsidRDefault="00552A6E">
                    <w:pPr>
                      <w:pStyle w:val="WitregelW1"/>
                    </w:pPr>
                  </w:p>
                  <w:p w14:paraId="20314B79" w14:textId="4E93658E" w:rsidR="00552A6E" w:rsidRPr="003F3738" w:rsidRDefault="00104A46" w:rsidP="004E382C">
                    <w:pPr>
                      <w:pStyle w:val="StandaardReferentiegegevenskop"/>
                      <w:spacing w:line="240" w:lineRule="auto"/>
                      <w:rPr>
                        <w:b w:val="0"/>
                        <w:bCs/>
                        <w:sz w:val="12"/>
                        <w:szCs w:val="12"/>
                      </w:rPr>
                    </w:pPr>
                    <w:r>
                      <w:t>Bijlage(n)</w:t>
                    </w:r>
                    <w:r w:rsidR="004E382C">
                      <w:rPr>
                        <w:b w:val="0"/>
                        <w:bCs/>
                      </w:rPr>
                      <w:br/>
                    </w:r>
                    <w:r w:rsidR="004E382C" w:rsidRPr="003F3738">
                      <w:rPr>
                        <w:b w:val="0"/>
                        <w:bCs/>
                        <w:sz w:val="12"/>
                        <w:szCs w:val="12"/>
                      </w:rPr>
                      <w:t>1. Nalevingsonderzoek leeftijdsgrens alcohol- en tabaksverkoop 2024</w:t>
                    </w:r>
                  </w:p>
                  <w:p w14:paraId="6863725C" w14:textId="7928C1E0" w:rsidR="004E382C" w:rsidRPr="003F3738" w:rsidRDefault="004E382C" w:rsidP="004E382C">
                    <w:pPr>
                      <w:spacing w:line="240" w:lineRule="auto"/>
                      <w:rPr>
                        <w:sz w:val="12"/>
                        <w:szCs w:val="12"/>
                      </w:rPr>
                    </w:pPr>
                    <w:r w:rsidRPr="003F3738">
                      <w:rPr>
                        <w:sz w:val="12"/>
                        <w:szCs w:val="12"/>
                      </w:rPr>
                      <w:t>2. Nalevingonderzoek regels dronkenschap</w:t>
                    </w:r>
                  </w:p>
                  <w:p w14:paraId="17FC98F3" w14:textId="0DA7CFE1" w:rsidR="004E382C" w:rsidRPr="003F3738" w:rsidRDefault="004E382C" w:rsidP="004E382C">
                    <w:pPr>
                      <w:spacing w:line="240" w:lineRule="auto"/>
                      <w:rPr>
                        <w:sz w:val="12"/>
                        <w:szCs w:val="12"/>
                      </w:rPr>
                    </w:pPr>
                    <w:r w:rsidRPr="003F3738">
                      <w:rPr>
                        <w:sz w:val="12"/>
                        <w:szCs w:val="12"/>
                      </w:rPr>
                      <w:t>3. Inspectieresultaten NVWA online alcoholverkoop</w:t>
                    </w:r>
                  </w:p>
                  <w:p w14:paraId="6FEF0D0B" w14:textId="672879BF" w:rsidR="004E382C" w:rsidRPr="003F3738" w:rsidRDefault="004E382C" w:rsidP="004E382C">
                    <w:pPr>
                      <w:spacing w:line="240" w:lineRule="auto"/>
                      <w:rPr>
                        <w:sz w:val="12"/>
                        <w:szCs w:val="12"/>
                      </w:rPr>
                    </w:pPr>
                    <w:r w:rsidRPr="003F3738">
                      <w:rPr>
                        <w:sz w:val="12"/>
                        <w:szCs w:val="12"/>
                      </w:rPr>
                      <w:t>4. Inspectieresultaten NVWA tabak en e-sigaretten</w:t>
                    </w:r>
                  </w:p>
                  <w:p w14:paraId="57EF7F8E" w14:textId="5DCA65F3" w:rsidR="004E382C" w:rsidRPr="003F3738" w:rsidRDefault="004E382C" w:rsidP="004E382C">
                    <w:pPr>
                      <w:spacing w:line="240" w:lineRule="auto"/>
                      <w:rPr>
                        <w:sz w:val="12"/>
                        <w:szCs w:val="12"/>
                      </w:rPr>
                    </w:pPr>
                    <w:r w:rsidRPr="003F3738">
                      <w:rPr>
                        <w:sz w:val="12"/>
                        <w:szCs w:val="12"/>
                      </w:rPr>
                      <w:t>5. Inspectieresultaten NVWA smaakjesverbod</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328DDA6" wp14:editId="168FB7A8">
              <wp:simplePos x="0" y="0"/>
              <wp:positionH relativeFrom="margin">
                <wp:align>right</wp:align>
              </wp:positionH>
              <wp:positionV relativeFrom="page">
                <wp:posOffset>3633470</wp:posOffset>
              </wp:positionV>
              <wp:extent cx="4794250"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794250" cy="629920"/>
                      </a:xfrm>
                      <a:prstGeom prst="rect">
                        <a:avLst/>
                      </a:prstGeom>
                      <a:noFill/>
                    </wps:spPr>
                    <wps:txbx>
                      <w:txbxContent>
                        <w:tbl>
                          <w:tblPr>
                            <w:tblW w:w="0" w:type="auto"/>
                            <w:tblLayout w:type="fixed"/>
                            <w:tblLook w:val="07E0" w:firstRow="1" w:lastRow="1" w:firstColumn="1" w:lastColumn="1" w:noHBand="1" w:noVBand="1"/>
                          </w:tblPr>
                          <w:tblGrid>
                            <w:gridCol w:w="1140"/>
                            <w:gridCol w:w="6090"/>
                          </w:tblGrid>
                          <w:tr w:rsidR="00552A6E" w14:paraId="5BA95686" w14:textId="77777777" w:rsidTr="00E0279E">
                            <w:trPr>
                              <w:trHeight w:val="200"/>
                            </w:trPr>
                            <w:tc>
                              <w:tcPr>
                                <w:tcW w:w="1140" w:type="dxa"/>
                              </w:tcPr>
                              <w:p w14:paraId="28D3BA11" w14:textId="77777777" w:rsidR="00552A6E" w:rsidRDefault="00552A6E"/>
                            </w:tc>
                            <w:tc>
                              <w:tcPr>
                                <w:tcW w:w="6090" w:type="dxa"/>
                              </w:tcPr>
                              <w:p w14:paraId="5D95ECC6" w14:textId="77777777" w:rsidR="00552A6E" w:rsidRDefault="00552A6E"/>
                            </w:tc>
                          </w:tr>
                          <w:tr w:rsidR="00552A6E" w14:paraId="5ECF349D" w14:textId="77777777" w:rsidTr="00E0279E">
                            <w:trPr>
                              <w:trHeight w:val="240"/>
                            </w:trPr>
                            <w:tc>
                              <w:tcPr>
                                <w:tcW w:w="1140" w:type="dxa"/>
                              </w:tcPr>
                              <w:p w14:paraId="0A69306B" w14:textId="77777777" w:rsidR="00552A6E" w:rsidRDefault="00104A46">
                                <w:r>
                                  <w:t>Datum</w:t>
                                </w:r>
                              </w:p>
                            </w:tc>
                            <w:tc>
                              <w:tcPr>
                                <w:tcW w:w="6090" w:type="dxa"/>
                              </w:tcPr>
                              <w:p w14:paraId="00733544" w14:textId="10F67693" w:rsidR="00552A6E" w:rsidRDefault="007445D4">
                                <w:r>
                                  <w:t>19 december 2024</w:t>
                                </w:r>
                              </w:p>
                            </w:tc>
                          </w:tr>
                          <w:tr w:rsidR="00552A6E" w14:paraId="7B4F3B7A" w14:textId="77777777" w:rsidTr="00E0279E">
                            <w:trPr>
                              <w:trHeight w:val="240"/>
                            </w:trPr>
                            <w:tc>
                              <w:tcPr>
                                <w:tcW w:w="1140" w:type="dxa"/>
                              </w:tcPr>
                              <w:p w14:paraId="4E224CBE" w14:textId="077E4228" w:rsidR="00552A6E" w:rsidRDefault="00104A46">
                                <w:r>
                                  <w:t>Betreft</w:t>
                                </w:r>
                                <w:r w:rsidR="00550E59">
                                  <w:t>:</w:t>
                                </w:r>
                              </w:p>
                            </w:tc>
                            <w:tc>
                              <w:tcPr>
                                <w:tcW w:w="6090" w:type="dxa"/>
                              </w:tcPr>
                              <w:p w14:paraId="14E6F4EF" w14:textId="75BC336D" w:rsidR="00552A6E" w:rsidRDefault="00550E59">
                                <w:r>
                                  <w:t>Rapportages naleving Alcoholwet en Tabaks- en rookwarenwet</w:t>
                                </w:r>
                              </w:p>
                            </w:tc>
                          </w:tr>
                          <w:tr w:rsidR="00552A6E" w14:paraId="360220C1" w14:textId="77777777" w:rsidTr="00E0279E">
                            <w:trPr>
                              <w:trHeight w:val="200"/>
                            </w:trPr>
                            <w:tc>
                              <w:tcPr>
                                <w:tcW w:w="1140" w:type="dxa"/>
                              </w:tcPr>
                              <w:p w14:paraId="29A9C28A" w14:textId="77777777" w:rsidR="00552A6E" w:rsidRDefault="00552A6E"/>
                            </w:tc>
                            <w:tc>
                              <w:tcPr>
                                <w:tcW w:w="6090" w:type="dxa"/>
                              </w:tcPr>
                              <w:p w14:paraId="7098EE7D" w14:textId="77777777" w:rsidR="00552A6E" w:rsidRDefault="00552A6E"/>
                            </w:tc>
                          </w:tr>
                        </w:tbl>
                        <w:p w14:paraId="0AAF62F5" w14:textId="77777777" w:rsidR="00104A46" w:rsidRDefault="00104A46"/>
                      </w:txbxContent>
                    </wps:txbx>
                    <wps:bodyPr vert="horz" wrap="square" lIns="0" tIns="0" rIns="0" bIns="0" anchor="t" anchorCtr="0"/>
                  </wps:wsp>
                </a:graphicData>
              </a:graphic>
              <wp14:sizeRelH relativeFrom="margin">
                <wp14:pctWidth>0</wp14:pctWidth>
              </wp14:sizeRelH>
            </wp:anchor>
          </w:drawing>
        </mc:Choice>
        <mc:Fallback>
          <w:pict>
            <v:shape w14:anchorId="2328DDA6" id="Documentgegevens" o:spid="_x0000_s1033" type="#_x0000_t202" style="position:absolute;margin-left:326.3pt;margin-top:286.1pt;width:377.5pt;height:49.6pt;z-index:251660288;visibility:visible;mso-wrap-style:square;mso-width-percent:0;mso-wrap-distance-left:0;mso-wrap-distance-top:0;mso-wrap-distance-right:0;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" filled="f" stroked="f">
              <v:textbox inset="0,0,0,0">
                <w:txbxContent>
                  <w:tbl>
                    <w:tblPr>
                      <w:tblW w:w="0" w:type="auto"/>
                      <w:tblLayout w:type="fixed"/>
                      <w:tblLook w:val="07E0" w:firstRow="1" w:lastRow="1" w:firstColumn="1" w:lastColumn="1" w:noHBand="1" w:noVBand="1"/>
                    </w:tblPr>
                    <w:tblGrid>
                      <w:gridCol w:w="1140"/>
                      <w:gridCol w:w="6090"/>
                    </w:tblGrid>
                    <w:tr w:rsidR="00552A6E" w14:paraId="5BA95686" w14:textId="77777777" w:rsidTr="00E0279E">
                      <w:trPr>
                        <w:trHeight w:val="200"/>
                      </w:trPr>
                      <w:tc>
                        <w:tcPr>
                          <w:tcW w:w="1140" w:type="dxa"/>
                        </w:tcPr>
                        <w:p w14:paraId="28D3BA11" w14:textId="77777777" w:rsidR="00552A6E" w:rsidRDefault="00552A6E"/>
                      </w:tc>
                      <w:tc>
                        <w:tcPr>
                          <w:tcW w:w="6090" w:type="dxa"/>
                        </w:tcPr>
                        <w:p w14:paraId="5D95ECC6" w14:textId="77777777" w:rsidR="00552A6E" w:rsidRDefault="00552A6E"/>
                      </w:tc>
                    </w:tr>
                    <w:tr w:rsidR="00552A6E" w14:paraId="5ECF349D" w14:textId="77777777" w:rsidTr="00E0279E">
                      <w:trPr>
                        <w:trHeight w:val="240"/>
                      </w:trPr>
                      <w:tc>
                        <w:tcPr>
                          <w:tcW w:w="1140" w:type="dxa"/>
                        </w:tcPr>
                        <w:p w14:paraId="0A69306B" w14:textId="77777777" w:rsidR="00552A6E" w:rsidRDefault="00104A46">
                          <w:r>
                            <w:t>Datum</w:t>
                          </w:r>
                        </w:p>
                      </w:tc>
                      <w:tc>
                        <w:tcPr>
                          <w:tcW w:w="6090" w:type="dxa"/>
                        </w:tcPr>
                        <w:p w14:paraId="00733544" w14:textId="10F67693" w:rsidR="00552A6E" w:rsidRDefault="007445D4">
                          <w:r>
                            <w:t>19 december 2024</w:t>
                          </w:r>
                        </w:p>
                      </w:tc>
                    </w:tr>
                    <w:tr w:rsidR="00552A6E" w14:paraId="7B4F3B7A" w14:textId="77777777" w:rsidTr="00E0279E">
                      <w:trPr>
                        <w:trHeight w:val="240"/>
                      </w:trPr>
                      <w:tc>
                        <w:tcPr>
                          <w:tcW w:w="1140" w:type="dxa"/>
                        </w:tcPr>
                        <w:p w14:paraId="4E224CBE" w14:textId="077E4228" w:rsidR="00552A6E" w:rsidRDefault="00104A46">
                          <w:r>
                            <w:t>Betreft</w:t>
                          </w:r>
                          <w:r w:rsidR="00550E59">
                            <w:t>:</w:t>
                          </w:r>
                        </w:p>
                      </w:tc>
                      <w:tc>
                        <w:tcPr>
                          <w:tcW w:w="6090" w:type="dxa"/>
                        </w:tcPr>
                        <w:p w14:paraId="14E6F4EF" w14:textId="75BC336D" w:rsidR="00552A6E" w:rsidRDefault="00550E59">
                          <w:r>
                            <w:t>Rapportages naleving Alcoholwet en Tabaks- en rookwarenwet</w:t>
                          </w:r>
                        </w:p>
                      </w:tc>
                    </w:tr>
                    <w:tr w:rsidR="00552A6E" w14:paraId="360220C1" w14:textId="77777777" w:rsidTr="00E0279E">
                      <w:trPr>
                        <w:trHeight w:val="200"/>
                      </w:trPr>
                      <w:tc>
                        <w:tcPr>
                          <w:tcW w:w="1140" w:type="dxa"/>
                        </w:tcPr>
                        <w:p w14:paraId="29A9C28A" w14:textId="77777777" w:rsidR="00552A6E" w:rsidRDefault="00552A6E"/>
                      </w:tc>
                      <w:tc>
                        <w:tcPr>
                          <w:tcW w:w="6090" w:type="dxa"/>
                        </w:tcPr>
                        <w:p w14:paraId="7098EE7D" w14:textId="77777777" w:rsidR="00552A6E" w:rsidRDefault="00552A6E"/>
                      </w:tc>
                    </w:tr>
                  </w:tbl>
                  <w:p w14:paraId="0AAF62F5" w14:textId="77777777" w:rsidR="00104A46" w:rsidRDefault="00104A46"/>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8992B86" wp14:editId="672777CA">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1DC31D3" w14:textId="77777777" w:rsidR="00104A46" w:rsidRDefault="00104A46"/>
                      </w:txbxContent>
                    </wps:txbx>
                    <wps:bodyPr vert="horz" wrap="square" lIns="0" tIns="0" rIns="0" bIns="0" anchor="t" anchorCtr="0"/>
                  </wps:wsp>
                </a:graphicData>
              </a:graphic>
            </wp:anchor>
          </w:drawing>
        </mc:Choice>
        <mc:Fallback>
          <w:pict>
            <v:shape w14:anchorId="38992B86"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51DC31D3" w14:textId="77777777" w:rsidR="00104A46" w:rsidRDefault="00104A4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02B5E7D" wp14:editId="4AD4E702">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AEA1023" w14:textId="77777777" w:rsidR="00552A6E" w:rsidRDefault="00104A46">
                          <w:pPr>
                            <w:pStyle w:val="StandaardReferentiegegevens"/>
                          </w:pPr>
                          <w:r>
                            <w:t xml:space="preserve">Pagina </w:t>
                          </w:r>
                          <w:r>
                            <w:fldChar w:fldCharType="begin"/>
                          </w:r>
                          <w:r>
                            <w:instrText>PAGE</w:instrText>
                          </w:r>
                          <w:r>
                            <w:fldChar w:fldCharType="separate"/>
                          </w:r>
                          <w:r w:rsidR="00566818">
                            <w:rPr>
                              <w:noProof/>
                            </w:rPr>
                            <w:t>1</w:t>
                          </w:r>
                          <w:r>
                            <w:fldChar w:fldCharType="end"/>
                          </w:r>
                          <w:r>
                            <w:t xml:space="preserve"> van </w:t>
                          </w:r>
                          <w:r>
                            <w:fldChar w:fldCharType="begin"/>
                          </w:r>
                          <w:r>
                            <w:instrText>NUMPAGES</w:instrText>
                          </w:r>
                          <w:r>
                            <w:fldChar w:fldCharType="separate"/>
                          </w:r>
                          <w:r w:rsidR="00566818">
                            <w:rPr>
                              <w:noProof/>
                            </w:rPr>
                            <w:t>1</w:t>
                          </w:r>
                          <w:r>
                            <w:fldChar w:fldCharType="end"/>
                          </w:r>
                        </w:p>
                      </w:txbxContent>
                    </wps:txbx>
                    <wps:bodyPr vert="horz" wrap="square" lIns="0" tIns="0" rIns="0" bIns="0" anchor="t" anchorCtr="0"/>
                  </wps:wsp>
                </a:graphicData>
              </a:graphic>
            </wp:anchor>
          </w:drawing>
        </mc:Choice>
        <mc:Fallback>
          <w:pict>
            <v:shape w14:anchorId="702B5E7D"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7AEA1023" w14:textId="77777777" w:rsidR="00552A6E" w:rsidRDefault="00104A46">
                    <w:pPr>
                      <w:pStyle w:val="StandaardReferentiegegevens"/>
                    </w:pPr>
                    <w:r>
                      <w:t xml:space="preserve">Pagina </w:t>
                    </w:r>
                    <w:r>
                      <w:fldChar w:fldCharType="begin"/>
                    </w:r>
                    <w:r>
                      <w:instrText>PAGE</w:instrText>
                    </w:r>
                    <w:r>
                      <w:fldChar w:fldCharType="separate"/>
                    </w:r>
                    <w:r w:rsidR="00566818">
                      <w:rPr>
                        <w:noProof/>
                      </w:rPr>
                      <w:t>1</w:t>
                    </w:r>
                    <w:r>
                      <w:fldChar w:fldCharType="end"/>
                    </w:r>
                    <w:r>
                      <w:t xml:space="preserve"> van </w:t>
                    </w:r>
                    <w:r>
                      <w:fldChar w:fldCharType="begin"/>
                    </w:r>
                    <w:r>
                      <w:instrText>NUMPAGES</w:instrText>
                    </w:r>
                    <w:r>
                      <w:fldChar w:fldCharType="separate"/>
                    </w:r>
                    <w:r w:rsidR="00566818">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DD26AC"/>
    <w:multiLevelType w:val="multilevel"/>
    <w:tmpl w:val="9F978A74"/>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CE41C9"/>
    <w:multiLevelType w:val="multilevel"/>
    <w:tmpl w:val="C6CFC1B6"/>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5AA653"/>
    <w:multiLevelType w:val="multilevel"/>
    <w:tmpl w:val="9FAD56B1"/>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4C7CA7"/>
    <w:multiLevelType w:val="multilevel"/>
    <w:tmpl w:val="4965D380"/>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F713429"/>
    <w:multiLevelType w:val="multilevel"/>
    <w:tmpl w:val="DE021328"/>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30E3CE"/>
    <w:multiLevelType w:val="multilevel"/>
    <w:tmpl w:val="9CFBE506"/>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1B73705"/>
    <w:multiLevelType w:val="multilevel"/>
    <w:tmpl w:val="03874D06"/>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4F1BBB"/>
    <w:multiLevelType w:val="hybridMultilevel"/>
    <w:tmpl w:val="611832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FD17E4"/>
    <w:multiLevelType w:val="hybridMultilevel"/>
    <w:tmpl w:val="9C445E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B20881"/>
    <w:multiLevelType w:val="hybridMultilevel"/>
    <w:tmpl w:val="EB605B22"/>
    <w:lvl w:ilvl="0" w:tplc="D11EE65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350DD9"/>
    <w:multiLevelType w:val="multilevel"/>
    <w:tmpl w:val="7858B7FD"/>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4E3826"/>
    <w:multiLevelType w:val="multilevel"/>
    <w:tmpl w:val="68B21D74"/>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172967"/>
    <w:multiLevelType w:val="multilevel"/>
    <w:tmpl w:val="98F4AB30"/>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3D066E"/>
    <w:multiLevelType w:val="multilevel"/>
    <w:tmpl w:val="AB1FB418"/>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A5977C"/>
    <w:multiLevelType w:val="multilevel"/>
    <w:tmpl w:val="D62E5460"/>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3A6F77"/>
    <w:multiLevelType w:val="multilevel"/>
    <w:tmpl w:val="4A4138F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F946F3"/>
    <w:multiLevelType w:val="multilevel"/>
    <w:tmpl w:val="B263BA6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B80759"/>
    <w:multiLevelType w:val="hybridMultilevel"/>
    <w:tmpl w:val="9C445E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B36F8A"/>
    <w:multiLevelType w:val="hybridMultilevel"/>
    <w:tmpl w:val="B3C635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8875724">
    <w:abstractNumId w:val="5"/>
  </w:num>
  <w:num w:numId="2" w16cid:durableId="1131703638">
    <w:abstractNumId w:val="2"/>
  </w:num>
  <w:num w:numId="3" w16cid:durableId="1611283043">
    <w:abstractNumId w:val="13"/>
  </w:num>
  <w:num w:numId="4" w16cid:durableId="1068460635">
    <w:abstractNumId w:val="3"/>
  </w:num>
  <w:num w:numId="5" w16cid:durableId="207618644">
    <w:abstractNumId w:val="11"/>
  </w:num>
  <w:num w:numId="6" w16cid:durableId="1940600037">
    <w:abstractNumId w:val="14"/>
  </w:num>
  <w:num w:numId="7" w16cid:durableId="343291220">
    <w:abstractNumId w:val="4"/>
  </w:num>
  <w:num w:numId="8" w16cid:durableId="647250796">
    <w:abstractNumId w:val="1"/>
  </w:num>
  <w:num w:numId="9" w16cid:durableId="1643802608">
    <w:abstractNumId w:val="16"/>
  </w:num>
  <w:num w:numId="10" w16cid:durableId="1297492564">
    <w:abstractNumId w:val="15"/>
  </w:num>
  <w:num w:numId="11" w16cid:durableId="1409881115">
    <w:abstractNumId w:val="10"/>
  </w:num>
  <w:num w:numId="12" w16cid:durableId="1605189448">
    <w:abstractNumId w:val="6"/>
  </w:num>
  <w:num w:numId="13" w16cid:durableId="1353608980">
    <w:abstractNumId w:val="0"/>
  </w:num>
  <w:num w:numId="14" w16cid:durableId="244457294">
    <w:abstractNumId w:val="12"/>
  </w:num>
  <w:num w:numId="15" w16cid:durableId="1286499270">
    <w:abstractNumId w:val="8"/>
  </w:num>
  <w:num w:numId="16" w16cid:durableId="102381530">
    <w:abstractNumId w:val="18"/>
  </w:num>
  <w:num w:numId="17" w16cid:durableId="1275821769">
    <w:abstractNumId w:val="7"/>
  </w:num>
  <w:num w:numId="18" w16cid:durableId="455490443">
    <w:abstractNumId w:val="17"/>
  </w:num>
  <w:num w:numId="19" w16cid:durableId="199323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18"/>
    <w:rsid w:val="0000792B"/>
    <w:rsid w:val="00035C15"/>
    <w:rsid w:val="000726FD"/>
    <w:rsid w:val="00074D2A"/>
    <w:rsid w:val="000800FC"/>
    <w:rsid w:val="000868E8"/>
    <w:rsid w:val="000A5BCF"/>
    <w:rsid w:val="000B0FE9"/>
    <w:rsid w:val="000C500F"/>
    <w:rsid w:val="000C77AD"/>
    <w:rsid w:val="000D32F2"/>
    <w:rsid w:val="00104A46"/>
    <w:rsid w:val="001323FC"/>
    <w:rsid w:val="00143C7A"/>
    <w:rsid w:val="00155BC1"/>
    <w:rsid w:val="0018758A"/>
    <w:rsid w:val="001922D2"/>
    <w:rsid w:val="001B2F7C"/>
    <w:rsid w:val="001C4575"/>
    <w:rsid w:val="001C4C25"/>
    <w:rsid w:val="002125EA"/>
    <w:rsid w:val="002505CB"/>
    <w:rsid w:val="00252425"/>
    <w:rsid w:val="00256B19"/>
    <w:rsid w:val="002721FF"/>
    <w:rsid w:val="00287BC0"/>
    <w:rsid w:val="002C6585"/>
    <w:rsid w:val="002C7AA5"/>
    <w:rsid w:val="002E675E"/>
    <w:rsid w:val="00305CAF"/>
    <w:rsid w:val="00320602"/>
    <w:rsid w:val="0032189A"/>
    <w:rsid w:val="00353951"/>
    <w:rsid w:val="00360462"/>
    <w:rsid w:val="00362AC5"/>
    <w:rsid w:val="00363572"/>
    <w:rsid w:val="00365353"/>
    <w:rsid w:val="00375E26"/>
    <w:rsid w:val="0039219F"/>
    <w:rsid w:val="003B455C"/>
    <w:rsid w:val="003C55BB"/>
    <w:rsid w:val="003E0ECB"/>
    <w:rsid w:val="003F3738"/>
    <w:rsid w:val="003F6FB7"/>
    <w:rsid w:val="00457C45"/>
    <w:rsid w:val="0046170A"/>
    <w:rsid w:val="00487D12"/>
    <w:rsid w:val="004A437D"/>
    <w:rsid w:val="004A5376"/>
    <w:rsid w:val="004C3E84"/>
    <w:rsid w:val="004D1075"/>
    <w:rsid w:val="004E382C"/>
    <w:rsid w:val="00515D40"/>
    <w:rsid w:val="005265BB"/>
    <w:rsid w:val="00547207"/>
    <w:rsid w:val="00550E59"/>
    <w:rsid w:val="00552A6E"/>
    <w:rsid w:val="00553AE3"/>
    <w:rsid w:val="00553F6B"/>
    <w:rsid w:val="0056559E"/>
    <w:rsid w:val="00566818"/>
    <w:rsid w:val="00597A1A"/>
    <w:rsid w:val="005D7AC6"/>
    <w:rsid w:val="0060280F"/>
    <w:rsid w:val="00630BCA"/>
    <w:rsid w:val="006474A5"/>
    <w:rsid w:val="00676D1C"/>
    <w:rsid w:val="00686D48"/>
    <w:rsid w:val="006A2BAE"/>
    <w:rsid w:val="00730CA3"/>
    <w:rsid w:val="00731A30"/>
    <w:rsid w:val="00735E58"/>
    <w:rsid w:val="007445D4"/>
    <w:rsid w:val="0074689F"/>
    <w:rsid w:val="00751C5A"/>
    <w:rsid w:val="00757FC7"/>
    <w:rsid w:val="00773E6D"/>
    <w:rsid w:val="00791747"/>
    <w:rsid w:val="007A7BE8"/>
    <w:rsid w:val="007A7FA9"/>
    <w:rsid w:val="007B2691"/>
    <w:rsid w:val="007B279C"/>
    <w:rsid w:val="007D4FD3"/>
    <w:rsid w:val="00805FF8"/>
    <w:rsid w:val="008136CB"/>
    <w:rsid w:val="0081661D"/>
    <w:rsid w:val="008172F0"/>
    <w:rsid w:val="00845A76"/>
    <w:rsid w:val="0088325F"/>
    <w:rsid w:val="00893ED8"/>
    <w:rsid w:val="008949CE"/>
    <w:rsid w:val="008978C8"/>
    <w:rsid w:val="008D6869"/>
    <w:rsid w:val="008E4560"/>
    <w:rsid w:val="008F1F62"/>
    <w:rsid w:val="00901EEE"/>
    <w:rsid w:val="009133D7"/>
    <w:rsid w:val="009266A5"/>
    <w:rsid w:val="00931AE6"/>
    <w:rsid w:val="00936A20"/>
    <w:rsid w:val="0094462D"/>
    <w:rsid w:val="0096190E"/>
    <w:rsid w:val="00981F0E"/>
    <w:rsid w:val="009C7734"/>
    <w:rsid w:val="00A22CA4"/>
    <w:rsid w:val="00A322C1"/>
    <w:rsid w:val="00A427F1"/>
    <w:rsid w:val="00AB478B"/>
    <w:rsid w:val="00AC249E"/>
    <w:rsid w:val="00AC45B2"/>
    <w:rsid w:val="00AD5245"/>
    <w:rsid w:val="00AE7DB7"/>
    <w:rsid w:val="00B02825"/>
    <w:rsid w:val="00B237F4"/>
    <w:rsid w:val="00B35385"/>
    <w:rsid w:val="00B469C5"/>
    <w:rsid w:val="00B529E6"/>
    <w:rsid w:val="00B66C45"/>
    <w:rsid w:val="00B94510"/>
    <w:rsid w:val="00C322E6"/>
    <w:rsid w:val="00C419C9"/>
    <w:rsid w:val="00C62D06"/>
    <w:rsid w:val="00C734A5"/>
    <w:rsid w:val="00C8384C"/>
    <w:rsid w:val="00C87396"/>
    <w:rsid w:val="00C8743C"/>
    <w:rsid w:val="00C971F5"/>
    <w:rsid w:val="00CC24F5"/>
    <w:rsid w:val="00CE2CC0"/>
    <w:rsid w:val="00D060CA"/>
    <w:rsid w:val="00D705D7"/>
    <w:rsid w:val="00D7347C"/>
    <w:rsid w:val="00E0279E"/>
    <w:rsid w:val="00E11E9A"/>
    <w:rsid w:val="00E43B66"/>
    <w:rsid w:val="00E84F62"/>
    <w:rsid w:val="00E9334E"/>
    <w:rsid w:val="00E9411D"/>
    <w:rsid w:val="00EA097D"/>
    <w:rsid w:val="00EC642D"/>
    <w:rsid w:val="00ED3912"/>
    <w:rsid w:val="00EE35C5"/>
    <w:rsid w:val="00EE7EB0"/>
    <w:rsid w:val="00EF19A5"/>
    <w:rsid w:val="00F40E91"/>
    <w:rsid w:val="00F4368B"/>
    <w:rsid w:val="00F61CD4"/>
    <w:rsid w:val="00F631BC"/>
    <w:rsid w:val="00F63D79"/>
    <w:rsid w:val="00F66EBD"/>
    <w:rsid w:val="00F973B0"/>
    <w:rsid w:val="00FB36FF"/>
    <w:rsid w:val="00FC1625"/>
    <w:rsid w:val="00FE319B"/>
    <w:rsid w:val="00FE3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BC7AF"/>
  <w15:docId w15:val="{C127EC9E-4B9A-4291-B277-75C8FC02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566818"/>
    <w:pPr>
      <w:ind w:left="720"/>
      <w:contextualSpacing/>
    </w:pPr>
  </w:style>
  <w:style w:type="paragraph" w:styleId="Tekstopmerking">
    <w:name w:val="annotation text"/>
    <w:basedOn w:val="Standaard"/>
    <w:link w:val="TekstopmerkingChar"/>
    <w:uiPriority w:val="99"/>
    <w:unhideWhenUsed/>
    <w:rsid w:val="00AB478B"/>
    <w:pPr>
      <w:autoSpaceDN/>
      <w:spacing w:line="240" w:lineRule="auto"/>
      <w:textAlignment w:val="auto"/>
    </w:pPr>
    <w:rPr>
      <w:rFonts w:ascii="Arial" w:eastAsia="Arial" w:hAnsi="Arial" w:cs="Arial"/>
      <w:color w:val="auto"/>
      <w:sz w:val="20"/>
      <w:szCs w:val="20"/>
      <w:lang w:val="nl"/>
    </w:rPr>
  </w:style>
  <w:style w:type="character" w:customStyle="1" w:styleId="TekstopmerkingChar">
    <w:name w:val="Tekst opmerking Char"/>
    <w:basedOn w:val="Standaardalinea-lettertype"/>
    <w:link w:val="Tekstopmerking"/>
    <w:uiPriority w:val="99"/>
    <w:rsid w:val="00AB478B"/>
    <w:rPr>
      <w:rFonts w:ascii="Arial" w:eastAsia="Arial" w:hAnsi="Arial" w:cs="Arial"/>
      <w:lang w:val="nl"/>
    </w:rPr>
  </w:style>
  <w:style w:type="character" w:styleId="Verwijzingopmerking">
    <w:name w:val="annotation reference"/>
    <w:basedOn w:val="Standaardalinea-lettertype"/>
    <w:uiPriority w:val="99"/>
    <w:semiHidden/>
    <w:unhideWhenUsed/>
    <w:rsid w:val="00AB478B"/>
    <w:rPr>
      <w:sz w:val="16"/>
      <w:szCs w:val="16"/>
    </w:rPr>
  </w:style>
  <w:style w:type="paragraph" w:styleId="Voetnoottekst">
    <w:name w:val="footnote text"/>
    <w:basedOn w:val="Standaard"/>
    <w:link w:val="VoetnoottekstChar"/>
    <w:uiPriority w:val="99"/>
    <w:semiHidden/>
    <w:unhideWhenUsed/>
    <w:rsid w:val="000726F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726FD"/>
    <w:rPr>
      <w:rFonts w:ascii="Verdana" w:hAnsi="Verdana"/>
      <w:color w:val="000000"/>
    </w:rPr>
  </w:style>
  <w:style w:type="character" w:styleId="Voetnootmarkering">
    <w:name w:val="footnote reference"/>
    <w:basedOn w:val="Standaardalinea-lettertype"/>
    <w:uiPriority w:val="99"/>
    <w:semiHidden/>
    <w:unhideWhenUsed/>
    <w:rsid w:val="000726FD"/>
    <w:rPr>
      <w:vertAlign w:val="superscript"/>
    </w:rPr>
  </w:style>
  <w:style w:type="paragraph" w:styleId="Revisie">
    <w:name w:val="Revision"/>
    <w:hidden/>
    <w:uiPriority w:val="99"/>
    <w:semiHidden/>
    <w:rsid w:val="00550E59"/>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550E5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50E59"/>
    <w:rPr>
      <w:rFonts w:ascii="Verdana" w:hAnsi="Verdana"/>
      <w:color w:val="000000"/>
      <w:sz w:val="18"/>
      <w:szCs w:val="18"/>
    </w:rPr>
  </w:style>
  <w:style w:type="paragraph" w:styleId="Voettekst">
    <w:name w:val="footer"/>
    <w:basedOn w:val="Standaard"/>
    <w:link w:val="VoettekstChar"/>
    <w:uiPriority w:val="99"/>
    <w:unhideWhenUsed/>
    <w:rsid w:val="00550E5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50E59"/>
    <w:rPr>
      <w:rFonts w:ascii="Verdana" w:hAnsi="Verdana"/>
      <w:color w:val="000000"/>
      <w:sz w:val="18"/>
      <w:szCs w:val="18"/>
    </w:rPr>
  </w:style>
  <w:style w:type="character" w:styleId="Hyperlink">
    <w:name w:val="Hyperlink"/>
    <w:basedOn w:val="Standaardalinea-lettertype"/>
    <w:uiPriority w:val="99"/>
    <w:unhideWhenUsed/>
    <w:rsid w:val="00731A30"/>
    <w:rPr>
      <w:color w:val="0563C1" w:themeColor="hyperlink"/>
      <w:u w:val="single"/>
    </w:rPr>
  </w:style>
  <w:style w:type="character" w:styleId="Onopgelostemelding">
    <w:name w:val="Unresolved Mention"/>
    <w:basedOn w:val="Standaardalinea-lettertype"/>
    <w:uiPriority w:val="99"/>
    <w:semiHidden/>
    <w:unhideWhenUsed/>
    <w:rsid w:val="00731A30"/>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805FF8"/>
    <w:pPr>
      <w:autoSpaceDN w:val="0"/>
      <w:textAlignment w:val="baseline"/>
    </w:pPr>
    <w:rPr>
      <w:rFonts w:ascii="Verdana" w:eastAsia="DejaVu Sans" w:hAnsi="Verdana" w:cs="Lohit Hindi"/>
      <w:b/>
      <w:bCs/>
      <w:color w:val="000000"/>
      <w:lang w:val="nl-NL"/>
    </w:rPr>
  </w:style>
  <w:style w:type="character" w:customStyle="1" w:styleId="OnderwerpvanopmerkingChar">
    <w:name w:val="Onderwerp van opmerking Char"/>
    <w:basedOn w:val="TekstopmerkingChar"/>
    <w:link w:val="Onderwerpvanopmerking"/>
    <w:uiPriority w:val="99"/>
    <w:semiHidden/>
    <w:rsid w:val="00805FF8"/>
    <w:rPr>
      <w:rFonts w:ascii="Verdana" w:eastAsia="Arial" w:hAnsi="Verdana" w:cs="Arial"/>
      <w:b/>
      <w:bCs/>
      <w:color w:val="000000"/>
      <w:lang w:val="nl"/>
    </w:rPr>
  </w:style>
  <w:style w:type="paragraph" w:customStyle="1" w:styleId="xxmsonormal">
    <w:name w:val="xxmsonormal"/>
    <w:basedOn w:val="Standaard"/>
    <w:rsid w:val="00757FC7"/>
    <w:pPr>
      <w:autoSpaceDN/>
      <w:spacing w:line="240" w:lineRule="auto"/>
      <w:textAlignment w:val="auto"/>
    </w:pPr>
    <w:rPr>
      <w:rFonts w:ascii="Aptos" w:eastAsiaTheme="minorHAnsi" w:hAnsi="Aptos" w:cs="Calibri"/>
      <w:color w:val="auto"/>
      <w:sz w:val="22"/>
      <w:szCs w:val="22"/>
    </w:rPr>
  </w:style>
  <w:style w:type="paragraph" w:customStyle="1" w:styleId="Retouradres">
    <w:name w:val="Retouradres"/>
    <w:basedOn w:val="Standaard"/>
    <w:next w:val="Standaard"/>
    <w:rsid w:val="00553F6B"/>
    <w:pPr>
      <w:autoSpaceDN/>
      <w:spacing w:line="180" w:lineRule="atLeast"/>
      <w:textAlignment w:val="auto"/>
    </w:pPr>
    <w:rPr>
      <w:rFonts w:eastAsia="Times New Roman" w:cs="Times New Roman"/>
      <w:color w:val="auto"/>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5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verantwoordalcoholverkopen.nl" TargetMode="External" Id="rId8"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2418</ap:Words>
  <ap:Characters>13304</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2024-12-19T15:54:00.0000000Z</lastPrinted>
  <dcterms:created xsi:type="dcterms:W3CDTF">2024-12-19T16:39:00.0000000Z</dcterms:created>
  <dcterms:modified xsi:type="dcterms:W3CDTF">2024-12-19T16:41:00.0000000Z</dcterms:modified>
  <dc:description>------------------------</dc:description>
  <dc:subject/>
  <dc:title/>
  <keywords/>
  <version/>
  <category/>
</coreProperties>
</file>