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A0" w:rsidP="00EE3BA0" w:rsidRDefault="00EE3BA0" w14:paraId="62B00470" w14:textId="2D784288">
      <w:bookmarkStart w:name="_GoBack" w:id="0"/>
      <w:bookmarkEnd w:id="0"/>
      <w:r>
        <w:t xml:space="preserve">Geachte </w:t>
      </w:r>
      <w:r w:rsidR="0011234A">
        <w:t>v</w:t>
      </w:r>
      <w:r>
        <w:t>oorzitter</w:t>
      </w:r>
      <w:r w:rsidR="0011234A">
        <w:t>,</w:t>
      </w:r>
    </w:p>
    <w:p w:rsidR="00722E2E" w:rsidP="00EE3BA0" w:rsidRDefault="00722E2E" w14:paraId="332A2104" w14:textId="77777777">
      <w:pPr>
        <w:rPr>
          <w:rStyle w:val="cf01"/>
          <w:rFonts w:ascii="Verdana" w:hAnsi="Verdana"/>
          <w:color w:val="auto"/>
        </w:rPr>
      </w:pPr>
    </w:p>
    <w:p w:rsidRPr="00CF0C5F" w:rsidR="00A7200C" w:rsidP="00A7200C" w:rsidRDefault="000121EB" w14:paraId="029A7AAE" w14:textId="62DB064B">
      <w:pPr>
        <w:pStyle w:val="NoSpacing"/>
        <w:rPr>
          <w:rStyle w:val="cf01"/>
          <w:rFonts w:ascii="Verdana" w:hAnsi="Verdana"/>
        </w:rPr>
      </w:pPr>
      <w:r w:rsidRPr="000E6A3A">
        <w:t xml:space="preserve">Het kabinet werkt </w:t>
      </w:r>
      <w:r w:rsidRPr="000E6A3A" w:rsidR="00F225C2">
        <w:t xml:space="preserve">aan </w:t>
      </w:r>
      <w:r w:rsidRPr="000E6A3A">
        <w:t xml:space="preserve">een </w:t>
      </w:r>
      <w:r w:rsidRPr="00CF0C5F" w:rsidR="008967AC">
        <w:rPr>
          <w:rStyle w:val="cf01"/>
          <w:rFonts w:ascii="Verdana" w:hAnsi="Verdana"/>
        </w:rPr>
        <w:t xml:space="preserve">slimme </w:t>
      </w:r>
      <w:r w:rsidRPr="00CF0C5F">
        <w:rPr>
          <w:rStyle w:val="cf01"/>
          <w:rFonts w:ascii="Verdana" w:hAnsi="Verdana"/>
        </w:rPr>
        <w:t>en betere indeling van het luchtruim</w:t>
      </w:r>
      <w:r w:rsidR="00D2190C">
        <w:rPr>
          <w:rStyle w:val="cf01"/>
          <w:rFonts w:ascii="Verdana" w:hAnsi="Verdana"/>
        </w:rPr>
        <w:t>. Door</w:t>
      </w:r>
      <w:r w:rsidRPr="00CF0C5F" w:rsidR="008967AC">
        <w:rPr>
          <w:rStyle w:val="cf01"/>
          <w:rFonts w:ascii="Verdana" w:hAnsi="Verdana"/>
        </w:rPr>
        <w:t xml:space="preserve"> het oefengebied in het noordelijk deel van het Nederlands luchtruim uit te breiden</w:t>
      </w:r>
      <w:r w:rsidRPr="00CF0C5F" w:rsidR="00904007">
        <w:rPr>
          <w:rStyle w:val="cf01"/>
          <w:rFonts w:ascii="Verdana" w:hAnsi="Verdana"/>
        </w:rPr>
        <w:t xml:space="preserve"> ontstaat ruimte voor Defensie (Koninklijke Luchtmacht)</w:t>
      </w:r>
      <w:r w:rsidR="00D2190C">
        <w:rPr>
          <w:rStyle w:val="cf01"/>
          <w:rFonts w:ascii="Verdana" w:hAnsi="Verdana"/>
        </w:rPr>
        <w:t>, waarmee Nederland beter inspeelt op de huidige geopolitieke ontwikkelingen</w:t>
      </w:r>
      <w:r w:rsidRPr="00CF0C5F" w:rsidR="008967AC">
        <w:rPr>
          <w:rStyle w:val="cf01"/>
          <w:rFonts w:ascii="Verdana" w:hAnsi="Verdana"/>
        </w:rPr>
        <w:t>.</w:t>
      </w:r>
      <w:r w:rsidRPr="00852002" w:rsidDel="00DD37DB" w:rsidR="00DD37DB">
        <w:rPr>
          <w:rStyle w:val="cf01"/>
          <w:rFonts w:ascii="Verdana" w:hAnsi="Verdana"/>
        </w:rPr>
        <w:t xml:space="preserve"> </w:t>
      </w:r>
      <w:r w:rsidRPr="00CF0C5F" w:rsidR="00DD37DB">
        <w:rPr>
          <w:rStyle w:val="cf01"/>
          <w:rFonts w:ascii="Verdana" w:hAnsi="Verdana"/>
        </w:rPr>
        <w:t xml:space="preserve">Tegelijkertijd zorgt </w:t>
      </w:r>
      <w:r w:rsidRPr="00CF0C5F" w:rsidR="00AA2E54">
        <w:rPr>
          <w:rStyle w:val="cf01"/>
          <w:rFonts w:ascii="Verdana" w:hAnsi="Verdana"/>
        </w:rPr>
        <w:t xml:space="preserve">deze </w:t>
      </w:r>
      <w:r w:rsidRPr="00CF0C5F" w:rsidR="00904007">
        <w:rPr>
          <w:rStyle w:val="cf01"/>
          <w:rFonts w:ascii="Verdana" w:hAnsi="Verdana"/>
        </w:rPr>
        <w:t>herindeling van het luchtruim</w:t>
      </w:r>
      <w:r w:rsidRPr="00275012" w:rsidR="00275012">
        <w:rPr>
          <w:rStyle w:val="cf01"/>
          <w:rFonts w:ascii="Verdana" w:hAnsi="Verdana"/>
        </w:rPr>
        <w:t xml:space="preserve"> </w:t>
      </w:r>
      <w:r w:rsidR="00245794">
        <w:rPr>
          <w:rStyle w:val="cf01"/>
          <w:rFonts w:ascii="Verdana" w:hAnsi="Verdana"/>
        </w:rPr>
        <w:t xml:space="preserve">voor </w:t>
      </w:r>
      <w:r w:rsidRPr="00275012" w:rsidR="00275012">
        <w:rPr>
          <w:rStyle w:val="cf01"/>
          <w:rFonts w:ascii="Verdana" w:hAnsi="Verdana"/>
        </w:rPr>
        <w:t xml:space="preserve">invulling </w:t>
      </w:r>
      <w:r w:rsidR="00245794">
        <w:rPr>
          <w:rStyle w:val="cf01"/>
          <w:rFonts w:ascii="Verdana" w:hAnsi="Verdana"/>
        </w:rPr>
        <w:t>v</w:t>
      </w:r>
      <w:r w:rsidRPr="00275012" w:rsidR="00275012">
        <w:rPr>
          <w:rStyle w:val="cf01"/>
          <w:rFonts w:ascii="Verdana" w:hAnsi="Verdana"/>
        </w:rPr>
        <w:t>an de doelstelling van Single European Sky om omvliegen te verminderen</w:t>
      </w:r>
      <w:r w:rsidR="00275012">
        <w:rPr>
          <w:rStyle w:val="cf01"/>
          <w:rFonts w:ascii="Verdana" w:hAnsi="Verdana"/>
        </w:rPr>
        <w:t xml:space="preserve"> </w:t>
      </w:r>
      <w:r w:rsidRPr="00722E2E" w:rsidR="008967AC">
        <w:rPr>
          <w:rStyle w:val="cf01"/>
          <w:rFonts w:ascii="Verdana" w:hAnsi="Verdana"/>
        </w:rPr>
        <w:t xml:space="preserve">en </w:t>
      </w:r>
      <w:r>
        <w:rPr>
          <w:rStyle w:val="cf01"/>
          <w:rFonts w:ascii="Verdana" w:hAnsi="Verdana"/>
        </w:rPr>
        <w:t xml:space="preserve">biedt </w:t>
      </w:r>
      <w:r w:rsidR="00904007">
        <w:rPr>
          <w:rStyle w:val="cf01"/>
          <w:rFonts w:ascii="Verdana" w:hAnsi="Verdana"/>
        </w:rPr>
        <w:t xml:space="preserve">het </w:t>
      </w:r>
      <w:r>
        <w:rPr>
          <w:rStyle w:val="cf01"/>
          <w:rFonts w:ascii="Verdana" w:hAnsi="Verdana"/>
        </w:rPr>
        <w:t xml:space="preserve">een </w:t>
      </w:r>
      <w:r w:rsidR="000A2007">
        <w:rPr>
          <w:rStyle w:val="cf01"/>
          <w:rFonts w:ascii="Verdana" w:hAnsi="Verdana"/>
        </w:rPr>
        <w:t xml:space="preserve">basis </w:t>
      </w:r>
      <w:r>
        <w:rPr>
          <w:rStyle w:val="cf01"/>
          <w:rFonts w:ascii="Verdana" w:hAnsi="Verdana"/>
        </w:rPr>
        <w:t xml:space="preserve">om </w:t>
      </w:r>
      <w:r w:rsidRPr="00722E2E" w:rsidR="008967AC">
        <w:rPr>
          <w:rStyle w:val="cf01"/>
          <w:rFonts w:ascii="Verdana" w:hAnsi="Verdana"/>
        </w:rPr>
        <w:t>de leefomgevingskwaliteit rond de luchthavens</w:t>
      </w:r>
      <w:r>
        <w:rPr>
          <w:rStyle w:val="cf01"/>
          <w:rFonts w:ascii="Verdana" w:hAnsi="Verdana"/>
        </w:rPr>
        <w:t xml:space="preserve"> te verbeteren</w:t>
      </w:r>
      <w:r w:rsidR="00CF0C5F">
        <w:rPr>
          <w:rStyle w:val="cf01"/>
          <w:rFonts w:ascii="Verdana" w:hAnsi="Verdana"/>
        </w:rPr>
        <w:t xml:space="preserve">. </w:t>
      </w:r>
      <w:r w:rsidR="00A7200C">
        <w:rPr>
          <w:rStyle w:val="cf01"/>
          <w:rFonts w:ascii="Verdana" w:hAnsi="Verdana"/>
        </w:rPr>
        <w:t xml:space="preserve">Dat doen we door in overleg met de omgeving vaste naderingsroutes mogelijk te maken om zo de geluidshinder voor omwonenden te beperken. </w:t>
      </w:r>
    </w:p>
    <w:p w:rsidR="00722E2E" w:rsidP="00A7200C" w:rsidRDefault="00722E2E" w14:paraId="1014FE13" w14:textId="3D85E950">
      <w:pPr>
        <w:pStyle w:val="NoSpacing"/>
        <w:rPr>
          <w:rStyle w:val="cf01"/>
          <w:rFonts w:ascii="Verdana" w:hAnsi="Verdana"/>
        </w:rPr>
      </w:pPr>
    </w:p>
    <w:p w:rsidRPr="0018600C" w:rsidR="008D14C0" w:rsidP="008D14C0" w:rsidRDefault="008D14C0" w14:paraId="60B0CCB1" w14:textId="1965128E">
      <w:pPr>
        <w:rPr>
          <w:i/>
          <w:iCs/>
        </w:rPr>
      </w:pPr>
      <w:r>
        <w:t xml:space="preserve">De herindeling van het luchtruim bestaat uit twee (volgtijdelijke) stappen: </w:t>
      </w:r>
    </w:p>
    <w:p w:rsidRPr="0018600C" w:rsidR="008D14C0" w:rsidP="008D14C0" w:rsidRDefault="00B23723" w14:paraId="79A98A73" w14:textId="57A470D0">
      <w:pPr>
        <w:pStyle w:val="ListParagraph"/>
        <w:numPr>
          <w:ilvl w:val="0"/>
          <w:numId w:val="46"/>
        </w:numPr>
      </w:pPr>
      <w:r>
        <w:t>n</w:t>
      </w:r>
      <w:r w:rsidRPr="0018600C" w:rsidR="008D14C0">
        <w:t>ieuwe in</w:t>
      </w:r>
      <w:r w:rsidR="006C1176">
        <w:t>deling</w:t>
      </w:r>
      <w:r w:rsidRPr="0018600C" w:rsidR="008D14C0">
        <w:t xml:space="preserve"> van het luchtruim; </w:t>
      </w:r>
    </w:p>
    <w:p w:rsidRPr="008C58C1" w:rsidR="008D14C0" w:rsidP="008D14C0" w:rsidRDefault="00FD7D8F" w14:paraId="7831610C" w14:textId="2F1685BD">
      <w:pPr>
        <w:pStyle w:val="ListParagraph"/>
        <w:numPr>
          <w:ilvl w:val="0"/>
          <w:numId w:val="46"/>
        </w:numPr>
      </w:pPr>
      <w:r w:rsidRPr="0018600C">
        <w:rPr>
          <w:rFonts w:eastAsia="Times New Roman"/>
          <w:color w:val="auto"/>
        </w:rPr>
        <w:t xml:space="preserve">hoger naderen </w:t>
      </w:r>
      <w:r w:rsidR="00424E74">
        <w:rPr>
          <w:rFonts w:eastAsia="Times New Roman"/>
          <w:color w:val="auto"/>
        </w:rPr>
        <w:t xml:space="preserve">per </w:t>
      </w:r>
      <w:r w:rsidRPr="0018600C">
        <w:rPr>
          <w:rFonts w:eastAsia="Times New Roman"/>
          <w:color w:val="auto"/>
        </w:rPr>
        <w:t>luchthaven</w:t>
      </w:r>
      <w:r>
        <w:rPr>
          <w:rFonts w:eastAsia="Times New Roman"/>
          <w:color w:val="auto"/>
        </w:rPr>
        <w:t xml:space="preserve">. </w:t>
      </w:r>
    </w:p>
    <w:p w:rsidR="008D14C0" w:rsidP="008D14C0" w:rsidRDefault="008D14C0" w14:paraId="01ACE1B1" w14:textId="77777777"/>
    <w:p w:rsidRPr="002600D9" w:rsidR="008D14C0" w:rsidP="00D5754A" w:rsidRDefault="002600D9" w14:paraId="6CA98665" w14:textId="0E155F02">
      <w:pPr>
        <w:pStyle w:val="NoSpacing"/>
      </w:pPr>
      <w:r>
        <w:t xml:space="preserve">In het regeerprogramma is aangekondigd dat de plannen </w:t>
      </w:r>
      <w:r w:rsidR="00F225C2">
        <w:t xml:space="preserve">voor de </w:t>
      </w:r>
      <w:r w:rsidR="006C1176">
        <w:t xml:space="preserve">nieuwe indeling </w:t>
      </w:r>
      <w:r w:rsidR="00F225C2">
        <w:t xml:space="preserve">van het luchtruim </w:t>
      </w:r>
      <w:r>
        <w:t xml:space="preserve">eind 2024 worden gepresenteerd en er een externe adviescommissie wordt ingesteld. </w:t>
      </w:r>
      <w:r w:rsidR="008D14C0">
        <w:t xml:space="preserve">Hierbij informeer ik u over de stand van zaken. </w:t>
      </w:r>
    </w:p>
    <w:p w:rsidR="00116248" w:rsidP="00EE3BA0" w:rsidRDefault="00116248" w14:paraId="595CC2C7" w14:textId="77777777"/>
    <w:p w:rsidRPr="008C58C1" w:rsidR="008967AC" w:rsidP="008967AC" w:rsidRDefault="00B5396C" w14:paraId="437386E5" w14:textId="64EA7DCE">
      <w:pPr>
        <w:rPr>
          <w:b/>
          <w:bCs/>
        </w:rPr>
      </w:pPr>
      <w:r w:rsidRPr="008C58C1">
        <w:rPr>
          <w:b/>
          <w:bCs/>
        </w:rPr>
        <w:t xml:space="preserve">De nieuwe </w:t>
      </w:r>
      <w:r w:rsidRPr="008C58C1" w:rsidR="00F271E4">
        <w:rPr>
          <w:b/>
          <w:bCs/>
        </w:rPr>
        <w:t>i</w:t>
      </w:r>
      <w:r w:rsidR="00F271E4">
        <w:rPr>
          <w:b/>
          <w:bCs/>
        </w:rPr>
        <w:t>ndeling</w:t>
      </w:r>
      <w:r w:rsidRPr="008C58C1" w:rsidR="00F271E4">
        <w:rPr>
          <w:b/>
          <w:bCs/>
        </w:rPr>
        <w:t xml:space="preserve"> </w:t>
      </w:r>
      <w:r w:rsidRPr="008C58C1">
        <w:rPr>
          <w:b/>
          <w:bCs/>
        </w:rPr>
        <w:t>van het luchtruim</w:t>
      </w:r>
    </w:p>
    <w:p w:rsidRPr="00677786" w:rsidR="00677786" w:rsidP="00D5754A" w:rsidRDefault="00BF2263" w14:paraId="0C53D618" w14:textId="2B458024">
      <w:pPr>
        <w:pStyle w:val="NoSpacing"/>
        <w:rPr>
          <w:spacing w:val="-2"/>
        </w:rPr>
      </w:pPr>
      <w:r>
        <w:t>In d</w:t>
      </w:r>
      <w:r w:rsidR="002600D9">
        <w:t>e nieuwe in</w:t>
      </w:r>
      <w:r w:rsidR="00F271E4">
        <w:t xml:space="preserve">deling </w:t>
      </w:r>
      <w:r w:rsidR="002600D9">
        <w:t>van het luchtruim</w:t>
      </w:r>
      <w:r>
        <w:t xml:space="preserve"> wordt het bestaande militaire oefengebied in het noorden van Nederland uitgebreid</w:t>
      </w:r>
      <w:r w:rsidR="00D5754A">
        <w:t xml:space="preserve"> </w:t>
      </w:r>
      <w:r w:rsidR="002600D9">
        <w:t>voor het oefenen met de F-35.</w:t>
      </w:r>
      <w:r w:rsidR="000E6A3A">
        <w:t xml:space="preserve"> Tegelijkertijd beoogt de </w:t>
      </w:r>
      <w:r w:rsidR="00D5754A">
        <w:t>nieuwe indeling van het luchtruim</w:t>
      </w:r>
      <w:r w:rsidR="00F721D6">
        <w:t xml:space="preserve"> </w:t>
      </w:r>
      <w:r w:rsidR="002600D9">
        <w:t xml:space="preserve">minder omvliegen </w:t>
      </w:r>
      <w:r w:rsidR="000E6A3A">
        <w:t xml:space="preserve">dan in de huidige situatie </w:t>
      </w:r>
      <w:r w:rsidR="002600D9">
        <w:t>en minder uitstoot van schadelijke stoffen per vliegtuigbeweging.</w:t>
      </w:r>
      <w:r w:rsidRPr="00FD7D8F" w:rsidR="00FD7D8F">
        <w:t xml:space="preserve"> </w:t>
      </w:r>
      <w:r w:rsidR="000E6A3A">
        <w:t xml:space="preserve">Dit is in lijn met de </w:t>
      </w:r>
      <w:r w:rsidR="00D5754A">
        <w:t>doelstellingen van S</w:t>
      </w:r>
      <w:r w:rsidR="000E6A3A">
        <w:t xml:space="preserve">ingle European Sky. </w:t>
      </w:r>
      <w:r w:rsidR="00FD7D8F">
        <w:t xml:space="preserve">De nieuwe indeling </w:t>
      </w:r>
      <w:r w:rsidR="009801C2">
        <w:t xml:space="preserve">is toekomstbestendig voor </w:t>
      </w:r>
      <w:r w:rsidR="000E6A3A">
        <w:t xml:space="preserve">projecten </w:t>
      </w:r>
      <w:r w:rsidR="009801C2">
        <w:t xml:space="preserve">die </w:t>
      </w:r>
      <w:r w:rsidRPr="00FD7D8F" w:rsidR="00FD7D8F">
        <w:t xml:space="preserve">de leefomgevingskwaliteit </w:t>
      </w:r>
      <w:r w:rsidR="000E6A3A">
        <w:t xml:space="preserve">rondom luchthavens </w:t>
      </w:r>
      <w:r w:rsidRPr="00FD7D8F" w:rsidR="00FD7D8F">
        <w:t>verbeteren</w:t>
      </w:r>
      <w:r w:rsidR="00527E51">
        <w:t xml:space="preserve"> (hoger naderen per luchthaven)</w:t>
      </w:r>
      <w:r w:rsidR="00F106DC">
        <w:t>.</w:t>
      </w:r>
      <w:r w:rsidR="00677786">
        <w:t xml:space="preserve"> </w:t>
      </w:r>
      <w:r w:rsidR="008C58C1">
        <w:t xml:space="preserve">De </w:t>
      </w:r>
      <w:r w:rsidR="00F048FF">
        <w:t>nieuwe in</w:t>
      </w:r>
      <w:r w:rsidR="00F271E4">
        <w:t>deling</w:t>
      </w:r>
      <w:r w:rsidR="00F048FF">
        <w:t xml:space="preserve"> van het luchtruim </w:t>
      </w:r>
      <w:r w:rsidR="008C58C1">
        <w:t>is daarmee een integrale herziening en een samenhangend geheel</w:t>
      </w:r>
      <w:r w:rsidR="000E6A3A">
        <w:t xml:space="preserve">. </w:t>
      </w:r>
    </w:p>
    <w:p w:rsidR="002600D9" w:rsidP="002600D9" w:rsidRDefault="002600D9" w14:paraId="509AB212" w14:textId="074909E6"/>
    <w:p w:rsidR="000A2007" w:rsidP="000A2007" w:rsidRDefault="00B54063" w14:paraId="5FA323CD" w14:textId="77777777">
      <w:pPr>
        <w:pStyle w:val="NoSpacing"/>
      </w:pPr>
      <w:r>
        <w:t xml:space="preserve">Op dit moment </w:t>
      </w:r>
      <w:r w:rsidR="002600D9">
        <w:t xml:space="preserve">leggen de samenwerkende </w:t>
      </w:r>
      <w:r w:rsidR="00D11F54">
        <w:t xml:space="preserve">partijen </w:t>
      </w:r>
      <w:r>
        <w:t>de laatste hand aan het eerste conceptontwer</w:t>
      </w:r>
      <w:r w:rsidRPr="00D5754A">
        <w:t xml:space="preserve">p </w:t>
      </w:r>
      <w:r w:rsidRPr="00D5754A" w:rsidR="0066315F">
        <w:t xml:space="preserve">van </w:t>
      </w:r>
      <w:r w:rsidRPr="00D5754A" w:rsidR="00B5396C">
        <w:t xml:space="preserve">de </w:t>
      </w:r>
      <w:r w:rsidRPr="00D5754A" w:rsidR="00F048FF">
        <w:t>nieuwe</w:t>
      </w:r>
      <w:r w:rsidR="00F048FF">
        <w:t xml:space="preserve"> i</w:t>
      </w:r>
      <w:r w:rsidR="00F271E4">
        <w:t>ndeling</w:t>
      </w:r>
      <w:r w:rsidR="00F048FF">
        <w:t xml:space="preserve"> </w:t>
      </w:r>
      <w:r w:rsidR="00B5396C">
        <w:t xml:space="preserve">van </w:t>
      </w:r>
      <w:r w:rsidR="0066315F">
        <w:t>het luchtruim</w:t>
      </w:r>
      <w:r w:rsidR="00DD5390">
        <w:t xml:space="preserve"> </w:t>
      </w:r>
      <w:r w:rsidRPr="00AA2E54">
        <w:t>(</w:t>
      </w:r>
      <w:r w:rsidRPr="00D11F54" w:rsidR="00FA1A57">
        <w:t>S</w:t>
      </w:r>
      <w:r w:rsidRPr="00D11F54">
        <w:t>chetsontwerp</w:t>
      </w:r>
      <w:r w:rsidRPr="00AA2E54">
        <w:t>)</w:t>
      </w:r>
      <w:r w:rsidRPr="00AA2E54" w:rsidR="008967AC">
        <w:t>.</w:t>
      </w:r>
      <w:r w:rsidR="000121EB">
        <w:t xml:space="preserve"> </w:t>
      </w:r>
      <w:r w:rsidR="006E2FD3">
        <w:t xml:space="preserve">Het </w:t>
      </w:r>
      <w:r w:rsidR="00AA2E54">
        <w:t>S</w:t>
      </w:r>
      <w:r w:rsidR="006E2FD3">
        <w:t xml:space="preserve">chetsontwerp beschrijft </w:t>
      </w:r>
      <w:r w:rsidR="000A2007">
        <w:t>i) de grenzen van het militaire oefengebied in het noorden, ii) de verkeerspatronen van en naar Schiphol, inclusief naderingspunten en iii) de aansluitingen op het internationale vliegroutenetwerk.</w:t>
      </w:r>
    </w:p>
    <w:p w:rsidR="00B23723" w:rsidP="00D5754A" w:rsidRDefault="002600D9" w14:paraId="5FC75623" w14:textId="10A15A8C">
      <w:pPr>
        <w:pStyle w:val="NoSpacing"/>
        <w:rPr>
          <w:rFonts w:eastAsia="Verdana" w:cs="Verdana"/>
        </w:rPr>
      </w:pPr>
      <w:r>
        <w:t xml:space="preserve">Onderdeel van het </w:t>
      </w:r>
      <w:r w:rsidR="00B23723">
        <w:t>S</w:t>
      </w:r>
      <w:r>
        <w:t xml:space="preserve">chetsontwerp is een uitgebreide effectanalyse. </w:t>
      </w:r>
      <w:r w:rsidR="00B23723">
        <w:t>Momenteel voert e</w:t>
      </w:r>
      <w:r w:rsidR="00D562B5">
        <w:t>e</w:t>
      </w:r>
      <w:r w:rsidR="00ED3091">
        <w:t>n</w:t>
      </w:r>
      <w:r w:rsidR="00D562B5">
        <w:t xml:space="preserve"> extern bureau een</w:t>
      </w:r>
      <w:r w:rsidR="00F051CB">
        <w:t xml:space="preserve"> effectanalyse</w:t>
      </w:r>
      <w:r w:rsidR="006C1176">
        <w:t xml:space="preserve"> op</w:t>
      </w:r>
      <w:r w:rsidR="00B23723">
        <w:t xml:space="preserve"> deze plannen voor de nieuwe indeling van het luchtruim uit.</w:t>
      </w:r>
      <w:r>
        <w:t xml:space="preserve"> </w:t>
      </w:r>
      <w:r w:rsidR="00F051CB">
        <w:t xml:space="preserve">De effectanalyse maakt de effecten van de </w:t>
      </w:r>
      <w:r w:rsidR="00F048FF">
        <w:t xml:space="preserve">nieuwe </w:t>
      </w:r>
      <w:r w:rsidR="00B23723">
        <w:lastRenderedPageBreak/>
        <w:t>indeling</w:t>
      </w:r>
      <w:r w:rsidR="00F048FF">
        <w:t xml:space="preserve"> </w:t>
      </w:r>
      <w:r w:rsidR="006E54F5">
        <w:t xml:space="preserve">inzichtelijk </w:t>
      </w:r>
      <w:r w:rsidR="009E7776">
        <w:t>(geluid/emissies (CO</w:t>
      </w:r>
      <w:r w:rsidRPr="0004472B" w:rsidR="009E7776">
        <w:rPr>
          <w:vertAlign w:val="subscript"/>
        </w:rPr>
        <w:t>2</w:t>
      </w:r>
      <w:r w:rsidR="009E7776">
        <w:t>/N</w:t>
      </w:r>
      <w:r w:rsidR="00F413C6">
        <w:t>O</w:t>
      </w:r>
      <w:r w:rsidRPr="0004472B" w:rsidR="009E7776">
        <w:rPr>
          <w:vertAlign w:val="subscript"/>
        </w:rPr>
        <w:t>x</w:t>
      </w:r>
      <w:r w:rsidR="009E7776">
        <w:t>)</w:t>
      </w:r>
      <w:r w:rsidR="00A30BF9">
        <w:t>)</w:t>
      </w:r>
      <w:r w:rsidR="009E7776">
        <w:t xml:space="preserve"> </w:t>
      </w:r>
      <w:r w:rsidR="00F051CB">
        <w:t xml:space="preserve">en vormt daarmee een belangrijk onderdeel van de onderbouwing van het </w:t>
      </w:r>
      <w:r w:rsidR="00B23723">
        <w:t>Schets</w:t>
      </w:r>
      <w:r w:rsidR="00F051CB">
        <w:t>ontwerp.</w:t>
      </w:r>
      <w:bookmarkStart w:name="_Hlk181695546" w:id="1"/>
      <w:r w:rsidR="007E4BAE">
        <w:t xml:space="preserve"> </w:t>
      </w:r>
      <w:r w:rsidR="00AA2E54">
        <w:rPr>
          <w:rFonts w:eastAsia="Verdana" w:cs="Verdana"/>
        </w:rPr>
        <w:t xml:space="preserve">Het Schetsontwerp </w:t>
      </w:r>
      <w:r w:rsidR="00677786">
        <w:rPr>
          <w:rFonts w:eastAsia="Verdana" w:cs="Verdana"/>
        </w:rPr>
        <w:t xml:space="preserve">en de bijbehorende effectanalyse kan </w:t>
      </w:r>
      <w:r w:rsidRPr="0004472B" w:rsidR="00F051CB">
        <w:rPr>
          <w:rFonts w:eastAsia="Verdana" w:cs="Verdana"/>
        </w:rPr>
        <w:t xml:space="preserve">naar verwachting </w:t>
      </w:r>
      <w:r w:rsidR="00833BA6">
        <w:rPr>
          <w:rFonts w:eastAsia="Verdana" w:cs="Verdana"/>
        </w:rPr>
        <w:t>begin</w:t>
      </w:r>
      <w:r w:rsidRPr="0004472B" w:rsidR="00F051CB">
        <w:rPr>
          <w:rFonts w:eastAsia="Verdana" w:cs="Verdana"/>
        </w:rPr>
        <w:t xml:space="preserve"> 2025 aan de Tweede Kamer </w:t>
      </w:r>
      <w:r w:rsidR="00677786">
        <w:rPr>
          <w:rFonts w:eastAsia="Verdana" w:cs="Verdana"/>
        </w:rPr>
        <w:t xml:space="preserve">worden </w:t>
      </w:r>
      <w:r w:rsidRPr="0004472B" w:rsidR="00F051CB">
        <w:rPr>
          <w:rFonts w:eastAsia="Verdana" w:cs="Verdana"/>
        </w:rPr>
        <w:t>aangeboden.</w:t>
      </w:r>
      <w:r w:rsidR="00436B8C">
        <w:rPr>
          <w:rFonts w:eastAsia="Verdana" w:cs="Verdana"/>
        </w:rPr>
        <w:t xml:space="preserve"> </w:t>
      </w:r>
    </w:p>
    <w:p w:rsidR="00FA1A57" w:rsidP="003A5E68" w:rsidRDefault="00FA1A57" w14:paraId="26F0BDBF" w14:textId="77777777">
      <w:pPr>
        <w:rPr>
          <w:rFonts w:eastAsia="Verdana" w:cs="Verdana"/>
        </w:rPr>
      </w:pPr>
    </w:p>
    <w:p w:rsidRPr="0018600C" w:rsidR="008C58C1" w:rsidP="008C58C1" w:rsidRDefault="008C58C1" w14:paraId="30A8E935" w14:textId="77777777">
      <w:pPr>
        <w:rPr>
          <w:b/>
          <w:bCs/>
        </w:rPr>
      </w:pPr>
      <w:r w:rsidRPr="008C58C1">
        <w:rPr>
          <w:b/>
          <w:bCs/>
        </w:rPr>
        <w:t>Hoger Naderen Luchthavens</w:t>
      </w:r>
    </w:p>
    <w:p w:rsidR="00D5754A" w:rsidP="00D5754A" w:rsidRDefault="00D5754A" w14:paraId="6C605C0F" w14:textId="159D0E07">
      <w:pPr>
        <w:pStyle w:val="NoSpacing"/>
      </w:pPr>
      <w:r>
        <w:t xml:space="preserve">Het programma Luchtruimherziening biedt de </w:t>
      </w:r>
      <w:r w:rsidR="000A2007">
        <w:t xml:space="preserve">basis </w:t>
      </w:r>
      <w:r>
        <w:t xml:space="preserve">om </w:t>
      </w:r>
      <w:r w:rsidRPr="00BC7D8F">
        <w:t>de leefomgevingskwaliteit rondom de luchthavens</w:t>
      </w:r>
      <w:r>
        <w:t xml:space="preserve"> te verbeteren. Rondom de luchthavens </w:t>
      </w:r>
      <w:r w:rsidRPr="00147328">
        <w:t xml:space="preserve">wordt gekeken naar mogelijkheden om </w:t>
      </w:r>
      <w:r>
        <w:t xml:space="preserve">het </w:t>
      </w:r>
      <w:r w:rsidRPr="00147328">
        <w:t xml:space="preserve">vliegverkeer het laatste deel van de vlucht (15-45 km voor de luchthaven) </w:t>
      </w:r>
      <w:r>
        <w:t>zoveel als mogelijk continu</w:t>
      </w:r>
      <w:r w:rsidRPr="00147328">
        <w:t xml:space="preserve"> </w:t>
      </w:r>
      <w:r>
        <w:t>t</w:t>
      </w:r>
      <w:r w:rsidRPr="00147328">
        <w:t>e laten dalen</w:t>
      </w:r>
      <w:r>
        <w:t>.</w:t>
      </w:r>
      <w:r w:rsidRPr="00147328">
        <w:t xml:space="preserve"> </w:t>
      </w:r>
      <w:r>
        <w:t>Daarmee</w:t>
      </w:r>
      <w:r w:rsidRPr="0012327E">
        <w:t xml:space="preserve"> </w:t>
      </w:r>
      <w:r>
        <w:t xml:space="preserve">is er minder motorvermogen nodig. Dat geeft minder geluidsproductie. Daarnaast </w:t>
      </w:r>
      <w:r w:rsidRPr="0012327E">
        <w:t>bespaart een vliegtuig brandstof</w:t>
      </w:r>
      <w:r>
        <w:t xml:space="preserve"> door continu te dalen en stoot het minder uit</w:t>
      </w:r>
      <w:r w:rsidRPr="0012327E">
        <w:t>, wat beter is voor de leefomgeving</w:t>
      </w:r>
      <w:r>
        <w:t xml:space="preserve">. </w:t>
      </w:r>
    </w:p>
    <w:p w:rsidR="00D5754A" w:rsidP="00D5754A" w:rsidRDefault="00D5754A" w14:paraId="7E3B3F5C" w14:textId="77777777">
      <w:pPr>
        <w:pStyle w:val="NoSpacing"/>
      </w:pPr>
    </w:p>
    <w:p w:rsidR="008C58C1" w:rsidP="002D71B7" w:rsidRDefault="00D5754A" w14:paraId="30A092F1" w14:textId="3E2B13B4">
      <w:pPr>
        <w:pStyle w:val="NoSpacing"/>
        <w:rPr>
          <w:rFonts w:eastAsia="Verdana" w:cs="Verdana"/>
        </w:rPr>
      </w:pPr>
      <w:r w:rsidRPr="0004472B">
        <w:t xml:space="preserve">Er wordt gewerkt aan een </w:t>
      </w:r>
      <w:r>
        <w:t>zogenoemde S</w:t>
      </w:r>
      <w:r w:rsidRPr="0004472B">
        <w:t xml:space="preserve">tartnotitie </w:t>
      </w:r>
      <w:r>
        <w:t xml:space="preserve">(“ontwerpruimte”) </w:t>
      </w:r>
      <w:r w:rsidRPr="0004472B">
        <w:t>voor de</w:t>
      </w:r>
      <w:r>
        <w:t>ze</w:t>
      </w:r>
      <w:r w:rsidRPr="0004472B">
        <w:t xml:space="preserve"> projecten</w:t>
      </w:r>
      <w:r>
        <w:t>. De startnotitie beschrijft</w:t>
      </w:r>
      <w:r w:rsidRPr="0004472B">
        <w:t xml:space="preserve"> de </w:t>
      </w:r>
      <w:r>
        <w:t>stapsgewijze aanpak per luchthaven</w:t>
      </w:r>
      <w:r w:rsidRPr="0004472B">
        <w:t xml:space="preserve">. </w:t>
      </w:r>
      <w:r w:rsidRPr="00BC7D8F">
        <w:t>Op korte termijn</w:t>
      </w:r>
      <w:r>
        <w:t xml:space="preserve"> (2025-2028)</w:t>
      </w:r>
      <w:r w:rsidRPr="00BC7D8F">
        <w:t xml:space="preserve"> wordt er</w:t>
      </w:r>
      <w:r w:rsidR="00A7200C">
        <w:t xml:space="preserve"> in overleg met de omgeving</w:t>
      </w:r>
      <w:r w:rsidRPr="00BC7D8F">
        <w:t xml:space="preserve"> een leertraject </w:t>
      </w:r>
      <w:r>
        <w:t xml:space="preserve">gestart om alvast ervaring op te doen met continu dalen in het huidige luchtruim door de luchtverkeersleiding, omgeving en luchtvaartmaatschappijen. Dit leertraject start </w:t>
      </w:r>
      <w:r w:rsidRPr="00BC7D8F">
        <w:t>op Schiphol</w:t>
      </w:r>
      <w:r>
        <w:t xml:space="preserve">, </w:t>
      </w:r>
      <w:r w:rsidRPr="00BC7D8F">
        <w:t xml:space="preserve">op </w:t>
      </w:r>
      <w:r>
        <w:t>één</w:t>
      </w:r>
      <w:r w:rsidRPr="00BC7D8F">
        <w:t xml:space="preserve"> </w:t>
      </w:r>
      <w:r>
        <w:t>landings</w:t>
      </w:r>
      <w:r w:rsidRPr="00BC7D8F">
        <w:t>baan</w:t>
      </w:r>
      <w:r>
        <w:t xml:space="preserve">. </w:t>
      </w:r>
      <w:r w:rsidRPr="00577218">
        <w:t xml:space="preserve">De lessen </w:t>
      </w:r>
      <w:r w:rsidR="00A7200C">
        <w:t>kunnen</w:t>
      </w:r>
      <w:r>
        <w:t xml:space="preserve"> worden gebruikt</w:t>
      </w:r>
      <w:r w:rsidRPr="00577218">
        <w:t xml:space="preserve"> bij de vervolgprojecten rondom luchthavens Schiphol</w:t>
      </w:r>
      <w:r>
        <w:t xml:space="preserve"> en </w:t>
      </w:r>
      <w:r w:rsidRPr="00577218">
        <w:t>Rotterdam The Hague Airport</w:t>
      </w:r>
      <w:r w:rsidRPr="00A02E87">
        <w:rPr>
          <w:rStyle w:val="cf01"/>
          <w:rFonts w:ascii="Verdana" w:hAnsi="Verdana"/>
        </w:rPr>
        <w:t xml:space="preserve">. </w:t>
      </w:r>
      <w:r w:rsidRPr="00D562B5">
        <w:rPr>
          <w:rStyle w:val="cf01"/>
          <w:rFonts w:ascii="Verdana" w:hAnsi="Verdana"/>
        </w:rPr>
        <w:t xml:space="preserve">Zowel bij het leerproject als het vervolg </w:t>
      </w:r>
      <w:r>
        <w:rPr>
          <w:rStyle w:val="cf01"/>
          <w:rFonts w:ascii="Verdana" w:hAnsi="Verdana"/>
        </w:rPr>
        <w:t>worden</w:t>
      </w:r>
      <w:r w:rsidRPr="00D562B5">
        <w:rPr>
          <w:rStyle w:val="cf01"/>
          <w:rFonts w:ascii="Verdana" w:hAnsi="Verdana"/>
        </w:rPr>
        <w:t xml:space="preserve"> omwonenden en andere belanghebbenden</w:t>
      </w:r>
      <w:r>
        <w:rPr>
          <w:rStyle w:val="cf01"/>
          <w:rFonts w:ascii="Verdana" w:hAnsi="Verdana"/>
        </w:rPr>
        <w:t xml:space="preserve"> betrokken. De exacte timing van de vervolgprojecten is afhankelijk van </w:t>
      </w:r>
      <w:r w:rsidR="00A7200C">
        <w:rPr>
          <w:rStyle w:val="cf01"/>
          <w:rFonts w:ascii="Verdana" w:hAnsi="Verdana"/>
        </w:rPr>
        <w:t>de voortgang van de implementatie van de nieuwe indeling van het luchtruim</w:t>
      </w:r>
      <w:r>
        <w:rPr>
          <w:rStyle w:val="cf01"/>
          <w:rFonts w:ascii="Verdana" w:hAnsi="Verdana"/>
        </w:rPr>
        <w:t xml:space="preserve">. </w:t>
      </w:r>
      <w:r w:rsidRPr="00147328">
        <w:t xml:space="preserve">Over de verdere aanpak </w:t>
      </w:r>
      <w:r>
        <w:t xml:space="preserve">van dit </w:t>
      </w:r>
      <w:r w:rsidR="00A30BF9">
        <w:t xml:space="preserve">leertraject </w:t>
      </w:r>
      <w:r>
        <w:t xml:space="preserve">en de doorkijk richting de vervolgprojecten </w:t>
      </w:r>
      <w:r w:rsidRPr="00147328">
        <w:t xml:space="preserve">wordt u door middel van </w:t>
      </w:r>
      <w:r>
        <w:t>de</w:t>
      </w:r>
      <w:r w:rsidRPr="00147328">
        <w:t xml:space="preserve"> </w:t>
      </w:r>
      <w:r>
        <w:t>S</w:t>
      </w:r>
      <w:r w:rsidRPr="00147328">
        <w:t xml:space="preserve">tartnotitie geïnformeerd die gelijktijdig met het </w:t>
      </w:r>
      <w:r>
        <w:t>S</w:t>
      </w:r>
      <w:r w:rsidRPr="00147328">
        <w:t xml:space="preserve">chetsontwerp </w:t>
      </w:r>
      <w:r>
        <w:t>begin</w:t>
      </w:r>
      <w:r w:rsidRPr="00147328">
        <w:t xml:space="preserve"> 2025 wordt gepubliceerd. Onderdeel daarvan is ook de bijbehorende participatieaanpak van het leertraject</w:t>
      </w:r>
      <w:r w:rsidR="008C58C1">
        <w:t>.</w:t>
      </w:r>
    </w:p>
    <w:bookmarkEnd w:id="1"/>
    <w:p w:rsidR="00A64897" w:rsidP="00EE3BA0" w:rsidRDefault="00A64897" w14:paraId="6F3E9A5E" w14:textId="77777777"/>
    <w:p w:rsidRPr="008D14C0" w:rsidR="008C58C1" w:rsidP="008D14C0" w:rsidRDefault="00CE20A8" w14:paraId="1F9F8178" w14:textId="109879AE">
      <w:pPr>
        <w:pStyle w:val="NoSpacing"/>
        <w:rPr>
          <w:b/>
          <w:bCs/>
        </w:rPr>
      </w:pPr>
      <w:bookmarkStart w:name="_Hlk181695568" w:id="2"/>
      <w:r w:rsidRPr="008D14C0">
        <w:rPr>
          <w:b/>
          <w:bCs/>
        </w:rPr>
        <w:t>Externe Commissie</w:t>
      </w:r>
    </w:p>
    <w:p w:rsidR="00D5754A" w:rsidP="00D5754A" w:rsidRDefault="00D5754A" w14:paraId="51CA44A4" w14:textId="4DEAB7C0">
      <w:pPr>
        <w:pStyle w:val="NoSpacing"/>
        <w:rPr>
          <w:shd w:val="clear" w:color="auto" w:fill="FFFFFF"/>
        </w:rPr>
      </w:pPr>
      <w:r w:rsidRPr="00CA32BF">
        <w:t>In de Voorkeursbeslissing</w:t>
      </w:r>
      <w:r>
        <w:t xml:space="preserve"> Luchtruimherziening</w:t>
      </w:r>
      <w:r w:rsidRPr="00CA32BF">
        <w:t xml:space="preserve"> (2022) is een vierde naderingspunt </w:t>
      </w:r>
      <w:r>
        <w:t xml:space="preserve">voor Schiphol </w:t>
      </w:r>
      <w:r w:rsidRPr="00CA32BF">
        <w:t>genoemd</w:t>
      </w:r>
      <w:r>
        <w:t>.</w:t>
      </w:r>
      <w:r w:rsidRPr="00CA32BF">
        <w:t xml:space="preserve"> </w:t>
      </w:r>
      <w:r>
        <w:t>Dit heeft geleid tot</w:t>
      </w:r>
      <w:r w:rsidRPr="00CA32BF">
        <w:t xml:space="preserve"> zorgen in de omgeving van de provincies Utrecht en Gelderland </w:t>
      </w:r>
      <w:r>
        <w:t>over</w:t>
      </w:r>
      <w:r w:rsidRPr="008A6887">
        <w:rPr>
          <w:rFonts w:eastAsia="Times New Roman"/>
        </w:rPr>
        <w:t xml:space="preserve"> </w:t>
      </w:r>
      <w:r>
        <w:rPr>
          <w:rFonts w:eastAsia="Times New Roman"/>
        </w:rPr>
        <w:t>verschuiving van vli</w:t>
      </w:r>
      <w:r w:rsidRPr="008A6887">
        <w:rPr>
          <w:rFonts w:eastAsia="Times New Roman"/>
        </w:rPr>
        <w:t xml:space="preserve">egverkeer </w:t>
      </w:r>
      <w:r>
        <w:rPr>
          <w:rFonts w:eastAsia="Times New Roman"/>
        </w:rPr>
        <w:t>boven deze regio’s</w:t>
      </w:r>
      <w:r w:rsidRPr="008A6887">
        <w:rPr>
          <w:rFonts w:eastAsia="Times New Roman"/>
        </w:rPr>
        <w:t>.</w:t>
      </w:r>
      <w:r w:rsidR="00A30BF9">
        <w:rPr>
          <w:rFonts w:eastAsia="Times New Roman"/>
        </w:rPr>
        <w:t xml:space="preserve"> </w:t>
      </w:r>
      <w:r>
        <w:t>De Tweede Kamer heeft op 12 juni 2024 een motie aangenomen van de leden van Dijk (NSC) en Grinwis (CU) om een externe commissie van experts en omwonenden in te stellen</w:t>
      </w:r>
      <w:r w:rsidRPr="0004567E">
        <w:rPr>
          <w:vertAlign w:val="superscript"/>
        </w:rPr>
        <w:footnoteReference w:id="2"/>
      </w:r>
      <w:r>
        <w:t xml:space="preserve">. Deze externe commissie zal “de nut en noodzaak van een vierde aanvliegroute […] naar Schiphol, beoordelen in het licht van de veranderende omstandigheden”. </w:t>
      </w:r>
      <w:r>
        <w:rPr>
          <w:shd w:val="clear" w:color="auto" w:fill="FFFFFF"/>
        </w:rPr>
        <w:t>Zoals tijdens het Commissiedebat Luchtvaart op 24 oktober jl. toegezegd</w:t>
      </w:r>
      <w:r>
        <w:rPr>
          <w:rStyle w:val="FootnoteReference"/>
          <w:shd w:val="clear" w:color="auto" w:fill="FFFFFF"/>
        </w:rPr>
        <w:footnoteReference w:id="3"/>
      </w:r>
      <w:r>
        <w:rPr>
          <w:shd w:val="clear" w:color="auto" w:fill="FFFFFF"/>
        </w:rPr>
        <w:t xml:space="preserve"> wordt de Kamer hierbij geïnformeerd over de opdracht en inrichting van deze commissie. </w:t>
      </w:r>
    </w:p>
    <w:p w:rsidR="006803C4" w:rsidRDefault="006803C4" w14:paraId="7D9B122C" w14:textId="77777777">
      <w:pPr>
        <w:rPr>
          <w:shd w:val="clear" w:color="auto" w:fill="FFFFFF"/>
        </w:rPr>
      </w:pPr>
    </w:p>
    <w:p w:rsidRPr="007D2B5F" w:rsidR="00D5754A" w:rsidP="00D5754A" w:rsidRDefault="00D5754A" w14:paraId="25355CFA" w14:textId="77777777">
      <w:pPr>
        <w:rPr>
          <w:u w:val="single"/>
          <w:shd w:val="clear" w:color="auto" w:fill="FFFFFF"/>
        </w:rPr>
      </w:pPr>
      <w:r w:rsidRPr="007D2B5F">
        <w:rPr>
          <w:u w:val="single"/>
          <w:shd w:val="clear" w:color="auto" w:fill="FFFFFF"/>
        </w:rPr>
        <w:t>Opdracht</w:t>
      </w:r>
    </w:p>
    <w:p w:rsidR="00D5754A" w:rsidP="00D5754A" w:rsidRDefault="00D5754A" w14:paraId="0B3C9E9E" w14:textId="087EBA61">
      <w:pPr>
        <w:pStyle w:val="NoSpacing"/>
      </w:pPr>
      <w:r w:rsidRPr="00A47849">
        <w:t>Er wordt gewerkt aan een integraal ontwerp van het Nederlandse luchtruim. De externe commissie wordt verzocht om aan de hand van het Schetsontwerp en de</w:t>
      </w:r>
      <w:r w:rsidRPr="0004472B">
        <w:t xml:space="preserve"> effectanalyse</w:t>
      </w:r>
      <w:r>
        <w:t xml:space="preserve"> de nieuwe indeling van het luchtruim</w:t>
      </w:r>
      <w:r w:rsidRPr="0004472B">
        <w:t xml:space="preserve"> </w:t>
      </w:r>
      <w:r>
        <w:t>in het licht van de motie te beoordelen</w:t>
      </w:r>
      <w:r w:rsidRPr="0004472B">
        <w:t xml:space="preserve">. </w:t>
      </w:r>
      <w:r>
        <w:t xml:space="preserve">Daarbij wordt de commissie gevraagd om de volgende punten </w:t>
      </w:r>
      <w:r w:rsidRPr="0004472B">
        <w:t>in beschouwing te nemen</w:t>
      </w:r>
      <w:r>
        <w:t>:</w:t>
      </w:r>
      <w:r w:rsidRPr="0004472B">
        <w:t xml:space="preserve"> </w:t>
      </w:r>
    </w:p>
    <w:p w:rsidRPr="00247B13" w:rsidR="00D5754A" w:rsidP="00D5754A" w:rsidRDefault="00D5754A" w14:paraId="2F9DC4ED" w14:textId="77777777">
      <w:pPr>
        <w:pStyle w:val="ListParagraph"/>
        <w:numPr>
          <w:ilvl w:val="0"/>
          <w:numId w:val="49"/>
        </w:numPr>
        <w:kinsoku w:val="0"/>
        <w:overflowPunct w:val="0"/>
        <w:autoSpaceDE w:val="0"/>
        <w:adjustRightInd w:val="0"/>
        <w:spacing w:before="21" w:line="0" w:lineRule="atLeast"/>
        <w:rPr>
          <w:spacing w:val="-2"/>
        </w:rPr>
      </w:pPr>
      <w:r w:rsidRPr="00247B13">
        <w:rPr>
          <w:color w:val="auto"/>
        </w:rPr>
        <w:t>De maatschappelijke doelstellingen die met de herindeling worden beoogd</w:t>
      </w:r>
      <w:r>
        <w:rPr>
          <w:color w:val="auto"/>
        </w:rPr>
        <w:t>.</w:t>
      </w:r>
      <w:r w:rsidRPr="00247B13">
        <w:rPr>
          <w:color w:val="auto"/>
        </w:rPr>
        <w:t xml:space="preserve"> </w:t>
      </w:r>
    </w:p>
    <w:p w:rsidRPr="00247B13" w:rsidR="00D5754A" w:rsidP="00D5754A" w:rsidRDefault="00D5754A" w14:paraId="52989469" w14:textId="77777777">
      <w:pPr>
        <w:pStyle w:val="ListParagraph"/>
        <w:numPr>
          <w:ilvl w:val="0"/>
          <w:numId w:val="49"/>
        </w:numPr>
        <w:kinsoku w:val="0"/>
        <w:overflowPunct w:val="0"/>
        <w:autoSpaceDE w:val="0"/>
        <w:adjustRightInd w:val="0"/>
        <w:spacing w:before="21" w:line="0" w:lineRule="atLeast"/>
        <w:rPr>
          <w:spacing w:val="-2"/>
        </w:rPr>
      </w:pPr>
      <w:r w:rsidRPr="00D11F54">
        <w:t>De veranderende geopolitieke omstandigheden</w:t>
      </w:r>
      <w:r w:rsidRPr="00247B13">
        <w:rPr>
          <w:rFonts w:eastAsia="Verdana" w:cs="Verdana"/>
        </w:rPr>
        <w:t>.</w:t>
      </w:r>
      <w:r w:rsidRPr="00247B13">
        <w:rPr>
          <w:rFonts w:eastAsia="Verdana" w:cs="Verdana"/>
          <w:i/>
          <w:iCs/>
        </w:rPr>
        <w:t xml:space="preserve"> </w:t>
      </w:r>
    </w:p>
    <w:p w:rsidRPr="0018600C" w:rsidR="00D5754A" w:rsidP="00D5754A" w:rsidRDefault="00D5754A" w14:paraId="42825197" w14:textId="77777777">
      <w:pPr>
        <w:pStyle w:val="ListParagraph"/>
        <w:numPr>
          <w:ilvl w:val="0"/>
          <w:numId w:val="49"/>
        </w:numPr>
        <w:kinsoku w:val="0"/>
        <w:overflowPunct w:val="0"/>
        <w:autoSpaceDE w:val="0"/>
        <w:adjustRightInd w:val="0"/>
        <w:spacing w:before="21" w:line="0" w:lineRule="atLeast"/>
        <w:rPr>
          <w:spacing w:val="-2"/>
        </w:rPr>
      </w:pPr>
      <w:r w:rsidRPr="00247B13">
        <w:rPr>
          <w:color w:val="auto"/>
        </w:rPr>
        <w:t>De integraliteit van de herindeling van het luchtruim.</w:t>
      </w:r>
    </w:p>
    <w:p w:rsidRPr="00247B13" w:rsidR="00D5754A" w:rsidP="00D5754A" w:rsidRDefault="00D5754A" w14:paraId="1C80F8B5" w14:textId="77777777">
      <w:pPr>
        <w:pStyle w:val="ListParagraph"/>
        <w:numPr>
          <w:ilvl w:val="0"/>
          <w:numId w:val="49"/>
        </w:numPr>
        <w:kinsoku w:val="0"/>
        <w:overflowPunct w:val="0"/>
        <w:autoSpaceDE w:val="0"/>
        <w:adjustRightInd w:val="0"/>
        <w:spacing w:before="21" w:line="0" w:lineRule="atLeast"/>
        <w:rPr>
          <w:spacing w:val="-2"/>
        </w:rPr>
      </w:pPr>
      <w:r>
        <w:rPr>
          <w:spacing w:val="-2"/>
        </w:rPr>
        <w:t>D</w:t>
      </w:r>
      <w:r w:rsidRPr="00427F8E">
        <w:rPr>
          <w:spacing w:val="-2"/>
        </w:rPr>
        <w:t>e mogelijkheden om verbeteringen in de leefomgevingskwaliteit te bereiken met het project Hoger Naderen Luchthavens.</w:t>
      </w:r>
    </w:p>
    <w:p w:rsidR="009E7776" w:rsidP="00D5754A" w:rsidRDefault="009E7776" w14:paraId="192D0F17" w14:textId="6BCE6223">
      <w:pPr>
        <w:pStyle w:val="NoSpacing"/>
        <w:rPr>
          <w:u w:val="single"/>
          <w:shd w:val="clear" w:color="auto" w:fill="FFFFFF"/>
        </w:rPr>
      </w:pPr>
    </w:p>
    <w:p w:rsidRPr="0012327E" w:rsidR="00D5754A" w:rsidP="00D5754A" w:rsidRDefault="00D5754A" w14:paraId="1B95EA0D" w14:textId="5CC0F265">
      <w:pPr>
        <w:pStyle w:val="NoSpacing"/>
      </w:pPr>
      <w:r w:rsidRPr="0012327E">
        <w:t>Keuzes over aantallen vliegtuigbewegingen</w:t>
      </w:r>
      <w:r>
        <w:t xml:space="preserve"> op Schiphol</w:t>
      </w:r>
      <w:r w:rsidRPr="0012327E">
        <w:t xml:space="preserve"> (waaronder de </w:t>
      </w:r>
      <w:r w:rsidRPr="00AB328C">
        <w:rPr>
          <w:i/>
          <w:iCs/>
        </w:rPr>
        <w:t>Balanced Approach</w:t>
      </w:r>
      <w:r w:rsidRPr="0012327E">
        <w:t>) zijn geen onderdeel van de</w:t>
      </w:r>
      <w:r>
        <w:t xml:space="preserve"> herindeling van het luchtruim en daarmee ook niet van de</w:t>
      </w:r>
      <w:r w:rsidRPr="0012327E">
        <w:t xml:space="preserve"> op</w:t>
      </w:r>
      <w:r>
        <w:t>dracht van de externe commissie.</w:t>
      </w:r>
    </w:p>
    <w:p w:rsidRPr="0012327E" w:rsidR="00863516" w:rsidP="00CE20A8" w:rsidRDefault="00863516" w14:paraId="5071FA2D" w14:textId="2D12D5A4"/>
    <w:p w:rsidRPr="00D11F54" w:rsidR="000F542D" w:rsidP="00CE20A8" w:rsidRDefault="000F542D" w14:paraId="67A1E6F6" w14:textId="144D9D71">
      <w:pPr>
        <w:rPr>
          <w:spacing w:val="-2"/>
          <w:u w:val="single"/>
        </w:rPr>
      </w:pPr>
      <w:r w:rsidRPr="00D11F54">
        <w:rPr>
          <w:spacing w:val="-2"/>
          <w:u w:val="single"/>
        </w:rPr>
        <w:t>Samenstelling</w:t>
      </w:r>
      <w:r w:rsidRPr="00D11F54" w:rsidR="0012327E">
        <w:rPr>
          <w:spacing w:val="-2"/>
          <w:u w:val="single"/>
        </w:rPr>
        <w:t xml:space="preserve"> en betrokkenheid omgeving</w:t>
      </w:r>
    </w:p>
    <w:p w:rsidRPr="00D11F54" w:rsidR="00D5754A" w:rsidP="00D5754A" w:rsidRDefault="00D5754A" w14:paraId="78CA0E59" w14:textId="36E5A5BD">
      <w:pPr>
        <w:pStyle w:val="NoSpacing"/>
      </w:pPr>
      <w:r w:rsidRPr="00AB328C">
        <w:rPr>
          <w:color w:val="000000"/>
        </w:rPr>
        <w:t>Bij de samenstelling van de externe commissie wordt zoveel mogelijk rekening gehouden met deskundigheid en onafhankelijkheid, in lijn met de leidraad externe commissies</w:t>
      </w:r>
      <w:r>
        <w:rPr>
          <w:rStyle w:val="FootnoteReference"/>
          <w:spacing w:val="-2"/>
        </w:rPr>
        <w:footnoteReference w:id="4"/>
      </w:r>
      <w:r w:rsidRPr="00D11F54">
        <w:t>. De externe commissie kent een sterke technisch-inhoudelijke component waarbij luchtruimkennis noodzakelijk is. Met name op het gebied van luchtruimbeheer en -gebruik, militaire paraatheid, en op leefomgevingskwaliteit (geluid/ emissies (CO</w:t>
      </w:r>
      <w:r w:rsidRPr="00A7701C">
        <w:rPr>
          <w:vertAlign w:val="subscript"/>
        </w:rPr>
        <w:t>2</w:t>
      </w:r>
      <w:r w:rsidRPr="00D11F54">
        <w:t>/NO</w:t>
      </w:r>
      <w:r w:rsidRPr="00A7701C">
        <w:rPr>
          <w:vertAlign w:val="subscript"/>
        </w:rPr>
        <w:t>x</w:t>
      </w:r>
      <w:r w:rsidRPr="00D11F54">
        <w:t>)</w:t>
      </w:r>
      <w:r>
        <w:t>)</w:t>
      </w:r>
      <w:r w:rsidRPr="00D11F54">
        <w:t xml:space="preserve"> in relatie tot de luchtvaart. </w:t>
      </w:r>
    </w:p>
    <w:p w:rsidRPr="00D11F54" w:rsidR="000F542D" w:rsidP="000F542D" w:rsidRDefault="000F542D" w14:paraId="7105A06D" w14:textId="77777777">
      <w:pPr>
        <w:spacing w:line="260" w:lineRule="atLeast"/>
        <w:rPr>
          <w:spacing w:val="-2"/>
        </w:rPr>
      </w:pPr>
    </w:p>
    <w:p w:rsidR="00D5754A" w:rsidP="00D5754A" w:rsidRDefault="00D5754A" w14:paraId="3EDEA696" w14:textId="16A3BEEC">
      <w:pPr>
        <w:pStyle w:val="NoSpacing"/>
      </w:pPr>
      <w:r w:rsidRPr="00AB328C">
        <w:t xml:space="preserve">Het kabinet vindt het van belang om conform de motie omwonenden goed te betrekken. Om die reden zullen </w:t>
      </w:r>
      <w:r w:rsidR="004B1DA8">
        <w:t xml:space="preserve">representatieve bewonersgroepen </w:t>
      </w:r>
      <w:r w:rsidRPr="00AB328C">
        <w:t xml:space="preserve">worden uitgenodigd om onafhankelijke experts aan te dragen die onderdeel uitmaken van de commissie. </w:t>
      </w:r>
      <w:r w:rsidRPr="00AB328C">
        <w:rPr>
          <w:rFonts w:eastAsia="DejaVu Sans" w:cs="Lohit Hindi"/>
        </w:rPr>
        <w:t>De ministeries van IenW en Defensie zullen</w:t>
      </w:r>
      <w:r w:rsidR="00A7200C">
        <w:rPr>
          <w:rFonts w:eastAsia="DejaVu Sans" w:cs="Lohit Hindi"/>
        </w:rPr>
        <w:t xml:space="preserve"> tevens</w:t>
      </w:r>
      <w:r w:rsidRPr="00AB328C">
        <w:rPr>
          <w:rFonts w:eastAsia="DejaVu Sans" w:cs="Lohit Hindi"/>
        </w:rPr>
        <w:t xml:space="preserve">, naast een onafhankelijk voorzitter en een secretaris, </w:t>
      </w:r>
      <w:r w:rsidR="00A7200C">
        <w:rPr>
          <w:rFonts w:eastAsia="DejaVu Sans" w:cs="Lohit Hindi"/>
        </w:rPr>
        <w:t>zorg dragen voor een aantal</w:t>
      </w:r>
      <w:r w:rsidRPr="00AB328C" w:rsidR="00A7200C">
        <w:rPr>
          <w:rFonts w:eastAsia="DejaVu Sans" w:cs="Lohit Hindi"/>
        </w:rPr>
        <w:t xml:space="preserve"> </w:t>
      </w:r>
      <w:r w:rsidRPr="00AB328C">
        <w:rPr>
          <w:rFonts w:eastAsia="DejaVu Sans" w:cs="Lohit Hindi"/>
        </w:rPr>
        <w:t>onafhankelijke experts. T</w:t>
      </w:r>
      <w:r w:rsidRPr="00AB328C">
        <w:t xml:space="preserve">ot slot wordt de externe commissie gevraagd om een vertegenwoordiging van de brede omgeving te betrekken in een klankbordgroep. </w:t>
      </w:r>
    </w:p>
    <w:p w:rsidR="00D5754A" w:rsidP="00D5754A" w:rsidRDefault="00D5754A" w14:paraId="209A3D7A" w14:textId="77777777">
      <w:pPr>
        <w:pStyle w:val="NoSpacing"/>
      </w:pPr>
    </w:p>
    <w:bookmarkEnd w:id="2"/>
    <w:p w:rsidRPr="00765D3D" w:rsidR="00765D3D" w:rsidP="00765D3D" w:rsidRDefault="00FA1609" w14:paraId="667A59F8" w14:textId="19FFCAC5">
      <w:pPr>
        <w:rPr>
          <w:rFonts w:ascii="Calibri" w:hAnsi="Calibri"/>
          <w:color w:val="auto"/>
          <w:sz w:val="22"/>
          <w:szCs w:val="22"/>
        </w:rPr>
      </w:pPr>
      <w:r>
        <w:t>Op korte termijn zal ik u</w:t>
      </w:r>
      <w:r w:rsidR="0081715E">
        <w:t xml:space="preserve"> verder</w:t>
      </w:r>
      <w:r>
        <w:t xml:space="preserve"> informeren over de exacte samenstelling en opdracht van de commissie. </w:t>
      </w:r>
    </w:p>
    <w:p w:rsidR="00870022" w:rsidP="00ED3091" w:rsidRDefault="00870022" w14:paraId="2D1B712F" w14:textId="2308FEEA">
      <w:pPr>
        <w:pStyle w:val="NoSpacing"/>
        <w:rPr>
          <w:b/>
          <w:bCs/>
        </w:rPr>
      </w:pPr>
    </w:p>
    <w:p w:rsidRPr="008D14C0" w:rsidR="00DD5390" w:rsidP="00ED3091" w:rsidRDefault="001820A5" w14:paraId="3E64735F" w14:textId="56D182D2">
      <w:pPr>
        <w:pStyle w:val="NoSpacing"/>
      </w:pPr>
      <w:r w:rsidRPr="0018600C">
        <w:rPr>
          <w:b/>
          <w:bCs/>
        </w:rPr>
        <w:t>Vervolgstappen</w:t>
      </w:r>
    </w:p>
    <w:p w:rsidR="00187B42" w:rsidP="00765D3D" w:rsidRDefault="008C09B6" w14:paraId="6AF2C8F3" w14:textId="27AA78B9">
      <w:r>
        <w:t>Het schetsontwerp wordt begin 2025 gepubliceerd. Dit vormt het startpunt voor de externe commissie.</w:t>
      </w:r>
      <w:r w:rsidR="008D14C0">
        <w:rPr>
          <w:rFonts w:eastAsia="Verdana" w:cs="Verdana"/>
        </w:rPr>
        <w:t xml:space="preserve"> </w:t>
      </w:r>
      <w:r w:rsidR="006C1176">
        <w:rPr>
          <w:rFonts w:eastAsia="Verdana" w:cs="Verdana"/>
        </w:rPr>
        <w:t>Het advies van de</w:t>
      </w:r>
      <w:r w:rsidR="009353A9">
        <w:rPr>
          <w:rFonts w:eastAsia="Verdana" w:cs="Verdana"/>
        </w:rPr>
        <w:t xml:space="preserve"> externe</w:t>
      </w:r>
      <w:r w:rsidR="006C1176">
        <w:rPr>
          <w:rFonts w:eastAsia="Verdana" w:cs="Verdana"/>
        </w:rPr>
        <w:t xml:space="preserve"> commissie </w:t>
      </w:r>
      <w:r w:rsidR="00A7200C">
        <w:rPr>
          <w:rFonts w:eastAsia="Verdana" w:cs="Verdana"/>
        </w:rPr>
        <w:t xml:space="preserve">kan </w:t>
      </w:r>
      <w:r w:rsidR="006C1176">
        <w:rPr>
          <w:rFonts w:eastAsia="Verdana" w:cs="Verdana"/>
        </w:rPr>
        <w:t>word</w:t>
      </w:r>
      <w:r w:rsidR="00A7200C">
        <w:rPr>
          <w:rFonts w:eastAsia="Verdana" w:cs="Verdana"/>
        </w:rPr>
        <w:t>en</w:t>
      </w:r>
      <w:r w:rsidR="006C1176">
        <w:rPr>
          <w:rFonts w:eastAsia="Verdana" w:cs="Verdana"/>
        </w:rPr>
        <w:t xml:space="preserve"> betrokken </w:t>
      </w:r>
      <w:r w:rsidR="009353A9">
        <w:rPr>
          <w:rFonts w:eastAsia="Verdana" w:cs="Verdana"/>
        </w:rPr>
        <w:t xml:space="preserve">bij het verder uitwerken van </w:t>
      </w:r>
      <w:r w:rsidR="006C1176">
        <w:rPr>
          <w:rFonts w:eastAsia="Verdana" w:cs="Verdana"/>
        </w:rPr>
        <w:t xml:space="preserve">het </w:t>
      </w:r>
      <w:r w:rsidRPr="00D11F54" w:rsidR="006C1176">
        <w:t>Schetsontwerp</w:t>
      </w:r>
      <w:r w:rsidR="006C1176">
        <w:t xml:space="preserve"> </w:t>
      </w:r>
      <w:r w:rsidRPr="00932AF6" w:rsidR="006C1176">
        <w:t xml:space="preserve">in een </w:t>
      </w:r>
      <w:r w:rsidRPr="00D11F54" w:rsidR="006C1176">
        <w:t>Voorlopig Ontwerp</w:t>
      </w:r>
      <w:r w:rsidR="00A7200C">
        <w:t xml:space="preserve"> en bij de invulling van de projecten rondom de luchthavens</w:t>
      </w:r>
      <w:r w:rsidRPr="00AA2E54" w:rsidR="006C1176">
        <w:t>.</w:t>
      </w:r>
      <w:r w:rsidR="006C1176">
        <w:t xml:space="preserve"> </w:t>
      </w:r>
      <w:r w:rsidR="001820A5">
        <w:t xml:space="preserve">De verwachting is dat begin 2026 het </w:t>
      </w:r>
      <w:r w:rsidRPr="00D11F54" w:rsidR="001820A5">
        <w:t>Voorlopig Ontwerp</w:t>
      </w:r>
      <w:r w:rsidR="001820A5">
        <w:t xml:space="preserve"> aan de Kamer wordt aangeboden</w:t>
      </w:r>
      <w:r w:rsidR="00C37693">
        <w:t xml:space="preserve">. </w:t>
      </w:r>
      <w:r w:rsidR="009353A9">
        <w:t>Vervolgens</w:t>
      </w:r>
      <w:r w:rsidR="00187B42">
        <w:t xml:space="preserve"> zal, in de geest van een op voorhang gelijkende procedure, politieke besluitvorming over het </w:t>
      </w:r>
      <w:r w:rsidRPr="00D11F54" w:rsidR="00187B42">
        <w:t>Voorlopig Ontwerp</w:t>
      </w:r>
      <w:r w:rsidR="00187B42">
        <w:t xml:space="preserve"> plaatsvinden. Dit zal het startpunt zijn van het realisatietraject van de nieuwe </w:t>
      </w:r>
      <w:r w:rsidR="00A30BF9">
        <w:t>indeling van het luchtruim</w:t>
      </w:r>
      <w:r w:rsidR="00187B42">
        <w:t>.</w:t>
      </w:r>
    </w:p>
    <w:p w:rsidR="00EE3BA0" w:rsidP="00EE3BA0" w:rsidRDefault="00EE3BA0" w14:paraId="5F80E735" w14:textId="77777777">
      <w:pPr>
        <w:pStyle w:val="Slotzin"/>
      </w:pPr>
      <w:r>
        <w:t>Hoogachtend,</w:t>
      </w:r>
    </w:p>
    <w:p w:rsidR="00EE3BA0" w:rsidP="00EE3BA0" w:rsidRDefault="00EE3BA0" w14:paraId="6F32CA3F" w14:textId="77777777">
      <w:pPr>
        <w:pStyle w:val="OndertekeningArea1"/>
      </w:pPr>
      <w:r>
        <w:t>DE MINISTER VAN INFRASTRUCTUUR EN WATERSTAAT,</w:t>
      </w:r>
    </w:p>
    <w:p w:rsidR="00EE3BA0" w:rsidP="00EE3BA0" w:rsidRDefault="00EE3BA0" w14:paraId="0A85C59B" w14:textId="77777777"/>
    <w:p w:rsidR="00EE3BA0" w:rsidP="00EE3BA0" w:rsidRDefault="00EE3BA0" w14:paraId="48FA8261" w14:textId="77777777"/>
    <w:p w:rsidR="00EE3BA0" w:rsidP="00EE3BA0" w:rsidRDefault="00EE3BA0" w14:paraId="4D68B07C" w14:textId="77777777"/>
    <w:p w:rsidR="00EE3BA0" w:rsidP="00EE3BA0" w:rsidRDefault="00EE3BA0" w14:paraId="44475871" w14:textId="77777777"/>
    <w:p w:rsidR="00EE3BA0" w:rsidP="00EE3BA0" w:rsidRDefault="00EE3BA0" w14:paraId="0018C743" w14:textId="77777777">
      <w:r>
        <w:t>Barry Madlener</w:t>
      </w:r>
    </w:p>
    <w:p w:rsidR="00746516" w:rsidP="00EE3BA0" w:rsidRDefault="00746516" w14:paraId="5621FCCA" w14:textId="77777777"/>
    <w:p w:rsidR="00F8027B" w:rsidP="00EE3BA0" w:rsidRDefault="00F8027B" w14:paraId="0EE7D6AC" w14:textId="77777777"/>
    <w:p w:rsidR="00F8027B" w:rsidP="00EE3BA0" w:rsidRDefault="00F8027B" w14:paraId="38262783" w14:textId="77777777"/>
    <w:p w:rsidR="00746516" w:rsidP="00EE3BA0" w:rsidRDefault="00746516" w14:paraId="2E0D0565" w14:textId="6F234BF7">
      <w:r>
        <w:t xml:space="preserve">DE STAATSSECRETARIS VAN DEFENSIE, </w:t>
      </w:r>
    </w:p>
    <w:p w:rsidR="008D682C" w:rsidP="00EE3BA0" w:rsidRDefault="008D682C" w14:paraId="06A7D14B" w14:textId="77777777"/>
    <w:p w:rsidR="008D682C" w:rsidP="00EE3BA0" w:rsidRDefault="008D682C" w14:paraId="35F32AD3" w14:textId="77777777"/>
    <w:p w:rsidR="00746516" w:rsidP="00EE3BA0" w:rsidRDefault="00746516" w14:paraId="65C26555" w14:textId="77777777"/>
    <w:p w:rsidR="00746516" w:rsidP="00EE3BA0" w:rsidRDefault="00746516" w14:paraId="0C692BBC" w14:textId="3CFB7FF1">
      <w:r>
        <w:t>Gijs Tuinman</w:t>
      </w:r>
    </w:p>
    <w:p w:rsidRPr="00EE3BA0" w:rsidR="005674D0" w:rsidP="00EE3BA0" w:rsidRDefault="005674D0" w14:paraId="78DF9D08" w14:textId="6A3E32AD"/>
    <w:sectPr w:rsidRPr="00EE3BA0" w:rsidR="005674D0">
      <w:headerReference w:type="default" r:id="rId12"/>
      <w:headerReference w:type="first" r:id="rId13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E0892" w14:textId="77777777" w:rsidR="008244E7" w:rsidRDefault="008244E7">
      <w:pPr>
        <w:spacing w:line="240" w:lineRule="auto"/>
      </w:pPr>
      <w:r>
        <w:separator/>
      </w:r>
    </w:p>
  </w:endnote>
  <w:endnote w:type="continuationSeparator" w:id="0">
    <w:p w14:paraId="32E7EB2C" w14:textId="77777777" w:rsidR="008244E7" w:rsidRDefault="008244E7">
      <w:pPr>
        <w:spacing w:line="240" w:lineRule="auto"/>
      </w:pPr>
      <w:r>
        <w:continuationSeparator/>
      </w:r>
    </w:p>
  </w:endnote>
  <w:endnote w:type="continuationNotice" w:id="1">
    <w:p w14:paraId="565765D4" w14:textId="77777777" w:rsidR="008244E7" w:rsidRDefault="008244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Sylfae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67584" w14:textId="77777777" w:rsidR="008244E7" w:rsidRDefault="008244E7">
      <w:pPr>
        <w:spacing w:line="240" w:lineRule="auto"/>
      </w:pPr>
      <w:r>
        <w:separator/>
      </w:r>
    </w:p>
  </w:footnote>
  <w:footnote w:type="continuationSeparator" w:id="0">
    <w:p w14:paraId="4DF87201" w14:textId="77777777" w:rsidR="008244E7" w:rsidRDefault="008244E7">
      <w:pPr>
        <w:spacing w:line="240" w:lineRule="auto"/>
      </w:pPr>
      <w:r>
        <w:continuationSeparator/>
      </w:r>
    </w:p>
  </w:footnote>
  <w:footnote w:type="continuationNotice" w:id="1">
    <w:p w14:paraId="10790E03" w14:textId="77777777" w:rsidR="008244E7" w:rsidRDefault="008244E7">
      <w:pPr>
        <w:spacing w:line="240" w:lineRule="auto"/>
      </w:pPr>
    </w:p>
  </w:footnote>
  <w:footnote w:id="2">
    <w:p w14:paraId="57B82E01" w14:textId="77777777" w:rsidR="00D5754A" w:rsidRPr="00F04A81" w:rsidRDefault="00D5754A" w:rsidP="00D5754A">
      <w:pPr>
        <w:pStyle w:val="NoSpacing"/>
        <w:rPr>
          <w:sz w:val="15"/>
          <w:szCs w:val="15"/>
        </w:rPr>
      </w:pPr>
      <w:r w:rsidRPr="00F04A81">
        <w:rPr>
          <w:rStyle w:val="FootnoteReference"/>
          <w:sz w:val="15"/>
          <w:szCs w:val="15"/>
        </w:rPr>
        <w:footnoteRef/>
      </w:r>
      <w:r w:rsidRPr="00F04A81">
        <w:rPr>
          <w:sz w:val="15"/>
          <w:szCs w:val="15"/>
        </w:rPr>
        <w:t xml:space="preserve"> Tweede Kamer vergaderjaar 2023-2024, Kamerstuk 31936, nr 1158</w:t>
      </w:r>
    </w:p>
  </w:footnote>
  <w:footnote w:id="3">
    <w:p w14:paraId="4FC9C1D1" w14:textId="77777777" w:rsidR="00D5754A" w:rsidRPr="00F04A81" w:rsidRDefault="00D5754A" w:rsidP="00D5754A">
      <w:pPr>
        <w:pStyle w:val="NoSpacing"/>
        <w:rPr>
          <w:rFonts w:cstheme="minorBidi"/>
          <w:sz w:val="15"/>
          <w:szCs w:val="15"/>
        </w:rPr>
      </w:pPr>
      <w:r w:rsidRPr="00F04A81">
        <w:rPr>
          <w:rStyle w:val="FootnoteReference"/>
          <w:sz w:val="15"/>
          <w:szCs w:val="15"/>
        </w:rPr>
        <w:footnoteRef/>
      </w:r>
      <w:r w:rsidRPr="00F04A81">
        <w:rPr>
          <w:sz w:val="15"/>
          <w:szCs w:val="15"/>
        </w:rPr>
        <w:t xml:space="preserve"> </w:t>
      </w:r>
      <w:r w:rsidRPr="00F04A81">
        <w:rPr>
          <w:rFonts w:cstheme="minorBidi"/>
          <w:sz w:val="15"/>
          <w:szCs w:val="15"/>
        </w:rPr>
        <w:t>Tweede Kamer vergaderjaar 2024-2025, Nummer:TZ202410-189</w:t>
      </w:r>
    </w:p>
    <w:p w14:paraId="0A1D4685" w14:textId="77777777" w:rsidR="00D5754A" w:rsidRDefault="00D5754A" w:rsidP="00D5754A">
      <w:pPr>
        <w:pStyle w:val="FootnoteText"/>
      </w:pPr>
    </w:p>
  </w:footnote>
  <w:footnote w:id="4">
    <w:p w14:paraId="7A957752" w14:textId="77777777" w:rsidR="00D5754A" w:rsidRDefault="00D5754A" w:rsidP="00D575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11F54">
        <w:rPr>
          <w:rFonts w:ascii="Verdana" w:hAnsi="Verdana"/>
          <w:sz w:val="15"/>
          <w:szCs w:val="15"/>
        </w:rPr>
        <w:t xml:space="preserve">Leidraad instellen externe commissie, Ministerie van Binnenlandse Zaken en Koninkrijkrelaties, 2024. </w:t>
      </w:r>
      <w:hyperlink r:id="rId1" w:history="1">
        <w:r w:rsidRPr="00D11F54">
          <w:rPr>
            <w:rStyle w:val="Hyperlink"/>
            <w:rFonts w:ascii="Verdana" w:hAnsi="Verdana"/>
            <w:sz w:val="15"/>
            <w:szCs w:val="15"/>
          </w:rPr>
          <w:t>Leidraad+instellen+externe+commissies+2024.pdf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DB682" w14:textId="77777777" w:rsidR="005674D0" w:rsidRDefault="00EE3BA0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B28E738" wp14:editId="0B3B000D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C8894" w14:textId="77777777" w:rsidR="005674D0" w:rsidRDefault="00EE3BA0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75B08FED" w14:textId="77777777" w:rsidR="00A95510" w:rsidRDefault="00A95510" w:rsidP="00A95510"/>
                        <w:p w14:paraId="078EB1AF" w14:textId="77777777" w:rsidR="00A95510" w:rsidRPr="00A95510" w:rsidRDefault="00A95510" w:rsidP="00A95510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A95510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08432839" w14:textId="77777777" w:rsidR="00A95510" w:rsidRPr="00A95510" w:rsidRDefault="00A95510" w:rsidP="00A95510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A95510">
                            <w:rPr>
                              <w:sz w:val="13"/>
                              <w:szCs w:val="13"/>
                            </w:rPr>
                            <w:t>IENW/BSK-2024/344588</w:t>
                          </w:r>
                        </w:p>
                        <w:p w14:paraId="206CC357" w14:textId="77777777" w:rsidR="00A95510" w:rsidRPr="00A95510" w:rsidRDefault="00A95510" w:rsidP="00A955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B28E738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464.85pt;margin-top:150.2pt;width:99.2pt;height:629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pdu1Ra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3C3C8894" w14:textId="77777777" w:rsidR="005674D0" w:rsidRDefault="00EE3BA0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75B08FED" w14:textId="77777777" w:rsidR="00A95510" w:rsidRDefault="00A95510" w:rsidP="00A95510"/>
                  <w:p w14:paraId="078EB1AF" w14:textId="77777777" w:rsidR="00A95510" w:rsidRPr="00A95510" w:rsidRDefault="00A95510" w:rsidP="00A95510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A95510">
                      <w:rPr>
                        <w:b/>
                        <w:bCs/>
                        <w:sz w:val="13"/>
                        <w:szCs w:val="13"/>
                      </w:rPr>
                      <w:t>Kenmerk</w:t>
                    </w:r>
                  </w:p>
                  <w:p w14:paraId="08432839" w14:textId="77777777" w:rsidR="00A95510" w:rsidRPr="00A95510" w:rsidRDefault="00A95510" w:rsidP="00A95510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A95510">
                      <w:rPr>
                        <w:sz w:val="13"/>
                        <w:szCs w:val="13"/>
                      </w:rPr>
                      <w:t>IENW/BSK-2024/344588</w:t>
                    </w:r>
                  </w:p>
                  <w:p w14:paraId="206CC357" w14:textId="77777777" w:rsidR="00A95510" w:rsidRPr="00A95510" w:rsidRDefault="00A95510" w:rsidP="00A955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717DA8BE" wp14:editId="7CBF7FCC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7AE5A7" w14:textId="77777777" w:rsidR="005674D0" w:rsidRDefault="00EE3BA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F7FE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F7FE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7DA8BE" id="Tekstvak 2" o:spid="_x0000_s1027" type="#_x0000_t202" style="position:absolute;margin-left:464.85pt;margin-top:805pt;width:99pt;height:14.2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" filled="f" stroked="f">
              <v:textbox inset="0,0,0,0">
                <w:txbxContent>
                  <w:p w14:paraId="1A7AE5A7" w14:textId="77777777" w:rsidR="005674D0" w:rsidRDefault="00EE3BA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F7FE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F7FE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5996C233" wp14:editId="07A4F992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92B4DE" w14:textId="77777777" w:rsidR="0019439D" w:rsidRDefault="001943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96C233" id="Tekstvak 3" o:spid="_x0000_s1028" type="#_x0000_t202" style="position:absolute;margin-left:79.35pt;margin-top:805pt;width:141.75pt;height:14.2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" filled="f" stroked="f">
              <v:textbox inset="0,0,0,0">
                <w:txbxContent>
                  <w:p w14:paraId="7292B4DE" w14:textId="77777777" w:rsidR="0019439D" w:rsidRDefault="0019439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5F06FDC0" wp14:editId="2A4192EE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05067E" w14:textId="77777777" w:rsidR="0019439D" w:rsidRDefault="001943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06FDC0" id="Tekstvak 4" o:spid="_x0000_s1029" type="#_x0000_t202" style="position:absolute;margin-left:79.35pt;margin-top:94.45pt;width:187.5pt;height:22.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" filled="f" stroked="f">
              <v:textbox inset="0,0,0,0">
                <w:txbxContent>
                  <w:p w14:paraId="6905067E" w14:textId="77777777" w:rsidR="0019439D" w:rsidRDefault="0019439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92D1C" w14:textId="77777777" w:rsidR="005674D0" w:rsidRDefault="00EE3BA0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30AE88AE" wp14:editId="32BE5B58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708AC7" w14:textId="77777777" w:rsidR="0019439D" w:rsidRDefault="001943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AE88AE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30" type="#_x0000_t202" style="position:absolute;margin-left:79.35pt;margin-top:805pt;width:141.75pt;height:14.2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" filled="f" stroked="f">
              <v:textbox inset="0,0,0,0">
                <w:txbxContent>
                  <w:p w14:paraId="52708AC7" w14:textId="77777777" w:rsidR="0019439D" w:rsidRDefault="0019439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4BC31A88" wp14:editId="16DDABE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Tekstv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6C680E" w14:textId="0202BB0E" w:rsidR="005674D0" w:rsidRDefault="00EE3BA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3FB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63FB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C31A88" id="Tekstvak 6" o:spid="_x0000_s1031" type="#_x0000_t202" style="position:absolute;margin-left:466.25pt;margin-top:805pt;width:99pt;height:14.2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" filled="f" stroked="f">
              <v:textbox inset="0,0,0,0">
                <w:txbxContent>
                  <w:p w14:paraId="186C680E" w14:textId="0202BB0E" w:rsidR="005674D0" w:rsidRDefault="00EE3BA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3FB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63FB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51185DE3" wp14:editId="2ED6A44F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Tekstv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ACF317" w14:textId="77777777" w:rsidR="005674D0" w:rsidRDefault="00EE3BA0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2F6B896" w14:textId="77777777" w:rsidR="005674D0" w:rsidRDefault="005674D0">
                          <w:pPr>
                            <w:pStyle w:val="WitregelW1"/>
                          </w:pPr>
                        </w:p>
                        <w:p w14:paraId="1E141674" w14:textId="77777777" w:rsidR="005674D0" w:rsidRDefault="00EE3BA0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03AE3051" w14:textId="77777777" w:rsidR="005674D0" w:rsidRPr="00DF7FEE" w:rsidRDefault="00EE3BA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F7FEE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4C80548A" w14:textId="77777777" w:rsidR="005674D0" w:rsidRPr="00DF7FEE" w:rsidRDefault="00EE3BA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F7FEE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7238060D" w14:textId="77777777" w:rsidR="005674D0" w:rsidRPr="00DF7FEE" w:rsidRDefault="00EE3BA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F7FEE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6A4D0B58" w14:textId="77777777" w:rsidR="005674D0" w:rsidRPr="00DF7FEE" w:rsidRDefault="005674D0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8B91B18" w14:textId="77777777" w:rsidR="005674D0" w:rsidRPr="00DF7FEE" w:rsidRDefault="00EE3BA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F7FEE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60511F50" w14:textId="77777777" w:rsidR="005674D0" w:rsidRDefault="00EE3BA0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685643E9" w14:textId="77777777" w:rsidR="00A95510" w:rsidRDefault="00A95510" w:rsidP="00A95510"/>
                        <w:p w14:paraId="2C97C0A4" w14:textId="3F4911F9" w:rsidR="00A95510" w:rsidRPr="00A95510" w:rsidRDefault="00A95510" w:rsidP="00A95510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A95510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4B4EF0C6" w14:textId="57CDFCF1" w:rsidR="00A95510" w:rsidRPr="00A95510" w:rsidRDefault="00A95510" w:rsidP="00A95510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A95510">
                            <w:rPr>
                              <w:sz w:val="13"/>
                              <w:szCs w:val="13"/>
                            </w:rPr>
                            <w:t>IENW/BSK-2024/344588</w:t>
                          </w:r>
                        </w:p>
                        <w:p w14:paraId="10C6279A" w14:textId="77777777" w:rsidR="00A95510" w:rsidRPr="00A95510" w:rsidRDefault="00A95510" w:rsidP="00A95510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1925819" w14:textId="1CC94824" w:rsidR="00A95510" w:rsidRPr="00A95510" w:rsidRDefault="00A95510" w:rsidP="00A95510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A95510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899BEB1" w14:textId="0CA419AD" w:rsidR="00A95510" w:rsidRPr="00A95510" w:rsidRDefault="00DE0B03" w:rsidP="00A95510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185DE3" id="Tekstvak 7" o:spid="_x0000_s1032" type="#_x0000_t202" style="position:absolute;margin-left:466.25pt;margin-top:153.05pt;width:99.2pt;height:630.7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" filled="f" stroked="f">
              <v:textbox inset="0,0,0,0">
                <w:txbxContent>
                  <w:p w14:paraId="71ACF317" w14:textId="77777777" w:rsidR="005674D0" w:rsidRDefault="00EE3BA0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2F6B896" w14:textId="77777777" w:rsidR="005674D0" w:rsidRDefault="005674D0">
                    <w:pPr>
                      <w:pStyle w:val="WitregelW1"/>
                    </w:pPr>
                  </w:p>
                  <w:p w14:paraId="1E141674" w14:textId="77777777" w:rsidR="005674D0" w:rsidRDefault="00EE3BA0">
                    <w:pPr>
                      <w:pStyle w:val="Afzendgegevens"/>
                    </w:pPr>
                    <w:r>
                      <w:t>Rijnstraat 8</w:t>
                    </w:r>
                  </w:p>
                  <w:p w14:paraId="03AE3051" w14:textId="77777777" w:rsidR="005674D0" w:rsidRPr="00DF7FEE" w:rsidRDefault="00EE3BA0">
                    <w:pPr>
                      <w:pStyle w:val="Afzendgegevens"/>
                      <w:rPr>
                        <w:lang w:val="de-DE"/>
                      </w:rPr>
                    </w:pPr>
                    <w:r w:rsidRPr="00DF7FEE">
                      <w:rPr>
                        <w:lang w:val="de-DE"/>
                      </w:rPr>
                      <w:t>2515 XP  Den Haag</w:t>
                    </w:r>
                  </w:p>
                  <w:p w14:paraId="4C80548A" w14:textId="77777777" w:rsidR="005674D0" w:rsidRPr="00DF7FEE" w:rsidRDefault="00EE3BA0">
                    <w:pPr>
                      <w:pStyle w:val="Afzendgegevens"/>
                      <w:rPr>
                        <w:lang w:val="de-DE"/>
                      </w:rPr>
                    </w:pPr>
                    <w:r w:rsidRPr="00DF7FEE">
                      <w:rPr>
                        <w:lang w:val="de-DE"/>
                      </w:rPr>
                      <w:t>Postbus 20901</w:t>
                    </w:r>
                  </w:p>
                  <w:p w14:paraId="7238060D" w14:textId="77777777" w:rsidR="005674D0" w:rsidRPr="00DF7FEE" w:rsidRDefault="00EE3BA0">
                    <w:pPr>
                      <w:pStyle w:val="Afzendgegevens"/>
                      <w:rPr>
                        <w:lang w:val="de-DE"/>
                      </w:rPr>
                    </w:pPr>
                    <w:r w:rsidRPr="00DF7FEE">
                      <w:rPr>
                        <w:lang w:val="de-DE"/>
                      </w:rPr>
                      <w:t>2500 EX Den Haag</w:t>
                    </w:r>
                  </w:p>
                  <w:p w14:paraId="6A4D0B58" w14:textId="77777777" w:rsidR="005674D0" w:rsidRPr="00DF7FEE" w:rsidRDefault="005674D0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8B91B18" w14:textId="77777777" w:rsidR="005674D0" w:rsidRPr="00DF7FEE" w:rsidRDefault="00EE3BA0">
                    <w:pPr>
                      <w:pStyle w:val="Afzendgegevens"/>
                      <w:rPr>
                        <w:lang w:val="de-DE"/>
                      </w:rPr>
                    </w:pPr>
                    <w:r w:rsidRPr="00DF7FEE">
                      <w:rPr>
                        <w:lang w:val="de-DE"/>
                      </w:rPr>
                      <w:t>T   070-456 0000</w:t>
                    </w:r>
                  </w:p>
                  <w:p w14:paraId="60511F50" w14:textId="77777777" w:rsidR="005674D0" w:rsidRDefault="00EE3BA0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685643E9" w14:textId="77777777" w:rsidR="00A95510" w:rsidRDefault="00A95510" w:rsidP="00A95510"/>
                  <w:p w14:paraId="2C97C0A4" w14:textId="3F4911F9" w:rsidR="00A95510" w:rsidRPr="00A95510" w:rsidRDefault="00A95510" w:rsidP="00A95510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A95510">
                      <w:rPr>
                        <w:b/>
                        <w:bCs/>
                        <w:sz w:val="13"/>
                        <w:szCs w:val="13"/>
                      </w:rPr>
                      <w:t>Kenmerk</w:t>
                    </w:r>
                  </w:p>
                  <w:p w14:paraId="4B4EF0C6" w14:textId="57CDFCF1" w:rsidR="00A95510" w:rsidRPr="00A95510" w:rsidRDefault="00A95510" w:rsidP="00A95510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A95510">
                      <w:rPr>
                        <w:sz w:val="13"/>
                        <w:szCs w:val="13"/>
                      </w:rPr>
                      <w:t>IENW/BSK-2024/344588</w:t>
                    </w:r>
                  </w:p>
                  <w:p w14:paraId="10C6279A" w14:textId="77777777" w:rsidR="00A95510" w:rsidRPr="00A95510" w:rsidRDefault="00A95510" w:rsidP="00A95510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41925819" w14:textId="1CC94824" w:rsidR="00A95510" w:rsidRPr="00A95510" w:rsidRDefault="00A95510" w:rsidP="00A95510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A95510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5899BEB1" w14:textId="0CA419AD" w:rsidR="00A95510" w:rsidRPr="00A95510" w:rsidRDefault="00DE0B03" w:rsidP="00A95510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7B6A322D" wp14:editId="3413F37E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05911E" w14:textId="77777777" w:rsidR="005674D0" w:rsidRDefault="00EE3BA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605D665" wp14:editId="58FEDF78">
                                <wp:extent cx="467995" cy="1583865"/>
                                <wp:effectExtent l="0" t="0" r="0" b="0"/>
                                <wp:docPr id="9" name="Afbeelding 9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6A322D" id="Tekstvak 8" o:spid="_x0000_s1033" type="#_x0000_t202" style="position:absolute;margin-left:277.75pt;margin-top:0;width:36.85pt;height:124.7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" filled="f" stroked="f">
              <v:textbox inset="0,0,0,0">
                <w:txbxContent>
                  <w:p w14:paraId="4C05911E" w14:textId="77777777" w:rsidR="005674D0" w:rsidRDefault="00EE3BA0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605D665" wp14:editId="58FEDF78">
                          <wp:extent cx="467995" cy="1583865"/>
                          <wp:effectExtent l="0" t="0" r="0" b="0"/>
                          <wp:docPr id="9" name="Afbeelding 9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7C70E816" wp14:editId="1284807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4AE5D1" w14:textId="77777777" w:rsidR="005674D0" w:rsidRDefault="00EE3BA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4CFE552" wp14:editId="769D55C0">
                                <wp:extent cx="2339975" cy="1582834"/>
                                <wp:effectExtent l="0" t="0" r="0" b="0"/>
                                <wp:docPr id="11" name="Afbeelding 11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70E816" id="Tekstvak 10" o:spid="_x0000_s1034" type="#_x0000_t202" style="position:absolute;margin-left:314.6pt;margin-top:0;width:184.25pt;height:124.7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" filled="f" stroked="f">
              <v:textbox inset="0,0,0,0">
                <w:txbxContent>
                  <w:p w14:paraId="004AE5D1" w14:textId="77777777" w:rsidR="005674D0" w:rsidRDefault="00EE3BA0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4CFE552" wp14:editId="769D55C0">
                          <wp:extent cx="2339975" cy="1582834"/>
                          <wp:effectExtent l="0" t="0" r="0" b="0"/>
                          <wp:docPr id="11" name="Afbeelding 11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004215DA" wp14:editId="024D08E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Tekstva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4698A0" w14:textId="77777777" w:rsidR="005674D0" w:rsidRDefault="00EE3BA0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4215DA" id="Tekstvak 12" o:spid="_x0000_s1035" type="#_x0000_t202" style="position:absolute;margin-left:79.35pt;margin-top:133.2pt;width:280.6pt;height:11.3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" filled="f" stroked="f">
              <v:textbox inset="0,0,0,0">
                <w:txbxContent>
                  <w:p w14:paraId="644698A0" w14:textId="77777777" w:rsidR="005674D0" w:rsidRDefault="00EE3BA0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605ACB40" wp14:editId="163435D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Tekstva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7E54EC" w14:textId="0DBC2F48" w:rsidR="0019439D" w:rsidRDefault="00A95510">
                          <w:r>
                            <w:t>De voorzitter van de Tweede Kamer</w:t>
                          </w:r>
                        </w:p>
                        <w:p w14:paraId="1892CE0D" w14:textId="5BE56C8A" w:rsidR="00A95510" w:rsidRDefault="00A95510">
                          <w:r>
                            <w:t>der Staten</w:t>
                          </w:r>
                          <w:r w:rsidR="004D05B8">
                            <w:t>-</w:t>
                          </w:r>
                          <w:r>
                            <w:t>Generaal</w:t>
                          </w:r>
                        </w:p>
                        <w:p w14:paraId="0B4E4A9B" w14:textId="4DF3F6B5" w:rsidR="00A95510" w:rsidRDefault="00A95510">
                          <w:r>
                            <w:t>Postbus 20018</w:t>
                          </w:r>
                        </w:p>
                        <w:p w14:paraId="440565AA" w14:textId="2A4E8178" w:rsidR="00A95510" w:rsidRDefault="00A95510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5ACB40" id="Tekstvak 13" o:spid="_x0000_s1036" type="#_x0000_t202" style="position:absolute;margin-left:79.35pt;margin-top:153.05pt;width:274.95pt;height:85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wwTPrgEAAD0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307E54EC" w14:textId="0DBC2F48" w:rsidR="0019439D" w:rsidRDefault="00A95510">
                    <w:r>
                      <w:t>De voorzitter van de Tweede Kamer</w:t>
                    </w:r>
                  </w:p>
                  <w:p w14:paraId="1892CE0D" w14:textId="5BE56C8A" w:rsidR="00A95510" w:rsidRDefault="00A95510">
                    <w:r>
                      <w:t>der Staten</w:t>
                    </w:r>
                    <w:r w:rsidR="004D05B8">
                      <w:t>-</w:t>
                    </w:r>
                    <w:r>
                      <w:t>Generaal</w:t>
                    </w:r>
                  </w:p>
                  <w:p w14:paraId="0B4E4A9B" w14:textId="4DF3F6B5" w:rsidR="00A95510" w:rsidRDefault="00A95510">
                    <w:r>
                      <w:t>Postbus 20018</w:t>
                    </w:r>
                  </w:p>
                  <w:p w14:paraId="440565AA" w14:textId="2A4E8178" w:rsidR="00A95510" w:rsidRDefault="00A95510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51" behindDoc="0" locked="1" layoutInCell="1" allowOverlap="1" wp14:anchorId="6C02970D" wp14:editId="3A69CA0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Tekstva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674D0" w14:paraId="4FCB610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3AC2E9E" w14:textId="77777777" w:rsidR="005674D0" w:rsidRDefault="005674D0"/>
                            </w:tc>
                            <w:tc>
                              <w:tcPr>
                                <w:tcW w:w="5400" w:type="dxa"/>
                              </w:tcPr>
                              <w:p w14:paraId="1F8516E0" w14:textId="77777777" w:rsidR="005674D0" w:rsidRDefault="005674D0"/>
                            </w:tc>
                          </w:tr>
                          <w:tr w:rsidR="005674D0" w14:paraId="34301B9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856E2C0" w14:textId="77777777" w:rsidR="005674D0" w:rsidRDefault="00EE3BA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845ADFA" w14:textId="0C1733F9" w:rsidR="005674D0" w:rsidRDefault="004D05B8">
                                <w:r>
                                  <w:t>20 december 2024</w:t>
                                </w:r>
                              </w:p>
                            </w:tc>
                          </w:tr>
                          <w:tr w:rsidR="005674D0" w14:paraId="51EA2DC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49EA261" w14:textId="77777777" w:rsidR="005674D0" w:rsidRDefault="00EE3BA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4C8441F" w14:textId="39E56EB5" w:rsidR="005674D0" w:rsidRDefault="00EE3BA0">
                                <w:r>
                                  <w:t>V</w:t>
                                </w:r>
                                <w:r w:rsidR="0011234A">
                                  <w:t>oortgang</w:t>
                                </w:r>
                                <w:r>
                                  <w:t xml:space="preserve"> Programma Luchtruimherziening</w:t>
                                </w:r>
                              </w:p>
                            </w:tc>
                          </w:tr>
                          <w:tr w:rsidR="005674D0" w14:paraId="53F04CB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FEB274D" w14:textId="77777777" w:rsidR="005674D0" w:rsidRDefault="005674D0"/>
                            </w:tc>
                            <w:tc>
                              <w:tcPr>
                                <w:tcW w:w="5400" w:type="dxa"/>
                              </w:tcPr>
                              <w:p w14:paraId="1B4F800E" w14:textId="77777777" w:rsidR="005674D0" w:rsidRDefault="005674D0"/>
                            </w:tc>
                          </w:tr>
                        </w:tbl>
                        <w:p w14:paraId="44BBC1BA" w14:textId="77777777" w:rsidR="0019439D" w:rsidRDefault="001943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02970D" id="Tekstvak 14" o:spid="_x0000_s1037" type="#_x0000_t202" style="position:absolute;margin-left:79.35pt;margin-top:286.25pt;width:323.25pt;height:49.6pt;z-index:2516582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674D0" w14:paraId="4FCB610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3AC2E9E" w14:textId="77777777" w:rsidR="005674D0" w:rsidRDefault="005674D0"/>
                      </w:tc>
                      <w:tc>
                        <w:tcPr>
                          <w:tcW w:w="5400" w:type="dxa"/>
                        </w:tcPr>
                        <w:p w14:paraId="1F8516E0" w14:textId="77777777" w:rsidR="005674D0" w:rsidRDefault="005674D0"/>
                      </w:tc>
                    </w:tr>
                    <w:tr w:rsidR="005674D0" w14:paraId="34301B9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856E2C0" w14:textId="77777777" w:rsidR="005674D0" w:rsidRDefault="00EE3BA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845ADFA" w14:textId="0C1733F9" w:rsidR="005674D0" w:rsidRDefault="004D05B8">
                          <w:r>
                            <w:t>20 december 2024</w:t>
                          </w:r>
                        </w:p>
                      </w:tc>
                    </w:tr>
                    <w:tr w:rsidR="005674D0" w14:paraId="51EA2DC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49EA261" w14:textId="77777777" w:rsidR="005674D0" w:rsidRDefault="00EE3BA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4C8441F" w14:textId="39E56EB5" w:rsidR="005674D0" w:rsidRDefault="00EE3BA0">
                          <w:r>
                            <w:t>V</w:t>
                          </w:r>
                          <w:r w:rsidR="0011234A">
                            <w:t>oortgang</w:t>
                          </w:r>
                          <w:r>
                            <w:t xml:space="preserve"> Programma Luchtruimherziening</w:t>
                          </w:r>
                        </w:p>
                      </w:tc>
                    </w:tr>
                    <w:tr w:rsidR="005674D0" w14:paraId="53F04CB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FEB274D" w14:textId="77777777" w:rsidR="005674D0" w:rsidRDefault="005674D0"/>
                      </w:tc>
                      <w:tc>
                        <w:tcPr>
                          <w:tcW w:w="5400" w:type="dxa"/>
                        </w:tcPr>
                        <w:p w14:paraId="1B4F800E" w14:textId="77777777" w:rsidR="005674D0" w:rsidRDefault="005674D0"/>
                      </w:tc>
                    </w:tr>
                  </w:tbl>
                  <w:p w14:paraId="44BBC1BA" w14:textId="77777777" w:rsidR="0019439D" w:rsidRDefault="0019439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52" behindDoc="0" locked="1" layoutInCell="1" allowOverlap="1" wp14:anchorId="07785593" wp14:editId="2E779283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Tekstva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F7DAD2" w14:textId="77777777" w:rsidR="0019439D" w:rsidRDefault="001943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785593" id="Tekstvak 15" o:spid="_x0000_s1038" type="#_x0000_t202" style="position:absolute;margin-left:79.35pt;margin-top:94.45pt;width:187.5pt;height:22.5pt;z-index:2516582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" filled="f" stroked="f">
              <v:textbox inset="0,0,0,0">
                <w:txbxContent>
                  <w:p w14:paraId="16F7DAD2" w14:textId="77777777" w:rsidR="0019439D" w:rsidRDefault="0019439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8B7286"/>
    <w:multiLevelType w:val="multilevel"/>
    <w:tmpl w:val="E495EE07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AD3D00B"/>
    <w:multiLevelType w:val="multilevel"/>
    <w:tmpl w:val="B03C9132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DF788D0"/>
    <w:multiLevelType w:val="multilevel"/>
    <w:tmpl w:val="5EFE023B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1946B8B"/>
    <w:multiLevelType w:val="multilevel"/>
    <w:tmpl w:val="7DDA96F3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5EFDC55"/>
    <w:multiLevelType w:val="multilevel"/>
    <w:tmpl w:val="68190050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2213E51"/>
    <w:multiLevelType w:val="multilevel"/>
    <w:tmpl w:val="9D16F7DD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86DC9D"/>
    <w:multiLevelType w:val="multilevel"/>
    <w:tmpl w:val="82442AA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40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68" w:hanging="360"/>
      </w:pPr>
    </w:lvl>
    <w:lvl w:ilvl="2">
      <w:numFmt w:val="bullet"/>
      <w:lvlText w:val="•"/>
      <w:lvlJc w:val="left"/>
      <w:pPr>
        <w:ind w:left="2416" w:hanging="360"/>
      </w:pPr>
    </w:lvl>
    <w:lvl w:ilvl="3">
      <w:numFmt w:val="bullet"/>
      <w:lvlText w:val="•"/>
      <w:lvlJc w:val="left"/>
      <w:pPr>
        <w:ind w:left="3264" w:hanging="360"/>
      </w:pPr>
    </w:lvl>
    <w:lvl w:ilvl="4">
      <w:numFmt w:val="bullet"/>
      <w:lvlText w:val="•"/>
      <w:lvlJc w:val="left"/>
      <w:pPr>
        <w:ind w:left="4112" w:hanging="360"/>
      </w:pPr>
    </w:lvl>
    <w:lvl w:ilvl="5">
      <w:numFmt w:val="bullet"/>
      <w:lvlText w:val="•"/>
      <w:lvlJc w:val="left"/>
      <w:pPr>
        <w:ind w:left="4960" w:hanging="360"/>
      </w:pPr>
    </w:lvl>
    <w:lvl w:ilvl="6">
      <w:numFmt w:val="bullet"/>
      <w:lvlText w:val="•"/>
      <w:lvlJc w:val="left"/>
      <w:pPr>
        <w:ind w:left="5808" w:hanging="360"/>
      </w:pPr>
    </w:lvl>
    <w:lvl w:ilvl="7">
      <w:numFmt w:val="bullet"/>
      <w:lvlText w:val="•"/>
      <w:lvlJc w:val="left"/>
      <w:pPr>
        <w:ind w:left="6656" w:hanging="360"/>
      </w:pPr>
    </w:lvl>
    <w:lvl w:ilvl="8">
      <w:numFmt w:val="bullet"/>
      <w:lvlText w:val="•"/>
      <w:lvlJc w:val="left"/>
      <w:pPr>
        <w:ind w:left="7504" w:hanging="360"/>
      </w:pPr>
    </w:lvl>
  </w:abstractNum>
  <w:abstractNum w:abstractNumId="8" w15:restartNumberingAfterBreak="0">
    <w:nsid w:val="018B4EDF"/>
    <w:multiLevelType w:val="hybridMultilevel"/>
    <w:tmpl w:val="D0FE58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8719CD"/>
    <w:multiLevelType w:val="hybridMultilevel"/>
    <w:tmpl w:val="1A22C91A"/>
    <w:lvl w:ilvl="0" w:tplc="624C69F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55AD3C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2C2DFB0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EE0F008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FF89FF4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25A8D5E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8A05A30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C804542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9EAA8EA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" w15:restartNumberingAfterBreak="0">
    <w:nsid w:val="06ABC601"/>
    <w:multiLevelType w:val="multilevel"/>
    <w:tmpl w:val="3F214588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7240D53"/>
    <w:multiLevelType w:val="hybridMultilevel"/>
    <w:tmpl w:val="C582A4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5721F2"/>
    <w:multiLevelType w:val="hybridMultilevel"/>
    <w:tmpl w:val="E9AAB2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B71EE1"/>
    <w:multiLevelType w:val="multilevel"/>
    <w:tmpl w:val="80385C5A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4D4EEF"/>
    <w:multiLevelType w:val="hybridMultilevel"/>
    <w:tmpl w:val="1B9C96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D759D"/>
    <w:multiLevelType w:val="hybridMultilevel"/>
    <w:tmpl w:val="7FBCEF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65E36"/>
    <w:multiLevelType w:val="hybridMultilevel"/>
    <w:tmpl w:val="CC9C2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205F5"/>
    <w:multiLevelType w:val="multilevel"/>
    <w:tmpl w:val="4AD57216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F8273A3"/>
    <w:multiLevelType w:val="hybridMultilevel"/>
    <w:tmpl w:val="FCF623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00DEFD9"/>
    <w:multiLevelType w:val="multilevel"/>
    <w:tmpl w:val="AA2326B0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1B67308"/>
    <w:multiLevelType w:val="hybridMultilevel"/>
    <w:tmpl w:val="F4BA4ED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B85627"/>
    <w:multiLevelType w:val="hybridMultilevel"/>
    <w:tmpl w:val="C8C48D34"/>
    <w:lvl w:ilvl="0" w:tplc="A1D8733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5B274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12E0D04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5C30CC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775EE73A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298E4EA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A80FA38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1485534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D101F9A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2" w15:restartNumberingAfterBreak="0">
    <w:nsid w:val="2A2E1D34"/>
    <w:multiLevelType w:val="multilevel"/>
    <w:tmpl w:val="FDDFF71D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26698DE"/>
    <w:multiLevelType w:val="multilevel"/>
    <w:tmpl w:val="D1F83791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5995CD3"/>
    <w:multiLevelType w:val="hybridMultilevel"/>
    <w:tmpl w:val="367A4F3C"/>
    <w:lvl w:ilvl="0" w:tplc="11728790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398C6"/>
    <w:multiLevelType w:val="multilevel"/>
    <w:tmpl w:val="F3809501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D37446"/>
    <w:multiLevelType w:val="hybridMultilevel"/>
    <w:tmpl w:val="16365E9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0C4E23"/>
    <w:multiLevelType w:val="multilevel"/>
    <w:tmpl w:val="DA0829A0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EFBFF63"/>
    <w:multiLevelType w:val="multilevel"/>
    <w:tmpl w:val="E6CE867E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B76F1E"/>
    <w:multiLevelType w:val="hybridMultilevel"/>
    <w:tmpl w:val="4EC684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292E6C"/>
    <w:multiLevelType w:val="multilevel"/>
    <w:tmpl w:val="4CC0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9BFCC4"/>
    <w:multiLevelType w:val="multilevel"/>
    <w:tmpl w:val="14DBE42C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4DE43B4"/>
    <w:multiLevelType w:val="hybridMultilevel"/>
    <w:tmpl w:val="26CEFA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532FDFF"/>
    <w:multiLevelType w:val="multilevel"/>
    <w:tmpl w:val="FCE3F201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9E3CD45"/>
    <w:multiLevelType w:val="multilevel"/>
    <w:tmpl w:val="F7E12BF6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210A95"/>
    <w:multiLevelType w:val="multilevel"/>
    <w:tmpl w:val="E20574EC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E8325A7"/>
    <w:multiLevelType w:val="multilevel"/>
    <w:tmpl w:val="20714BC1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2EB4373"/>
    <w:multiLevelType w:val="hybridMultilevel"/>
    <w:tmpl w:val="8D4032B0"/>
    <w:lvl w:ilvl="0" w:tplc="162044FC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8BEC6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3526D7A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1DAA228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F3AA246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F5A6CCC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92CCDAC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EB8A496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F72AEE6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8" w15:restartNumberingAfterBreak="0">
    <w:nsid w:val="538849C7"/>
    <w:multiLevelType w:val="multilevel"/>
    <w:tmpl w:val="223E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5C1011"/>
    <w:multiLevelType w:val="hybridMultilevel"/>
    <w:tmpl w:val="24703732"/>
    <w:lvl w:ilvl="0" w:tplc="DC5A0C0A">
      <w:start w:val="2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511AB1"/>
    <w:multiLevelType w:val="hybridMultilevel"/>
    <w:tmpl w:val="9E1AD36E"/>
    <w:lvl w:ilvl="0" w:tplc="95BE400C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845C71"/>
    <w:multiLevelType w:val="hybridMultilevel"/>
    <w:tmpl w:val="55E00DE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474F778"/>
    <w:multiLevelType w:val="multilevel"/>
    <w:tmpl w:val="7DD30143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9B76FAC"/>
    <w:multiLevelType w:val="hybridMultilevel"/>
    <w:tmpl w:val="B552B332"/>
    <w:lvl w:ilvl="0" w:tplc="045C9498">
      <w:start w:val="1"/>
      <w:numFmt w:val="decimal"/>
      <w:lvlText w:val="%1."/>
      <w:lvlJc w:val="left"/>
      <w:pPr>
        <w:ind w:left="720" w:hanging="360"/>
      </w:pPr>
    </w:lvl>
    <w:lvl w:ilvl="1" w:tplc="EDF0CA4E">
      <w:start w:val="1"/>
      <w:numFmt w:val="lowerLetter"/>
      <w:lvlText w:val="%2."/>
      <w:lvlJc w:val="left"/>
      <w:pPr>
        <w:ind w:left="1440" w:hanging="360"/>
      </w:pPr>
    </w:lvl>
    <w:lvl w:ilvl="2" w:tplc="B792D4D8">
      <w:start w:val="1"/>
      <w:numFmt w:val="lowerRoman"/>
      <w:lvlText w:val="%3."/>
      <w:lvlJc w:val="right"/>
      <w:pPr>
        <w:ind w:left="2160" w:hanging="180"/>
      </w:pPr>
    </w:lvl>
    <w:lvl w:ilvl="3" w:tplc="FE8288D4">
      <w:start w:val="1"/>
      <w:numFmt w:val="decimal"/>
      <w:lvlText w:val="%4."/>
      <w:lvlJc w:val="left"/>
      <w:pPr>
        <w:ind w:left="2880" w:hanging="360"/>
      </w:pPr>
    </w:lvl>
    <w:lvl w:ilvl="4" w:tplc="A0B4A8E8">
      <w:start w:val="1"/>
      <w:numFmt w:val="lowerLetter"/>
      <w:lvlText w:val="%5."/>
      <w:lvlJc w:val="left"/>
      <w:pPr>
        <w:ind w:left="3600" w:hanging="360"/>
      </w:pPr>
    </w:lvl>
    <w:lvl w:ilvl="5" w:tplc="7B9EB868">
      <w:start w:val="1"/>
      <w:numFmt w:val="lowerRoman"/>
      <w:lvlText w:val="%6."/>
      <w:lvlJc w:val="right"/>
      <w:pPr>
        <w:ind w:left="4320" w:hanging="180"/>
      </w:pPr>
    </w:lvl>
    <w:lvl w:ilvl="6" w:tplc="18167AE0">
      <w:start w:val="1"/>
      <w:numFmt w:val="decimal"/>
      <w:lvlText w:val="%7."/>
      <w:lvlJc w:val="left"/>
      <w:pPr>
        <w:ind w:left="5040" w:hanging="360"/>
      </w:pPr>
    </w:lvl>
    <w:lvl w:ilvl="7" w:tplc="75A0E7D2">
      <w:start w:val="1"/>
      <w:numFmt w:val="lowerLetter"/>
      <w:lvlText w:val="%8."/>
      <w:lvlJc w:val="left"/>
      <w:pPr>
        <w:ind w:left="5760" w:hanging="360"/>
      </w:pPr>
    </w:lvl>
    <w:lvl w:ilvl="8" w:tplc="0DFE2E2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A22877"/>
    <w:multiLevelType w:val="hybridMultilevel"/>
    <w:tmpl w:val="195AD3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3D3A63"/>
    <w:multiLevelType w:val="hybridMultilevel"/>
    <w:tmpl w:val="000E94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E9A69C6"/>
    <w:multiLevelType w:val="hybridMultilevel"/>
    <w:tmpl w:val="527CF5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BF3069"/>
    <w:multiLevelType w:val="multilevel"/>
    <w:tmpl w:val="39A2DF6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8" w15:restartNumberingAfterBreak="0">
    <w:nsid w:val="75DB22AB"/>
    <w:multiLevelType w:val="hybridMultilevel"/>
    <w:tmpl w:val="7B7A77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36"/>
  </w:num>
  <w:num w:numId="4">
    <w:abstractNumId w:val="28"/>
  </w:num>
  <w:num w:numId="5">
    <w:abstractNumId w:val="47"/>
  </w:num>
  <w:num w:numId="6">
    <w:abstractNumId w:val="25"/>
  </w:num>
  <w:num w:numId="7">
    <w:abstractNumId w:val="35"/>
  </w:num>
  <w:num w:numId="8">
    <w:abstractNumId w:val="0"/>
  </w:num>
  <w:num w:numId="9">
    <w:abstractNumId w:val="42"/>
  </w:num>
  <w:num w:numId="10">
    <w:abstractNumId w:val="5"/>
  </w:num>
  <w:num w:numId="11">
    <w:abstractNumId w:val="4"/>
  </w:num>
  <w:num w:numId="12">
    <w:abstractNumId w:val="6"/>
  </w:num>
  <w:num w:numId="13">
    <w:abstractNumId w:val="27"/>
  </w:num>
  <w:num w:numId="14">
    <w:abstractNumId w:val="23"/>
  </w:num>
  <w:num w:numId="15">
    <w:abstractNumId w:val="3"/>
  </w:num>
  <w:num w:numId="16">
    <w:abstractNumId w:val="2"/>
  </w:num>
  <w:num w:numId="17">
    <w:abstractNumId w:val="1"/>
  </w:num>
  <w:num w:numId="18">
    <w:abstractNumId w:val="22"/>
  </w:num>
  <w:num w:numId="19">
    <w:abstractNumId w:val="13"/>
  </w:num>
  <w:num w:numId="20">
    <w:abstractNumId w:val="17"/>
  </w:num>
  <w:num w:numId="21">
    <w:abstractNumId w:val="19"/>
  </w:num>
  <w:num w:numId="22">
    <w:abstractNumId w:val="33"/>
  </w:num>
  <w:num w:numId="23">
    <w:abstractNumId w:val="10"/>
  </w:num>
  <w:num w:numId="24">
    <w:abstractNumId w:val="40"/>
  </w:num>
  <w:num w:numId="25">
    <w:abstractNumId w:val="24"/>
  </w:num>
  <w:num w:numId="26">
    <w:abstractNumId w:val="37"/>
  </w:num>
  <w:num w:numId="27">
    <w:abstractNumId w:val="32"/>
  </w:num>
  <w:num w:numId="28">
    <w:abstractNumId w:val="9"/>
  </w:num>
  <w:num w:numId="29">
    <w:abstractNumId w:val="43"/>
  </w:num>
  <w:num w:numId="30">
    <w:abstractNumId w:val="11"/>
  </w:num>
  <w:num w:numId="31">
    <w:abstractNumId w:val="20"/>
  </w:num>
  <w:num w:numId="32">
    <w:abstractNumId w:val="45"/>
  </w:num>
  <w:num w:numId="33">
    <w:abstractNumId w:val="15"/>
  </w:num>
  <w:num w:numId="34">
    <w:abstractNumId w:val="30"/>
  </w:num>
  <w:num w:numId="35">
    <w:abstractNumId w:val="8"/>
  </w:num>
  <w:num w:numId="3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6"/>
  </w:num>
  <w:num w:numId="38">
    <w:abstractNumId w:val="48"/>
  </w:num>
  <w:num w:numId="39">
    <w:abstractNumId w:val="29"/>
  </w:num>
  <w:num w:numId="40">
    <w:abstractNumId w:val="18"/>
  </w:num>
  <w:num w:numId="41">
    <w:abstractNumId w:val="21"/>
  </w:num>
  <w:num w:numId="42">
    <w:abstractNumId w:val="12"/>
  </w:num>
  <w:num w:numId="43">
    <w:abstractNumId w:val="14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41"/>
  </w:num>
  <w:num w:numId="47">
    <w:abstractNumId w:val="39"/>
  </w:num>
  <w:num w:numId="48">
    <w:abstractNumId w:val="16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EE"/>
    <w:rsid w:val="00001127"/>
    <w:rsid w:val="000121EB"/>
    <w:rsid w:val="00022CB4"/>
    <w:rsid w:val="00024533"/>
    <w:rsid w:val="0002615E"/>
    <w:rsid w:val="00026D70"/>
    <w:rsid w:val="0004472B"/>
    <w:rsid w:val="000462A1"/>
    <w:rsid w:val="00046B03"/>
    <w:rsid w:val="000610CB"/>
    <w:rsid w:val="0007162E"/>
    <w:rsid w:val="00077BD4"/>
    <w:rsid w:val="00092411"/>
    <w:rsid w:val="000A13F5"/>
    <w:rsid w:val="000A2007"/>
    <w:rsid w:val="000B00DB"/>
    <w:rsid w:val="000B4EA0"/>
    <w:rsid w:val="000D75E0"/>
    <w:rsid w:val="000E4349"/>
    <w:rsid w:val="000E6A3A"/>
    <w:rsid w:val="000F542D"/>
    <w:rsid w:val="0010283A"/>
    <w:rsid w:val="00106B6C"/>
    <w:rsid w:val="00111181"/>
    <w:rsid w:val="0011234A"/>
    <w:rsid w:val="00116248"/>
    <w:rsid w:val="0012327E"/>
    <w:rsid w:val="001401E9"/>
    <w:rsid w:val="00147328"/>
    <w:rsid w:val="001556AE"/>
    <w:rsid w:val="00170F46"/>
    <w:rsid w:val="00171725"/>
    <w:rsid w:val="001820A5"/>
    <w:rsid w:val="0018600C"/>
    <w:rsid w:val="00187B42"/>
    <w:rsid w:val="0019439D"/>
    <w:rsid w:val="001B0C4B"/>
    <w:rsid w:val="001E0942"/>
    <w:rsid w:val="001F5771"/>
    <w:rsid w:val="002030B3"/>
    <w:rsid w:val="00211656"/>
    <w:rsid w:val="0021218D"/>
    <w:rsid w:val="0021288F"/>
    <w:rsid w:val="00234029"/>
    <w:rsid w:val="002449B6"/>
    <w:rsid w:val="00245794"/>
    <w:rsid w:val="00247B13"/>
    <w:rsid w:val="002600D9"/>
    <w:rsid w:val="00275012"/>
    <w:rsid w:val="002756C0"/>
    <w:rsid w:val="00294C20"/>
    <w:rsid w:val="002D71B7"/>
    <w:rsid w:val="00315975"/>
    <w:rsid w:val="00321221"/>
    <w:rsid w:val="0033248F"/>
    <w:rsid w:val="00350ECA"/>
    <w:rsid w:val="0035457A"/>
    <w:rsid w:val="00360448"/>
    <w:rsid w:val="00370303"/>
    <w:rsid w:val="00386EFC"/>
    <w:rsid w:val="00394D3C"/>
    <w:rsid w:val="00397C88"/>
    <w:rsid w:val="003A0ACA"/>
    <w:rsid w:val="003A5E68"/>
    <w:rsid w:val="003B380D"/>
    <w:rsid w:val="003B5C65"/>
    <w:rsid w:val="003C34CB"/>
    <w:rsid w:val="004168DC"/>
    <w:rsid w:val="00424E74"/>
    <w:rsid w:val="00425FC5"/>
    <w:rsid w:val="00427F8E"/>
    <w:rsid w:val="00436B8C"/>
    <w:rsid w:val="00463FB0"/>
    <w:rsid w:val="004818DD"/>
    <w:rsid w:val="004953AD"/>
    <w:rsid w:val="004979E4"/>
    <w:rsid w:val="004A4595"/>
    <w:rsid w:val="004B1DA8"/>
    <w:rsid w:val="004C15FD"/>
    <w:rsid w:val="004C2747"/>
    <w:rsid w:val="004D05B8"/>
    <w:rsid w:val="004D1FED"/>
    <w:rsid w:val="004E2212"/>
    <w:rsid w:val="004F5573"/>
    <w:rsid w:val="0051101A"/>
    <w:rsid w:val="00520C9D"/>
    <w:rsid w:val="00527E51"/>
    <w:rsid w:val="00530F31"/>
    <w:rsid w:val="00547C68"/>
    <w:rsid w:val="00562422"/>
    <w:rsid w:val="0056478F"/>
    <w:rsid w:val="0056641E"/>
    <w:rsid w:val="005674D0"/>
    <w:rsid w:val="00591874"/>
    <w:rsid w:val="00595456"/>
    <w:rsid w:val="00596A14"/>
    <w:rsid w:val="005A1C60"/>
    <w:rsid w:val="005A6319"/>
    <w:rsid w:val="005C2A24"/>
    <w:rsid w:val="005E6BD3"/>
    <w:rsid w:val="00621559"/>
    <w:rsid w:val="00642C3F"/>
    <w:rsid w:val="00655256"/>
    <w:rsid w:val="0066315F"/>
    <w:rsid w:val="006658CA"/>
    <w:rsid w:val="00677786"/>
    <w:rsid w:val="006803C4"/>
    <w:rsid w:val="00682FC8"/>
    <w:rsid w:val="0068568C"/>
    <w:rsid w:val="0069387F"/>
    <w:rsid w:val="006955A0"/>
    <w:rsid w:val="006A72C8"/>
    <w:rsid w:val="006A7DD8"/>
    <w:rsid w:val="006C1176"/>
    <w:rsid w:val="006D2056"/>
    <w:rsid w:val="006E1E7E"/>
    <w:rsid w:val="006E2FD3"/>
    <w:rsid w:val="006E54F5"/>
    <w:rsid w:val="006F1E26"/>
    <w:rsid w:val="006F7BFE"/>
    <w:rsid w:val="00722E2E"/>
    <w:rsid w:val="00731B47"/>
    <w:rsid w:val="007431F0"/>
    <w:rsid w:val="00746516"/>
    <w:rsid w:val="0074692F"/>
    <w:rsid w:val="00762550"/>
    <w:rsid w:val="0076276D"/>
    <w:rsid w:val="00765D3D"/>
    <w:rsid w:val="0077755F"/>
    <w:rsid w:val="00787C0E"/>
    <w:rsid w:val="007B130E"/>
    <w:rsid w:val="007B26EB"/>
    <w:rsid w:val="007D2B5F"/>
    <w:rsid w:val="007E4BAE"/>
    <w:rsid w:val="007F3B1D"/>
    <w:rsid w:val="00803E31"/>
    <w:rsid w:val="0081715E"/>
    <w:rsid w:val="008244E7"/>
    <w:rsid w:val="00824B96"/>
    <w:rsid w:val="00833BA6"/>
    <w:rsid w:val="00837B3F"/>
    <w:rsid w:val="0084706C"/>
    <w:rsid w:val="00855BB2"/>
    <w:rsid w:val="00863516"/>
    <w:rsid w:val="00870022"/>
    <w:rsid w:val="008967AC"/>
    <w:rsid w:val="008B118C"/>
    <w:rsid w:val="008B1BB5"/>
    <w:rsid w:val="008C09B6"/>
    <w:rsid w:val="008C58C1"/>
    <w:rsid w:val="008D14C0"/>
    <w:rsid w:val="008D682C"/>
    <w:rsid w:val="008F2665"/>
    <w:rsid w:val="00904007"/>
    <w:rsid w:val="00927E7C"/>
    <w:rsid w:val="00932AF6"/>
    <w:rsid w:val="00934580"/>
    <w:rsid w:val="009353A9"/>
    <w:rsid w:val="00937332"/>
    <w:rsid w:val="00947653"/>
    <w:rsid w:val="00961BEE"/>
    <w:rsid w:val="00973F4C"/>
    <w:rsid w:val="0097639A"/>
    <w:rsid w:val="009801C2"/>
    <w:rsid w:val="00980F16"/>
    <w:rsid w:val="00982ED2"/>
    <w:rsid w:val="009918EC"/>
    <w:rsid w:val="009A4C6B"/>
    <w:rsid w:val="009B005D"/>
    <w:rsid w:val="009C0AEB"/>
    <w:rsid w:val="009C1474"/>
    <w:rsid w:val="009D501A"/>
    <w:rsid w:val="009E7776"/>
    <w:rsid w:val="009F7F3A"/>
    <w:rsid w:val="00A01856"/>
    <w:rsid w:val="00A020AC"/>
    <w:rsid w:val="00A02E87"/>
    <w:rsid w:val="00A0534B"/>
    <w:rsid w:val="00A1236B"/>
    <w:rsid w:val="00A1434D"/>
    <w:rsid w:val="00A15C2C"/>
    <w:rsid w:val="00A21922"/>
    <w:rsid w:val="00A230C7"/>
    <w:rsid w:val="00A2523C"/>
    <w:rsid w:val="00A30BF9"/>
    <w:rsid w:val="00A3109E"/>
    <w:rsid w:val="00A32EFA"/>
    <w:rsid w:val="00A454A8"/>
    <w:rsid w:val="00A611A6"/>
    <w:rsid w:val="00A64897"/>
    <w:rsid w:val="00A7200C"/>
    <w:rsid w:val="00A770A9"/>
    <w:rsid w:val="00A86289"/>
    <w:rsid w:val="00A95510"/>
    <w:rsid w:val="00AA2E54"/>
    <w:rsid w:val="00AB5605"/>
    <w:rsid w:val="00AB5E4B"/>
    <w:rsid w:val="00AE0331"/>
    <w:rsid w:val="00AE0636"/>
    <w:rsid w:val="00AF7A20"/>
    <w:rsid w:val="00B23723"/>
    <w:rsid w:val="00B27D84"/>
    <w:rsid w:val="00B304A3"/>
    <w:rsid w:val="00B53789"/>
    <w:rsid w:val="00B5396C"/>
    <w:rsid w:val="00B54063"/>
    <w:rsid w:val="00B5449B"/>
    <w:rsid w:val="00B66EB9"/>
    <w:rsid w:val="00B73262"/>
    <w:rsid w:val="00B8591E"/>
    <w:rsid w:val="00B966FB"/>
    <w:rsid w:val="00BC7D8F"/>
    <w:rsid w:val="00BD66B5"/>
    <w:rsid w:val="00BE3422"/>
    <w:rsid w:val="00BF2263"/>
    <w:rsid w:val="00BF59FB"/>
    <w:rsid w:val="00C0358D"/>
    <w:rsid w:val="00C046E6"/>
    <w:rsid w:val="00C04B84"/>
    <w:rsid w:val="00C23335"/>
    <w:rsid w:val="00C300C1"/>
    <w:rsid w:val="00C37693"/>
    <w:rsid w:val="00C54565"/>
    <w:rsid w:val="00C642B9"/>
    <w:rsid w:val="00C823F9"/>
    <w:rsid w:val="00C9453C"/>
    <w:rsid w:val="00CA32BF"/>
    <w:rsid w:val="00CB0B48"/>
    <w:rsid w:val="00CB2070"/>
    <w:rsid w:val="00CE20A8"/>
    <w:rsid w:val="00CF0C5F"/>
    <w:rsid w:val="00CF6655"/>
    <w:rsid w:val="00D01C63"/>
    <w:rsid w:val="00D03248"/>
    <w:rsid w:val="00D11F54"/>
    <w:rsid w:val="00D2190C"/>
    <w:rsid w:val="00D27FCB"/>
    <w:rsid w:val="00D30D7A"/>
    <w:rsid w:val="00D376FF"/>
    <w:rsid w:val="00D46874"/>
    <w:rsid w:val="00D562B5"/>
    <w:rsid w:val="00D5754A"/>
    <w:rsid w:val="00D62862"/>
    <w:rsid w:val="00D75880"/>
    <w:rsid w:val="00D75DB6"/>
    <w:rsid w:val="00D86C9B"/>
    <w:rsid w:val="00DD1747"/>
    <w:rsid w:val="00DD37DB"/>
    <w:rsid w:val="00DD38A6"/>
    <w:rsid w:val="00DD4FD1"/>
    <w:rsid w:val="00DD5390"/>
    <w:rsid w:val="00DE0B03"/>
    <w:rsid w:val="00DE566D"/>
    <w:rsid w:val="00DE6DDD"/>
    <w:rsid w:val="00DE6FA9"/>
    <w:rsid w:val="00DF7FEE"/>
    <w:rsid w:val="00E10CAA"/>
    <w:rsid w:val="00E117AD"/>
    <w:rsid w:val="00E2403E"/>
    <w:rsid w:val="00E361CC"/>
    <w:rsid w:val="00E3715C"/>
    <w:rsid w:val="00E50EB7"/>
    <w:rsid w:val="00E52E1A"/>
    <w:rsid w:val="00E751F1"/>
    <w:rsid w:val="00EA7D41"/>
    <w:rsid w:val="00ED3091"/>
    <w:rsid w:val="00EE3BA0"/>
    <w:rsid w:val="00F048FF"/>
    <w:rsid w:val="00F04A81"/>
    <w:rsid w:val="00F051CB"/>
    <w:rsid w:val="00F106DC"/>
    <w:rsid w:val="00F225C2"/>
    <w:rsid w:val="00F239EB"/>
    <w:rsid w:val="00F271E4"/>
    <w:rsid w:val="00F413C6"/>
    <w:rsid w:val="00F41B7A"/>
    <w:rsid w:val="00F460AB"/>
    <w:rsid w:val="00F66125"/>
    <w:rsid w:val="00F721D6"/>
    <w:rsid w:val="00F77687"/>
    <w:rsid w:val="00F8027B"/>
    <w:rsid w:val="00F83F2E"/>
    <w:rsid w:val="00F90C3C"/>
    <w:rsid w:val="00FA1609"/>
    <w:rsid w:val="00FA1A57"/>
    <w:rsid w:val="00FA71F4"/>
    <w:rsid w:val="00FD7D8F"/>
    <w:rsid w:val="00FE62D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61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E3BA0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DF7FE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E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F7FE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EE"/>
    <w:rPr>
      <w:rFonts w:ascii="Verdana" w:hAnsi="Verdana"/>
      <w:color w:val="000000"/>
      <w:sz w:val="18"/>
      <w:szCs w:val="18"/>
    </w:rPr>
  </w:style>
  <w:style w:type="paragraph" w:styleId="ListParagraph">
    <w:name w:val="List Paragraph"/>
    <w:aliases w:val="Lijst meerdere niveaus,Dot pt,F5 List Paragraph,List Paragraph1,No Spacing1,List Paragraph Char Char Char,Indicator Text,Numbered Para 1,Bullet 1,Bullet Points,Párrafo de lista,MAIN CONTENT,Recommendation,List Paragraph2,Normal numbere"/>
    <w:basedOn w:val="Normal"/>
    <w:link w:val="ListParagraphChar"/>
    <w:uiPriority w:val="34"/>
    <w:qFormat/>
    <w:rsid w:val="007B13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BA0"/>
    <w:rPr>
      <w:rFonts w:ascii="Verdana" w:hAnsi="Verdana"/>
      <w:color w:val="000000"/>
    </w:rPr>
  </w:style>
  <w:style w:type="paragraph" w:styleId="Revision">
    <w:name w:val="Revision"/>
    <w:hidden/>
    <w:uiPriority w:val="99"/>
    <w:semiHidden/>
    <w:rsid w:val="0011234A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34A"/>
    <w:rPr>
      <w:rFonts w:ascii="Verdana" w:hAnsi="Verdana"/>
      <w:b/>
      <w:bCs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60AB"/>
    <w:pPr>
      <w:autoSpaceDN/>
      <w:spacing w:line="240" w:lineRule="auto"/>
      <w:textAlignment w:val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60AB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460AB"/>
    <w:rPr>
      <w:vertAlign w:val="superscript"/>
    </w:rPr>
  </w:style>
  <w:style w:type="character" w:customStyle="1" w:styleId="normaltextrun">
    <w:name w:val="normaltextrun"/>
    <w:basedOn w:val="DefaultParagraphFont"/>
    <w:rsid w:val="00F460AB"/>
  </w:style>
  <w:style w:type="paragraph" w:customStyle="1" w:styleId="Default">
    <w:name w:val="Default"/>
    <w:rsid w:val="00F460AB"/>
    <w:pPr>
      <w:autoSpaceDE w:val="0"/>
      <w:adjustRightInd w:val="0"/>
      <w:textAlignment w:val="auto"/>
    </w:pPr>
    <w:rPr>
      <w:rFonts w:ascii="Calibri Light" w:eastAsiaTheme="minorHAnsi" w:hAnsi="Calibri Light" w:cs="Calibri Light"/>
      <w:color w:val="000000"/>
      <w:sz w:val="24"/>
      <w:szCs w:val="24"/>
      <w:lang w:eastAsia="en-US"/>
      <w14:ligatures w14:val="standardContextual"/>
    </w:rPr>
  </w:style>
  <w:style w:type="character" w:customStyle="1" w:styleId="contextualspellingandgrammarerror">
    <w:name w:val="contextualspellingandgrammarerror"/>
    <w:basedOn w:val="DefaultParagraphFont"/>
    <w:rsid w:val="00F460AB"/>
  </w:style>
  <w:style w:type="character" w:customStyle="1" w:styleId="cf01">
    <w:name w:val="cf01"/>
    <w:basedOn w:val="DefaultParagraphFont"/>
    <w:rsid w:val="00AB5605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aliases w:val="Lijst meerdere niveaus Char,Dot pt Char,F5 List Paragraph Char,List Paragraph1 Char,No Spacing1 Char,List Paragraph Char Char Char Char,Indicator Text Char,Numbered Para 1 Char,Bullet 1 Char,Bullet Points Char,Párrafo de lista Char"/>
    <w:basedOn w:val="DefaultParagraphFont"/>
    <w:link w:val="ListParagraph"/>
    <w:uiPriority w:val="34"/>
    <w:qFormat/>
    <w:locked/>
    <w:rsid w:val="0068568C"/>
    <w:rPr>
      <w:rFonts w:ascii="Verdana" w:hAnsi="Verdana"/>
      <w:color w:val="000000"/>
      <w:sz w:val="18"/>
      <w:szCs w:val="18"/>
    </w:rPr>
  </w:style>
  <w:style w:type="paragraph" w:customStyle="1" w:styleId="m-listitem">
    <w:name w:val="m-list__item"/>
    <w:basedOn w:val="Normal"/>
    <w:rsid w:val="00CA32BF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-listlabel">
    <w:name w:val="m-list__label"/>
    <w:basedOn w:val="DefaultParagraphFont"/>
    <w:rsid w:val="00CA32BF"/>
  </w:style>
  <w:style w:type="character" w:customStyle="1" w:styleId="h-visually-hidden">
    <w:name w:val="h-visually-hidden"/>
    <w:basedOn w:val="DefaultParagraphFont"/>
    <w:rsid w:val="00CA32BF"/>
  </w:style>
  <w:style w:type="paragraph" w:styleId="NoSpacing">
    <w:name w:val="No Spacing"/>
    <w:basedOn w:val="Normal"/>
    <w:uiPriority w:val="1"/>
    <w:qFormat/>
    <w:rsid w:val="0056641E"/>
    <w:pPr>
      <w:autoSpaceDN/>
      <w:spacing w:line="240" w:lineRule="auto"/>
      <w:textAlignment w:val="auto"/>
    </w:pPr>
    <w:rPr>
      <w:rFonts w:eastAsiaTheme="minorHAnsi" w:cs="Calibri"/>
      <w:color w:val="auto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01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02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259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6382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329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920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22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356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015">
          <w:marLeft w:val="149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983">
          <w:marLeft w:val="149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575">
          <w:marLeft w:val="149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5844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129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774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646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18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webSetting" Target="webSettings0.xml" Id="rId33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H:\Downloads\Leidraad+instellen+externe+commissies+2024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1142</ap:Words>
  <ap:Characters>6514</ap:Characters>
  <ap:DocSecurity>0</ap:DocSecurity>
  <ap:Lines>54</ap:Lines>
  <ap:Paragraphs>15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Vervolgproces Programma Luchtruimherziening</vt:lpstr>
    </vt:vector>
  </ap:TitlesOfParts>
  <ap:LinksUpToDate>false</ap:LinksUpToDate>
  <ap:CharactersWithSpaces>7641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2024-12-20T13:39:00.0000000Z</dcterms:created>
  <dcterms:modified xsi:type="dcterms:W3CDTF">2024-12-20T13:39:00.0000000Z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Vervolgproces Programma Luchtruimherziening</vt:lpwstr>
  </property>
  <property fmtid="{D5CDD505-2E9C-101B-9397-08002B2CF9AE}" pid="5" name="Publicatiedatum">
    <vt:lpwstr/>
  </property>
  <property fmtid="{D5CDD505-2E9C-101B-9397-08002B2CF9AE}" pid="6" name="Verantwoordelijke organisatie">
    <vt:lpwstr>Programma Luchtruimherziening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G.L. de Jong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ContentTypeId">
    <vt:lpwstr>0x0101001A2C195115849C47A742B21F3AA4793E</vt:lpwstr>
  </property>
</Properties>
</file>