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4E" w:rsidRDefault="00EC7633" w14:paraId="03AC00E3" w14:textId="4155D1F7">
      <w:bookmarkStart w:name="_GoBack" w:id="0"/>
      <w:bookmarkEnd w:id="0"/>
      <w:r>
        <w:t>Geachte voorzitter,</w:t>
      </w:r>
    </w:p>
    <w:p w:rsidR="00EC7633" w:rsidRDefault="00EC7633" w14:paraId="7B45E2FD" w14:textId="77777777"/>
    <w:p w:rsidR="007B1E02" w:rsidRDefault="00D52EA9" w14:paraId="5075B5E2" w14:textId="3C383D0B">
      <w:r>
        <w:t xml:space="preserve">Op </w:t>
      </w:r>
      <w:r w:rsidR="00EC7633">
        <w:t xml:space="preserve">18 augustus 2023 heeft het Ministerie van Infrastructuur en Waterstaat (hierna: IenW) uw Kamer geïnformeerd over het rapport over de studie door </w:t>
      </w:r>
      <w:r w:rsidR="00A4247C">
        <w:t>Maritiem Research Instituut Nederland (hierna: MARIN)</w:t>
      </w:r>
      <w:r w:rsidR="00EC7633">
        <w:t xml:space="preserve"> naar de minimale benodigde dimensies voor de vaargeul Holwert-Ameland.</w:t>
      </w:r>
      <w:r w:rsidR="00EC7633">
        <w:rPr>
          <w:rStyle w:val="FootnoteReference"/>
        </w:rPr>
        <w:footnoteReference w:id="2"/>
      </w:r>
      <w:r w:rsidR="00EC7633">
        <w:t xml:space="preserve"> De vaargeul tussen Lauwersoog en Schiermonnikoog heeft in mindere mate dan de vaargeul Holwert-Ameland last van aanzanding</w:t>
      </w:r>
      <w:r>
        <w:t>,</w:t>
      </w:r>
      <w:r w:rsidR="00A4247C">
        <w:t xml:space="preserve"> maar</w:t>
      </w:r>
      <w:r w:rsidR="00EC7633">
        <w:t xml:space="preserve"> moet</w:t>
      </w:r>
      <w:r>
        <w:t xml:space="preserve"> ook</w:t>
      </w:r>
      <w:r w:rsidR="00EC7633">
        <w:t xml:space="preserve"> gebaggerd worden</w:t>
      </w:r>
      <w:r w:rsidR="00C25CBA">
        <w:t xml:space="preserve">. </w:t>
      </w:r>
    </w:p>
    <w:p w:rsidR="007B1E02" w:rsidRDefault="007B1E02" w14:paraId="0A08F416" w14:textId="77777777"/>
    <w:p w:rsidR="00EC7633" w:rsidRDefault="00C25CBA" w14:paraId="0C942C62" w14:textId="64CD4095">
      <w:r>
        <w:t>Om</w:t>
      </w:r>
      <w:r w:rsidR="00EC7633">
        <w:t xml:space="preserve"> inzicht te krijgen in de benodigde vaargeuldimensies en waterstanden voor een veilige vaart, </w:t>
      </w:r>
      <w:r w:rsidR="00F362D1">
        <w:t>heeft</w:t>
      </w:r>
      <w:r w:rsidR="00EC7633">
        <w:t xml:space="preserve"> IenW een studie laten uitvoeren door MARIN. </w:t>
      </w:r>
      <w:r w:rsidR="007407AD">
        <w:t xml:space="preserve">Van belang om daarbij te melden is dat er geen sprake is van een onveilige situatie op de vaargeul tussen Schiermonnikoog en Lauwersoog. </w:t>
      </w:r>
      <w:r w:rsidR="00F362D1">
        <w:t xml:space="preserve">Het onderzoek is begeleid door Wagenborg Passagiersdiensten B.V. (hierna: WPD) en Rijkwaterstaat (hierna: RWS). </w:t>
      </w:r>
      <w:r w:rsidR="00F27415">
        <w:t xml:space="preserve">Onlangs </w:t>
      </w:r>
      <w:r w:rsidR="00040672">
        <w:t xml:space="preserve">heeft het </w:t>
      </w:r>
      <w:r w:rsidR="00EC7633">
        <w:t xml:space="preserve">MARIN </w:t>
      </w:r>
      <w:r>
        <w:t>di</w:t>
      </w:r>
      <w:r w:rsidR="00EC7633">
        <w:t xml:space="preserve">t onderzoeksrapport </w:t>
      </w:r>
      <w:r w:rsidR="00040672">
        <w:t>opgelever</w:t>
      </w:r>
      <w:r w:rsidR="00EC7633">
        <w:t>d.</w:t>
      </w:r>
      <w:r w:rsidR="00F362D1">
        <w:t xml:space="preserve"> In deze brief wordt een toelichting gegeven op de resultaten uit dit rapport en </w:t>
      </w:r>
      <w:r w:rsidR="00207B8C">
        <w:t>wat dit betekent voor de praktijk</w:t>
      </w:r>
      <w:r w:rsidR="00F362D1">
        <w:t xml:space="preserve">. </w:t>
      </w:r>
    </w:p>
    <w:p w:rsidR="00F362D1" w:rsidRDefault="00F362D1" w14:paraId="285726A2" w14:textId="77777777"/>
    <w:p w:rsidR="00207B8C" w:rsidRDefault="00F362D1" w14:paraId="61CA28E3" w14:textId="23911137">
      <w:r>
        <w:t xml:space="preserve">In de studie heeft MARIN </w:t>
      </w:r>
      <w:r w:rsidR="009E6258">
        <w:t xml:space="preserve">dezelfde methodiek aangehouden als in de studie naar de </w:t>
      </w:r>
      <w:r w:rsidR="006C2668">
        <w:t>veilige</w:t>
      </w:r>
      <w:r w:rsidR="009E6258">
        <w:t xml:space="preserve"> dimensies voor de vaargeul Holwert-Ameland. Dit betekent dat MARIN </w:t>
      </w:r>
      <w:r>
        <w:t xml:space="preserve">onderscheid </w:t>
      </w:r>
      <w:r w:rsidR="009E6258">
        <w:t xml:space="preserve">heeft </w:t>
      </w:r>
      <w:r>
        <w:t xml:space="preserve">gemaakt tussen de diverse secties van de vaargeul en tussen verschillende waterstanden. MARIN heeft hierbij gekeken naar het bevaren van de vaargeul met één of twee </w:t>
      </w:r>
      <w:r w:rsidR="00E70A90">
        <w:t xml:space="preserve">van de huidige </w:t>
      </w:r>
      <w:r>
        <w:t>schepen. Uit het onderzoek blijkt dat</w:t>
      </w:r>
      <w:r w:rsidRPr="006C2668" w:rsidR="006C2668">
        <w:t xml:space="preserve"> </w:t>
      </w:r>
      <w:r w:rsidR="006C2668">
        <w:t>er</w:t>
      </w:r>
      <w:r w:rsidR="00B504C9">
        <w:t>, mits de vaargeul juist onderhouden is,</w:t>
      </w:r>
      <w:r>
        <w:t xml:space="preserve"> bij waterstanden vanaf -1,60</w:t>
      </w:r>
      <w:r w:rsidR="00A4247C">
        <w:t xml:space="preserve"> </w:t>
      </w:r>
      <w:r>
        <w:t>m NAP veilig door één veerboot gevaren kan worden</w:t>
      </w:r>
      <w:r w:rsidR="005331D9">
        <w:t xml:space="preserve">. Vanaf </w:t>
      </w:r>
      <w:r w:rsidR="008C1397">
        <w:t>waterstanden van -1.</w:t>
      </w:r>
      <w:r w:rsidR="00A51CB9">
        <w:t>6</w:t>
      </w:r>
      <w:r w:rsidR="008C1397">
        <w:t>0m NAP kan in er in vrijwel de gehele v</w:t>
      </w:r>
      <w:r w:rsidR="000C0D0E">
        <w:t xml:space="preserve">aargeul veilig gepasseerd worden. </w:t>
      </w:r>
      <w:r w:rsidR="00A27320">
        <w:t>Ook</w:t>
      </w:r>
      <w:r w:rsidR="000C0D0E">
        <w:t xml:space="preserve"> zijn er in de geul voldoende mogelijkheden om veilig te kunnen passeren tussen </w:t>
      </w:r>
      <w:r w:rsidR="00413832">
        <w:t>-1,40 m</w:t>
      </w:r>
      <w:r w:rsidR="00A51CB9">
        <w:t xml:space="preserve"> en</w:t>
      </w:r>
      <w:r w:rsidR="00413832">
        <w:t xml:space="preserve"> NAP -1,60 m NAP. </w:t>
      </w:r>
      <w:r w:rsidR="00B504C9">
        <w:t xml:space="preserve"> </w:t>
      </w:r>
    </w:p>
    <w:p w:rsidR="00207B8C" w:rsidRDefault="00207B8C" w14:paraId="4FF2A8E5" w14:textId="77777777"/>
    <w:p w:rsidR="00040672" w:rsidRDefault="00960B46" w14:paraId="1F729A58" w14:textId="5BB220B3">
      <w:r>
        <w:t xml:space="preserve">Tussen IenW en WPD is geen minimale grens afgesproken vanaf waar WPD veilig kan varen. </w:t>
      </w:r>
      <w:r w:rsidR="006C2668">
        <w:t>WPD hanteert op dit moment een</w:t>
      </w:r>
      <w:r w:rsidR="00092CEA">
        <w:t xml:space="preserve"> </w:t>
      </w:r>
      <w:r w:rsidR="00A4247C">
        <w:t>grens van</w:t>
      </w:r>
      <w:r w:rsidR="00092CEA">
        <w:t xml:space="preserve"> -1,80</w:t>
      </w:r>
      <w:r w:rsidR="00A4247C">
        <w:t xml:space="preserve"> </w:t>
      </w:r>
      <w:r w:rsidR="00092CEA">
        <w:t>m NAP</w:t>
      </w:r>
      <w:r w:rsidR="006C2668">
        <w:t>. Deze</w:t>
      </w:r>
      <w:r w:rsidR="00092CEA">
        <w:t xml:space="preserve"> is lager dan de -1,60</w:t>
      </w:r>
      <w:r w:rsidR="00A4247C">
        <w:t xml:space="preserve"> </w:t>
      </w:r>
      <w:r w:rsidR="00092CEA">
        <w:t>m NAP</w:t>
      </w:r>
      <w:r w:rsidR="006C2668">
        <w:t>,</w:t>
      </w:r>
      <w:r w:rsidR="00092CEA">
        <w:t xml:space="preserve"> die uit het rapport naar voren komt. </w:t>
      </w:r>
      <w:r w:rsidR="00040672">
        <w:t xml:space="preserve">In beginsel neemt </w:t>
      </w:r>
      <w:r w:rsidR="00B504C9">
        <w:t xml:space="preserve">WPD </w:t>
      </w:r>
      <w:r w:rsidR="006C2668">
        <w:t xml:space="preserve">-1,60m NAP </w:t>
      </w:r>
      <w:r w:rsidR="00040672">
        <w:t xml:space="preserve">als uitgangspunt </w:t>
      </w:r>
      <w:r w:rsidR="00B504C9">
        <w:t xml:space="preserve">mee in de beoordeling of varen veilig is of niet. Daarbij spelen ook andere zaken een rol, zoals de belading van het schip, de </w:t>
      </w:r>
      <w:r w:rsidR="00582B21">
        <w:lastRenderedPageBreak/>
        <w:t xml:space="preserve">actuele </w:t>
      </w:r>
      <w:r w:rsidR="009A7A84">
        <w:t xml:space="preserve">onderhoudstoestand </w:t>
      </w:r>
      <w:r w:rsidR="00B504C9">
        <w:t xml:space="preserve">van de vaargeul en </w:t>
      </w:r>
      <w:r w:rsidR="00582B21">
        <w:t xml:space="preserve">bijvoorbeeld </w:t>
      </w:r>
      <w:r w:rsidR="00B504C9">
        <w:t>de wind</w:t>
      </w:r>
      <w:r w:rsidR="00582B21">
        <w:t>kracht</w:t>
      </w:r>
      <w:r w:rsidR="00B504C9">
        <w:t xml:space="preserve">. </w:t>
      </w:r>
      <w:r w:rsidR="00040672">
        <w:t>Mocht het zo zijn dat WPD niet kan varen vanwege deze grens</w:t>
      </w:r>
      <w:r w:rsidR="00F81759">
        <w:t xml:space="preserve"> van -1,60 m NAP</w:t>
      </w:r>
      <w:r w:rsidR="00582B21">
        <w:t>,</w:t>
      </w:r>
      <w:r w:rsidR="00040672">
        <w:t xml:space="preserve"> dan </w:t>
      </w:r>
      <w:r w:rsidR="00582B21">
        <w:t xml:space="preserve">heeft </w:t>
      </w:r>
      <w:r w:rsidR="00040672">
        <w:t xml:space="preserve">zij </w:t>
      </w:r>
      <w:r w:rsidR="00582B21">
        <w:t xml:space="preserve">toegezegd om </w:t>
      </w:r>
      <w:r w:rsidR="00E23B5B">
        <w:t xml:space="preserve">– waar mogelijk - </w:t>
      </w:r>
      <w:r w:rsidR="00040672">
        <w:t xml:space="preserve">mitigerende maatregelen </w:t>
      </w:r>
      <w:r w:rsidR="00582B21">
        <w:t xml:space="preserve">te </w:t>
      </w:r>
      <w:r w:rsidR="00040672">
        <w:t xml:space="preserve">nemen. Men kan hierbij denken aan het verlaten of vervroegen van de afvaarten. Uiteraard zal WPD hierover adequaat </w:t>
      </w:r>
      <w:r w:rsidR="009A7A84">
        <w:t xml:space="preserve">en tijdig </w:t>
      </w:r>
      <w:r w:rsidR="00040672">
        <w:t xml:space="preserve">haar reizigers informeren. </w:t>
      </w:r>
    </w:p>
    <w:p w:rsidR="00040672" w:rsidRDefault="00040672" w14:paraId="6D88222A" w14:textId="77777777"/>
    <w:p w:rsidR="0025764E" w:rsidP="000F1B83" w:rsidRDefault="009A7A84" w14:paraId="78AAB9D0" w14:textId="7598D739">
      <w:r>
        <w:t>D</w:t>
      </w:r>
      <w:r w:rsidR="00092CEA">
        <w:t xml:space="preserve">e resultaten van het rapport </w:t>
      </w:r>
      <w:r>
        <w:t xml:space="preserve">laten </w:t>
      </w:r>
      <w:r w:rsidR="0067485A">
        <w:t xml:space="preserve">verder </w:t>
      </w:r>
      <w:r w:rsidR="00092CEA">
        <w:t xml:space="preserve">zien dat er meer mogelijkheden zijn om </w:t>
      </w:r>
      <w:r>
        <w:t>veilig</w:t>
      </w:r>
      <w:r w:rsidR="00092CEA">
        <w:t xml:space="preserve"> te passeren</w:t>
      </w:r>
      <w:r>
        <w:t>,</w:t>
      </w:r>
      <w:r w:rsidR="00092CEA">
        <w:t xml:space="preserve"> dan waar nu </w:t>
      </w:r>
      <w:r>
        <w:t>door WPD</w:t>
      </w:r>
      <w:r w:rsidR="00092CEA">
        <w:t xml:space="preserve"> in de dienstregeling rekening mee gehouden wordt</w:t>
      </w:r>
      <w:r w:rsidRPr="007407AD" w:rsidR="00092CEA">
        <w:t xml:space="preserve">. Mede </w:t>
      </w:r>
      <w:r w:rsidRPr="007407AD" w:rsidR="000F1B83">
        <w:t>daarom</w:t>
      </w:r>
      <w:r w:rsidRPr="007407AD" w:rsidR="00092CEA">
        <w:t xml:space="preserve"> zal WPD </w:t>
      </w:r>
      <w:r w:rsidRPr="007407AD" w:rsidR="00C25CBA">
        <w:t>onderzoeken</w:t>
      </w:r>
      <w:r w:rsidRPr="007407AD" w:rsidR="00092CEA">
        <w:t xml:space="preserve"> of optimalisatie van de dienstregeling </w:t>
      </w:r>
      <w:r w:rsidRPr="007407AD" w:rsidR="00E23B5B">
        <w:t xml:space="preserve">in de toekomst </w:t>
      </w:r>
      <w:r w:rsidRPr="007407AD" w:rsidR="00092CEA">
        <w:t>mogelijk is.</w:t>
      </w:r>
      <w:r w:rsidR="00092CEA">
        <w:t xml:space="preserve"> Hierbij worden ook de </w:t>
      </w:r>
      <w:r w:rsidR="00040672">
        <w:t>d</w:t>
      </w:r>
      <w:r w:rsidR="00092CEA">
        <w:t xml:space="preserve">ecentrale </w:t>
      </w:r>
      <w:r w:rsidR="00040672">
        <w:t>o</w:t>
      </w:r>
      <w:r w:rsidR="00092CEA">
        <w:t xml:space="preserve">verheden en </w:t>
      </w:r>
      <w:r w:rsidR="00040672">
        <w:t>c</w:t>
      </w:r>
      <w:r w:rsidR="00092CEA">
        <w:t xml:space="preserve">onsumentenorganisaties betrokken. </w:t>
      </w:r>
      <w:r w:rsidR="00DF213F">
        <w:t xml:space="preserve">Mocht een voorstel </w:t>
      </w:r>
      <w:r>
        <w:t xml:space="preserve">voor een </w:t>
      </w:r>
      <w:r w:rsidR="00163740">
        <w:t>geoptimaliseerde</w:t>
      </w:r>
      <w:r>
        <w:t xml:space="preserve"> dienstregeling</w:t>
      </w:r>
      <w:r w:rsidR="00DF213F">
        <w:t xml:space="preserve"> ingediend worden, dan zal IenW dit, en de reacties van </w:t>
      </w:r>
      <w:r w:rsidR="00040672">
        <w:t>d</w:t>
      </w:r>
      <w:r w:rsidR="00DF213F">
        <w:t xml:space="preserve">ecentrale </w:t>
      </w:r>
      <w:r w:rsidR="00040672">
        <w:t>o</w:t>
      </w:r>
      <w:r w:rsidR="00DF213F">
        <w:t xml:space="preserve">verheden en </w:t>
      </w:r>
      <w:r w:rsidR="00040672">
        <w:t>c</w:t>
      </w:r>
      <w:r w:rsidR="00DF213F">
        <w:t xml:space="preserve">onsumentenorganisaties hierop, beoordelen en uw Kamer informeren </w:t>
      </w:r>
      <w:r w:rsidR="00040672">
        <w:t>als IenW hiermee instemt</w:t>
      </w:r>
      <w:r w:rsidR="00DF213F">
        <w:t xml:space="preserve">. </w:t>
      </w:r>
    </w:p>
    <w:p w:rsidR="00DF213F" w:rsidP="00DF213F" w:rsidRDefault="00DF213F" w14:paraId="5447CED4" w14:textId="77777777"/>
    <w:p w:rsidRPr="00DF213F" w:rsidR="00DF213F" w:rsidP="00DF213F" w:rsidRDefault="000F1B83" w14:paraId="7C9E1819" w14:textId="2F025E51">
      <w:r>
        <w:t>Vertrouwende</w:t>
      </w:r>
      <w:r w:rsidR="00DF213F">
        <w:t xml:space="preserve"> u hiermee voldoende te hebben geïnformeerd</w:t>
      </w:r>
      <w:r>
        <w:t>,</w:t>
      </w:r>
      <w:r w:rsidR="00DF213F">
        <w:t xml:space="preserve"> </w:t>
      </w:r>
    </w:p>
    <w:p w:rsidR="0025764E" w:rsidRDefault="000F6F15" w14:paraId="48A746FD" w14:textId="77777777">
      <w:pPr>
        <w:pStyle w:val="Slotzin"/>
      </w:pPr>
      <w:r>
        <w:t>Hoogachtend,</w:t>
      </w:r>
    </w:p>
    <w:p w:rsidR="0025764E" w:rsidRDefault="000F6F15" w14:paraId="545B3D70" w14:textId="77777777">
      <w:pPr>
        <w:pStyle w:val="OndertekeningArea1"/>
      </w:pPr>
      <w:r>
        <w:t>DE STAATSSECRETARIS VAN INFRASTRUCTUUR EN WATERSTAAT - OPENBAAR VERVOER EN MILIEU,</w:t>
      </w:r>
    </w:p>
    <w:p w:rsidR="0025764E" w:rsidRDefault="0025764E" w14:paraId="4B50D03F" w14:textId="77777777"/>
    <w:p w:rsidR="0025764E" w:rsidRDefault="0025764E" w14:paraId="7651E390" w14:textId="77777777"/>
    <w:p w:rsidR="0025764E" w:rsidRDefault="0025764E" w14:paraId="3E9413FB" w14:textId="77777777"/>
    <w:p w:rsidR="0025764E" w:rsidRDefault="0025764E" w14:paraId="51CF6A03" w14:textId="77777777"/>
    <w:p w:rsidR="0025764E" w:rsidRDefault="000F6F15" w14:paraId="1D22C929" w14:textId="77777777">
      <w:r>
        <w:t>C.A. Jansen</w:t>
      </w:r>
    </w:p>
    <w:sectPr w:rsidR="0025764E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9F34F" w14:textId="77777777" w:rsidR="00EE1502" w:rsidRDefault="00EE1502">
      <w:pPr>
        <w:spacing w:line="240" w:lineRule="auto"/>
      </w:pPr>
      <w:r>
        <w:separator/>
      </w:r>
    </w:p>
  </w:endnote>
  <w:endnote w:type="continuationSeparator" w:id="0">
    <w:p w14:paraId="5DC92708" w14:textId="77777777" w:rsidR="00EE1502" w:rsidRDefault="00EE1502">
      <w:pPr>
        <w:spacing w:line="240" w:lineRule="auto"/>
      </w:pPr>
      <w:r>
        <w:continuationSeparator/>
      </w:r>
    </w:p>
  </w:endnote>
  <w:endnote w:type="continuationNotice" w:id="1">
    <w:p w14:paraId="46F3BBF3" w14:textId="77777777" w:rsidR="00EE1502" w:rsidRDefault="00EE15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AAD61" w14:textId="77777777" w:rsidR="00EE1502" w:rsidRDefault="00EE1502">
      <w:pPr>
        <w:spacing w:line="240" w:lineRule="auto"/>
      </w:pPr>
      <w:r>
        <w:separator/>
      </w:r>
    </w:p>
  </w:footnote>
  <w:footnote w:type="continuationSeparator" w:id="0">
    <w:p w14:paraId="408E5976" w14:textId="77777777" w:rsidR="00EE1502" w:rsidRDefault="00EE1502">
      <w:pPr>
        <w:spacing w:line="240" w:lineRule="auto"/>
      </w:pPr>
      <w:r>
        <w:continuationSeparator/>
      </w:r>
    </w:p>
  </w:footnote>
  <w:footnote w:type="continuationNotice" w:id="1">
    <w:p w14:paraId="2D696919" w14:textId="77777777" w:rsidR="00EE1502" w:rsidRDefault="00EE1502">
      <w:pPr>
        <w:spacing w:line="240" w:lineRule="auto"/>
      </w:pPr>
    </w:p>
  </w:footnote>
  <w:footnote w:id="2">
    <w:p w14:paraId="17523DDB" w14:textId="77792B39" w:rsidR="00EC7633" w:rsidRDefault="00EC7633" w:rsidP="00EC7633">
      <w:pPr>
        <w:pStyle w:val="FootnoteText"/>
      </w:pPr>
      <w:r>
        <w:rPr>
          <w:rStyle w:val="FootnoteReference"/>
        </w:rPr>
        <w:footnoteRef/>
      </w:r>
      <w:r>
        <w:t xml:space="preserve"> Kamerstuk 31 409, nr. 414</w:t>
      </w:r>
      <w:r w:rsidR="00C44BDB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D2CF" w14:textId="77777777" w:rsidR="0025764E" w:rsidRDefault="000F6F15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5ECDC4C1" wp14:editId="1701F8AE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52C2A7" w14:textId="77777777" w:rsidR="0025764E" w:rsidRDefault="000F6F1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6543F15" w14:textId="77777777" w:rsidR="00AF3CB1" w:rsidRDefault="00AF3CB1" w:rsidP="00AF3CB1"/>
                        <w:p w14:paraId="6E706BCE" w14:textId="77777777" w:rsidR="00AF3CB1" w:rsidRPr="00AF3CB1" w:rsidRDefault="00AF3CB1" w:rsidP="00AF3CB1">
                          <w:pPr>
                            <w:pStyle w:val="Referentiegegevenskop"/>
                            <w:spacing w:line="276" w:lineRule="auto"/>
                          </w:pPr>
                          <w:r w:rsidRPr="00AF3CB1">
                            <w:t>Kenmerk</w:t>
                          </w:r>
                        </w:p>
                        <w:p w14:paraId="69E4B412" w14:textId="77777777" w:rsidR="00AF3CB1" w:rsidRPr="00AF3CB1" w:rsidRDefault="00AF3CB1" w:rsidP="00AF3CB1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AF3CB1">
                            <w:rPr>
                              <w:sz w:val="13"/>
                              <w:szCs w:val="13"/>
                            </w:rPr>
                            <w:t>IENW/BSK-2024/346115</w:t>
                          </w:r>
                        </w:p>
                        <w:p w14:paraId="2A5733F1" w14:textId="77777777" w:rsidR="00AF3CB1" w:rsidRPr="00AF3CB1" w:rsidRDefault="00AF3CB1" w:rsidP="00AF3C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CDC4C1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pdu1Ra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2052C2A7" w14:textId="77777777" w:rsidR="0025764E" w:rsidRDefault="000F6F1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6543F15" w14:textId="77777777" w:rsidR="00AF3CB1" w:rsidRDefault="00AF3CB1" w:rsidP="00AF3CB1"/>
                  <w:p w14:paraId="6E706BCE" w14:textId="77777777" w:rsidR="00AF3CB1" w:rsidRPr="00AF3CB1" w:rsidRDefault="00AF3CB1" w:rsidP="00AF3CB1">
                    <w:pPr>
                      <w:pStyle w:val="Referentiegegevenskop"/>
                      <w:spacing w:line="276" w:lineRule="auto"/>
                    </w:pPr>
                    <w:r w:rsidRPr="00AF3CB1">
                      <w:t>Kenmerk</w:t>
                    </w:r>
                  </w:p>
                  <w:p w14:paraId="69E4B412" w14:textId="77777777" w:rsidR="00AF3CB1" w:rsidRPr="00AF3CB1" w:rsidRDefault="00AF3CB1" w:rsidP="00AF3CB1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AF3CB1">
                      <w:rPr>
                        <w:sz w:val="13"/>
                        <w:szCs w:val="13"/>
                      </w:rPr>
                      <w:t>IENW/BSK-2024/346115</w:t>
                    </w:r>
                  </w:p>
                  <w:p w14:paraId="2A5733F1" w14:textId="77777777" w:rsidR="00AF3CB1" w:rsidRPr="00AF3CB1" w:rsidRDefault="00AF3CB1" w:rsidP="00AF3C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1ADF983" wp14:editId="4A49E94F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F59A51" w14:textId="77777777" w:rsidR="0025764E" w:rsidRDefault="000F6F1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C76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C76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ADF983" id="Tekstvak 2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" filled="f" stroked="f">
              <v:textbox inset="0,0,0,0">
                <w:txbxContent>
                  <w:p w14:paraId="4CF59A51" w14:textId="77777777" w:rsidR="0025764E" w:rsidRDefault="000F6F1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C76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C76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08869EC" wp14:editId="5C543DA0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E22527" w14:textId="77777777" w:rsidR="00416822" w:rsidRDefault="004168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8869EC" id="Tekstvak 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" filled="f" stroked="f">
              <v:textbox inset="0,0,0,0">
                <w:txbxContent>
                  <w:p w14:paraId="4CE22527" w14:textId="77777777" w:rsidR="00416822" w:rsidRDefault="004168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6CD1A7D" wp14:editId="257DEE73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ADCF31" w14:textId="77777777" w:rsidR="00416822" w:rsidRDefault="004168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CD1A7D" id="Tekstvak 4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" filled="f" stroked="f">
              <v:textbox inset="0,0,0,0">
                <w:txbxContent>
                  <w:p w14:paraId="25ADCF31" w14:textId="77777777" w:rsidR="00416822" w:rsidRDefault="0041682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7727" w14:textId="77777777" w:rsidR="0025764E" w:rsidRDefault="000F6F15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B317EBA" wp14:editId="64D79450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14845F" w14:textId="77777777" w:rsidR="00416822" w:rsidRDefault="004168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317EBA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" filled="f" stroked="f">
              <v:textbox inset="0,0,0,0">
                <w:txbxContent>
                  <w:p w14:paraId="4814845F" w14:textId="77777777" w:rsidR="00416822" w:rsidRDefault="004168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D61ACE3" wp14:editId="6732428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12615E" w14:textId="5CBC8D1A" w:rsidR="0025764E" w:rsidRDefault="000F6F1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266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266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61ACE3" id="Tekstvak 6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" filled="f" stroked="f">
              <v:textbox inset="0,0,0,0">
                <w:txbxContent>
                  <w:p w14:paraId="3412615E" w14:textId="5CBC8D1A" w:rsidR="0025764E" w:rsidRDefault="000F6F1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266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266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E2FFD02" wp14:editId="6209EAC6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C916E1" w14:textId="77777777" w:rsidR="0025764E" w:rsidRDefault="000F6F1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47F8EFB" w14:textId="77777777" w:rsidR="0025764E" w:rsidRDefault="0025764E">
                          <w:pPr>
                            <w:pStyle w:val="WitregelW1"/>
                          </w:pPr>
                        </w:p>
                        <w:p w14:paraId="7C9CF378" w14:textId="77777777" w:rsidR="0025764E" w:rsidRDefault="000F6F15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C353CF4" w14:textId="16391FC9" w:rsidR="0025764E" w:rsidRPr="00CE6ACB" w:rsidRDefault="000F6F1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E6ACB">
                            <w:rPr>
                              <w:lang w:val="de-DE"/>
                            </w:rPr>
                            <w:t xml:space="preserve">2515 </w:t>
                          </w:r>
                          <w:r w:rsidR="00A4247C" w:rsidRPr="00CE6ACB">
                            <w:rPr>
                              <w:lang w:val="de-DE"/>
                            </w:rPr>
                            <w:t>XP Den</w:t>
                          </w:r>
                          <w:r w:rsidRPr="00CE6ACB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117027F2" w14:textId="77777777" w:rsidR="0025764E" w:rsidRPr="00CE6ACB" w:rsidRDefault="000F6F1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E6ACB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16B93773" w14:textId="77777777" w:rsidR="0025764E" w:rsidRPr="00CE6ACB" w:rsidRDefault="000F6F1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E6ACB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A90E3A8" w14:textId="77777777" w:rsidR="0025764E" w:rsidRPr="00CE6ACB" w:rsidRDefault="0025764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37A9CAB" w14:textId="77777777" w:rsidR="0025764E" w:rsidRPr="00CE6ACB" w:rsidRDefault="000F6F1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E6ACB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1D91089" w14:textId="77777777" w:rsidR="0025764E" w:rsidRDefault="000F6F15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F5C0507" w14:textId="77777777" w:rsidR="0025764E" w:rsidRDefault="0025764E">
                          <w:pPr>
                            <w:pStyle w:val="WitregelW2"/>
                          </w:pPr>
                        </w:p>
                        <w:p w14:paraId="095138C6" w14:textId="16590D85" w:rsidR="00AF3CB1" w:rsidRPr="00AF3CB1" w:rsidRDefault="00AF3CB1" w:rsidP="00AF3CB1">
                          <w:pPr>
                            <w:pStyle w:val="Referentiegegevenskop"/>
                            <w:spacing w:line="276" w:lineRule="auto"/>
                          </w:pPr>
                          <w:r w:rsidRPr="00AF3CB1">
                            <w:t>Kenmerk</w:t>
                          </w:r>
                        </w:p>
                        <w:p w14:paraId="4E558E0D" w14:textId="35AE84CD" w:rsidR="00AF3CB1" w:rsidRPr="00AF3CB1" w:rsidRDefault="00AF3CB1" w:rsidP="00AF3CB1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AF3CB1">
                            <w:rPr>
                              <w:sz w:val="13"/>
                              <w:szCs w:val="13"/>
                            </w:rPr>
                            <w:t>IENW/BSK-2024/346115</w:t>
                          </w:r>
                        </w:p>
                        <w:p w14:paraId="52FFBF38" w14:textId="77777777" w:rsidR="00AF3CB1" w:rsidRDefault="00AF3CB1">
                          <w:pPr>
                            <w:pStyle w:val="Referentiegegevenskop"/>
                          </w:pPr>
                        </w:p>
                        <w:p w14:paraId="1839AC4C" w14:textId="0BFBB948" w:rsidR="0025764E" w:rsidRDefault="000F6F15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77938F69" w14:textId="77777777" w:rsidR="0025764E" w:rsidRDefault="000F6F15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2FFD02" id="Tekstvak 7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" filled="f" stroked="f">
              <v:textbox inset="0,0,0,0">
                <w:txbxContent>
                  <w:p w14:paraId="43C916E1" w14:textId="77777777" w:rsidR="0025764E" w:rsidRDefault="000F6F1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47F8EFB" w14:textId="77777777" w:rsidR="0025764E" w:rsidRDefault="0025764E">
                    <w:pPr>
                      <w:pStyle w:val="WitregelW1"/>
                    </w:pPr>
                  </w:p>
                  <w:p w14:paraId="7C9CF378" w14:textId="77777777" w:rsidR="0025764E" w:rsidRDefault="000F6F15">
                    <w:pPr>
                      <w:pStyle w:val="Afzendgegevens"/>
                    </w:pPr>
                    <w:r>
                      <w:t>Rijnstraat 8</w:t>
                    </w:r>
                  </w:p>
                  <w:p w14:paraId="2C353CF4" w14:textId="16391FC9" w:rsidR="0025764E" w:rsidRPr="00CE6ACB" w:rsidRDefault="000F6F15">
                    <w:pPr>
                      <w:pStyle w:val="Afzendgegevens"/>
                      <w:rPr>
                        <w:lang w:val="de-DE"/>
                      </w:rPr>
                    </w:pPr>
                    <w:r w:rsidRPr="00CE6ACB">
                      <w:rPr>
                        <w:lang w:val="de-DE"/>
                      </w:rPr>
                      <w:t xml:space="preserve">2515 </w:t>
                    </w:r>
                    <w:r w:rsidR="00A4247C" w:rsidRPr="00CE6ACB">
                      <w:rPr>
                        <w:lang w:val="de-DE"/>
                      </w:rPr>
                      <w:t>XP Den</w:t>
                    </w:r>
                    <w:r w:rsidRPr="00CE6ACB">
                      <w:rPr>
                        <w:lang w:val="de-DE"/>
                      </w:rPr>
                      <w:t xml:space="preserve"> Haag</w:t>
                    </w:r>
                  </w:p>
                  <w:p w14:paraId="117027F2" w14:textId="77777777" w:rsidR="0025764E" w:rsidRPr="00CE6ACB" w:rsidRDefault="000F6F15">
                    <w:pPr>
                      <w:pStyle w:val="Afzendgegevens"/>
                      <w:rPr>
                        <w:lang w:val="de-DE"/>
                      </w:rPr>
                    </w:pPr>
                    <w:r w:rsidRPr="00CE6ACB">
                      <w:rPr>
                        <w:lang w:val="de-DE"/>
                      </w:rPr>
                      <w:t>Postbus 20901</w:t>
                    </w:r>
                  </w:p>
                  <w:p w14:paraId="16B93773" w14:textId="77777777" w:rsidR="0025764E" w:rsidRPr="00CE6ACB" w:rsidRDefault="000F6F15">
                    <w:pPr>
                      <w:pStyle w:val="Afzendgegevens"/>
                      <w:rPr>
                        <w:lang w:val="de-DE"/>
                      </w:rPr>
                    </w:pPr>
                    <w:r w:rsidRPr="00CE6ACB">
                      <w:rPr>
                        <w:lang w:val="de-DE"/>
                      </w:rPr>
                      <w:t>2500 EX Den Haag</w:t>
                    </w:r>
                  </w:p>
                  <w:p w14:paraId="5A90E3A8" w14:textId="77777777" w:rsidR="0025764E" w:rsidRPr="00CE6ACB" w:rsidRDefault="0025764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37A9CAB" w14:textId="77777777" w:rsidR="0025764E" w:rsidRPr="00CE6ACB" w:rsidRDefault="000F6F15">
                    <w:pPr>
                      <w:pStyle w:val="Afzendgegevens"/>
                      <w:rPr>
                        <w:lang w:val="de-DE"/>
                      </w:rPr>
                    </w:pPr>
                    <w:r w:rsidRPr="00CE6ACB">
                      <w:rPr>
                        <w:lang w:val="de-DE"/>
                      </w:rPr>
                      <w:t>T   070-456 0000</w:t>
                    </w:r>
                  </w:p>
                  <w:p w14:paraId="11D91089" w14:textId="77777777" w:rsidR="0025764E" w:rsidRDefault="000F6F15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F5C0507" w14:textId="77777777" w:rsidR="0025764E" w:rsidRDefault="0025764E">
                    <w:pPr>
                      <w:pStyle w:val="WitregelW2"/>
                    </w:pPr>
                  </w:p>
                  <w:p w14:paraId="095138C6" w14:textId="16590D85" w:rsidR="00AF3CB1" w:rsidRPr="00AF3CB1" w:rsidRDefault="00AF3CB1" w:rsidP="00AF3CB1">
                    <w:pPr>
                      <w:pStyle w:val="Referentiegegevenskop"/>
                      <w:spacing w:line="276" w:lineRule="auto"/>
                    </w:pPr>
                    <w:r w:rsidRPr="00AF3CB1">
                      <w:t>Kenmerk</w:t>
                    </w:r>
                  </w:p>
                  <w:p w14:paraId="4E558E0D" w14:textId="35AE84CD" w:rsidR="00AF3CB1" w:rsidRPr="00AF3CB1" w:rsidRDefault="00AF3CB1" w:rsidP="00AF3CB1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AF3CB1">
                      <w:rPr>
                        <w:sz w:val="13"/>
                        <w:szCs w:val="13"/>
                      </w:rPr>
                      <w:t>IENW/BSK-2024/346115</w:t>
                    </w:r>
                  </w:p>
                  <w:p w14:paraId="52FFBF38" w14:textId="77777777" w:rsidR="00AF3CB1" w:rsidRDefault="00AF3CB1">
                    <w:pPr>
                      <w:pStyle w:val="Referentiegegevenskop"/>
                    </w:pPr>
                  </w:p>
                  <w:p w14:paraId="1839AC4C" w14:textId="0BFBB948" w:rsidR="0025764E" w:rsidRDefault="000F6F15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77938F69" w14:textId="77777777" w:rsidR="0025764E" w:rsidRDefault="000F6F15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1809ED9" wp14:editId="2E5ABA68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A0295" w14:textId="77777777" w:rsidR="0025764E" w:rsidRDefault="000F6F1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00BB527" wp14:editId="7C316AE9">
                                <wp:extent cx="467995" cy="1583865"/>
                                <wp:effectExtent l="0" t="0" r="0" b="0"/>
                                <wp:docPr id="9" name="Afbeelding 9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809ED9" id="Tekstvak 8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" filled="f" stroked="f">
              <v:textbox inset="0,0,0,0">
                <w:txbxContent>
                  <w:p w14:paraId="3C3A0295" w14:textId="77777777" w:rsidR="0025764E" w:rsidRDefault="000F6F1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00BB527" wp14:editId="7C316AE9">
                          <wp:extent cx="467995" cy="1583865"/>
                          <wp:effectExtent l="0" t="0" r="0" b="0"/>
                          <wp:docPr id="9" name="Afbeelding 9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9ADFDDF" wp14:editId="52F148E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3D4E57" w14:textId="77777777" w:rsidR="0025764E" w:rsidRDefault="000F6F1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EDF735E" wp14:editId="2D59A767">
                                <wp:extent cx="2339975" cy="1582834"/>
                                <wp:effectExtent l="0" t="0" r="0" b="0"/>
                                <wp:docPr id="11" name="Afbeelding 11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DFDDF" id="Tekstvak 10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" filled="f" stroked="f">
              <v:textbox inset="0,0,0,0">
                <w:txbxContent>
                  <w:p w14:paraId="473D4E57" w14:textId="77777777" w:rsidR="0025764E" w:rsidRDefault="000F6F1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EDF735E" wp14:editId="2D59A767">
                          <wp:extent cx="2339975" cy="1582834"/>
                          <wp:effectExtent l="0" t="0" r="0" b="0"/>
                          <wp:docPr id="11" name="Afbeelding 11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D86872F" wp14:editId="7CFCD19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20A566" w14:textId="77777777" w:rsidR="0025764E" w:rsidRDefault="000F6F15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86872F" id="Tekstvak 1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" filled="f" stroked="f">
              <v:textbox inset="0,0,0,0">
                <w:txbxContent>
                  <w:p w14:paraId="2E20A566" w14:textId="77777777" w:rsidR="0025764E" w:rsidRDefault="000F6F15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A008A0F" wp14:editId="51BD27F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Tekstv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DDC3B" w14:textId="45B4D2B8" w:rsidR="00416822" w:rsidRDefault="00AF3CB1">
                          <w:r>
                            <w:t>De voorzitter van de Tweede Kamer</w:t>
                          </w:r>
                        </w:p>
                        <w:p w14:paraId="623459FC" w14:textId="134801E2" w:rsidR="00AF3CB1" w:rsidRDefault="00AF3CB1">
                          <w:r>
                            <w:t>der Staten-Generaal</w:t>
                          </w:r>
                        </w:p>
                        <w:p w14:paraId="0F68657B" w14:textId="244D02BA" w:rsidR="00AF3CB1" w:rsidRDefault="00AF3CB1">
                          <w:r>
                            <w:t>Postbus 20018</w:t>
                          </w:r>
                        </w:p>
                        <w:p w14:paraId="5AF86FB7" w14:textId="06D5FC8F" w:rsidR="00AF3CB1" w:rsidRDefault="00AF3CB1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008A0F" id="Tekstvak 1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wwTPrgEAAD0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0C4DDC3B" w14:textId="45B4D2B8" w:rsidR="00416822" w:rsidRDefault="00AF3CB1">
                    <w:r>
                      <w:t>De voorzitter van de Tweede Kamer</w:t>
                    </w:r>
                  </w:p>
                  <w:p w14:paraId="623459FC" w14:textId="134801E2" w:rsidR="00AF3CB1" w:rsidRDefault="00AF3CB1">
                    <w:r>
                      <w:t>der Staten-Generaal</w:t>
                    </w:r>
                  </w:p>
                  <w:p w14:paraId="0F68657B" w14:textId="244D02BA" w:rsidR="00AF3CB1" w:rsidRDefault="00AF3CB1">
                    <w:r>
                      <w:t>Postbus 20018</w:t>
                    </w:r>
                  </w:p>
                  <w:p w14:paraId="5AF86FB7" w14:textId="06D5FC8F" w:rsidR="00AF3CB1" w:rsidRDefault="00AF3CB1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0B2B8EB" wp14:editId="436D042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Tekstva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5764E" w14:paraId="14356F5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E710A47" w14:textId="77777777" w:rsidR="0025764E" w:rsidRDefault="0025764E"/>
                            </w:tc>
                            <w:tc>
                              <w:tcPr>
                                <w:tcW w:w="5400" w:type="dxa"/>
                              </w:tcPr>
                              <w:p w14:paraId="01A43943" w14:textId="77777777" w:rsidR="0025764E" w:rsidRDefault="0025764E"/>
                            </w:tc>
                          </w:tr>
                          <w:tr w:rsidR="0025764E" w14:paraId="5531948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0FE538C" w14:textId="77777777" w:rsidR="0025764E" w:rsidRDefault="000F6F1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7D80481" w14:textId="03610E05" w:rsidR="0025764E" w:rsidRDefault="003D6B5F">
                                <w:r>
                                  <w:t>20 december 2024</w:t>
                                </w:r>
                              </w:p>
                            </w:tc>
                          </w:tr>
                          <w:tr w:rsidR="0025764E" w14:paraId="6246D2C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1C5D81" w14:textId="77777777" w:rsidR="0025764E" w:rsidRDefault="000F6F1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D3C02DD" w14:textId="77777777" w:rsidR="0025764E" w:rsidRDefault="000F6F15">
                                <w:r>
                                  <w:t>Definitief rapport MARIN dimensionering vaargeul Lauwersoog-Schiermonnikoog</w:t>
                                </w:r>
                              </w:p>
                            </w:tc>
                          </w:tr>
                          <w:tr w:rsidR="0025764E" w14:paraId="6B104EA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2118EE9" w14:textId="77777777" w:rsidR="0025764E" w:rsidRDefault="0025764E"/>
                            </w:tc>
                            <w:tc>
                              <w:tcPr>
                                <w:tcW w:w="5400" w:type="dxa"/>
                              </w:tcPr>
                              <w:p w14:paraId="06A46055" w14:textId="77777777" w:rsidR="0025764E" w:rsidRDefault="0025764E"/>
                            </w:tc>
                          </w:tr>
                        </w:tbl>
                        <w:p w14:paraId="6BA567B4" w14:textId="77777777" w:rsidR="00416822" w:rsidRDefault="004168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B2B8EB" id="Tekstvak 14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5764E" w14:paraId="14356F5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E710A47" w14:textId="77777777" w:rsidR="0025764E" w:rsidRDefault="0025764E"/>
                      </w:tc>
                      <w:tc>
                        <w:tcPr>
                          <w:tcW w:w="5400" w:type="dxa"/>
                        </w:tcPr>
                        <w:p w14:paraId="01A43943" w14:textId="77777777" w:rsidR="0025764E" w:rsidRDefault="0025764E"/>
                      </w:tc>
                    </w:tr>
                    <w:tr w:rsidR="0025764E" w14:paraId="5531948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0FE538C" w14:textId="77777777" w:rsidR="0025764E" w:rsidRDefault="000F6F1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7D80481" w14:textId="03610E05" w:rsidR="0025764E" w:rsidRDefault="003D6B5F">
                          <w:r>
                            <w:t>20 december 2024</w:t>
                          </w:r>
                        </w:p>
                      </w:tc>
                    </w:tr>
                    <w:tr w:rsidR="0025764E" w14:paraId="6246D2C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1C5D81" w14:textId="77777777" w:rsidR="0025764E" w:rsidRDefault="000F6F1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D3C02DD" w14:textId="77777777" w:rsidR="0025764E" w:rsidRDefault="000F6F15">
                          <w:r>
                            <w:t>Definitief rapport MARIN dimensionering vaargeul Lauwersoog-Schiermonnikoog</w:t>
                          </w:r>
                        </w:p>
                      </w:tc>
                    </w:tr>
                    <w:tr w:rsidR="0025764E" w14:paraId="6B104EA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2118EE9" w14:textId="77777777" w:rsidR="0025764E" w:rsidRDefault="0025764E"/>
                      </w:tc>
                      <w:tc>
                        <w:tcPr>
                          <w:tcW w:w="5400" w:type="dxa"/>
                        </w:tcPr>
                        <w:p w14:paraId="06A46055" w14:textId="77777777" w:rsidR="0025764E" w:rsidRDefault="0025764E"/>
                      </w:tc>
                    </w:tr>
                  </w:tbl>
                  <w:p w14:paraId="6BA567B4" w14:textId="77777777" w:rsidR="00416822" w:rsidRDefault="004168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8465FBB" wp14:editId="4ED36EE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Tekstv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6E90A8" w14:textId="77777777" w:rsidR="00416822" w:rsidRDefault="004168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465FBB" id="Tekstvak 15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" filled="f" stroked="f">
              <v:textbox inset="0,0,0,0">
                <w:txbxContent>
                  <w:p w14:paraId="5F6E90A8" w14:textId="77777777" w:rsidR="00416822" w:rsidRDefault="0041682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B82F42"/>
    <w:multiLevelType w:val="multilevel"/>
    <w:tmpl w:val="5F84A463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A3A3C2"/>
    <w:multiLevelType w:val="multilevel"/>
    <w:tmpl w:val="5B2998EA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7BBBDF9"/>
    <w:multiLevelType w:val="multilevel"/>
    <w:tmpl w:val="5884484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A70D5B23"/>
    <w:multiLevelType w:val="multilevel"/>
    <w:tmpl w:val="2C31389C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142082B"/>
    <w:multiLevelType w:val="multilevel"/>
    <w:tmpl w:val="80F8585C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81F6E48"/>
    <w:multiLevelType w:val="multilevel"/>
    <w:tmpl w:val="7FA9B0CC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4C314B2"/>
    <w:multiLevelType w:val="multilevel"/>
    <w:tmpl w:val="A4D41E2A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63C4349"/>
    <w:multiLevelType w:val="multilevel"/>
    <w:tmpl w:val="4DC53BA2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7EADDAF"/>
    <w:multiLevelType w:val="multilevel"/>
    <w:tmpl w:val="121E1293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86AF32F"/>
    <w:multiLevelType w:val="multilevel"/>
    <w:tmpl w:val="8337825B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B3E241A"/>
    <w:multiLevelType w:val="multilevel"/>
    <w:tmpl w:val="4CD00B31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BA81080"/>
    <w:multiLevelType w:val="multilevel"/>
    <w:tmpl w:val="C02B6B8D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C9B4876"/>
    <w:multiLevelType w:val="multilevel"/>
    <w:tmpl w:val="56345498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E71997B"/>
    <w:multiLevelType w:val="multilevel"/>
    <w:tmpl w:val="69F58575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C16E82C"/>
    <w:multiLevelType w:val="multilevel"/>
    <w:tmpl w:val="16354E92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E92CD0"/>
    <w:multiLevelType w:val="multilevel"/>
    <w:tmpl w:val="0C9AE09C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F6BB7C"/>
    <w:multiLevelType w:val="multilevel"/>
    <w:tmpl w:val="6D00B91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7" w15:restartNumberingAfterBreak="0">
    <w:nsid w:val="473B039E"/>
    <w:multiLevelType w:val="multilevel"/>
    <w:tmpl w:val="27CF92BD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5319E4"/>
    <w:multiLevelType w:val="multilevel"/>
    <w:tmpl w:val="A0AE2C57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DF3D12"/>
    <w:multiLevelType w:val="multilevel"/>
    <w:tmpl w:val="DB9B9C37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10A02E"/>
    <w:multiLevelType w:val="multilevel"/>
    <w:tmpl w:val="284229D9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F619AB"/>
    <w:multiLevelType w:val="multilevel"/>
    <w:tmpl w:val="01569F2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CBF19A"/>
    <w:multiLevelType w:val="multilevel"/>
    <w:tmpl w:val="9300A9E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8"/>
  </w:num>
  <w:num w:numId="5">
    <w:abstractNumId w:val="16"/>
  </w:num>
  <w:num w:numId="6">
    <w:abstractNumId w:val="5"/>
  </w:num>
  <w:num w:numId="7">
    <w:abstractNumId w:val="21"/>
  </w:num>
  <w:num w:numId="8">
    <w:abstractNumId w:val="4"/>
  </w:num>
  <w:num w:numId="9">
    <w:abstractNumId w:val="17"/>
  </w:num>
  <w:num w:numId="10">
    <w:abstractNumId w:val="7"/>
  </w:num>
  <w:num w:numId="11">
    <w:abstractNumId w:val="8"/>
  </w:num>
  <w:num w:numId="12">
    <w:abstractNumId w:val="2"/>
  </w:num>
  <w:num w:numId="13">
    <w:abstractNumId w:val="3"/>
  </w:num>
  <w:num w:numId="14">
    <w:abstractNumId w:val="15"/>
  </w:num>
  <w:num w:numId="15">
    <w:abstractNumId w:val="11"/>
  </w:num>
  <w:num w:numId="16">
    <w:abstractNumId w:val="12"/>
  </w:num>
  <w:num w:numId="17">
    <w:abstractNumId w:val="9"/>
  </w:num>
  <w:num w:numId="18">
    <w:abstractNumId w:val="22"/>
  </w:num>
  <w:num w:numId="19">
    <w:abstractNumId w:val="19"/>
  </w:num>
  <w:num w:numId="20">
    <w:abstractNumId w:val="10"/>
  </w:num>
  <w:num w:numId="21">
    <w:abstractNumId w:val="1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3"/>
    <w:rsid w:val="00040672"/>
    <w:rsid w:val="00092CEA"/>
    <w:rsid w:val="000C0D0E"/>
    <w:rsid w:val="000D13BB"/>
    <w:rsid w:val="000F1B83"/>
    <w:rsid w:val="000F6F15"/>
    <w:rsid w:val="00123760"/>
    <w:rsid w:val="00154CDD"/>
    <w:rsid w:val="00163740"/>
    <w:rsid w:val="00184970"/>
    <w:rsid w:val="001A3719"/>
    <w:rsid w:val="001F3A9C"/>
    <w:rsid w:val="00207B8C"/>
    <w:rsid w:val="0021724D"/>
    <w:rsid w:val="00221377"/>
    <w:rsid w:val="0025764E"/>
    <w:rsid w:val="00361BF2"/>
    <w:rsid w:val="00370D31"/>
    <w:rsid w:val="00381F1B"/>
    <w:rsid w:val="003D6B5F"/>
    <w:rsid w:val="00413832"/>
    <w:rsid w:val="00416822"/>
    <w:rsid w:val="00426618"/>
    <w:rsid w:val="004B59FB"/>
    <w:rsid w:val="005331D9"/>
    <w:rsid w:val="0054596F"/>
    <w:rsid w:val="00582B21"/>
    <w:rsid w:val="005A0D64"/>
    <w:rsid w:val="006157C4"/>
    <w:rsid w:val="006229DC"/>
    <w:rsid w:val="0067485A"/>
    <w:rsid w:val="00682EA9"/>
    <w:rsid w:val="006C2668"/>
    <w:rsid w:val="006F45BF"/>
    <w:rsid w:val="007030D5"/>
    <w:rsid w:val="007407AD"/>
    <w:rsid w:val="00747FBB"/>
    <w:rsid w:val="007633E5"/>
    <w:rsid w:val="007B1E02"/>
    <w:rsid w:val="007C3B0C"/>
    <w:rsid w:val="007D7DC6"/>
    <w:rsid w:val="00800B32"/>
    <w:rsid w:val="00870235"/>
    <w:rsid w:val="00883F16"/>
    <w:rsid w:val="008C1397"/>
    <w:rsid w:val="008C2ECC"/>
    <w:rsid w:val="00954B8B"/>
    <w:rsid w:val="00960B46"/>
    <w:rsid w:val="00970289"/>
    <w:rsid w:val="009A7A84"/>
    <w:rsid w:val="009D7738"/>
    <w:rsid w:val="009E6258"/>
    <w:rsid w:val="00A07258"/>
    <w:rsid w:val="00A27320"/>
    <w:rsid w:val="00A4247C"/>
    <w:rsid w:val="00A47510"/>
    <w:rsid w:val="00A51CB9"/>
    <w:rsid w:val="00AF3CB1"/>
    <w:rsid w:val="00B504C9"/>
    <w:rsid w:val="00B63BCC"/>
    <w:rsid w:val="00C25CBA"/>
    <w:rsid w:val="00C44BDB"/>
    <w:rsid w:val="00CD6D24"/>
    <w:rsid w:val="00CE6ACB"/>
    <w:rsid w:val="00D1424B"/>
    <w:rsid w:val="00D26F5C"/>
    <w:rsid w:val="00D52EA9"/>
    <w:rsid w:val="00DF213F"/>
    <w:rsid w:val="00E23B5B"/>
    <w:rsid w:val="00E70A90"/>
    <w:rsid w:val="00EC7633"/>
    <w:rsid w:val="00EE1502"/>
    <w:rsid w:val="00F27415"/>
    <w:rsid w:val="00F362D1"/>
    <w:rsid w:val="00F744F5"/>
    <w:rsid w:val="00F81759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AF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EC763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63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C763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633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63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633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EC7633"/>
    <w:rPr>
      <w:vertAlign w:val="superscript"/>
    </w:rPr>
  </w:style>
  <w:style w:type="paragraph" w:styleId="Revision">
    <w:name w:val="Revision"/>
    <w:hidden/>
    <w:uiPriority w:val="99"/>
    <w:semiHidden/>
    <w:rsid w:val="00D52EA9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7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320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320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488</ap:Words>
  <ap:Characters>2786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Definitief rapport MARIN dimensionering vaargeul Lauwersoog-Schiermonnikoog</vt:lpstr>
    </vt:vector>
  </ap:TitlesOfParts>
  <ap:LinksUpToDate>false</ap:LinksUpToDate>
  <ap:CharactersWithSpaces>3268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2024-12-20T15:24:00.0000000Z</dcterms:created>
  <dcterms:modified xsi:type="dcterms:W3CDTF">2024-12-20T15:24:00.0000000Z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Definitief rapport MARIN dimensionering vaargeul Lauwersoog-Schiermonnikoog</vt:lpwstr>
  </property>
  <property fmtid="{D5CDD505-2E9C-101B-9397-08002B2CF9AE}" pid="5" name="Publicatiedatum">
    <vt:lpwstr/>
  </property>
  <property fmtid="{D5CDD505-2E9C-101B-9397-08002B2CF9AE}" pid="6" name="Verantwoordelijke organisatie">
    <vt:lpwstr>Dir.Openbaar Vervoer en Spoor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J.B. Mulder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