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79F8" w:rsidR="00F16197" w:rsidP="00F16197" w:rsidRDefault="00F16197" w14:paraId="5DD6A292" w14:textId="77777777">
      <w:pPr>
        <w:spacing w:line="240" w:lineRule="auto"/>
      </w:pPr>
      <w:bookmarkStart w:name="_GoBack" w:id="0"/>
      <w:bookmarkEnd w:id="0"/>
      <w:r w:rsidRPr="00D679F8">
        <w:t>Geachte voorzitter,</w:t>
      </w:r>
    </w:p>
    <w:p w:rsidRPr="00D679F8" w:rsidR="00F16197" w:rsidP="00F16197" w:rsidRDefault="00F16197" w14:paraId="0E27A01F" w14:textId="77777777">
      <w:pPr>
        <w:spacing w:line="240" w:lineRule="auto"/>
      </w:pPr>
    </w:p>
    <w:p w:rsidR="00F16197" w:rsidP="00F16197" w:rsidRDefault="00F16197" w14:paraId="396CEA69" w14:textId="35B1F563">
      <w:pPr>
        <w:spacing w:line="240" w:lineRule="auto"/>
        <w:rPr>
          <w:rFonts w:eastAsia="Times New Roman"/>
        </w:rPr>
      </w:pPr>
      <w:r>
        <w:t xml:space="preserve">De afgelopen jaren is door de regionale partijen in Noordelijk-Nederland in intensieve samenwerking met het Rijk gewerkt aan de MIRT-onderzoeken Lelylijn en Nedersaksenlijn. </w:t>
      </w:r>
      <w:r w:rsidRPr="00865CC8">
        <w:rPr>
          <w:rFonts w:eastAsia="Times New Roman"/>
        </w:rPr>
        <w:t>Tijdens het BO MIRT met de regio Noord</w:t>
      </w:r>
      <w:r>
        <w:rPr>
          <w:rFonts w:eastAsia="Times New Roman"/>
        </w:rPr>
        <w:t>,</w:t>
      </w:r>
      <w:r w:rsidRPr="00865CC8">
        <w:rPr>
          <w:rFonts w:eastAsia="Times New Roman"/>
        </w:rPr>
        <w:t xml:space="preserve"> op 6 november dit jaar, zijn de </w:t>
      </w:r>
      <w:r w:rsidR="0007645C">
        <w:rPr>
          <w:rFonts w:eastAsia="Times New Roman"/>
        </w:rPr>
        <w:t xml:space="preserve">rapportages uit deze </w:t>
      </w:r>
      <w:r w:rsidRPr="00865CC8">
        <w:rPr>
          <w:rFonts w:eastAsia="Times New Roman"/>
        </w:rPr>
        <w:t xml:space="preserve">onderzoeken </w:t>
      </w:r>
      <w:r w:rsidR="0007645C">
        <w:rPr>
          <w:rFonts w:eastAsia="Times New Roman"/>
        </w:rPr>
        <w:t xml:space="preserve">vastgesteld </w:t>
      </w:r>
      <w:r w:rsidRPr="00865CC8">
        <w:rPr>
          <w:rFonts w:eastAsia="Times New Roman"/>
        </w:rPr>
        <w:t xml:space="preserve">en is afgesproken dat er nog dit jaar een afspraak wordt gemaakt </w:t>
      </w:r>
      <w:r w:rsidR="0007645C">
        <w:rPr>
          <w:rFonts w:eastAsia="Times New Roman"/>
        </w:rPr>
        <w:t xml:space="preserve">om verder te praten </w:t>
      </w:r>
      <w:r w:rsidRPr="00865CC8">
        <w:rPr>
          <w:rFonts w:eastAsia="Times New Roman"/>
        </w:rPr>
        <w:t xml:space="preserve">over de vervolgstap voor zowel de Lelylijn als de Nedersaksenlijn. </w:t>
      </w:r>
      <w:r>
        <w:rPr>
          <w:rFonts w:eastAsia="Times New Roman"/>
        </w:rPr>
        <w:t>In de MIRT-brief is aangegeven dat het kabinet uiterlijk bij voorjaarsnota (april 2025) een definitief besluit zal nemen over de vervolgstappen voor de Lelylijn en Nedersaksenlijn.</w:t>
      </w:r>
      <w:r w:rsidR="00212443">
        <w:rPr>
          <w:rFonts w:eastAsia="Times New Roman"/>
        </w:rPr>
        <w:t xml:space="preserve"> Het kabinet is nog altijd vastberaden om </w:t>
      </w:r>
      <w:r w:rsidR="00D124ED">
        <w:rPr>
          <w:rFonts w:eastAsia="Times New Roman"/>
        </w:rPr>
        <w:t>vervolg</w:t>
      </w:r>
      <w:r w:rsidR="00212443">
        <w:rPr>
          <w:rFonts w:eastAsia="Times New Roman"/>
        </w:rPr>
        <w:t xml:space="preserve">stappen te zetten richting de aanleg van beide lijnen. </w:t>
      </w:r>
      <w:r w:rsidRPr="00865CC8">
        <w:rPr>
          <w:rFonts w:eastAsia="Times New Roman"/>
        </w:rPr>
        <w:t xml:space="preserve">Op 20 december heeft dit </w:t>
      </w:r>
      <w:r>
        <w:rPr>
          <w:rFonts w:eastAsia="Times New Roman"/>
        </w:rPr>
        <w:t xml:space="preserve">bestuurlijk </w:t>
      </w:r>
      <w:r w:rsidRPr="00865CC8">
        <w:rPr>
          <w:rFonts w:eastAsia="Times New Roman"/>
        </w:rPr>
        <w:t xml:space="preserve">gesprek </w:t>
      </w:r>
      <w:r>
        <w:rPr>
          <w:rFonts w:eastAsia="Times New Roman"/>
        </w:rPr>
        <w:t xml:space="preserve">met de regio </w:t>
      </w:r>
      <w:r w:rsidRPr="00865CC8">
        <w:rPr>
          <w:rFonts w:eastAsia="Times New Roman"/>
        </w:rPr>
        <w:t>plaatsgevonden.</w:t>
      </w:r>
      <w:r>
        <w:rPr>
          <w:rFonts w:eastAsia="Times New Roman"/>
        </w:rPr>
        <w:t xml:space="preserve"> Tijdens dit overleg is het helaas n</w:t>
      </w:r>
      <w:r>
        <w:t xml:space="preserve">iet gelukt om de voortgang te boeken die alle partijen graag hadden willen boeken. </w:t>
      </w:r>
    </w:p>
    <w:p w:rsidR="00F16197" w:rsidP="00F16197" w:rsidRDefault="00F16197" w14:paraId="226992BE" w14:textId="77777777">
      <w:pPr>
        <w:spacing w:line="240" w:lineRule="auto"/>
        <w:rPr>
          <w:rFonts w:eastAsia="Times New Roman"/>
        </w:rPr>
      </w:pPr>
    </w:p>
    <w:p w:rsidR="00E56038" w:rsidP="00F16197" w:rsidRDefault="00F16197" w14:paraId="61C5EB70" w14:textId="00F64E6F">
      <w:pPr>
        <w:spacing w:line="240" w:lineRule="auto"/>
        <w:textAlignment w:val="auto"/>
        <w:rPr>
          <w:rFonts w:eastAsia="Times New Roman"/>
        </w:rPr>
      </w:pPr>
      <w:r w:rsidRPr="007D2E7C">
        <w:rPr>
          <w:rFonts w:eastAsia="Times New Roman"/>
        </w:rPr>
        <w:t xml:space="preserve">Binnen het kabinet </w:t>
      </w:r>
      <w:r w:rsidRPr="00FA61BB">
        <w:rPr>
          <w:rFonts w:eastAsia="Times New Roman"/>
        </w:rPr>
        <w:t>en met de regio</w:t>
      </w:r>
      <w:r w:rsidRPr="007D2E7C">
        <w:rPr>
          <w:rFonts w:eastAsia="Times New Roman"/>
        </w:rPr>
        <w:t xml:space="preserve"> is </w:t>
      </w:r>
      <w:r>
        <w:rPr>
          <w:rFonts w:eastAsia="Times New Roman"/>
        </w:rPr>
        <w:t xml:space="preserve">in de afgelopen periode </w:t>
      </w:r>
      <w:r w:rsidRPr="007D2E7C">
        <w:rPr>
          <w:rFonts w:eastAsia="Times New Roman"/>
        </w:rPr>
        <w:t xml:space="preserve">gesproken over een vervolgstap voor de Lelylijn en Nedersaksenlijn. </w:t>
      </w:r>
      <w:r>
        <w:rPr>
          <w:rFonts w:eastAsia="Times New Roman"/>
        </w:rPr>
        <w:t>Voor het kabinet was het geen sinecure om alle</w:t>
      </w:r>
      <w:r w:rsidR="00E56038">
        <w:rPr>
          <w:rFonts w:eastAsia="Times New Roman"/>
        </w:rPr>
        <w:t xml:space="preserve"> </w:t>
      </w:r>
      <w:r>
        <w:rPr>
          <w:rFonts w:eastAsia="Times New Roman"/>
        </w:rPr>
        <w:t>wensen rond deze twee trajecten bij elkaar te brengen. V</w:t>
      </w:r>
      <w:r w:rsidRPr="007D2E7C">
        <w:rPr>
          <w:rFonts w:eastAsia="Times New Roman"/>
        </w:rPr>
        <w:t xml:space="preserve">anuit de regio is de wens om voor beide trajecten een MIRT-verkenning te starten. </w:t>
      </w:r>
    </w:p>
    <w:p w:rsidR="00E56038" w:rsidP="00F16197" w:rsidRDefault="00E56038" w14:paraId="0D87D8EF" w14:textId="77777777">
      <w:pPr>
        <w:spacing w:line="240" w:lineRule="auto"/>
        <w:textAlignment w:val="auto"/>
        <w:rPr>
          <w:rFonts w:eastAsia="Times New Roman"/>
        </w:rPr>
      </w:pPr>
    </w:p>
    <w:p w:rsidR="00E56038" w:rsidP="00F16197" w:rsidRDefault="00F16197" w14:paraId="41446E9E" w14:textId="436CE74E">
      <w:pPr>
        <w:spacing w:line="240" w:lineRule="auto"/>
        <w:textAlignment w:val="auto"/>
      </w:pPr>
      <w:r w:rsidRPr="007D2E7C">
        <w:rPr>
          <w:rFonts w:eastAsia="Times New Roman"/>
        </w:rPr>
        <w:t xml:space="preserve">Voor het starten van een verkenning is het nodig dat er zicht is op 75% </w:t>
      </w:r>
      <w:r w:rsidR="00D31D15">
        <w:rPr>
          <w:rFonts w:eastAsia="Times New Roman"/>
        </w:rPr>
        <w:t xml:space="preserve">financiering </w:t>
      </w:r>
      <w:r w:rsidRPr="007D2E7C">
        <w:rPr>
          <w:rFonts w:eastAsia="Times New Roman"/>
        </w:rPr>
        <w:t xml:space="preserve">van </w:t>
      </w:r>
      <w:r w:rsidR="00641885">
        <w:rPr>
          <w:rFonts w:eastAsia="Times New Roman"/>
        </w:rPr>
        <w:t>de meest voor de hand liggende oplossing van de opgave</w:t>
      </w:r>
      <w:r w:rsidRPr="007D2E7C">
        <w:rPr>
          <w:rFonts w:eastAsia="Times New Roman"/>
        </w:rPr>
        <w:t xml:space="preserve">. Dat betekent dat er zo’n 8 miljard euro </w:t>
      </w:r>
      <w:r>
        <w:rPr>
          <w:rFonts w:eastAsia="Times New Roman"/>
        </w:rPr>
        <w:t>ontbreekt</w:t>
      </w:r>
      <w:r w:rsidRPr="007D2E7C">
        <w:rPr>
          <w:rFonts w:eastAsia="Times New Roman"/>
        </w:rPr>
        <w:t xml:space="preserve"> om te starten met de verkenningen voor beide lijnen</w:t>
      </w:r>
      <w:r>
        <w:rPr>
          <w:rFonts w:eastAsia="Times New Roman"/>
        </w:rPr>
        <w:t xml:space="preserve"> (op basis van prijspeil 2024)</w:t>
      </w:r>
      <w:r w:rsidRPr="007D2E7C">
        <w:rPr>
          <w:rFonts w:eastAsia="Times New Roman"/>
        </w:rPr>
        <w:t>. Uiteindelijk zal er nog ruim €12 miljard gevonden moeten worden</w:t>
      </w:r>
      <w:r>
        <w:rPr>
          <w:rFonts w:eastAsia="Times New Roman"/>
        </w:rPr>
        <w:t xml:space="preserve"> voor de realisatie van de lijnen. Daarnaast is </w:t>
      </w:r>
      <w:r w:rsidRPr="007D2E7C">
        <w:rPr>
          <w:rFonts w:eastAsia="Times New Roman"/>
        </w:rPr>
        <w:t xml:space="preserve">dekking </w:t>
      </w:r>
      <w:r>
        <w:rPr>
          <w:rFonts w:eastAsia="Times New Roman"/>
        </w:rPr>
        <w:t xml:space="preserve">nodig </w:t>
      </w:r>
      <w:r w:rsidRPr="007D2E7C">
        <w:rPr>
          <w:rFonts w:eastAsia="Times New Roman"/>
        </w:rPr>
        <w:t>voor de noodzakelijke exploitatie</w:t>
      </w:r>
      <w:r w:rsidRPr="00D679F8">
        <w:t xml:space="preserve">-, onderhoud- en vervangingskosten van jaarlijks minimaal €250 miljoen voor beide lijnen. </w:t>
      </w:r>
    </w:p>
    <w:p w:rsidR="00E56038" w:rsidP="00F16197" w:rsidRDefault="00E56038" w14:paraId="55525BB2" w14:textId="77777777">
      <w:pPr>
        <w:spacing w:line="240" w:lineRule="auto"/>
        <w:textAlignment w:val="auto"/>
      </w:pPr>
    </w:p>
    <w:p w:rsidRPr="00D679F8" w:rsidR="00F16197" w:rsidP="00F16197" w:rsidRDefault="00F16197" w14:paraId="472F3945" w14:textId="63291628">
      <w:pPr>
        <w:spacing w:line="240" w:lineRule="auto"/>
        <w:textAlignment w:val="auto"/>
        <w:rPr>
          <w:rFonts w:eastAsia="Times New Roman"/>
          <w:color w:val="auto"/>
        </w:rPr>
      </w:pPr>
      <w:r>
        <w:t xml:space="preserve">Gezien het gebrek aan financiële ruimte op de Rijksbegroting en meer specifiek op het Mobiliteitsfonds, brengt dit </w:t>
      </w:r>
      <w:r w:rsidRPr="00D679F8">
        <w:rPr>
          <w:rFonts w:eastAsia="Times New Roman"/>
          <w:color w:val="auto"/>
        </w:rPr>
        <w:t>een ingewikkeld en aanzienlijk financieel dilemma</w:t>
      </w:r>
      <w:r>
        <w:rPr>
          <w:rFonts w:eastAsia="Times New Roman"/>
          <w:color w:val="auto"/>
        </w:rPr>
        <w:t xml:space="preserve"> met zich mee</w:t>
      </w:r>
      <w:r w:rsidRPr="00D679F8">
        <w:rPr>
          <w:rFonts w:eastAsia="Times New Roman"/>
          <w:color w:val="auto"/>
        </w:rPr>
        <w:t xml:space="preserve">. </w:t>
      </w:r>
      <w:r w:rsidRPr="00D679F8">
        <w:t>Eerder</w:t>
      </w:r>
      <w:r w:rsidR="007F0DFA">
        <w:t>,</w:t>
      </w:r>
      <w:r w:rsidRPr="00D679F8">
        <w:t xml:space="preserve"> </w:t>
      </w:r>
      <w:r>
        <w:t xml:space="preserve">tijdens </w:t>
      </w:r>
      <w:r w:rsidRPr="00D679F8">
        <w:t xml:space="preserve">debatten en ook in </w:t>
      </w:r>
      <w:r w:rsidR="00E56038">
        <w:t>K</w:t>
      </w:r>
      <w:r w:rsidRPr="00D679F8">
        <w:t>amerbrieven over deze onderwerpen</w:t>
      </w:r>
      <w:r w:rsidR="00E56038">
        <w:t>,</w:t>
      </w:r>
      <w:r w:rsidRPr="00D679F8">
        <w:t xml:space="preserve"> is het belang van </w:t>
      </w:r>
      <w:r>
        <w:t>MIRT-</w:t>
      </w:r>
      <w:r w:rsidRPr="00D679F8">
        <w:t>spelregel</w:t>
      </w:r>
      <w:r w:rsidR="00D31D15">
        <w:t>s</w:t>
      </w:r>
      <w:r w:rsidRPr="00D679F8">
        <w:t xml:space="preserve"> nog een keer toegelicht. </w:t>
      </w:r>
      <w:r>
        <w:t xml:space="preserve">Deze spelregels zorgen er juist voor dat projecten niet alleen worden gestart, maar ook gerealiseerd. </w:t>
      </w:r>
      <w:r w:rsidRPr="00D679F8">
        <w:t xml:space="preserve">In de </w:t>
      </w:r>
      <w:r w:rsidR="00E56038">
        <w:t>K</w:t>
      </w:r>
      <w:r w:rsidRPr="00D679F8">
        <w:t xml:space="preserve">amerbreed aangenomen motie Olger van Dijk c.s. </w:t>
      </w:r>
      <w:r w:rsidRPr="00D679F8">
        <w:rPr>
          <w:rFonts w:eastAsia="Times New Roman"/>
          <w:color w:val="auto"/>
        </w:rPr>
        <w:t xml:space="preserve">staat ook dat </w:t>
      </w:r>
      <w:r>
        <w:rPr>
          <w:rFonts w:eastAsia="Times New Roman"/>
          <w:color w:val="auto"/>
        </w:rPr>
        <w:t xml:space="preserve">MIRT-spelregels, waaronder de eis dat er bij de start van een verkenning tenminste </w:t>
      </w:r>
      <w:r w:rsidRPr="00D679F8">
        <w:rPr>
          <w:rFonts w:eastAsia="Times New Roman"/>
          <w:color w:val="auto"/>
        </w:rPr>
        <w:t>75%</w:t>
      </w:r>
      <w:r>
        <w:rPr>
          <w:rFonts w:eastAsia="Times New Roman"/>
          <w:color w:val="auto"/>
        </w:rPr>
        <w:t xml:space="preserve"> van geraamde kosten gereserveerd moete</w:t>
      </w:r>
      <w:r w:rsidR="00D31D15">
        <w:rPr>
          <w:rFonts w:eastAsia="Times New Roman"/>
          <w:color w:val="auto"/>
        </w:rPr>
        <w:t>n</w:t>
      </w:r>
      <w:r>
        <w:rPr>
          <w:rFonts w:eastAsia="Times New Roman"/>
          <w:color w:val="auto"/>
        </w:rPr>
        <w:t xml:space="preserve"> worden, </w:t>
      </w:r>
      <w:r w:rsidRPr="00D679F8">
        <w:rPr>
          <w:rFonts w:eastAsia="Times New Roman"/>
          <w:color w:val="auto"/>
        </w:rPr>
        <w:t>niet losgelaten kan worden.</w:t>
      </w:r>
      <w:r w:rsidRPr="00D679F8">
        <w:rPr>
          <w:rStyle w:val="FootnoteReference"/>
          <w:rFonts w:eastAsia="Times New Roman"/>
          <w:color w:val="auto"/>
        </w:rPr>
        <w:footnoteReference w:id="1"/>
      </w:r>
      <w:r w:rsidRPr="00D679F8">
        <w:rPr>
          <w:rFonts w:eastAsia="Times New Roman"/>
          <w:color w:val="auto"/>
        </w:rPr>
        <w:t xml:space="preserve"> </w:t>
      </w:r>
    </w:p>
    <w:p w:rsidR="00F16197" w:rsidP="00F16197" w:rsidRDefault="00F16197" w14:paraId="79B4F962" w14:textId="77777777">
      <w:pPr>
        <w:spacing w:line="240" w:lineRule="auto"/>
        <w:rPr>
          <w:rFonts w:eastAsia="Times New Roman"/>
        </w:rPr>
      </w:pPr>
    </w:p>
    <w:p w:rsidR="00F16197" w:rsidP="00F16197" w:rsidRDefault="00F16197" w14:paraId="0234E3C2" w14:textId="6DBEACB8">
      <w:pPr>
        <w:spacing w:line="240" w:lineRule="auto"/>
        <w:textAlignment w:val="auto"/>
        <w:rPr>
          <w:rFonts w:eastAsia="Times New Roman"/>
          <w:color w:val="auto"/>
        </w:rPr>
      </w:pPr>
      <w:r w:rsidRPr="00D679F8">
        <w:rPr>
          <w:rFonts w:eastAsia="Times New Roman"/>
          <w:color w:val="auto"/>
        </w:rPr>
        <w:lastRenderedPageBreak/>
        <w:t>Over</w:t>
      </w:r>
      <w:r>
        <w:rPr>
          <w:rFonts w:eastAsia="Times New Roman"/>
          <w:color w:val="auto"/>
        </w:rPr>
        <w:t xml:space="preserve"> de wens om vervolgstappen te zetten voor zowel de Lelylijn als de Nedersaksenlijn</w:t>
      </w:r>
      <w:r w:rsidRPr="00D679F8">
        <w:rPr>
          <w:rFonts w:eastAsia="Times New Roman"/>
          <w:color w:val="auto"/>
        </w:rPr>
        <w:t xml:space="preserve"> is</w:t>
      </w:r>
      <w:r>
        <w:rPr>
          <w:rFonts w:eastAsia="Times New Roman"/>
          <w:color w:val="auto"/>
        </w:rPr>
        <w:t xml:space="preserve"> </w:t>
      </w:r>
      <w:r w:rsidRPr="00D679F8">
        <w:rPr>
          <w:rFonts w:eastAsia="Times New Roman"/>
          <w:color w:val="auto"/>
        </w:rPr>
        <w:t xml:space="preserve">in het kabinet </w:t>
      </w:r>
      <w:r>
        <w:rPr>
          <w:rFonts w:eastAsia="Times New Roman"/>
          <w:color w:val="auto"/>
        </w:rPr>
        <w:t xml:space="preserve">een aantal keren intensief </w:t>
      </w:r>
      <w:r w:rsidRPr="00D679F8">
        <w:rPr>
          <w:rFonts w:eastAsia="Times New Roman"/>
          <w:color w:val="auto"/>
        </w:rPr>
        <w:t xml:space="preserve">gesproken. </w:t>
      </w:r>
      <w:r>
        <w:rPr>
          <w:rFonts w:eastAsia="Times New Roman"/>
          <w:color w:val="auto"/>
        </w:rPr>
        <w:t xml:space="preserve">Daarbij zijn alle mogelijke opties overwogen. </w:t>
      </w:r>
      <w:r w:rsidRPr="00D679F8">
        <w:rPr>
          <w:rFonts w:eastAsia="Times New Roman"/>
          <w:color w:val="auto"/>
        </w:rPr>
        <w:t xml:space="preserve">Uit deze gesprekken </w:t>
      </w:r>
      <w:r>
        <w:rPr>
          <w:rFonts w:eastAsia="Times New Roman"/>
          <w:color w:val="auto"/>
        </w:rPr>
        <w:t xml:space="preserve">volgt dat </w:t>
      </w:r>
      <w:r w:rsidRPr="00D679F8">
        <w:rPr>
          <w:rFonts w:eastAsia="Times New Roman"/>
          <w:color w:val="auto"/>
        </w:rPr>
        <w:t xml:space="preserve">er </w:t>
      </w:r>
      <w:r>
        <w:rPr>
          <w:rFonts w:eastAsia="Times New Roman"/>
          <w:color w:val="auto"/>
        </w:rPr>
        <w:t xml:space="preserve">nu </w:t>
      </w:r>
      <w:r w:rsidRPr="00D679F8">
        <w:rPr>
          <w:rFonts w:eastAsia="Times New Roman"/>
          <w:color w:val="auto"/>
        </w:rPr>
        <w:t>geen extra financiële ruimte is</w:t>
      </w:r>
      <w:r>
        <w:rPr>
          <w:rFonts w:eastAsia="Times New Roman"/>
          <w:color w:val="auto"/>
        </w:rPr>
        <w:t xml:space="preserve"> en </w:t>
      </w:r>
      <w:r w:rsidR="0007645C">
        <w:rPr>
          <w:rFonts w:eastAsia="Times New Roman"/>
          <w:color w:val="auto"/>
        </w:rPr>
        <w:t>g</w:t>
      </w:r>
      <w:r w:rsidRPr="0007645C">
        <w:rPr>
          <w:rFonts w:eastAsia="Times New Roman"/>
          <w:color w:val="auto"/>
        </w:rPr>
        <w:t>een</w:t>
      </w:r>
      <w:r>
        <w:rPr>
          <w:rFonts w:eastAsia="Times New Roman"/>
          <w:color w:val="auto"/>
        </w:rPr>
        <w:t xml:space="preserve"> eenvoudige oplossing om te voldoen aan de politieke wensen. </w:t>
      </w:r>
      <w:r w:rsidR="00E56038">
        <w:rPr>
          <w:rFonts w:eastAsia="Times New Roman"/>
          <w:color w:val="auto"/>
        </w:rPr>
        <w:t>D</w:t>
      </w:r>
      <w:r>
        <w:rPr>
          <w:rFonts w:eastAsia="Times New Roman"/>
          <w:color w:val="auto"/>
        </w:rPr>
        <w:t xml:space="preserve">e verwachting </w:t>
      </w:r>
      <w:r w:rsidR="00E56038">
        <w:rPr>
          <w:rFonts w:eastAsia="Times New Roman"/>
          <w:color w:val="auto"/>
        </w:rPr>
        <w:t xml:space="preserve">is </w:t>
      </w:r>
      <w:r>
        <w:rPr>
          <w:rFonts w:eastAsia="Times New Roman"/>
          <w:color w:val="auto"/>
        </w:rPr>
        <w:t>ook dat dat richting de voorjaarsnota niet zondermeer het geval zal zijn</w:t>
      </w:r>
      <w:r w:rsidRPr="00D679F8">
        <w:rPr>
          <w:rFonts w:eastAsia="Times New Roman"/>
          <w:color w:val="auto"/>
        </w:rPr>
        <w:t xml:space="preserve">. </w:t>
      </w:r>
    </w:p>
    <w:p w:rsidR="00F16197" w:rsidP="00F16197" w:rsidRDefault="00F16197" w14:paraId="42122D98" w14:textId="77777777">
      <w:pPr>
        <w:spacing w:line="240" w:lineRule="auto"/>
        <w:textAlignment w:val="auto"/>
        <w:rPr>
          <w:rFonts w:eastAsia="Times New Roman"/>
          <w:color w:val="auto"/>
        </w:rPr>
      </w:pPr>
    </w:p>
    <w:p w:rsidR="000C6C74" w:rsidP="00F16197" w:rsidRDefault="00F16197" w14:paraId="6F11075A" w14:textId="7E6B1F96">
      <w:pPr>
        <w:spacing w:line="240" w:lineRule="auto"/>
        <w:textAlignment w:val="auto"/>
        <w:rPr>
          <w:rFonts w:eastAsia="Times New Roman"/>
          <w:color w:val="auto"/>
        </w:rPr>
      </w:pPr>
      <w:bookmarkStart w:name="_Hlk185849580" w:id="1"/>
      <w:r w:rsidRPr="00212443">
        <w:rPr>
          <w:rFonts w:eastAsia="Times New Roman"/>
          <w:color w:val="auto"/>
        </w:rPr>
        <w:t>Inzet van het kabinet is erop gericht om de komende jaren voor de Lelylijn te werken aan</w:t>
      </w:r>
      <w:r w:rsidRPr="00212443">
        <w:t xml:space="preserve"> een masterplan, dat meer zicht biedt op de langjarige ontwikkeling van het gehele gebied. </w:t>
      </w:r>
      <w:r w:rsidRPr="00212443">
        <w:rPr>
          <w:rFonts w:eastAsia="Times New Roman"/>
          <w:color w:val="auto"/>
        </w:rPr>
        <w:t>Dit moet meer zijn dan alleen een vervolgonderzoek</w:t>
      </w:r>
      <w:r w:rsidR="00E56038">
        <w:rPr>
          <w:rFonts w:eastAsia="Times New Roman"/>
          <w:color w:val="auto"/>
        </w:rPr>
        <w:t>. D</w:t>
      </w:r>
      <w:r w:rsidRPr="00212443">
        <w:rPr>
          <w:rFonts w:eastAsia="Times New Roman"/>
          <w:color w:val="auto"/>
        </w:rPr>
        <w:t xml:space="preserve">aarom moet er ook voldoende tijd voor uitgetrokken worden. </w:t>
      </w:r>
      <w:r w:rsidRPr="00212443" w:rsidR="000C6C74">
        <w:t xml:space="preserve">Het gaat om zinvol uitzoekwerk dat </w:t>
      </w:r>
      <w:r w:rsidR="00CB5B29">
        <w:t>voor elke fase relevant is</w:t>
      </w:r>
      <w:r w:rsidRPr="00212443" w:rsidR="000C6C74">
        <w:t>.</w:t>
      </w:r>
      <w:r w:rsidRPr="000C6C74" w:rsidR="000C6C74">
        <w:t xml:space="preserve"> </w:t>
      </w:r>
      <w:r w:rsidRPr="00212443" w:rsidR="000C6C74">
        <w:t>In het bestuurlijk overleg met de regio van 20 december hebben we afgesproken gezamenlijk aan dit masterplan vorm te geven.</w:t>
      </w:r>
    </w:p>
    <w:p w:rsidR="000C6C74" w:rsidP="00F16197" w:rsidRDefault="000C6C74" w14:paraId="109828C9" w14:textId="77777777">
      <w:pPr>
        <w:spacing w:line="240" w:lineRule="auto"/>
        <w:textAlignment w:val="auto"/>
        <w:rPr>
          <w:rFonts w:eastAsia="Times New Roman"/>
          <w:color w:val="auto"/>
        </w:rPr>
      </w:pPr>
    </w:p>
    <w:p w:rsidR="00D124ED" w:rsidP="005429BC" w:rsidRDefault="00F16197" w14:paraId="4587EBCD" w14:textId="77777777">
      <w:pPr>
        <w:spacing w:line="240" w:lineRule="auto"/>
        <w:textAlignment w:val="auto"/>
        <w:rPr>
          <w:rFonts w:eastAsia="Times New Roman"/>
          <w:color w:val="auto"/>
        </w:rPr>
      </w:pPr>
      <w:r w:rsidRPr="00212443">
        <w:rPr>
          <w:rFonts w:eastAsia="Times New Roman"/>
          <w:color w:val="auto"/>
        </w:rPr>
        <w:t xml:space="preserve">De bedoeling is dat met het </w:t>
      </w:r>
      <w:r w:rsidR="00EE001D">
        <w:rPr>
          <w:rFonts w:eastAsia="Times New Roman"/>
          <w:color w:val="auto"/>
        </w:rPr>
        <w:t>m</w:t>
      </w:r>
      <w:r w:rsidRPr="00212443">
        <w:rPr>
          <w:rFonts w:eastAsia="Times New Roman"/>
          <w:color w:val="auto"/>
        </w:rPr>
        <w:t xml:space="preserve">asterplan Lelylijn wordt gekeken hoe de lijn ingebed kan worden in de ruimtelijke structuur van Nederland. Overigens zonder daarbij vooruit te lopen op keuzes, die in de MIRT-verkenning gemaakt worden; in de MIRT-verkenning is omgevingsparticipatie namelijk een belangrijk element om de inwoners ook te betrekken bij de keuzen die voorliggen. </w:t>
      </w:r>
    </w:p>
    <w:p w:rsidR="00F16197" w:rsidP="005429BC" w:rsidRDefault="00D124ED" w14:paraId="6C994B18" w14:textId="1FD5D4DA">
      <w:pPr>
        <w:spacing w:line="240" w:lineRule="auto"/>
        <w:textAlignment w:val="auto"/>
      </w:pPr>
      <w:r>
        <w:rPr>
          <w:rFonts w:eastAsia="Times New Roman"/>
          <w:color w:val="auto"/>
        </w:rPr>
        <w:t>O</w:t>
      </w:r>
      <w:r w:rsidRPr="00212443" w:rsidR="00F16197">
        <w:t xml:space="preserve">nderzoek </w:t>
      </w:r>
      <w:r>
        <w:t xml:space="preserve">naar </w:t>
      </w:r>
      <w:r w:rsidRPr="00212443" w:rsidR="00F16197">
        <w:t xml:space="preserve">brede welvaart </w:t>
      </w:r>
      <w:r>
        <w:t xml:space="preserve">zal een hoofdelement van het masterplan </w:t>
      </w:r>
      <w:r w:rsidR="000C6C74">
        <w:t>zijn</w:t>
      </w:r>
      <w:r w:rsidRPr="00212443" w:rsidR="00F16197">
        <w:t xml:space="preserve">. Uit het MIRT-onderzoek </w:t>
      </w:r>
      <w:r>
        <w:t>volgt</w:t>
      </w:r>
      <w:r w:rsidRPr="00212443" w:rsidR="00F16197">
        <w:t xml:space="preserve"> </w:t>
      </w:r>
      <w:r w:rsidR="005429BC">
        <w:t xml:space="preserve">verder </w:t>
      </w:r>
      <w:r w:rsidRPr="00212443" w:rsidR="00F16197">
        <w:t xml:space="preserve">dat een </w:t>
      </w:r>
      <w:r w:rsidR="00EE001D">
        <w:t xml:space="preserve">nadere </w:t>
      </w:r>
      <w:r w:rsidRPr="00212443" w:rsidR="00F16197">
        <w:t>verdieping op de ramingen in Groningen en Heerenveen noodzakelijk is</w:t>
      </w:r>
      <w:r w:rsidR="00E56038">
        <w:t>.</w:t>
      </w:r>
      <w:r w:rsidRPr="00212443" w:rsidR="00F16197">
        <w:t xml:space="preserve"> </w:t>
      </w:r>
      <w:r w:rsidR="00E56038">
        <w:t>R</w:t>
      </w:r>
      <w:r w:rsidRPr="00212443" w:rsidR="00F16197">
        <w:t xml:space="preserve">uimtelijk gezien is het </w:t>
      </w:r>
      <w:r w:rsidR="00610654">
        <w:t xml:space="preserve">voorts </w:t>
      </w:r>
      <w:r w:rsidRPr="00212443" w:rsidR="00F16197">
        <w:t xml:space="preserve">belangrijk om mogelijke woningbouw- en werkplekken in combinatie met stationslocaties in Emmeloord en Drachten verder uit te werken. Daarbij wordt </w:t>
      </w:r>
      <w:r w:rsidR="000C6C74">
        <w:t>tevens</w:t>
      </w:r>
      <w:r w:rsidRPr="00212443" w:rsidR="00F16197">
        <w:t xml:space="preserve"> </w:t>
      </w:r>
      <w:r w:rsidR="000C6C74">
        <w:t xml:space="preserve">gekeken </w:t>
      </w:r>
      <w:r w:rsidRPr="00212443" w:rsidR="00F16197">
        <w:t xml:space="preserve">naar mogelijke fasering </w:t>
      </w:r>
      <w:r w:rsidR="00610654">
        <w:t>in de</w:t>
      </w:r>
      <w:r w:rsidR="005429BC">
        <w:t xml:space="preserve"> </w:t>
      </w:r>
      <w:r w:rsidRPr="00212443" w:rsidR="00F16197">
        <w:t xml:space="preserve">uitvoering. </w:t>
      </w:r>
      <w:r w:rsidR="005429BC">
        <w:t>T</w:t>
      </w:r>
      <w:r>
        <w:t>en</w:t>
      </w:r>
      <w:r w:rsidR="000C6C74">
        <w:t xml:space="preserve"> slot</w:t>
      </w:r>
      <w:r>
        <w:t>te</w:t>
      </w:r>
      <w:r w:rsidR="000C6C74">
        <w:t xml:space="preserve"> is</w:t>
      </w:r>
      <w:r w:rsidRPr="00212443" w:rsidR="000C6C74">
        <w:t xml:space="preserve"> </w:t>
      </w:r>
      <w:r>
        <w:t xml:space="preserve">een </w:t>
      </w:r>
      <w:r w:rsidRPr="00212443" w:rsidR="00F16197">
        <w:t xml:space="preserve">onderzoek naar financieringsmogelijkheden </w:t>
      </w:r>
      <w:r w:rsidR="000C6C74">
        <w:t>onderdeel van het masterplan</w:t>
      </w:r>
      <w:r w:rsidRPr="00212443" w:rsidR="00F16197">
        <w:t xml:space="preserve">. </w:t>
      </w:r>
      <w:r w:rsidRPr="00212443" w:rsidR="000C6C74">
        <w:t>Voor</w:t>
      </w:r>
      <w:r w:rsidR="000C6C74">
        <w:t>al</w:t>
      </w:r>
      <w:r w:rsidRPr="00212443" w:rsidR="000C6C74">
        <w:t xml:space="preserve"> het uitzoeken van d</w:t>
      </w:r>
      <w:r w:rsidR="00724CB8">
        <w:t xml:space="preserve">it </w:t>
      </w:r>
      <w:r w:rsidRPr="00212443" w:rsidR="000C6C74">
        <w:t>financieringsvraag</w:t>
      </w:r>
      <w:r w:rsidR="00724CB8">
        <w:t>stuk</w:t>
      </w:r>
      <w:r w:rsidRPr="00212443" w:rsidR="000C6C74">
        <w:t xml:space="preserve"> vraagt om grondig uitzoekwerk. Dat zal tijd gaan kosten. </w:t>
      </w:r>
      <w:r w:rsidRPr="00212443" w:rsidR="00F16197">
        <w:t xml:space="preserve">Daarbij </w:t>
      </w:r>
      <w:r w:rsidR="00724CB8">
        <w:t>zal</w:t>
      </w:r>
      <w:r w:rsidRPr="00212443" w:rsidR="00F16197">
        <w:t xml:space="preserve"> </w:t>
      </w:r>
      <w:r w:rsidR="00724CB8">
        <w:t xml:space="preserve">(nader) </w:t>
      </w:r>
      <w:r w:rsidRPr="00212443" w:rsidR="00F16197">
        <w:t xml:space="preserve">gekeken </w:t>
      </w:r>
      <w:r w:rsidR="00724CB8">
        <w:t xml:space="preserve">moeten worden </w:t>
      </w:r>
      <w:r w:rsidRPr="00212443" w:rsidR="00F16197">
        <w:t>naar alle creatieve oplossingsrichtingen</w:t>
      </w:r>
      <w:r w:rsidR="00724CB8">
        <w:t xml:space="preserve"> die ook in de afgelopen periode al genoemd zijn</w:t>
      </w:r>
      <w:r w:rsidRPr="00212443" w:rsidR="00F16197">
        <w:t xml:space="preserve">: zowel nationaal, regionaal als Europees en zowel publiek als privaat. Dit onderzoek </w:t>
      </w:r>
      <w:r w:rsidR="00724CB8">
        <w:t xml:space="preserve">zal moeten worden </w:t>
      </w:r>
      <w:r w:rsidRPr="00212443" w:rsidR="00F16197">
        <w:t xml:space="preserve">uitgevoerd zodat we zicht kunnen krijgen op de </w:t>
      </w:r>
      <w:r w:rsidR="00724CB8">
        <w:t xml:space="preserve">voldoende </w:t>
      </w:r>
      <w:r w:rsidRPr="00212443" w:rsidR="00F16197">
        <w:t>financiering</w:t>
      </w:r>
      <w:r w:rsidR="00724CB8">
        <w:t xml:space="preserve"> die nodig is,</w:t>
      </w:r>
      <w:r w:rsidRPr="00212443" w:rsidR="00F16197">
        <w:t xml:space="preserve"> om in de toekomst wel de stap naar een MIRT-verkenning voor de Lelylijn te kunnen</w:t>
      </w:r>
      <w:r w:rsidR="00724CB8">
        <w:t xml:space="preserve"> zetten.</w:t>
      </w:r>
    </w:p>
    <w:bookmarkEnd w:id="1"/>
    <w:p w:rsidR="00F16197" w:rsidP="00F16197" w:rsidRDefault="00F16197" w14:paraId="4FE2C3B1" w14:textId="77777777">
      <w:pPr>
        <w:spacing w:line="240" w:lineRule="auto"/>
        <w:textAlignment w:val="auto"/>
      </w:pPr>
    </w:p>
    <w:p w:rsidR="00F16197" w:rsidP="00F16197" w:rsidRDefault="00F16197" w14:paraId="497A2D66" w14:textId="788463CD">
      <w:pPr>
        <w:spacing w:line="240" w:lineRule="auto"/>
        <w:textAlignment w:val="auto"/>
      </w:pPr>
      <w:r>
        <w:t>Voor de Nedersaksenlijn was de inzet van het kabinet om op kort</w:t>
      </w:r>
      <w:r w:rsidR="00D31D15">
        <w:t>e</w:t>
      </w:r>
      <w:r>
        <w:t xml:space="preserve"> termijn een MIRT-verkenning te starten. Gezien het verschil in uitwerkingsniveau, het verschil in tijdshorizon en om te voorkomen dat het starten van een verkenning naar de </w:t>
      </w:r>
      <w:r w:rsidRPr="00D679F8">
        <w:t xml:space="preserve">Nedersaksenlijn </w:t>
      </w:r>
      <w:r>
        <w:t xml:space="preserve">leidt tot pijnlijke en onwenselijke keuzes op het Mobiliteitsfonds </w:t>
      </w:r>
      <w:r w:rsidR="005429BC">
        <w:t>(</w:t>
      </w:r>
      <w:r>
        <w:t>waardoor andere projecten geen doorgang kunnen vinden of noodzakelijk onderhoud moet worden uitgesteld</w:t>
      </w:r>
      <w:r w:rsidR="005429BC">
        <w:t>)</w:t>
      </w:r>
      <w:r>
        <w:t>, was het kabinet voornemens de MIRT-verkenning te bekostigen uit de reservering van de Lelylijn.</w:t>
      </w:r>
    </w:p>
    <w:p w:rsidR="00F16197" w:rsidP="00F16197" w:rsidRDefault="00F16197" w14:paraId="6F2C828F" w14:textId="77777777">
      <w:pPr>
        <w:spacing w:line="240" w:lineRule="auto"/>
        <w:textAlignment w:val="auto"/>
      </w:pPr>
    </w:p>
    <w:p w:rsidR="00F16197" w:rsidP="00F16197" w:rsidRDefault="00F16197" w14:paraId="1999A65B" w14:textId="2593A63A">
      <w:pPr>
        <w:spacing w:line="240" w:lineRule="auto"/>
        <w:textAlignment w:val="auto"/>
      </w:pPr>
      <w:r w:rsidRPr="00D679F8">
        <w:t xml:space="preserve">Vanwege de samenhang met </w:t>
      </w:r>
      <w:r>
        <w:t xml:space="preserve">het lopende regionale </w:t>
      </w:r>
      <w:r w:rsidR="001E35FA">
        <w:t>spoor</w:t>
      </w:r>
      <w:r>
        <w:t xml:space="preserve">project </w:t>
      </w:r>
      <w:r w:rsidRPr="00D679F8">
        <w:t xml:space="preserve">Veendam-Stadskanaal is het voor de Nedersaksenlijn urgenter om een stap naar </w:t>
      </w:r>
      <w:r>
        <w:t>een MIRT-</w:t>
      </w:r>
      <w:r w:rsidRPr="00D679F8">
        <w:t xml:space="preserve">verkenning te zetten. </w:t>
      </w:r>
      <w:r>
        <w:t xml:space="preserve">Bovendien zijn er minder vrijheidsgraden in het ontwerp, waardoor er meer duidelijkheid is over waar deze lijn moet komen te liggen. </w:t>
      </w:r>
      <w:r w:rsidRPr="00D679F8">
        <w:t xml:space="preserve">De uitwerking van </w:t>
      </w:r>
      <w:r w:rsidR="001E35FA">
        <w:t xml:space="preserve">het spoortraject </w:t>
      </w:r>
      <w:r w:rsidRPr="00D679F8">
        <w:t>Veendam-Stadskanaal hangt sterk af van de keuze</w:t>
      </w:r>
      <w:r>
        <w:t>s</w:t>
      </w:r>
      <w:r w:rsidRPr="00D679F8">
        <w:t xml:space="preserve"> die gemaakt worden bij de Nedersaksenlijn als geheel; bijvoorbeeld als het gaat om de stationslocatie in Stadskanaal. De Nedersaksenlijn kent ook een ander tijdpad </w:t>
      </w:r>
      <w:r>
        <w:t>voor</w:t>
      </w:r>
      <w:r w:rsidRPr="00D679F8">
        <w:t xml:space="preserve"> realisatie dan de Lelylijn en kan eerder gerealiseerd worden. Dat is ook op die manier geconcludeerd door Rijk en regio op het Deltaplancongres </w:t>
      </w:r>
      <w:r>
        <w:t xml:space="preserve">dat afgelopen 7 oktober plaatsvond </w:t>
      </w:r>
      <w:r w:rsidRPr="00D679F8">
        <w:t xml:space="preserve">in Meppel. </w:t>
      </w:r>
    </w:p>
    <w:p w:rsidR="00F16197" w:rsidP="00F16197" w:rsidRDefault="00F16197" w14:paraId="368FB505" w14:textId="77777777">
      <w:pPr>
        <w:spacing w:line="240" w:lineRule="auto"/>
        <w:textAlignment w:val="auto"/>
      </w:pPr>
    </w:p>
    <w:p w:rsidR="005429BC" w:rsidP="00F16197" w:rsidRDefault="00F16197" w14:paraId="4BD0977D" w14:textId="5553FC7D">
      <w:pPr>
        <w:spacing w:line="240" w:lineRule="auto"/>
        <w:textAlignment w:val="auto"/>
      </w:pPr>
      <w:r>
        <w:t xml:space="preserve">De </w:t>
      </w:r>
      <w:r w:rsidR="00D31D15">
        <w:t xml:space="preserve">op 19 december jl. </w:t>
      </w:r>
      <w:r>
        <w:t>aangenomen motie Olger van Dijk c.s.</w:t>
      </w:r>
      <w:bookmarkStart w:name="_Hlk185443524" w:id="2"/>
      <w:r>
        <w:rPr>
          <w:rStyle w:val="FootnoteReference"/>
        </w:rPr>
        <w:footnoteReference w:id="2"/>
      </w:r>
      <w:r>
        <w:t xml:space="preserve"> </w:t>
      </w:r>
      <w:bookmarkEnd w:id="2"/>
      <w:r>
        <w:t xml:space="preserve">die oproept </w:t>
      </w:r>
      <w:bookmarkStart w:name="_Hlk185443569" w:id="3"/>
      <w:r>
        <w:t>om het bestaande budget voor de Lelylijn niet aan te wenden voor andere doeleinden</w:t>
      </w:r>
      <w:bookmarkEnd w:id="3"/>
      <w:r>
        <w:t xml:space="preserve">, maakt echter duidelijk dat er in de Tweede Kamer geen meerderheid is voor deze route. Daarmee constateer ik dat – alle inspanningen ten spijt – deze route op dit moment niet op het noodzakelijke draagvlak kan rekenen. </w:t>
      </w:r>
    </w:p>
    <w:p w:rsidR="005429BC" w:rsidP="00F16197" w:rsidRDefault="005429BC" w14:paraId="42077499" w14:textId="77777777">
      <w:pPr>
        <w:spacing w:line="240" w:lineRule="auto"/>
        <w:textAlignment w:val="auto"/>
      </w:pPr>
    </w:p>
    <w:p w:rsidR="00F16197" w:rsidP="00F16197" w:rsidRDefault="00F16197" w14:paraId="422050FD" w14:textId="28403638">
      <w:pPr>
        <w:spacing w:line="240" w:lineRule="auto"/>
        <w:textAlignment w:val="auto"/>
      </w:pPr>
      <w:r>
        <w:t xml:space="preserve">In samenspraak met de regio is nu </w:t>
      </w:r>
      <w:r w:rsidR="001E35FA">
        <w:t xml:space="preserve">geconcludeerd </w:t>
      </w:r>
      <w:r>
        <w:t>dat een besluit over hoe verder wordt gegaan met de Nedersaksenlijn moet worden uitgesteld en dat er verder wordt gezocht naar mogelijkheden. Regionale bestuurders</w:t>
      </w:r>
      <w:r w:rsidR="001E35FA">
        <w:t xml:space="preserve"> hebben aangegeven dat zij</w:t>
      </w:r>
      <w:r>
        <w:t xml:space="preserve"> graag samen </w:t>
      </w:r>
      <w:r w:rsidR="001E35FA">
        <w:t xml:space="preserve">met het Rijk werken aan </w:t>
      </w:r>
      <w:r w:rsidR="00FA61BB">
        <w:t xml:space="preserve">vervolgstappen en gezamenlijk willen </w:t>
      </w:r>
      <w:r>
        <w:t>nadenken over mogelijke manieren om voortgang te boeken.</w:t>
      </w:r>
    </w:p>
    <w:p w:rsidR="00F16197" w:rsidP="00F16197" w:rsidRDefault="00F16197" w14:paraId="6CCFE162" w14:textId="77777777">
      <w:pPr>
        <w:spacing w:line="240" w:lineRule="auto"/>
        <w:textAlignment w:val="auto"/>
      </w:pPr>
    </w:p>
    <w:p w:rsidR="00F16197" w:rsidP="00F16197" w:rsidRDefault="00F16197" w14:paraId="7E0666E2" w14:textId="695375DA">
      <w:pPr>
        <w:spacing w:line="240" w:lineRule="auto"/>
        <w:textAlignment w:val="auto"/>
      </w:pPr>
      <w:bookmarkStart w:name="_Hlk185580882" w:id="4"/>
      <w:r>
        <w:t>Zoals ik ook in het debat over de najaarsnota van 17 december 2024 heb aangegeven</w:t>
      </w:r>
      <w:r w:rsidR="005429BC">
        <w:t>,</w:t>
      </w:r>
      <w:r>
        <w:t xml:space="preserve"> is de verwachting niet dat er per voorjaarsnota aanvullend budget gevonden wordt om voor de Nedersaksenlijn een MIRT-verkenning te kunnen starten. Daarmee wordt er voor de Nedersaksenlijn doorgewerkt binnen het MIRT-onderzoek, totdat er </w:t>
      </w:r>
      <w:r w:rsidR="00FA61BB">
        <w:t xml:space="preserve">zicht op </w:t>
      </w:r>
      <w:r>
        <w:t xml:space="preserve">extra budget </w:t>
      </w:r>
      <w:r w:rsidR="00FA61BB">
        <w:t>is</w:t>
      </w:r>
      <w:r>
        <w:t>. Het eerstvolgend moment waarop dit besproken wordt</w:t>
      </w:r>
      <w:r w:rsidR="00724CB8">
        <w:t>,</w:t>
      </w:r>
      <w:r>
        <w:t xml:space="preserve"> is de voorjaarsnotabespreking. </w:t>
      </w:r>
    </w:p>
    <w:bookmarkEnd w:id="4"/>
    <w:p w:rsidR="00F16197" w:rsidP="00F16197" w:rsidRDefault="00F16197" w14:paraId="56A5D6B9" w14:textId="77777777">
      <w:pPr>
        <w:spacing w:line="240" w:lineRule="auto"/>
        <w:textAlignment w:val="auto"/>
      </w:pPr>
    </w:p>
    <w:p w:rsidRPr="00BC26D2" w:rsidR="00F16197" w:rsidP="00F16197" w:rsidRDefault="00F16197" w14:paraId="332B6354" w14:textId="77777777">
      <w:pPr>
        <w:spacing w:line="240" w:lineRule="auto"/>
        <w:textAlignment w:val="auto"/>
        <w:rPr>
          <w:rFonts w:eastAsia="Times New Roman"/>
          <w:i/>
          <w:iCs/>
          <w:color w:val="auto"/>
        </w:rPr>
      </w:pPr>
      <w:r w:rsidRPr="00BC26D2">
        <w:rPr>
          <w:rFonts w:eastAsia="Times New Roman"/>
          <w:i/>
          <w:iCs/>
          <w:color w:val="auto"/>
        </w:rPr>
        <w:t>Tot slot</w:t>
      </w:r>
    </w:p>
    <w:p w:rsidRPr="00D679F8" w:rsidR="00F16197" w:rsidP="00F16197" w:rsidRDefault="00F16197" w14:paraId="228E6B7A" w14:textId="2BBE4764">
      <w:pPr>
        <w:spacing w:line="240" w:lineRule="auto"/>
        <w:textAlignment w:val="auto"/>
        <w:rPr>
          <w:rFonts w:eastAsia="Times New Roman"/>
          <w:color w:val="auto"/>
        </w:rPr>
      </w:pPr>
      <w:r>
        <w:rPr>
          <w:rFonts w:eastAsia="Times New Roman"/>
          <w:color w:val="auto"/>
        </w:rPr>
        <w:t xml:space="preserve">Met grote betrokkenheid vanuit de regio en het kabinet hebben we afgelopen periode gewerkt aan de besluitvorming over de Lelylijn en Nedersaksenlijn in lijn met het hoofdlijnenakkoord. Helaas is er nu geen draagvlak voor </w:t>
      </w:r>
      <w:r w:rsidR="00FA61BB">
        <w:rPr>
          <w:rFonts w:eastAsia="Times New Roman"/>
          <w:color w:val="auto"/>
        </w:rPr>
        <w:t xml:space="preserve">de inzet van </w:t>
      </w:r>
      <w:r>
        <w:rPr>
          <w:rFonts w:eastAsia="Times New Roman"/>
          <w:color w:val="auto"/>
        </w:rPr>
        <w:t xml:space="preserve">het kabinet om binnen de financiële en beleidsmatige kaders tot het maximale </w:t>
      </w:r>
      <w:r w:rsidR="005429BC">
        <w:rPr>
          <w:rFonts w:eastAsia="Times New Roman"/>
          <w:color w:val="auto"/>
        </w:rPr>
        <w:t xml:space="preserve">thans haalbare </w:t>
      </w:r>
      <w:r>
        <w:rPr>
          <w:rFonts w:eastAsia="Times New Roman"/>
          <w:color w:val="auto"/>
        </w:rPr>
        <w:t xml:space="preserve">resultaat te komen. </w:t>
      </w:r>
      <w:r w:rsidRPr="00D679F8">
        <w:rPr>
          <w:rFonts w:eastAsia="Times New Roman"/>
          <w:color w:val="auto"/>
        </w:rPr>
        <w:t>De komende periode wordt uitgewerkt hoe de vervolgstappen voor beide lijnen eruitzien.</w:t>
      </w:r>
      <w:r>
        <w:rPr>
          <w:rFonts w:eastAsia="Times New Roman"/>
          <w:color w:val="auto"/>
        </w:rPr>
        <w:t xml:space="preserve"> Dit </w:t>
      </w:r>
      <w:r w:rsidR="00FA61BB">
        <w:rPr>
          <w:rFonts w:eastAsia="Times New Roman"/>
          <w:color w:val="auto"/>
        </w:rPr>
        <w:t xml:space="preserve">zullen </w:t>
      </w:r>
      <w:r>
        <w:rPr>
          <w:rFonts w:eastAsia="Times New Roman"/>
          <w:color w:val="auto"/>
        </w:rPr>
        <w:t xml:space="preserve">we doen in nadrukkelijke </w:t>
      </w:r>
      <w:r w:rsidR="00FA61BB">
        <w:rPr>
          <w:rFonts w:eastAsia="Times New Roman"/>
          <w:color w:val="auto"/>
        </w:rPr>
        <w:t xml:space="preserve">en intensieve </w:t>
      </w:r>
      <w:r>
        <w:rPr>
          <w:rFonts w:eastAsia="Times New Roman"/>
          <w:color w:val="auto"/>
        </w:rPr>
        <w:t xml:space="preserve">samenwerking met de regionale overheden en maatschappelijke partijen. </w:t>
      </w:r>
      <w:r w:rsidRPr="00D679F8">
        <w:rPr>
          <w:rFonts w:eastAsia="Times New Roman"/>
          <w:color w:val="auto"/>
        </w:rPr>
        <w:t>Over de voortgang zal in ieder geval</w:t>
      </w:r>
      <w:r>
        <w:rPr>
          <w:rFonts w:eastAsia="Times New Roman"/>
          <w:color w:val="auto"/>
        </w:rPr>
        <w:t xml:space="preserve"> na afronding van de voorjaarsbesluitvorming</w:t>
      </w:r>
      <w:r w:rsidRPr="00D679F8">
        <w:rPr>
          <w:rFonts w:eastAsia="Times New Roman"/>
          <w:color w:val="auto"/>
        </w:rPr>
        <w:t xml:space="preserve"> een update </w:t>
      </w:r>
      <w:r>
        <w:rPr>
          <w:rFonts w:eastAsia="Times New Roman"/>
          <w:color w:val="auto"/>
        </w:rPr>
        <w:t>worden</w:t>
      </w:r>
      <w:r w:rsidRPr="00D679F8">
        <w:rPr>
          <w:rFonts w:eastAsia="Times New Roman"/>
          <w:color w:val="auto"/>
        </w:rPr>
        <w:t xml:space="preserve"> gegeven.</w:t>
      </w:r>
    </w:p>
    <w:p w:rsidR="00F16197" w:rsidP="00F16197" w:rsidRDefault="00F16197" w14:paraId="4CBDF89E" w14:textId="77777777">
      <w:pPr>
        <w:pStyle w:val="Slotzin"/>
        <w:spacing w:line="240" w:lineRule="auto"/>
      </w:pPr>
      <w:r>
        <w:t>Hoogachtend,</w:t>
      </w:r>
    </w:p>
    <w:p w:rsidR="00F16197" w:rsidP="00F16197" w:rsidRDefault="00F16197" w14:paraId="2EF7A250" w14:textId="77777777">
      <w:pPr>
        <w:pStyle w:val="OndertekeningArea1"/>
        <w:spacing w:line="240" w:lineRule="auto"/>
      </w:pPr>
      <w:r>
        <w:t>DE STAATSSECRETARIS VAN INFRASTRUCTUUR EN WATERSTAAT - OPENBAAR VERVOER EN MILIEU,</w:t>
      </w:r>
    </w:p>
    <w:p w:rsidR="00F16197" w:rsidP="00F16197" w:rsidRDefault="00F16197" w14:paraId="6D1A9387" w14:textId="77777777">
      <w:pPr>
        <w:spacing w:line="240" w:lineRule="auto"/>
      </w:pPr>
    </w:p>
    <w:p w:rsidR="00F16197" w:rsidP="00F16197" w:rsidRDefault="00F16197" w14:paraId="2F9A9249" w14:textId="77777777">
      <w:pPr>
        <w:spacing w:line="240" w:lineRule="auto"/>
      </w:pPr>
    </w:p>
    <w:p w:rsidR="00F16197" w:rsidP="00F16197" w:rsidRDefault="00F16197" w14:paraId="57EAD841" w14:textId="77777777">
      <w:pPr>
        <w:spacing w:line="240" w:lineRule="auto"/>
      </w:pPr>
    </w:p>
    <w:p w:rsidR="00F16197" w:rsidP="00F16197" w:rsidRDefault="00F16197" w14:paraId="6777185E" w14:textId="77777777">
      <w:pPr>
        <w:spacing w:line="240" w:lineRule="auto"/>
      </w:pPr>
    </w:p>
    <w:p w:rsidR="00F16197" w:rsidP="00F16197" w:rsidRDefault="00F16197" w14:paraId="5EEEB76C" w14:textId="77777777">
      <w:pPr>
        <w:spacing w:line="240" w:lineRule="auto"/>
      </w:pPr>
      <w:r>
        <w:t>C.A. Jansen</w:t>
      </w:r>
    </w:p>
    <w:p w:rsidRPr="00F16197" w:rsidR="006F48D1" w:rsidP="00F16197" w:rsidRDefault="006F48D1" w14:paraId="3048150B" w14:textId="3E304BBF"/>
    <w:sectPr w:rsidRPr="00F16197" w:rsidR="006F48D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F3D98" w14:textId="77777777" w:rsidR="001F76F0" w:rsidRDefault="001F76F0">
      <w:pPr>
        <w:spacing w:line="240" w:lineRule="auto"/>
      </w:pPr>
      <w:r>
        <w:separator/>
      </w:r>
    </w:p>
  </w:endnote>
  <w:endnote w:type="continuationSeparator" w:id="0">
    <w:p w14:paraId="44D6EB40" w14:textId="77777777" w:rsidR="001F76F0" w:rsidRDefault="001F7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06271" w14:textId="77777777" w:rsidR="00AF0274" w:rsidRDefault="00AF0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A6BF9" w14:textId="77777777" w:rsidR="00AF0274" w:rsidRDefault="00AF0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24865" w14:textId="77777777" w:rsidR="00AF0274" w:rsidRDefault="00AF0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F11D9" w14:textId="77777777" w:rsidR="001F76F0" w:rsidRDefault="001F76F0">
      <w:pPr>
        <w:spacing w:line="240" w:lineRule="auto"/>
      </w:pPr>
      <w:r>
        <w:separator/>
      </w:r>
    </w:p>
  </w:footnote>
  <w:footnote w:type="continuationSeparator" w:id="0">
    <w:p w14:paraId="57A7FB1C" w14:textId="77777777" w:rsidR="001F76F0" w:rsidRDefault="001F76F0">
      <w:pPr>
        <w:spacing w:line="240" w:lineRule="auto"/>
      </w:pPr>
      <w:r>
        <w:continuationSeparator/>
      </w:r>
    </w:p>
  </w:footnote>
  <w:footnote w:id="1">
    <w:p w14:paraId="06FF8BF2" w14:textId="77777777" w:rsidR="00F16197" w:rsidRPr="006A011B" w:rsidRDefault="00F16197" w:rsidP="00F16197">
      <w:pPr>
        <w:pStyle w:val="FootnoteText"/>
        <w:rPr>
          <w:sz w:val="16"/>
          <w:szCs w:val="16"/>
        </w:rPr>
      </w:pPr>
      <w:r w:rsidRPr="00D679F8">
        <w:rPr>
          <w:rStyle w:val="FootnoteReference"/>
          <w:sz w:val="16"/>
          <w:szCs w:val="16"/>
        </w:rPr>
        <w:footnoteRef/>
      </w:r>
      <w:r w:rsidRPr="00D679F8">
        <w:rPr>
          <w:sz w:val="16"/>
          <w:szCs w:val="16"/>
        </w:rPr>
        <w:t xml:space="preserve"> Kamerstukken II, 36 600 A, nr</w:t>
      </w:r>
      <w:r>
        <w:rPr>
          <w:sz w:val="16"/>
          <w:szCs w:val="16"/>
        </w:rPr>
        <w:t>.</w:t>
      </w:r>
      <w:r w:rsidRPr="00D679F8">
        <w:rPr>
          <w:sz w:val="16"/>
          <w:szCs w:val="16"/>
        </w:rPr>
        <w:t xml:space="preserve"> 35</w:t>
      </w:r>
    </w:p>
  </w:footnote>
  <w:footnote w:id="2">
    <w:p w14:paraId="14A870FF" w14:textId="77777777" w:rsidR="00F16197" w:rsidRPr="002F6358" w:rsidRDefault="00F16197" w:rsidP="00F16197">
      <w:pPr>
        <w:pStyle w:val="m-listitem"/>
        <w:spacing w:before="0" w:beforeAutospacing="0" w:after="0" w:afterAutospacing="0"/>
        <w:rPr>
          <w:rFonts w:ascii="Verdana" w:hAnsi="Verdana" w:cs="Arial"/>
          <w:color w:val="132439"/>
          <w:sz w:val="16"/>
          <w:szCs w:val="16"/>
        </w:rPr>
      </w:pPr>
      <w:r w:rsidRPr="002F6358">
        <w:rPr>
          <w:rStyle w:val="FootnoteReference"/>
          <w:rFonts w:ascii="Verdana" w:hAnsi="Verdana"/>
          <w:sz w:val="16"/>
          <w:szCs w:val="16"/>
        </w:rPr>
        <w:footnoteRef/>
      </w:r>
      <w:r w:rsidRPr="002F6358">
        <w:rPr>
          <w:rFonts w:ascii="Verdana" w:hAnsi="Verdana"/>
          <w:sz w:val="16"/>
          <w:szCs w:val="16"/>
        </w:rPr>
        <w:t xml:space="preserve"> </w:t>
      </w:r>
      <w:r w:rsidRPr="00B00464">
        <w:rPr>
          <w:rFonts w:ascii="Verdana" w:hAnsi="Verdana"/>
          <w:sz w:val="16"/>
          <w:szCs w:val="16"/>
        </w:rPr>
        <w:t>Kamerstukken II,</w:t>
      </w:r>
      <w:r>
        <w:rPr>
          <w:rFonts w:ascii="Verdana" w:hAnsi="Verdana"/>
          <w:sz w:val="16"/>
          <w:szCs w:val="16"/>
        </w:rPr>
        <w:t xml:space="preserve"> </w:t>
      </w:r>
      <w:r w:rsidRPr="002F6358">
        <w:rPr>
          <w:rStyle w:val="m-listlabel"/>
          <w:rFonts w:ascii="Verdana" w:hAnsi="Verdana" w:cs="Arial"/>
          <w:color w:val="132439"/>
          <w:sz w:val="16"/>
          <w:szCs w:val="16"/>
        </w:rPr>
        <w:t>36625-XII</w:t>
      </w:r>
      <w:r>
        <w:rPr>
          <w:rStyle w:val="m-listlabel"/>
          <w:rFonts w:ascii="Verdana" w:hAnsi="Verdana" w:cs="Arial"/>
          <w:color w:val="132439"/>
          <w:sz w:val="16"/>
          <w:szCs w:val="16"/>
        </w:rPr>
        <w:t xml:space="preserve">, nr. </w:t>
      </w:r>
      <w:r w:rsidRPr="002F6358">
        <w:rPr>
          <w:rStyle w:val="m-listlabel"/>
          <w:rFonts w:ascii="Verdana" w:hAnsi="Verdana" w:cs="Arial"/>
          <w:color w:val="132439"/>
          <w:sz w:val="16"/>
          <w:szCs w:val="16"/>
        </w:rPr>
        <w:t>7</w:t>
      </w:r>
    </w:p>
    <w:p w14:paraId="1D03B550" w14:textId="77777777" w:rsidR="00F16197" w:rsidRDefault="00F16197" w:rsidP="00F1619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9E4AB" w14:textId="77777777" w:rsidR="00AF0274" w:rsidRDefault="00AF0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CBE2" w14:textId="77777777" w:rsidR="006F48D1" w:rsidRDefault="00F3238C">
    <w:r>
      <w:rPr>
        <w:noProof/>
        <w:lang w:val="en-GB" w:eastAsia="en-GB"/>
      </w:rPr>
      <mc:AlternateContent>
        <mc:Choice Requires="wps">
          <w:drawing>
            <wp:anchor distT="0" distB="0" distL="0" distR="0" simplePos="0" relativeHeight="251651584" behindDoc="0" locked="1" layoutInCell="1" allowOverlap="1" wp14:anchorId="113E32C5" wp14:editId="1A2E590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95AD5F8" w14:textId="77777777" w:rsidR="006F48D1" w:rsidRDefault="00F3238C">
                          <w:pPr>
                            <w:pStyle w:val="AfzendgegevensKop0"/>
                          </w:pPr>
                          <w:r>
                            <w:t>Ministerie van Infrastructuur en Waterstaat</w:t>
                          </w:r>
                        </w:p>
                        <w:p w14:paraId="2F5493D3" w14:textId="77777777" w:rsidR="00AF0274" w:rsidRDefault="00AF0274" w:rsidP="00AF0274"/>
                        <w:p w14:paraId="3A61CF22" w14:textId="77777777" w:rsidR="00AF0274" w:rsidRPr="00AF0274" w:rsidRDefault="00AF0274" w:rsidP="00AF0274">
                          <w:pPr>
                            <w:spacing w:line="276" w:lineRule="auto"/>
                            <w:rPr>
                              <w:b/>
                              <w:bCs/>
                              <w:sz w:val="13"/>
                              <w:szCs w:val="13"/>
                            </w:rPr>
                          </w:pPr>
                          <w:r w:rsidRPr="00AF0274">
                            <w:rPr>
                              <w:b/>
                              <w:bCs/>
                              <w:sz w:val="13"/>
                              <w:szCs w:val="13"/>
                            </w:rPr>
                            <w:t>Ons kenmerk</w:t>
                          </w:r>
                        </w:p>
                        <w:p w14:paraId="55541874" w14:textId="77777777" w:rsidR="00AF0274" w:rsidRPr="00AF0274" w:rsidRDefault="00AF0274" w:rsidP="00AF0274">
                          <w:pPr>
                            <w:spacing w:line="276" w:lineRule="auto"/>
                            <w:rPr>
                              <w:sz w:val="13"/>
                              <w:szCs w:val="13"/>
                            </w:rPr>
                          </w:pPr>
                          <w:r w:rsidRPr="00AF0274">
                            <w:rPr>
                              <w:sz w:val="13"/>
                              <w:szCs w:val="13"/>
                            </w:rPr>
                            <w:t>IENW/BSK-2024/376605</w:t>
                          </w:r>
                        </w:p>
                        <w:p w14:paraId="5AFD16D5" w14:textId="77777777" w:rsidR="00AF0274" w:rsidRPr="00AF0274" w:rsidRDefault="00AF0274" w:rsidP="00AF0274"/>
                      </w:txbxContent>
                    </wps:txbx>
                    <wps:bodyPr vert="horz" wrap="square" lIns="0" tIns="0" rIns="0" bIns="0" anchor="t" anchorCtr="0"/>
                  </wps:wsp>
                </a:graphicData>
              </a:graphic>
            </wp:anchor>
          </w:drawing>
        </mc:Choice>
        <mc:Fallback>
          <w:pict>
            <v:shapetype w14:anchorId="113E32C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95AD5F8" w14:textId="77777777" w:rsidR="006F48D1" w:rsidRDefault="00F3238C">
                    <w:pPr>
                      <w:pStyle w:val="AfzendgegevensKop0"/>
                    </w:pPr>
                    <w:r>
                      <w:t>Ministerie van Infrastructuur en Waterstaat</w:t>
                    </w:r>
                  </w:p>
                  <w:p w14:paraId="2F5493D3" w14:textId="77777777" w:rsidR="00AF0274" w:rsidRDefault="00AF0274" w:rsidP="00AF0274"/>
                  <w:p w14:paraId="3A61CF22" w14:textId="77777777" w:rsidR="00AF0274" w:rsidRPr="00AF0274" w:rsidRDefault="00AF0274" w:rsidP="00AF0274">
                    <w:pPr>
                      <w:spacing w:line="276" w:lineRule="auto"/>
                      <w:rPr>
                        <w:b/>
                        <w:bCs/>
                        <w:sz w:val="13"/>
                        <w:szCs w:val="13"/>
                      </w:rPr>
                    </w:pPr>
                    <w:r w:rsidRPr="00AF0274">
                      <w:rPr>
                        <w:b/>
                        <w:bCs/>
                        <w:sz w:val="13"/>
                        <w:szCs w:val="13"/>
                      </w:rPr>
                      <w:t>Ons kenmerk</w:t>
                    </w:r>
                  </w:p>
                  <w:p w14:paraId="55541874" w14:textId="77777777" w:rsidR="00AF0274" w:rsidRPr="00AF0274" w:rsidRDefault="00AF0274" w:rsidP="00AF0274">
                    <w:pPr>
                      <w:spacing w:line="276" w:lineRule="auto"/>
                      <w:rPr>
                        <w:sz w:val="13"/>
                        <w:szCs w:val="13"/>
                      </w:rPr>
                    </w:pPr>
                    <w:r w:rsidRPr="00AF0274">
                      <w:rPr>
                        <w:sz w:val="13"/>
                        <w:szCs w:val="13"/>
                      </w:rPr>
                      <w:t>IENW/BSK-2024/376605</w:t>
                    </w:r>
                  </w:p>
                  <w:p w14:paraId="5AFD16D5" w14:textId="77777777" w:rsidR="00AF0274" w:rsidRPr="00AF0274" w:rsidRDefault="00AF0274" w:rsidP="00AF027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F193FFE" wp14:editId="06B9022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A8B4011" w14:textId="615EC962" w:rsidR="006F48D1" w:rsidRDefault="00F3238C">
                          <w:pPr>
                            <w:pStyle w:val="Referentiegegevens"/>
                          </w:pPr>
                          <w:r>
                            <w:t xml:space="preserve">Pagina </w:t>
                          </w:r>
                          <w:r>
                            <w:fldChar w:fldCharType="begin"/>
                          </w:r>
                          <w:r>
                            <w:instrText>PAGE</w:instrText>
                          </w:r>
                          <w:r>
                            <w:fldChar w:fldCharType="separate"/>
                          </w:r>
                          <w:r w:rsidR="001929AF">
                            <w:rPr>
                              <w:noProof/>
                            </w:rPr>
                            <w:t>2</w:t>
                          </w:r>
                          <w:r>
                            <w:fldChar w:fldCharType="end"/>
                          </w:r>
                          <w:r>
                            <w:t xml:space="preserve"> van </w:t>
                          </w:r>
                          <w:r>
                            <w:fldChar w:fldCharType="begin"/>
                          </w:r>
                          <w:r>
                            <w:instrText>NUMPAGES</w:instrText>
                          </w:r>
                          <w:r>
                            <w:fldChar w:fldCharType="separate"/>
                          </w:r>
                          <w:r w:rsidR="006D5A43">
                            <w:rPr>
                              <w:noProof/>
                            </w:rPr>
                            <w:t>1</w:t>
                          </w:r>
                          <w:r>
                            <w:fldChar w:fldCharType="end"/>
                          </w:r>
                        </w:p>
                      </w:txbxContent>
                    </wps:txbx>
                    <wps:bodyPr vert="horz" wrap="square" lIns="0" tIns="0" rIns="0" bIns="0" anchor="t" anchorCtr="0"/>
                  </wps:wsp>
                </a:graphicData>
              </a:graphic>
            </wp:anchor>
          </w:drawing>
        </mc:Choice>
        <mc:Fallback>
          <w:pict>
            <v:shape w14:anchorId="7F193FF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A8B4011" w14:textId="615EC962" w:rsidR="006F48D1" w:rsidRDefault="00F3238C">
                    <w:pPr>
                      <w:pStyle w:val="Referentiegegevens"/>
                    </w:pPr>
                    <w:r>
                      <w:t xml:space="preserve">Pagina </w:t>
                    </w:r>
                    <w:r>
                      <w:fldChar w:fldCharType="begin"/>
                    </w:r>
                    <w:r>
                      <w:instrText>PAGE</w:instrText>
                    </w:r>
                    <w:r>
                      <w:fldChar w:fldCharType="separate"/>
                    </w:r>
                    <w:r w:rsidR="001929AF">
                      <w:rPr>
                        <w:noProof/>
                      </w:rPr>
                      <w:t>2</w:t>
                    </w:r>
                    <w:r>
                      <w:fldChar w:fldCharType="end"/>
                    </w:r>
                    <w:r>
                      <w:t xml:space="preserve"> van </w:t>
                    </w:r>
                    <w:r>
                      <w:fldChar w:fldCharType="begin"/>
                    </w:r>
                    <w:r>
                      <w:instrText>NUMPAGES</w:instrText>
                    </w:r>
                    <w:r>
                      <w:fldChar w:fldCharType="separate"/>
                    </w:r>
                    <w:r w:rsidR="006D5A4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294C7B9" wp14:editId="20BEBC1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E02BD43" w14:textId="77777777" w:rsidR="00F3238C" w:rsidRDefault="00F3238C"/>
                      </w:txbxContent>
                    </wps:txbx>
                    <wps:bodyPr vert="horz" wrap="square" lIns="0" tIns="0" rIns="0" bIns="0" anchor="t" anchorCtr="0"/>
                  </wps:wsp>
                </a:graphicData>
              </a:graphic>
            </wp:anchor>
          </w:drawing>
        </mc:Choice>
        <mc:Fallback>
          <w:pict>
            <v:shape w14:anchorId="0294C7B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E02BD43" w14:textId="77777777" w:rsidR="00F3238C" w:rsidRDefault="00F3238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0431E9E" wp14:editId="39FA76D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35E9331" w14:textId="77777777" w:rsidR="00F3238C" w:rsidRDefault="00F3238C"/>
                      </w:txbxContent>
                    </wps:txbx>
                    <wps:bodyPr vert="horz" wrap="square" lIns="0" tIns="0" rIns="0" bIns="0" anchor="t" anchorCtr="0"/>
                  </wps:wsp>
                </a:graphicData>
              </a:graphic>
            </wp:anchor>
          </w:drawing>
        </mc:Choice>
        <mc:Fallback>
          <w:pict>
            <v:shape w14:anchorId="50431E9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35E9331" w14:textId="77777777" w:rsidR="00F3238C" w:rsidRDefault="00F3238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62344" w14:textId="77777777" w:rsidR="006F48D1" w:rsidRDefault="00F3238C">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8AD7E47" wp14:editId="12D24CC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31139B4" w14:textId="77777777" w:rsidR="00F3238C" w:rsidRDefault="00F3238C"/>
                      </w:txbxContent>
                    </wps:txbx>
                    <wps:bodyPr vert="horz" wrap="square" lIns="0" tIns="0" rIns="0" bIns="0" anchor="t" anchorCtr="0"/>
                  </wps:wsp>
                </a:graphicData>
              </a:graphic>
            </wp:anchor>
          </w:drawing>
        </mc:Choice>
        <mc:Fallback>
          <w:pict>
            <v:shapetype w14:anchorId="58AD7E47"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31139B4" w14:textId="77777777" w:rsidR="00F3238C" w:rsidRDefault="00F3238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8D81FBF" wp14:editId="0646B7B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64C6A32" w14:textId="65971E2A" w:rsidR="006F48D1" w:rsidRDefault="00F3238C">
                          <w:pPr>
                            <w:pStyle w:val="Referentiegegevens"/>
                          </w:pPr>
                          <w:r>
                            <w:t xml:space="preserve">Pagina </w:t>
                          </w:r>
                          <w:r>
                            <w:fldChar w:fldCharType="begin"/>
                          </w:r>
                          <w:r>
                            <w:instrText>PAGE</w:instrText>
                          </w:r>
                          <w:r>
                            <w:fldChar w:fldCharType="separate"/>
                          </w:r>
                          <w:r w:rsidR="00882279">
                            <w:rPr>
                              <w:noProof/>
                            </w:rPr>
                            <w:t>1</w:t>
                          </w:r>
                          <w:r>
                            <w:fldChar w:fldCharType="end"/>
                          </w:r>
                          <w:r>
                            <w:t xml:space="preserve"> van </w:t>
                          </w:r>
                          <w:r>
                            <w:fldChar w:fldCharType="begin"/>
                          </w:r>
                          <w:r>
                            <w:instrText>NUMPAGES</w:instrText>
                          </w:r>
                          <w:r>
                            <w:fldChar w:fldCharType="separate"/>
                          </w:r>
                          <w:r w:rsidR="00882279">
                            <w:rPr>
                              <w:noProof/>
                            </w:rPr>
                            <w:t>1</w:t>
                          </w:r>
                          <w:r>
                            <w:fldChar w:fldCharType="end"/>
                          </w:r>
                        </w:p>
                      </w:txbxContent>
                    </wps:txbx>
                    <wps:bodyPr vert="horz" wrap="square" lIns="0" tIns="0" rIns="0" bIns="0" anchor="t" anchorCtr="0"/>
                  </wps:wsp>
                </a:graphicData>
              </a:graphic>
            </wp:anchor>
          </w:drawing>
        </mc:Choice>
        <mc:Fallback>
          <w:pict>
            <v:shape w14:anchorId="28D81FBF"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64C6A32" w14:textId="65971E2A" w:rsidR="006F48D1" w:rsidRDefault="00F3238C">
                    <w:pPr>
                      <w:pStyle w:val="Referentiegegevens"/>
                    </w:pPr>
                    <w:r>
                      <w:t xml:space="preserve">Pagina </w:t>
                    </w:r>
                    <w:r>
                      <w:fldChar w:fldCharType="begin"/>
                    </w:r>
                    <w:r>
                      <w:instrText>PAGE</w:instrText>
                    </w:r>
                    <w:r>
                      <w:fldChar w:fldCharType="separate"/>
                    </w:r>
                    <w:r w:rsidR="00882279">
                      <w:rPr>
                        <w:noProof/>
                      </w:rPr>
                      <w:t>1</w:t>
                    </w:r>
                    <w:r>
                      <w:fldChar w:fldCharType="end"/>
                    </w:r>
                    <w:r>
                      <w:t xml:space="preserve"> van </w:t>
                    </w:r>
                    <w:r>
                      <w:fldChar w:fldCharType="begin"/>
                    </w:r>
                    <w:r>
                      <w:instrText>NUMPAGES</w:instrText>
                    </w:r>
                    <w:r>
                      <w:fldChar w:fldCharType="separate"/>
                    </w:r>
                    <w:r w:rsidR="0088227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2035680" wp14:editId="351A56F9">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7C5356B" w14:textId="77777777" w:rsidR="006F48D1" w:rsidRDefault="00F3238C">
                          <w:pPr>
                            <w:pStyle w:val="AfzendgegevensKop0"/>
                          </w:pPr>
                          <w:r>
                            <w:t>Ministerie van Infrastructuur en Waterstaat</w:t>
                          </w:r>
                        </w:p>
                        <w:p w14:paraId="539F0E6E" w14:textId="77777777" w:rsidR="006F48D1" w:rsidRDefault="006F48D1">
                          <w:pPr>
                            <w:pStyle w:val="WitregelW1"/>
                          </w:pPr>
                        </w:p>
                        <w:p w14:paraId="17F97385" w14:textId="77777777" w:rsidR="006F48D1" w:rsidRDefault="00F3238C">
                          <w:pPr>
                            <w:pStyle w:val="Afzendgegevens"/>
                          </w:pPr>
                          <w:r>
                            <w:t>Rijnstraat 8</w:t>
                          </w:r>
                        </w:p>
                        <w:p w14:paraId="57D17BD3" w14:textId="77777777" w:rsidR="006F48D1" w:rsidRPr="006D5A43" w:rsidRDefault="00F3238C">
                          <w:pPr>
                            <w:pStyle w:val="Afzendgegevens"/>
                            <w:rPr>
                              <w:lang w:val="de-DE"/>
                            </w:rPr>
                          </w:pPr>
                          <w:r w:rsidRPr="006D5A43">
                            <w:rPr>
                              <w:lang w:val="de-DE"/>
                            </w:rPr>
                            <w:t>2515 XP  Den Haag</w:t>
                          </w:r>
                        </w:p>
                        <w:p w14:paraId="1A882492" w14:textId="77777777" w:rsidR="006F48D1" w:rsidRPr="006D5A43" w:rsidRDefault="00F3238C">
                          <w:pPr>
                            <w:pStyle w:val="Afzendgegevens"/>
                            <w:rPr>
                              <w:lang w:val="de-DE"/>
                            </w:rPr>
                          </w:pPr>
                          <w:r w:rsidRPr="006D5A43">
                            <w:rPr>
                              <w:lang w:val="de-DE"/>
                            </w:rPr>
                            <w:t>Postbus 20901</w:t>
                          </w:r>
                        </w:p>
                        <w:p w14:paraId="73EFC37C" w14:textId="77777777" w:rsidR="006F48D1" w:rsidRPr="006D5A43" w:rsidRDefault="00F3238C">
                          <w:pPr>
                            <w:pStyle w:val="Afzendgegevens"/>
                            <w:rPr>
                              <w:lang w:val="de-DE"/>
                            </w:rPr>
                          </w:pPr>
                          <w:r w:rsidRPr="006D5A43">
                            <w:rPr>
                              <w:lang w:val="de-DE"/>
                            </w:rPr>
                            <w:t>2500 EX Den Haag</w:t>
                          </w:r>
                        </w:p>
                        <w:p w14:paraId="502B7311" w14:textId="77777777" w:rsidR="006F48D1" w:rsidRPr="006D5A43" w:rsidRDefault="006F48D1">
                          <w:pPr>
                            <w:pStyle w:val="WitregelW1"/>
                            <w:rPr>
                              <w:lang w:val="de-DE"/>
                            </w:rPr>
                          </w:pPr>
                        </w:p>
                        <w:p w14:paraId="2DEA394E" w14:textId="77777777" w:rsidR="006F48D1" w:rsidRPr="006D5A43" w:rsidRDefault="00F3238C">
                          <w:pPr>
                            <w:pStyle w:val="Afzendgegevens"/>
                            <w:rPr>
                              <w:lang w:val="de-DE"/>
                            </w:rPr>
                          </w:pPr>
                          <w:r w:rsidRPr="006D5A43">
                            <w:rPr>
                              <w:lang w:val="de-DE"/>
                            </w:rPr>
                            <w:t>T   070-456 0000</w:t>
                          </w:r>
                        </w:p>
                        <w:p w14:paraId="0DA52EEB" w14:textId="77777777" w:rsidR="006F48D1" w:rsidRDefault="00F3238C">
                          <w:pPr>
                            <w:pStyle w:val="Afzendgegevens"/>
                          </w:pPr>
                          <w:r>
                            <w:t>F   070-456 1111</w:t>
                          </w:r>
                        </w:p>
                        <w:p w14:paraId="44A851E0" w14:textId="77777777" w:rsidR="00AF0274" w:rsidRPr="00AF0274" w:rsidRDefault="00AF0274" w:rsidP="00AF0274">
                          <w:pPr>
                            <w:spacing w:line="276" w:lineRule="auto"/>
                            <w:rPr>
                              <w:sz w:val="13"/>
                              <w:szCs w:val="13"/>
                            </w:rPr>
                          </w:pPr>
                        </w:p>
                        <w:p w14:paraId="7C7A689C" w14:textId="48158795" w:rsidR="00AF0274" w:rsidRPr="00AF0274" w:rsidRDefault="00AF0274" w:rsidP="00AF0274">
                          <w:pPr>
                            <w:spacing w:line="276" w:lineRule="auto"/>
                            <w:rPr>
                              <w:b/>
                              <w:bCs/>
                              <w:sz w:val="13"/>
                              <w:szCs w:val="13"/>
                            </w:rPr>
                          </w:pPr>
                          <w:r w:rsidRPr="00AF0274">
                            <w:rPr>
                              <w:b/>
                              <w:bCs/>
                              <w:sz w:val="13"/>
                              <w:szCs w:val="13"/>
                            </w:rPr>
                            <w:t>Ons kenmerk</w:t>
                          </w:r>
                        </w:p>
                        <w:p w14:paraId="66CEE40B" w14:textId="5554371E" w:rsidR="00AF0274" w:rsidRPr="00AF0274" w:rsidRDefault="00AF0274" w:rsidP="00AF0274">
                          <w:pPr>
                            <w:spacing w:line="276" w:lineRule="auto"/>
                            <w:rPr>
                              <w:sz w:val="13"/>
                              <w:szCs w:val="13"/>
                            </w:rPr>
                          </w:pPr>
                          <w:r w:rsidRPr="00AF0274">
                            <w:rPr>
                              <w:sz w:val="13"/>
                              <w:szCs w:val="13"/>
                            </w:rPr>
                            <w:t>IENW/BSK-2024/376605</w:t>
                          </w:r>
                        </w:p>
                        <w:p w14:paraId="3B372931" w14:textId="77777777" w:rsidR="00AF0274" w:rsidRPr="00AF0274" w:rsidRDefault="00AF0274" w:rsidP="00AF0274">
                          <w:pPr>
                            <w:spacing w:line="276" w:lineRule="auto"/>
                            <w:rPr>
                              <w:sz w:val="13"/>
                              <w:szCs w:val="13"/>
                            </w:rPr>
                          </w:pPr>
                        </w:p>
                        <w:p w14:paraId="2A073F4B" w14:textId="6428023D" w:rsidR="00AF0274" w:rsidRPr="00AF0274" w:rsidRDefault="00AF0274" w:rsidP="00AF0274">
                          <w:pPr>
                            <w:spacing w:line="276" w:lineRule="auto"/>
                            <w:rPr>
                              <w:b/>
                              <w:bCs/>
                              <w:sz w:val="13"/>
                              <w:szCs w:val="13"/>
                            </w:rPr>
                          </w:pPr>
                          <w:r w:rsidRPr="00AF0274">
                            <w:rPr>
                              <w:b/>
                              <w:bCs/>
                              <w:sz w:val="13"/>
                              <w:szCs w:val="13"/>
                            </w:rPr>
                            <w:t>Bijlage(n)</w:t>
                          </w:r>
                        </w:p>
                        <w:p w14:paraId="62E92F6B" w14:textId="26CCFCC1" w:rsidR="00AF0274" w:rsidRPr="00AF0274" w:rsidRDefault="00AF0274" w:rsidP="00AF0274">
                          <w:pPr>
                            <w:spacing w:line="276" w:lineRule="auto"/>
                            <w:rPr>
                              <w:sz w:val="13"/>
                              <w:szCs w:val="13"/>
                            </w:rPr>
                          </w:pPr>
                          <w:r w:rsidRPr="00AF0274">
                            <w:rPr>
                              <w:sz w:val="13"/>
                              <w:szCs w:val="13"/>
                            </w:rPr>
                            <w:t>1</w:t>
                          </w:r>
                        </w:p>
                      </w:txbxContent>
                    </wps:txbx>
                    <wps:bodyPr vert="horz" wrap="square" lIns="0" tIns="0" rIns="0" bIns="0" anchor="t" anchorCtr="0"/>
                  </wps:wsp>
                </a:graphicData>
              </a:graphic>
            </wp:anchor>
          </w:drawing>
        </mc:Choice>
        <mc:Fallback>
          <w:pict>
            <v:shape w14:anchorId="6203568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7C5356B" w14:textId="77777777" w:rsidR="006F48D1" w:rsidRDefault="00F3238C">
                    <w:pPr>
                      <w:pStyle w:val="AfzendgegevensKop0"/>
                    </w:pPr>
                    <w:r>
                      <w:t>Ministerie van Infrastructuur en Waterstaat</w:t>
                    </w:r>
                  </w:p>
                  <w:p w14:paraId="539F0E6E" w14:textId="77777777" w:rsidR="006F48D1" w:rsidRDefault="006F48D1">
                    <w:pPr>
                      <w:pStyle w:val="WitregelW1"/>
                    </w:pPr>
                  </w:p>
                  <w:p w14:paraId="17F97385" w14:textId="77777777" w:rsidR="006F48D1" w:rsidRDefault="00F3238C">
                    <w:pPr>
                      <w:pStyle w:val="Afzendgegevens"/>
                    </w:pPr>
                    <w:r>
                      <w:t>Rijnstraat 8</w:t>
                    </w:r>
                  </w:p>
                  <w:p w14:paraId="57D17BD3" w14:textId="77777777" w:rsidR="006F48D1" w:rsidRPr="006D5A43" w:rsidRDefault="00F3238C">
                    <w:pPr>
                      <w:pStyle w:val="Afzendgegevens"/>
                      <w:rPr>
                        <w:lang w:val="de-DE"/>
                      </w:rPr>
                    </w:pPr>
                    <w:r w:rsidRPr="006D5A43">
                      <w:rPr>
                        <w:lang w:val="de-DE"/>
                      </w:rPr>
                      <w:t>2515 XP  Den Haag</w:t>
                    </w:r>
                  </w:p>
                  <w:p w14:paraId="1A882492" w14:textId="77777777" w:rsidR="006F48D1" w:rsidRPr="006D5A43" w:rsidRDefault="00F3238C">
                    <w:pPr>
                      <w:pStyle w:val="Afzendgegevens"/>
                      <w:rPr>
                        <w:lang w:val="de-DE"/>
                      </w:rPr>
                    </w:pPr>
                    <w:r w:rsidRPr="006D5A43">
                      <w:rPr>
                        <w:lang w:val="de-DE"/>
                      </w:rPr>
                      <w:t>Postbus 20901</w:t>
                    </w:r>
                  </w:p>
                  <w:p w14:paraId="73EFC37C" w14:textId="77777777" w:rsidR="006F48D1" w:rsidRPr="006D5A43" w:rsidRDefault="00F3238C">
                    <w:pPr>
                      <w:pStyle w:val="Afzendgegevens"/>
                      <w:rPr>
                        <w:lang w:val="de-DE"/>
                      </w:rPr>
                    </w:pPr>
                    <w:r w:rsidRPr="006D5A43">
                      <w:rPr>
                        <w:lang w:val="de-DE"/>
                      </w:rPr>
                      <w:t>2500 EX Den Haag</w:t>
                    </w:r>
                  </w:p>
                  <w:p w14:paraId="502B7311" w14:textId="77777777" w:rsidR="006F48D1" w:rsidRPr="006D5A43" w:rsidRDefault="006F48D1">
                    <w:pPr>
                      <w:pStyle w:val="WitregelW1"/>
                      <w:rPr>
                        <w:lang w:val="de-DE"/>
                      </w:rPr>
                    </w:pPr>
                  </w:p>
                  <w:p w14:paraId="2DEA394E" w14:textId="77777777" w:rsidR="006F48D1" w:rsidRPr="006D5A43" w:rsidRDefault="00F3238C">
                    <w:pPr>
                      <w:pStyle w:val="Afzendgegevens"/>
                      <w:rPr>
                        <w:lang w:val="de-DE"/>
                      </w:rPr>
                    </w:pPr>
                    <w:r w:rsidRPr="006D5A43">
                      <w:rPr>
                        <w:lang w:val="de-DE"/>
                      </w:rPr>
                      <w:t>T   070-456 0000</w:t>
                    </w:r>
                  </w:p>
                  <w:p w14:paraId="0DA52EEB" w14:textId="77777777" w:rsidR="006F48D1" w:rsidRDefault="00F3238C">
                    <w:pPr>
                      <w:pStyle w:val="Afzendgegevens"/>
                    </w:pPr>
                    <w:r>
                      <w:t>F   070-456 1111</w:t>
                    </w:r>
                  </w:p>
                  <w:p w14:paraId="44A851E0" w14:textId="77777777" w:rsidR="00AF0274" w:rsidRPr="00AF0274" w:rsidRDefault="00AF0274" w:rsidP="00AF0274">
                    <w:pPr>
                      <w:spacing w:line="276" w:lineRule="auto"/>
                      <w:rPr>
                        <w:sz w:val="13"/>
                        <w:szCs w:val="13"/>
                      </w:rPr>
                    </w:pPr>
                  </w:p>
                  <w:p w14:paraId="7C7A689C" w14:textId="48158795" w:rsidR="00AF0274" w:rsidRPr="00AF0274" w:rsidRDefault="00AF0274" w:rsidP="00AF0274">
                    <w:pPr>
                      <w:spacing w:line="276" w:lineRule="auto"/>
                      <w:rPr>
                        <w:b/>
                        <w:bCs/>
                        <w:sz w:val="13"/>
                        <w:szCs w:val="13"/>
                      </w:rPr>
                    </w:pPr>
                    <w:r w:rsidRPr="00AF0274">
                      <w:rPr>
                        <w:b/>
                        <w:bCs/>
                        <w:sz w:val="13"/>
                        <w:szCs w:val="13"/>
                      </w:rPr>
                      <w:t>Ons kenmerk</w:t>
                    </w:r>
                  </w:p>
                  <w:p w14:paraId="66CEE40B" w14:textId="5554371E" w:rsidR="00AF0274" w:rsidRPr="00AF0274" w:rsidRDefault="00AF0274" w:rsidP="00AF0274">
                    <w:pPr>
                      <w:spacing w:line="276" w:lineRule="auto"/>
                      <w:rPr>
                        <w:sz w:val="13"/>
                        <w:szCs w:val="13"/>
                      </w:rPr>
                    </w:pPr>
                    <w:r w:rsidRPr="00AF0274">
                      <w:rPr>
                        <w:sz w:val="13"/>
                        <w:szCs w:val="13"/>
                      </w:rPr>
                      <w:t>IENW/BSK-2024/376605</w:t>
                    </w:r>
                  </w:p>
                  <w:p w14:paraId="3B372931" w14:textId="77777777" w:rsidR="00AF0274" w:rsidRPr="00AF0274" w:rsidRDefault="00AF0274" w:rsidP="00AF0274">
                    <w:pPr>
                      <w:spacing w:line="276" w:lineRule="auto"/>
                      <w:rPr>
                        <w:sz w:val="13"/>
                        <w:szCs w:val="13"/>
                      </w:rPr>
                    </w:pPr>
                  </w:p>
                  <w:p w14:paraId="2A073F4B" w14:textId="6428023D" w:rsidR="00AF0274" w:rsidRPr="00AF0274" w:rsidRDefault="00AF0274" w:rsidP="00AF0274">
                    <w:pPr>
                      <w:spacing w:line="276" w:lineRule="auto"/>
                      <w:rPr>
                        <w:b/>
                        <w:bCs/>
                        <w:sz w:val="13"/>
                        <w:szCs w:val="13"/>
                      </w:rPr>
                    </w:pPr>
                    <w:r w:rsidRPr="00AF0274">
                      <w:rPr>
                        <w:b/>
                        <w:bCs/>
                        <w:sz w:val="13"/>
                        <w:szCs w:val="13"/>
                      </w:rPr>
                      <w:t>Bijlage(n)</w:t>
                    </w:r>
                  </w:p>
                  <w:p w14:paraId="62E92F6B" w14:textId="26CCFCC1" w:rsidR="00AF0274" w:rsidRPr="00AF0274" w:rsidRDefault="00AF0274" w:rsidP="00AF0274">
                    <w:pPr>
                      <w:spacing w:line="276" w:lineRule="auto"/>
                      <w:rPr>
                        <w:sz w:val="13"/>
                        <w:szCs w:val="13"/>
                      </w:rPr>
                    </w:pPr>
                    <w:r w:rsidRPr="00AF0274">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E876C91" wp14:editId="3C5CD5E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61A9DEF" w14:textId="77777777" w:rsidR="006F48D1" w:rsidRDefault="00F3238C">
                          <w:pPr>
                            <w:spacing w:line="240" w:lineRule="auto"/>
                          </w:pPr>
                          <w:r>
                            <w:rPr>
                              <w:noProof/>
                              <w:lang w:val="en-GB" w:eastAsia="en-GB"/>
                            </w:rPr>
                            <w:drawing>
                              <wp:inline distT="0" distB="0" distL="0" distR="0" wp14:anchorId="4ED8755B" wp14:editId="611B112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876C91"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61A9DEF" w14:textId="77777777" w:rsidR="006F48D1" w:rsidRDefault="00F3238C">
                    <w:pPr>
                      <w:spacing w:line="240" w:lineRule="auto"/>
                    </w:pPr>
                    <w:r>
                      <w:rPr>
                        <w:noProof/>
                        <w:lang w:val="en-GB" w:eastAsia="en-GB"/>
                      </w:rPr>
                      <w:drawing>
                        <wp:inline distT="0" distB="0" distL="0" distR="0" wp14:anchorId="4ED8755B" wp14:editId="611B112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0872050" wp14:editId="6AEF80A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6716E5D" w14:textId="77777777" w:rsidR="006F48D1" w:rsidRDefault="00F3238C">
                          <w:pPr>
                            <w:spacing w:line="240" w:lineRule="auto"/>
                          </w:pPr>
                          <w:r>
                            <w:rPr>
                              <w:noProof/>
                              <w:lang w:val="en-GB" w:eastAsia="en-GB"/>
                            </w:rPr>
                            <w:drawing>
                              <wp:inline distT="0" distB="0" distL="0" distR="0" wp14:anchorId="666DF0FD" wp14:editId="22C3025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872050"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6716E5D" w14:textId="77777777" w:rsidR="006F48D1" w:rsidRDefault="00F3238C">
                    <w:pPr>
                      <w:spacing w:line="240" w:lineRule="auto"/>
                    </w:pPr>
                    <w:r>
                      <w:rPr>
                        <w:noProof/>
                        <w:lang w:val="en-GB" w:eastAsia="en-GB"/>
                      </w:rPr>
                      <w:drawing>
                        <wp:inline distT="0" distB="0" distL="0" distR="0" wp14:anchorId="666DF0FD" wp14:editId="22C3025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126FCC8" wp14:editId="4FBC390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E14E220" w14:textId="77777777" w:rsidR="006F48D1" w:rsidRDefault="00F3238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126FCC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E14E220" w14:textId="77777777" w:rsidR="006F48D1" w:rsidRDefault="00F3238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2E4C07A" wp14:editId="1CB8BBB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32BAD99" w14:textId="77777777" w:rsidR="006F48D1" w:rsidRDefault="00F3238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2E4C07A"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32BAD99" w14:textId="77777777" w:rsidR="006F48D1" w:rsidRDefault="00F3238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60672E9" wp14:editId="70734928">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F48D1" w14:paraId="538177FE" w14:textId="77777777">
                            <w:trPr>
                              <w:trHeight w:val="200"/>
                            </w:trPr>
                            <w:tc>
                              <w:tcPr>
                                <w:tcW w:w="1140" w:type="dxa"/>
                              </w:tcPr>
                              <w:p w14:paraId="439378F6" w14:textId="77777777" w:rsidR="006F48D1" w:rsidRDefault="006F48D1"/>
                            </w:tc>
                            <w:tc>
                              <w:tcPr>
                                <w:tcW w:w="5400" w:type="dxa"/>
                              </w:tcPr>
                              <w:p w14:paraId="0B944E03" w14:textId="77777777" w:rsidR="006F48D1" w:rsidRDefault="006F48D1"/>
                            </w:tc>
                          </w:tr>
                          <w:tr w:rsidR="006F48D1" w14:paraId="4F59D610" w14:textId="77777777">
                            <w:trPr>
                              <w:trHeight w:val="240"/>
                            </w:trPr>
                            <w:tc>
                              <w:tcPr>
                                <w:tcW w:w="1140" w:type="dxa"/>
                              </w:tcPr>
                              <w:p w14:paraId="28E5403D" w14:textId="77777777" w:rsidR="006F48D1" w:rsidRDefault="00F3238C">
                                <w:r>
                                  <w:t>Datum</w:t>
                                </w:r>
                              </w:p>
                            </w:tc>
                            <w:tc>
                              <w:tcPr>
                                <w:tcW w:w="5400" w:type="dxa"/>
                              </w:tcPr>
                              <w:p w14:paraId="7DDE2C63" w14:textId="7A030E9B" w:rsidR="006F48D1" w:rsidRDefault="007E3BE7">
                                <w:r>
                                  <w:t>24 december 2024</w:t>
                                </w:r>
                              </w:p>
                            </w:tc>
                          </w:tr>
                          <w:tr w:rsidR="006F48D1" w14:paraId="6657A2DF" w14:textId="77777777">
                            <w:trPr>
                              <w:trHeight w:val="240"/>
                            </w:trPr>
                            <w:tc>
                              <w:tcPr>
                                <w:tcW w:w="1140" w:type="dxa"/>
                              </w:tcPr>
                              <w:p w14:paraId="447606A5" w14:textId="77777777" w:rsidR="006F48D1" w:rsidRDefault="00F3238C">
                                <w:r>
                                  <w:t>Betreft</w:t>
                                </w:r>
                              </w:p>
                            </w:tc>
                            <w:tc>
                              <w:tcPr>
                                <w:tcW w:w="5400" w:type="dxa"/>
                              </w:tcPr>
                              <w:p w14:paraId="7EE9B1D1" w14:textId="12B9D640" w:rsidR="006F48D1" w:rsidRDefault="00F3238C">
                                <w:r>
                                  <w:t>V</w:t>
                                </w:r>
                                <w:r w:rsidR="003702BA">
                                  <w:t>oortgang v</w:t>
                                </w:r>
                                <w:r>
                                  <w:t>ervolgstappen Lelylijn en Nedersaksenlijn</w:t>
                                </w:r>
                              </w:p>
                            </w:tc>
                          </w:tr>
                          <w:tr w:rsidR="006F48D1" w14:paraId="11963347" w14:textId="77777777">
                            <w:trPr>
                              <w:trHeight w:val="200"/>
                            </w:trPr>
                            <w:tc>
                              <w:tcPr>
                                <w:tcW w:w="1140" w:type="dxa"/>
                              </w:tcPr>
                              <w:p w14:paraId="4B104045" w14:textId="77777777" w:rsidR="006F48D1" w:rsidRDefault="006F48D1"/>
                            </w:tc>
                            <w:tc>
                              <w:tcPr>
                                <w:tcW w:w="5400" w:type="dxa"/>
                              </w:tcPr>
                              <w:p w14:paraId="497E6930" w14:textId="77777777" w:rsidR="006F48D1" w:rsidRDefault="006F48D1"/>
                            </w:tc>
                          </w:tr>
                        </w:tbl>
                        <w:p w14:paraId="4A39E04B" w14:textId="77777777" w:rsidR="00F3238C" w:rsidRDefault="00F3238C"/>
                      </w:txbxContent>
                    </wps:txbx>
                    <wps:bodyPr vert="horz" wrap="square" lIns="0" tIns="0" rIns="0" bIns="0" anchor="t" anchorCtr="0"/>
                  </wps:wsp>
                </a:graphicData>
              </a:graphic>
            </wp:anchor>
          </w:drawing>
        </mc:Choice>
        <mc:Fallback>
          <w:pict>
            <v:shape w14:anchorId="760672E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6F48D1" w14:paraId="538177FE" w14:textId="77777777">
                      <w:trPr>
                        <w:trHeight w:val="200"/>
                      </w:trPr>
                      <w:tc>
                        <w:tcPr>
                          <w:tcW w:w="1140" w:type="dxa"/>
                        </w:tcPr>
                        <w:p w14:paraId="439378F6" w14:textId="77777777" w:rsidR="006F48D1" w:rsidRDefault="006F48D1"/>
                      </w:tc>
                      <w:tc>
                        <w:tcPr>
                          <w:tcW w:w="5400" w:type="dxa"/>
                        </w:tcPr>
                        <w:p w14:paraId="0B944E03" w14:textId="77777777" w:rsidR="006F48D1" w:rsidRDefault="006F48D1"/>
                      </w:tc>
                    </w:tr>
                    <w:tr w:rsidR="006F48D1" w14:paraId="4F59D610" w14:textId="77777777">
                      <w:trPr>
                        <w:trHeight w:val="240"/>
                      </w:trPr>
                      <w:tc>
                        <w:tcPr>
                          <w:tcW w:w="1140" w:type="dxa"/>
                        </w:tcPr>
                        <w:p w14:paraId="28E5403D" w14:textId="77777777" w:rsidR="006F48D1" w:rsidRDefault="00F3238C">
                          <w:r>
                            <w:t>Datum</w:t>
                          </w:r>
                        </w:p>
                      </w:tc>
                      <w:tc>
                        <w:tcPr>
                          <w:tcW w:w="5400" w:type="dxa"/>
                        </w:tcPr>
                        <w:p w14:paraId="7DDE2C63" w14:textId="7A030E9B" w:rsidR="006F48D1" w:rsidRDefault="007E3BE7">
                          <w:r>
                            <w:t>24 december 2024</w:t>
                          </w:r>
                        </w:p>
                      </w:tc>
                    </w:tr>
                    <w:tr w:rsidR="006F48D1" w14:paraId="6657A2DF" w14:textId="77777777">
                      <w:trPr>
                        <w:trHeight w:val="240"/>
                      </w:trPr>
                      <w:tc>
                        <w:tcPr>
                          <w:tcW w:w="1140" w:type="dxa"/>
                        </w:tcPr>
                        <w:p w14:paraId="447606A5" w14:textId="77777777" w:rsidR="006F48D1" w:rsidRDefault="00F3238C">
                          <w:r>
                            <w:t>Betreft</w:t>
                          </w:r>
                        </w:p>
                      </w:tc>
                      <w:tc>
                        <w:tcPr>
                          <w:tcW w:w="5400" w:type="dxa"/>
                        </w:tcPr>
                        <w:p w14:paraId="7EE9B1D1" w14:textId="12B9D640" w:rsidR="006F48D1" w:rsidRDefault="00F3238C">
                          <w:r>
                            <w:t>V</w:t>
                          </w:r>
                          <w:r w:rsidR="003702BA">
                            <w:t>oortgang v</w:t>
                          </w:r>
                          <w:r>
                            <w:t>ervolgstappen Lelylijn en Nedersaksenlijn</w:t>
                          </w:r>
                        </w:p>
                      </w:tc>
                    </w:tr>
                    <w:tr w:rsidR="006F48D1" w14:paraId="11963347" w14:textId="77777777">
                      <w:trPr>
                        <w:trHeight w:val="200"/>
                      </w:trPr>
                      <w:tc>
                        <w:tcPr>
                          <w:tcW w:w="1140" w:type="dxa"/>
                        </w:tcPr>
                        <w:p w14:paraId="4B104045" w14:textId="77777777" w:rsidR="006F48D1" w:rsidRDefault="006F48D1"/>
                      </w:tc>
                      <w:tc>
                        <w:tcPr>
                          <w:tcW w:w="5400" w:type="dxa"/>
                        </w:tcPr>
                        <w:p w14:paraId="497E6930" w14:textId="77777777" w:rsidR="006F48D1" w:rsidRDefault="006F48D1"/>
                      </w:tc>
                    </w:tr>
                  </w:tbl>
                  <w:p w14:paraId="4A39E04B" w14:textId="77777777" w:rsidR="00F3238C" w:rsidRDefault="00F3238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1CA6EC2" wp14:editId="1E07B942">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6452D19" w14:textId="77777777" w:rsidR="00F3238C" w:rsidRDefault="00F3238C"/>
                      </w:txbxContent>
                    </wps:txbx>
                    <wps:bodyPr vert="horz" wrap="square" lIns="0" tIns="0" rIns="0" bIns="0" anchor="t" anchorCtr="0"/>
                  </wps:wsp>
                </a:graphicData>
              </a:graphic>
            </wp:anchor>
          </w:drawing>
        </mc:Choice>
        <mc:Fallback>
          <w:pict>
            <v:shape w14:anchorId="11CA6EC2"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6452D19" w14:textId="77777777" w:rsidR="00F3238C" w:rsidRDefault="00F3238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AC5C4"/>
    <w:multiLevelType w:val="multilevel"/>
    <w:tmpl w:val="990C641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F9AD55"/>
    <w:multiLevelType w:val="multilevel"/>
    <w:tmpl w:val="2EFEB17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8E54A56A"/>
    <w:multiLevelType w:val="multilevel"/>
    <w:tmpl w:val="BE94B01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0E4AC37"/>
    <w:multiLevelType w:val="multilevel"/>
    <w:tmpl w:val="BCE6183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D78A8AC"/>
    <w:multiLevelType w:val="multilevel"/>
    <w:tmpl w:val="F0EA593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F1DC7BF"/>
    <w:multiLevelType w:val="multilevel"/>
    <w:tmpl w:val="285DD2C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A24A5C3"/>
    <w:multiLevelType w:val="multilevel"/>
    <w:tmpl w:val="7EB09D8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B8CBC4E"/>
    <w:multiLevelType w:val="multilevel"/>
    <w:tmpl w:val="1197450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9006A53"/>
    <w:multiLevelType w:val="multilevel"/>
    <w:tmpl w:val="3B03A2F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570ADEB"/>
    <w:multiLevelType w:val="multilevel"/>
    <w:tmpl w:val="D4C0A36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EAAD5E8E"/>
    <w:multiLevelType w:val="multilevel"/>
    <w:tmpl w:val="12E5E28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313B50F"/>
    <w:multiLevelType w:val="multilevel"/>
    <w:tmpl w:val="0D47C02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7628291"/>
    <w:multiLevelType w:val="multilevel"/>
    <w:tmpl w:val="5F198F2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DF8A470"/>
    <w:multiLevelType w:val="multilevel"/>
    <w:tmpl w:val="9018424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F967FD"/>
    <w:multiLevelType w:val="multilevel"/>
    <w:tmpl w:val="34C5D53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D6829D"/>
    <w:multiLevelType w:val="multilevel"/>
    <w:tmpl w:val="F7F5B33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132E9D"/>
    <w:multiLevelType w:val="multilevel"/>
    <w:tmpl w:val="1466CF4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58C7F0"/>
    <w:multiLevelType w:val="multilevel"/>
    <w:tmpl w:val="060E14F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368BFE"/>
    <w:multiLevelType w:val="multilevel"/>
    <w:tmpl w:val="57E6DC5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C5A77B"/>
    <w:multiLevelType w:val="multilevel"/>
    <w:tmpl w:val="718BF27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B06D5B"/>
    <w:multiLevelType w:val="multilevel"/>
    <w:tmpl w:val="BF597B5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DE4DBC"/>
    <w:multiLevelType w:val="multilevel"/>
    <w:tmpl w:val="C16E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0F1CE"/>
    <w:multiLevelType w:val="multilevel"/>
    <w:tmpl w:val="3405900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14FC22"/>
    <w:multiLevelType w:val="multilevel"/>
    <w:tmpl w:val="0256C8A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3"/>
  </w:num>
  <w:num w:numId="3">
    <w:abstractNumId w:val="18"/>
  </w:num>
  <w:num w:numId="4">
    <w:abstractNumId w:val="0"/>
  </w:num>
  <w:num w:numId="5">
    <w:abstractNumId w:val="9"/>
  </w:num>
  <w:num w:numId="6">
    <w:abstractNumId w:val="22"/>
  </w:num>
  <w:num w:numId="7">
    <w:abstractNumId w:val="4"/>
  </w:num>
  <w:num w:numId="8">
    <w:abstractNumId w:val="2"/>
  </w:num>
  <w:num w:numId="9">
    <w:abstractNumId w:val="7"/>
  </w:num>
  <w:num w:numId="10">
    <w:abstractNumId w:val="15"/>
  </w:num>
  <w:num w:numId="11">
    <w:abstractNumId w:val="23"/>
  </w:num>
  <w:num w:numId="12">
    <w:abstractNumId w:val="1"/>
  </w:num>
  <w:num w:numId="13">
    <w:abstractNumId w:val="6"/>
  </w:num>
  <w:num w:numId="14">
    <w:abstractNumId w:val="11"/>
  </w:num>
  <w:num w:numId="15">
    <w:abstractNumId w:val="19"/>
  </w:num>
  <w:num w:numId="16">
    <w:abstractNumId w:val="8"/>
  </w:num>
  <w:num w:numId="17">
    <w:abstractNumId w:val="14"/>
  </w:num>
  <w:num w:numId="18">
    <w:abstractNumId w:val="12"/>
  </w:num>
  <w:num w:numId="19">
    <w:abstractNumId w:val="5"/>
  </w:num>
  <w:num w:numId="20">
    <w:abstractNumId w:val="10"/>
  </w:num>
  <w:num w:numId="21">
    <w:abstractNumId w:val="3"/>
  </w:num>
  <w:num w:numId="22">
    <w:abstractNumId w:val="16"/>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43"/>
    <w:rsid w:val="00004436"/>
    <w:rsid w:val="00007F4A"/>
    <w:rsid w:val="0007645C"/>
    <w:rsid w:val="000C526E"/>
    <w:rsid w:val="000C6C74"/>
    <w:rsid w:val="001006BB"/>
    <w:rsid w:val="00157F66"/>
    <w:rsid w:val="001929AF"/>
    <w:rsid w:val="001E35FA"/>
    <w:rsid w:val="001F76F0"/>
    <w:rsid w:val="00201881"/>
    <w:rsid w:val="00210CFE"/>
    <w:rsid w:val="00212443"/>
    <w:rsid w:val="002F6358"/>
    <w:rsid w:val="00310DA3"/>
    <w:rsid w:val="00367117"/>
    <w:rsid w:val="003702BA"/>
    <w:rsid w:val="00493BAD"/>
    <w:rsid w:val="004B7AFA"/>
    <w:rsid w:val="005429BC"/>
    <w:rsid w:val="00547B6D"/>
    <w:rsid w:val="00566266"/>
    <w:rsid w:val="00610654"/>
    <w:rsid w:val="00641885"/>
    <w:rsid w:val="0065517E"/>
    <w:rsid w:val="00660304"/>
    <w:rsid w:val="006D5A43"/>
    <w:rsid w:val="006F48D1"/>
    <w:rsid w:val="007066BF"/>
    <w:rsid w:val="00724CB8"/>
    <w:rsid w:val="00790972"/>
    <w:rsid w:val="007D087E"/>
    <w:rsid w:val="007E3BE7"/>
    <w:rsid w:val="007F0DFA"/>
    <w:rsid w:val="00873750"/>
    <w:rsid w:val="00882279"/>
    <w:rsid w:val="009122BE"/>
    <w:rsid w:val="00944A89"/>
    <w:rsid w:val="009E2DF0"/>
    <w:rsid w:val="009F56BF"/>
    <w:rsid w:val="00AE21BC"/>
    <w:rsid w:val="00AE6807"/>
    <w:rsid w:val="00AF0274"/>
    <w:rsid w:val="00B00464"/>
    <w:rsid w:val="00BC376C"/>
    <w:rsid w:val="00C464AF"/>
    <w:rsid w:val="00C56391"/>
    <w:rsid w:val="00CB5B29"/>
    <w:rsid w:val="00CD4FF4"/>
    <w:rsid w:val="00CE6365"/>
    <w:rsid w:val="00D124ED"/>
    <w:rsid w:val="00D31D15"/>
    <w:rsid w:val="00D93304"/>
    <w:rsid w:val="00DB4DAD"/>
    <w:rsid w:val="00DF47ED"/>
    <w:rsid w:val="00E0007A"/>
    <w:rsid w:val="00E56038"/>
    <w:rsid w:val="00E74643"/>
    <w:rsid w:val="00EE001D"/>
    <w:rsid w:val="00EE3797"/>
    <w:rsid w:val="00F16197"/>
    <w:rsid w:val="00F3238C"/>
    <w:rsid w:val="00FA61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D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1929AF"/>
    <w:pPr>
      <w:spacing w:line="240" w:lineRule="auto"/>
    </w:pPr>
    <w:rPr>
      <w:sz w:val="20"/>
      <w:szCs w:val="20"/>
    </w:rPr>
  </w:style>
  <w:style w:type="character" w:customStyle="1" w:styleId="FootnoteTextChar">
    <w:name w:val="Footnote Text Char"/>
    <w:basedOn w:val="DefaultParagraphFont"/>
    <w:link w:val="FootnoteText"/>
    <w:uiPriority w:val="99"/>
    <w:semiHidden/>
    <w:rsid w:val="001929AF"/>
    <w:rPr>
      <w:rFonts w:ascii="Verdana" w:hAnsi="Verdana"/>
      <w:color w:val="000000"/>
    </w:rPr>
  </w:style>
  <w:style w:type="character" w:styleId="FootnoteReference">
    <w:name w:val="footnote reference"/>
    <w:basedOn w:val="DefaultParagraphFont"/>
    <w:uiPriority w:val="99"/>
    <w:semiHidden/>
    <w:unhideWhenUsed/>
    <w:rsid w:val="001929AF"/>
    <w:rPr>
      <w:vertAlign w:val="superscript"/>
    </w:rPr>
  </w:style>
  <w:style w:type="paragraph" w:customStyle="1" w:styleId="m-listitem">
    <w:name w:val="m-list__item"/>
    <w:basedOn w:val="Normal"/>
    <w:rsid w:val="002F635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m-listlabel">
    <w:name w:val="m-list__label"/>
    <w:basedOn w:val="DefaultParagraphFont"/>
    <w:rsid w:val="002F6358"/>
  </w:style>
  <w:style w:type="paragraph" w:styleId="Header">
    <w:name w:val="header"/>
    <w:basedOn w:val="Normal"/>
    <w:link w:val="HeaderChar"/>
    <w:uiPriority w:val="99"/>
    <w:unhideWhenUsed/>
    <w:rsid w:val="000C526E"/>
    <w:pPr>
      <w:tabs>
        <w:tab w:val="center" w:pos="4536"/>
        <w:tab w:val="right" w:pos="9072"/>
      </w:tabs>
      <w:spacing w:line="240" w:lineRule="auto"/>
    </w:pPr>
  </w:style>
  <w:style w:type="character" w:customStyle="1" w:styleId="HeaderChar">
    <w:name w:val="Header Char"/>
    <w:basedOn w:val="DefaultParagraphFont"/>
    <w:link w:val="Header"/>
    <w:uiPriority w:val="99"/>
    <w:rsid w:val="000C526E"/>
    <w:rPr>
      <w:rFonts w:ascii="Verdana" w:hAnsi="Verdana"/>
      <w:color w:val="000000"/>
      <w:sz w:val="18"/>
      <w:szCs w:val="18"/>
    </w:rPr>
  </w:style>
  <w:style w:type="paragraph" w:styleId="Footer">
    <w:name w:val="footer"/>
    <w:basedOn w:val="Normal"/>
    <w:link w:val="FooterChar"/>
    <w:uiPriority w:val="99"/>
    <w:unhideWhenUsed/>
    <w:rsid w:val="000C526E"/>
    <w:pPr>
      <w:tabs>
        <w:tab w:val="center" w:pos="4536"/>
        <w:tab w:val="right" w:pos="9072"/>
      </w:tabs>
      <w:spacing w:line="240" w:lineRule="auto"/>
    </w:pPr>
  </w:style>
  <w:style w:type="character" w:customStyle="1" w:styleId="FooterChar">
    <w:name w:val="Footer Char"/>
    <w:basedOn w:val="DefaultParagraphFont"/>
    <w:link w:val="Footer"/>
    <w:uiPriority w:val="99"/>
    <w:rsid w:val="000C526E"/>
    <w:rPr>
      <w:rFonts w:ascii="Verdana" w:hAnsi="Verdana"/>
      <w:color w:val="000000"/>
      <w:sz w:val="18"/>
      <w:szCs w:val="18"/>
    </w:rPr>
  </w:style>
  <w:style w:type="paragraph" w:styleId="Revision">
    <w:name w:val="Revision"/>
    <w:hidden/>
    <w:uiPriority w:val="99"/>
    <w:semiHidden/>
    <w:rsid w:val="000C526E"/>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07645C"/>
    <w:rPr>
      <w:sz w:val="16"/>
      <w:szCs w:val="16"/>
    </w:rPr>
  </w:style>
  <w:style w:type="paragraph" w:styleId="CommentText">
    <w:name w:val="annotation text"/>
    <w:basedOn w:val="Normal"/>
    <w:link w:val="CommentTextChar"/>
    <w:uiPriority w:val="99"/>
    <w:unhideWhenUsed/>
    <w:rsid w:val="0007645C"/>
    <w:pPr>
      <w:spacing w:line="240" w:lineRule="auto"/>
    </w:pPr>
    <w:rPr>
      <w:sz w:val="20"/>
      <w:szCs w:val="20"/>
    </w:rPr>
  </w:style>
  <w:style w:type="character" w:customStyle="1" w:styleId="CommentTextChar">
    <w:name w:val="Comment Text Char"/>
    <w:basedOn w:val="DefaultParagraphFont"/>
    <w:link w:val="CommentText"/>
    <w:uiPriority w:val="99"/>
    <w:rsid w:val="0007645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7645C"/>
    <w:rPr>
      <w:b/>
      <w:bCs/>
    </w:rPr>
  </w:style>
  <w:style w:type="character" w:customStyle="1" w:styleId="CommentSubjectChar">
    <w:name w:val="Comment Subject Char"/>
    <w:basedOn w:val="CommentTextChar"/>
    <w:link w:val="CommentSubject"/>
    <w:uiPriority w:val="99"/>
    <w:semiHidden/>
    <w:rsid w:val="0007645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85580">
      <w:bodyDiv w:val="1"/>
      <w:marLeft w:val="0"/>
      <w:marRight w:val="0"/>
      <w:marTop w:val="0"/>
      <w:marBottom w:val="0"/>
      <w:divBdr>
        <w:top w:val="none" w:sz="0" w:space="0" w:color="auto"/>
        <w:left w:val="none" w:sz="0" w:space="0" w:color="auto"/>
        <w:bottom w:val="none" w:sz="0" w:space="0" w:color="auto"/>
        <w:right w:val="none" w:sz="0" w:space="0" w:color="auto"/>
      </w:divBdr>
      <w:divsChild>
        <w:div w:id="1879202510">
          <w:marLeft w:val="0"/>
          <w:marRight w:val="0"/>
          <w:marTop w:val="0"/>
          <w:marBottom w:val="0"/>
          <w:divBdr>
            <w:top w:val="none" w:sz="0" w:space="0" w:color="auto"/>
            <w:left w:val="none" w:sz="0" w:space="0" w:color="auto"/>
            <w:bottom w:val="none" w:sz="0" w:space="0" w:color="auto"/>
            <w:right w:val="none" w:sz="0" w:space="0" w:color="auto"/>
          </w:divBdr>
          <w:divsChild>
            <w:div w:id="342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1190</ap:Words>
  <ap:Characters>6783</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2024-12-24T11:56:00.0000000Z</dcterms:created>
  <dcterms:modified xsi:type="dcterms:W3CDTF">2024-12-24T11:56:00.0000000Z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Vervolgstappen Lelylijn en Nedersaksenlijn</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B. Schimmel</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