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05FDD9C" w14:textId="77777777">
        <w:trPr>
          <w:cantSplit/>
        </w:trPr>
        <w:tc>
          <w:tcPr>
            <w:tcW w:w="9142" w:type="dxa"/>
            <w:gridSpan w:val="2"/>
            <w:tcBorders>
              <w:top w:val="nil"/>
              <w:left w:val="nil"/>
              <w:bottom w:val="nil"/>
              <w:right w:val="nil"/>
            </w:tcBorders>
          </w:tcPr>
          <w:p w:rsidRPr="002168F4" w:rsidR="00CB3578" w:rsidRDefault="00CB3578" w14:paraId="65D2504F" w14:textId="77777777">
            <w:pPr>
              <w:pStyle w:val="Amendement"/>
              <w:jc w:val="right"/>
              <w:rPr>
                <w:rFonts w:ascii="Times New Roman" w:hAnsi="Times New Roman" w:cs="Times New Roman"/>
              </w:rPr>
            </w:pPr>
          </w:p>
        </w:tc>
      </w:tr>
      <w:tr w:rsidRPr="002168F4" w:rsidR="00CB3578" w:rsidTr="00A11E73" w14:paraId="5FDF5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C58D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D718CE" w14:textId="77777777">
            <w:pPr>
              <w:tabs>
                <w:tab w:val="left" w:pos="-1440"/>
                <w:tab w:val="left" w:pos="-720"/>
              </w:tabs>
              <w:suppressAutoHyphens/>
              <w:rPr>
                <w:rFonts w:ascii="Times New Roman" w:hAnsi="Times New Roman"/>
                <w:b/>
                <w:bCs/>
              </w:rPr>
            </w:pPr>
          </w:p>
        </w:tc>
      </w:tr>
      <w:tr w:rsidRPr="002168F4" w:rsidR="002A727C" w:rsidTr="00A11E73" w14:paraId="5CC23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E2B84" w14:paraId="16FE7089" w14:textId="4F4F76C5">
            <w:pPr>
              <w:rPr>
                <w:rFonts w:ascii="Times New Roman" w:hAnsi="Times New Roman"/>
                <w:b/>
                <w:sz w:val="24"/>
              </w:rPr>
            </w:pPr>
            <w:r>
              <w:rPr>
                <w:rFonts w:ascii="Times New Roman" w:hAnsi="Times New Roman"/>
                <w:b/>
                <w:sz w:val="24"/>
              </w:rPr>
              <w:t>36 675</w:t>
            </w:r>
          </w:p>
        </w:tc>
        <w:tc>
          <w:tcPr>
            <w:tcW w:w="6590" w:type="dxa"/>
            <w:tcBorders>
              <w:top w:val="nil"/>
              <w:left w:val="nil"/>
              <w:bottom w:val="nil"/>
              <w:right w:val="nil"/>
            </w:tcBorders>
          </w:tcPr>
          <w:p w:rsidRPr="00CE2B84" w:rsidR="002A727C" w:rsidP="000D5BC4" w:rsidRDefault="00CE2B84" w14:paraId="3A2FF476" w14:textId="204F3E52">
            <w:pPr>
              <w:rPr>
                <w:rFonts w:ascii="Times New Roman" w:hAnsi="Times New Roman"/>
                <w:b/>
                <w:bCs/>
                <w:sz w:val="24"/>
              </w:rPr>
            </w:pPr>
            <w:r w:rsidRPr="00CE2B84">
              <w:rPr>
                <w:rFonts w:ascii="Times New Roman" w:hAnsi="Times New Roman"/>
                <w:b/>
                <w:bCs/>
                <w:sz w:val="24"/>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Pr="002168F4" w:rsidR="00CB3578" w:rsidTr="00A11E73" w14:paraId="07C13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F7A4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7D94C5" w14:textId="77777777">
            <w:pPr>
              <w:pStyle w:val="Amendement"/>
              <w:rPr>
                <w:rFonts w:ascii="Times New Roman" w:hAnsi="Times New Roman" w:cs="Times New Roman"/>
              </w:rPr>
            </w:pPr>
          </w:p>
        </w:tc>
      </w:tr>
      <w:tr w:rsidRPr="002168F4" w:rsidR="00CB3578" w:rsidTr="00A11E73" w14:paraId="307F0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6F27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578465" w14:textId="77777777">
            <w:pPr>
              <w:pStyle w:val="Amendement"/>
              <w:rPr>
                <w:rFonts w:ascii="Times New Roman" w:hAnsi="Times New Roman" w:cs="Times New Roman"/>
              </w:rPr>
            </w:pPr>
          </w:p>
        </w:tc>
      </w:tr>
      <w:tr w:rsidRPr="002168F4" w:rsidR="00CB3578" w:rsidTr="00A11E73" w14:paraId="42AB5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34482E"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7C1D8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32B2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26C62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0ADF73" w14:textId="77777777">
            <w:pPr>
              <w:pStyle w:val="Amendement"/>
              <w:rPr>
                <w:rFonts w:ascii="Times New Roman" w:hAnsi="Times New Roman" w:cs="Times New Roman"/>
              </w:rPr>
            </w:pPr>
          </w:p>
        </w:tc>
      </w:tr>
    </w:tbl>
    <w:p w:rsidRPr="00B81BE9" w:rsidR="00CE2B84" w:rsidP="00CE2B84" w:rsidRDefault="00CE2B84" w14:paraId="040D9A0A" w14:textId="330C63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CE2B84" w:rsidP="00CE2B84" w:rsidRDefault="00CE2B84" w14:paraId="18DB300D" w14:textId="77777777">
      <w:pPr>
        <w:tabs>
          <w:tab w:val="left" w:pos="284"/>
          <w:tab w:val="left" w:pos="567"/>
          <w:tab w:val="left" w:pos="851"/>
        </w:tabs>
        <w:ind w:right="-2"/>
        <w:rPr>
          <w:rFonts w:ascii="Times New Roman" w:hAnsi="Times New Roman"/>
          <w:sz w:val="24"/>
          <w:szCs w:val="20"/>
        </w:rPr>
      </w:pPr>
    </w:p>
    <w:p w:rsidRPr="00B81BE9" w:rsidR="00CE2B84" w:rsidP="00CE2B84" w:rsidRDefault="00CE2B84" w14:paraId="2BCF21F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CE2B84" w:rsidP="00CE2B84" w:rsidRDefault="00CE2B84" w14:paraId="4456BFE5" w14:textId="45FD6DCF">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r>
      <w:r w:rsidRPr="00CE2B84">
        <w:rPr>
          <w:rFonts w:ascii="Times New Roman" w:hAnsi="Times New Roman"/>
          <w:sz w:val="24"/>
          <w:szCs w:val="20"/>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Pr="00B81BE9" w:rsidR="00CE2B84" w:rsidP="00CE2B84" w:rsidRDefault="00CE2B84" w14:paraId="4F0C92C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CB3578" w:rsidP="00CE2B84" w:rsidRDefault="00CB3578" w14:paraId="09506092" w14:textId="77777777">
      <w:pPr>
        <w:tabs>
          <w:tab w:val="left" w:pos="284"/>
          <w:tab w:val="left" w:pos="567"/>
          <w:tab w:val="left" w:pos="851"/>
        </w:tabs>
        <w:ind w:right="-2"/>
        <w:rPr>
          <w:rFonts w:ascii="Times New Roman" w:hAnsi="Times New Roman"/>
          <w:sz w:val="24"/>
          <w:szCs w:val="20"/>
        </w:rPr>
      </w:pPr>
    </w:p>
    <w:p w:rsidR="00FA73C1" w:rsidP="00CE2B84" w:rsidRDefault="00FA73C1" w14:paraId="0623E949" w14:textId="77777777">
      <w:pPr>
        <w:tabs>
          <w:tab w:val="left" w:pos="284"/>
          <w:tab w:val="left" w:pos="567"/>
          <w:tab w:val="left" w:pos="851"/>
        </w:tabs>
        <w:ind w:right="-2"/>
        <w:rPr>
          <w:rFonts w:ascii="Times New Roman" w:hAnsi="Times New Roman"/>
          <w:sz w:val="24"/>
          <w:szCs w:val="20"/>
        </w:rPr>
      </w:pPr>
    </w:p>
    <w:p w:rsidR="00CE2B84" w:rsidP="00CE2B84" w:rsidRDefault="00CE2B84" w14:paraId="02F37B3E" w14:textId="566A0634">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HOOFDSTUK 1. ALGEMENE BEPALINGEN</w:t>
      </w:r>
    </w:p>
    <w:p w:rsidRPr="00CE2B84" w:rsidR="00CE2B84" w:rsidP="00CE2B84" w:rsidRDefault="00CE2B84" w14:paraId="1D4B0EFC" w14:textId="77777777">
      <w:pPr>
        <w:tabs>
          <w:tab w:val="left" w:pos="284"/>
          <w:tab w:val="left" w:pos="567"/>
          <w:tab w:val="left" w:pos="851"/>
        </w:tabs>
        <w:ind w:right="-2"/>
        <w:rPr>
          <w:rFonts w:ascii="Times New Roman" w:hAnsi="Times New Roman"/>
          <w:b/>
          <w:sz w:val="24"/>
          <w:szCs w:val="20"/>
        </w:rPr>
      </w:pPr>
    </w:p>
    <w:p w:rsidR="00CE2B84" w:rsidP="00CE2B84" w:rsidRDefault="00CE2B84" w14:paraId="51CBBC6F" w14:textId="77777777">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Artikel 1. Begripsbepalingen</w:t>
      </w:r>
    </w:p>
    <w:p w:rsidRPr="00CE2B84" w:rsidR="00CE2B84" w:rsidP="00CE2B84" w:rsidRDefault="00CE2B84" w14:paraId="584D8E73" w14:textId="77777777">
      <w:pPr>
        <w:tabs>
          <w:tab w:val="left" w:pos="284"/>
          <w:tab w:val="left" w:pos="567"/>
          <w:tab w:val="left" w:pos="851"/>
        </w:tabs>
        <w:ind w:right="-2"/>
        <w:rPr>
          <w:rFonts w:ascii="Times New Roman" w:hAnsi="Times New Roman"/>
          <w:b/>
          <w:sz w:val="24"/>
          <w:szCs w:val="20"/>
        </w:rPr>
      </w:pPr>
    </w:p>
    <w:p w:rsidRPr="00CE2B84" w:rsidR="00CE2B84" w:rsidP="00CE2B84" w:rsidRDefault="00CE2B84" w14:paraId="1008D009" w14:textId="325EBB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E2B84">
        <w:rPr>
          <w:rFonts w:ascii="Times New Roman" w:hAnsi="Times New Roman"/>
          <w:sz w:val="24"/>
          <w:szCs w:val="20"/>
        </w:rPr>
        <w:t>In deze wet en de daarop berustende bepalingen wordt verstaan onder:</w:t>
      </w:r>
    </w:p>
    <w:p w:rsidRPr="00CE2B84" w:rsidR="00CE2B84" w:rsidP="00CE2B84" w:rsidRDefault="00CE2B84" w14:paraId="3D21AE5B" w14:textId="774C02A6">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afloscapaciteit: </w:t>
      </w:r>
      <w:r w:rsidRPr="00CE2B84">
        <w:rPr>
          <w:rFonts w:ascii="Times New Roman" w:hAnsi="Times New Roman"/>
          <w:sz w:val="24"/>
          <w:szCs w:val="20"/>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Pr="00CE2B84" w:rsidR="00CE2B84" w:rsidP="00CE2B84" w:rsidRDefault="00CE2B84" w14:paraId="502A9EAB" w14:textId="3A0EA2C0">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afwijzingsbrief: </w:t>
      </w:r>
      <w:r w:rsidRPr="00CE2B84">
        <w:rPr>
          <w:rFonts w:ascii="Times New Roman" w:hAnsi="Times New Roman"/>
          <w:sz w:val="24"/>
          <w:szCs w:val="20"/>
        </w:rPr>
        <w:t>de brief waarin de ontvanger, al dan niet namens de Dienst Toeslagen, meedeelt dat een verzoek tot medewerking aan een buitengerechtelijke schuldregeling wordt afgewezen;</w:t>
      </w:r>
    </w:p>
    <w:p w:rsidRPr="00CE2B84" w:rsidR="00CE2B84" w:rsidP="00CE2B84" w:rsidRDefault="00CE2B84" w14:paraId="7C5C24FD" w14:textId="46D2747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buitengerechtelijke schuldregeling: </w:t>
      </w:r>
      <w:r w:rsidRPr="00CE2B84">
        <w:rPr>
          <w:rFonts w:ascii="Times New Roman" w:hAnsi="Times New Roman"/>
          <w:sz w:val="24"/>
          <w:szCs w:val="20"/>
        </w:rPr>
        <w:t>een schuldregeling waarbij schuldeisers op basis van een buitengerechtelijk akkoord finale kwijting verlenen jegens de belanghebbende, nadat de</w:t>
      </w:r>
      <w:r>
        <w:rPr>
          <w:rFonts w:ascii="Times New Roman" w:hAnsi="Times New Roman"/>
          <w:sz w:val="24"/>
          <w:szCs w:val="20"/>
        </w:rPr>
        <w:t xml:space="preserve"> </w:t>
      </w:r>
      <w:r w:rsidRPr="00CE2B84">
        <w:rPr>
          <w:rFonts w:ascii="Times New Roman" w:hAnsi="Times New Roman"/>
          <w:sz w:val="24"/>
          <w:szCs w:val="20"/>
        </w:rPr>
        <w:t>belanghebbende de op hem rustende verplichtingen die voortvloeien uit de</w:t>
      </w:r>
      <w:r>
        <w:rPr>
          <w:rFonts w:ascii="Times New Roman" w:hAnsi="Times New Roman"/>
          <w:sz w:val="24"/>
          <w:szCs w:val="20"/>
        </w:rPr>
        <w:t xml:space="preserve"> </w:t>
      </w:r>
      <w:r w:rsidRPr="00CE2B84">
        <w:rPr>
          <w:rFonts w:ascii="Times New Roman" w:hAnsi="Times New Roman"/>
          <w:sz w:val="24"/>
          <w:szCs w:val="20"/>
        </w:rPr>
        <w:t>schuldregelingsovereenkomst is nagekomen;</w:t>
      </w:r>
    </w:p>
    <w:p w:rsidR="00CE2B84" w:rsidP="00CE2B84" w:rsidRDefault="00CE2B84" w14:paraId="76040707" w14:textId="47BA48CF">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Dienst Toeslagen: </w:t>
      </w:r>
      <w:r w:rsidRPr="00CE2B84">
        <w:rPr>
          <w:rFonts w:ascii="Times New Roman" w:hAnsi="Times New Roman"/>
          <w:sz w:val="24"/>
          <w:szCs w:val="20"/>
        </w:rPr>
        <w:t>de Dienst Toeslagen, bedoeld in artikel 11, tweede lid, van de Algemene wet inkomensafhankelijke regelingen;</w:t>
      </w:r>
    </w:p>
    <w:p w:rsidR="00CE2B84" w:rsidP="00CE2B84" w:rsidRDefault="00CE2B84" w14:paraId="721AEC78" w14:textId="77777777">
      <w:pPr>
        <w:ind w:firstLine="284"/>
        <w:rPr>
          <w:rFonts w:ascii="Times New Roman" w:hAnsi="Times New Roman" w:eastAsia="Verdana"/>
          <w:sz w:val="24"/>
        </w:rPr>
      </w:pPr>
      <w:r w:rsidRPr="00CE2B84">
        <w:rPr>
          <w:rFonts w:ascii="Times New Roman" w:hAnsi="Times New Roman" w:eastAsia="Verdana"/>
          <w:i/>
          <w:iCs/>
          <w:sz w:val="24"/>
        </w:rPr>
        <w:t>nabestaande</w:t>
      </w:r>
      <w:r w:rsidRPr="00CE2B84">
        <w:rPr>
          <w:rFonts w:ascii="Times New Roman" w:hAnsi="Times New Roman" w:eastAsia="Verdana"/>
          <w:sz w:val="24"/>
        </w:rPr>
        <w:t>:</w:t>
      </w:r>
      <w:r>
        <w:rPr>
          <w:rFonts w:ascii="Times New Roman" w:hAnsi="Times New Roman" w:eastAsia="Verdana"/>
          <w:sz w:val="24"/>
        </w:rPr>
        <w:t xml:space="preserve"> </w:t>
      </w:r>
    </w:p>
    <w:p w:rsidRPr="00CE2B84" w:rsidR="00CE2B84" w:rsidP="00CE2B84" w:rsidRDefault="00CE2B84" w14:paraId="7764D394" w14:textId="125350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partner, bedoeld in artikel 5a van de Algemene wet inzake rijksbelastingen, van de</w:t>
      </w:r>
      <w:r>
        <w:rPr>
          <w:rFonts w:ascii="Times New Roman" w:hAnsi="Times New Roman" w:eastAsia="Verdana"/>
          <w:sz w:val="24"/>
        </w:rPr>
        <w:t xml:space="preserve"> </w:t>
      </w:r>
      <w:r w:rsidRPr="00CE2B84">
        <w:rPr>
          <w:rFonts w:ascii="Times New Roman" w:hAnsi="Times New Roman" w:eastAsia="Verdana"/>
          <w:sz w:val="24"/>
        </w:rPr>
        <w:t>belanghebbende op het moment dat die belanghebbende is komen te overlijden;</w:t>
      </w:r>
    </w:p>
    <w:p w:rsidRPr="00CE2B84" w:rsidR="00CE2B84" w:rsidP="00CE2B84" w:rsidRDefault="00CE2B84" w14:paraId="7215C2E8" w14:textId="0553AB8F">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bij ontstentenis van de onder a bedoelde persoon, het kind, zijnde bloedverwant of aanverwant in de neergaande lijn van de belanghebbende;</w:t>
      </w:r>
    </w:p>
    <w:p w:rsidRPr="00CE2B84" w:rsidR="00CE2B84" w:rsidP="00CE2B84" w:rsidRDefault="00CE2B84" w14:paraId="47E33F15" w14:textId="77777777">
      <w:pPr>
        <w:ind w:firstLine="284"/>
        <w:rPr>
          <w:rFonts w:ascii="Times New Roman" w:hAnsi="Times New Roman" w:eastAsia="Verdana"/>
          <w:sz w:val="24"/>
        </w:rPr>
      </w:pPr>
      <w:r w:rsidRPr="00CE2B84">
        <w:rPr>
          <w:rFonts w:ascii="Times New Roman" w:hAnsi="Times New Roman" w:eastAsia="Verdana"/>
          <w:i/>
          <w:iCs/>
          <w:sz w:val="24"/>
        </w:rPr>
        <w:lastRenderedPageBreak/>
        <w:t>onterechte afwijzingsbrief</w:t>
      </w:r>
      <w:r w:rsidRPr="00CE2B84">
        <w:rPr>
          <w:rFonts w:ascii="Times New Roman" w:hAnsi="Times New Roman" w:eastAsia="Verdana"/>
          <w:sz w:val="24"/>
        </w:rPr>
        <w:t>: de brief waarin de ontvanger, al dan niet namens de Dienst Toeslagen, meedeelt dat een verzoek tot medewerking aan een buitengerechtelijke schuldregeling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Pr="00CE2B84" w:rsidR="00CE2B84" w:rsidP="00CE2B84" w:rsidRDefault="00CE2B84" w14:paraId="73F7EBC2" w14:textId="77777777">
      <w:pPr>
        <w:ind w:firstLine="284"/>
        <w:rPr>
          <w:rFonts w:ascii="Times New Roman" w:hAnsi="Times New Roman" w:eastAsia="Verdana"/>
          <w:sz w:val="24"/>
        </w:rPr>
      </w:pPr>
      <w:r w:rsidRPr="00CE2B84">
        <w:rPr>
          <w:rFonts w:ascii="Times New Roman" w:hAnsi="Times New Roman" w:eastAsia="Verdana"/>
          <w:i/>
          <w:iCs/>
          <w:sz w:val="24"/>
        </w:rPr>
        <w:t>ontvanger</w:t>
      </w:r>
      <w:r w:rsidRPr="00CE2B84">
        <w:rPr>
          <w:rFonts w:ascii="Times New Roman" w:hAnsi="Times New Roman" w:eastAsia="Verdana"/>
          <w:sz w:val="24"/>
        </w:rPr>
        <w:t>: de ontvanger, bedoeld in artikel 2, eerste lid, onderdeel i, van de Invorderingswet 1990;</w:t>
      </w:r>
    </w:p>
    <w:p w:rsidRPr="00CE2B84" w:rsidR="00CE2B84" w:rsidP="00CE2B84" w:rsidRDefault="00CE2B84" w14:paraId="091C573C" w14:textId="77777777">
      <w:pPr>
        <w:ind w:firstLine="284"/>
        <w:rPr>
          <w:rFonts w:ascii="Times New Roman" w:hAnsi="Times New Roman" w:eastAsia="Verdana"/>
          <w:sz w:val="24"/>
        </w:rPr>
      </w:pPr>
      <w:r w:rsidRPr="00CE2B84">
        <w:rPr>
          <w:rFonts w:ascii="Times New Roman" w:hAnsi="Times New Roman" w:eastAsia="Verdana"/>
          <w:i/>
          <w:iCs/>
          <w:sz w:val="24"/>
        </w:rPr>
        <w:t>Onze Minister</w:t>
      </w:r>
      <w:r w:rsidRPr="00CE2B84">
        <w:rPr>
          <w:rFonts w:ascii="Times New Roman" w:hAnsi="Times New Roman" w:eastAsia="Verdana"/>
          <w:sz w:val="24"/>
        </w:rPr>
        <w:t>: Onze Minister van Financiën;</w:t>
      </w:r>
    </w:p>
    <w:p w:rsidRPr="00CE2B84" w:rsidR="00CE2B84" w:rsidP="00CE2B84" w:rsidRDefault="00CE2B84" w14:paraId="1F4B3FB0" w14:textId="77777777">
      <w:pPr>
        <w:ind w:firstLine="284"/>
        <w:rPr>
          <w:rFonts w:ascii="Times New Roman" w:hAnsi="Times New Roman" w:eastAsia="Verdana"/>
          <w:sz w:val="24"/>
        </w:rPr>
      </w:pPr>
      <w:r w:rsidRPr="00CE2B84">
        <w:rPr>
          <w:rFonts w:ascii="Times New Roman" w:hAnsi="Times New Roman" w:eastAsia="Verdana"/>
          <w:i/>
          <w:iCs/>
          <w:sz w:val="24"/>
        </w:rPr>
        <w:t>schuldhulpverlener</w:t>
      </w:r>
      <w:r w:rsidRPr="00CE2B84">
        <w:rPr>
          <w:rFonts w:ascii="Times New Roman" w:hAnsi="Times New Roman" w:eastAsia="Verdana"/>
          <w:sz w:val="24"/>
        </w:rPr>
        <w:t>: een persoon of instelling als bedoeld in artikel 48, eerste lid, van de Wet op het consumentenkrediet, die namens de belanghebbende een buitengerechtelijke schuldregeling uitvoert;</w:t>
      </w:r>
    </w:p>
    <w:p w:rsidRPr="00CE2B84" w:rsidR="00CE2B84" w:rsidP="00CE2B84" w:rsidRDefault="00CE2B84" w14:paraId="24D700D5" w14:textId="77777777">
      <w:pPr>
        <w:ind w:firstLine="284"/>
        <w:rPr>
          <w:rFonts w:ascii="Times New Roman" w:hAnsi="Times New Roman" w:eastAsia="Verdana"/>
          <w:sz w:val="24"/>
        </w:rPr>
      </w:pPr>
      <w:r w:rsidRPr="00CE2B84">
        <w:rPr>
          <w:rFonts w:ascii="Times New Roman" w:hAnsi="Times New Roman" w:eastAsia="Verdana"/>
          <w:i/>
          <w:iCs/>
          <w:sz w:val="24"/>
        </w:rPr>
        <w:t>schuldsaneringsregeling natuurlijke personen</w:t>
      </w:r>
      <w:r w:rsidRPr="00CE2B84">
        <w:rPr>
          <w:rFonts w:ascii="Times New Roman" w:hAnsi="Times New Roman" w:eastAsia="Verdana"/>
          <w:sz w:val="24"/>
        </w:rPr>
        <w:t>: de schuldsaneringsregeling natuurlijke personen, bedoeld in titel III van de Faillissementswet;</w:t>
      </w:r>
    </w:p>
    <w:p w:rsidRPr="00CE2B84" w:rsidR="00CE2B84" w:rsidP="00CE2B84" w:rsidRDefault="00CE2B84" w14:paraId="6747A034" w14:textId="77777777">
      <w:pPr>
        <w:ind w:firstLine="284"/>
        <w:rPr>
          <w:rFonts w:ascii="Times New Roman" w:hAnsi="Times New Roman" w:eastAsia="Verdana"/>
          <w:sz w:val="24"/>
        </w:rPr>
      </w:pPr>
      <w:r w:rsidRPr="00CE2B84">
        <w:rPr>
          <w:rFonts w:ascii="Times New Roman" w:hAnsi="Times New Roman" w:eastAsia="Verdana"/>
          <w:i/>
          <w:iCs/>
          <w:sz w:val="24"/>
        </w:rPr>
        <w:t>stabilisatieverzoek</w:t>
      </w:r>
      <w:r w:rsidRPr="00CE2B84">
        <w:rPr>
          <w:rFonts w:ascii="Times New Roman" w:hAnsi="Times New Roman" w:eastAsia="Verdana"/>
          <w:sz w:val="24"/>
        </w:rPr>
        <w:t>: 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CE2B84" w:rsidP="00CE2B84" w:rsidRDefault="00CE2B84" w14:paraId="5F59972A" w14:textId="77777777">
      <w:pPr>
        <w:rPr>
          <w:rFonts w:ascii="Times New Roman" w:hAnsi="Times New Roman" w:eastAsia="Verdana"/>
          <w:sz w:val="24"/>
        </w:rPr>
      </w:pPr>
    </w:p>
    <w:p w:rsidR="00CE2B84" w:rsidP="00CE2B84" w:rsidRDefault="00CE2B84" w14:paraId="65706000" w14:textId="77777777">
      <w:pPr>
        <w:rPr>
          <w:rFonts w:ascii="Times New Roman" w:hAnsi="Times New Roman" w:eastAsia="Verdana"/>
          <w:sz w:val="24"/>
        </w:rPr>
      </w:pPr>
    </w:p>
    <w:p w:rsidRPr="00CE2B84" w:rsidR="00CE2B84" w:rsidP="00CE2B84" w:rsidRDefault="00CE2B84" w14:paraId="141AB3EB" w14:textId="3E07A2E0">
      <w:pPr>
        <w:rPr>
          <w:rFonts w:ascii="Times New Roman" w:hAnsi="Times New Roman" w:eastAsia="Verdana"/>
          <w:b/>
          <w:bCs/>
          <w:sz w:val="24"/>
        </w:rPr>
      </w:pPr>
      <w:r w:rsidRPr="00CE2B84">
        <w:rPr>
          <w:rFonts w:ascii="Times New Roman" w:hAnsi="Times New Roman" w:eastAsia="Verdana"/>
          <w:b/>
          <w:bCs/>
          <w:sz w:val="24"/>
        </w:rPr>
        <w:t>HOOFDSTUK 2. TEGEMOETKOMING</w:t>
      </w:r>
    </w:p>
    <w:p w:rsidR="00CE2B84" w:rsidP="00CE2B84" w:rsidRDefault="00CE2B84" w14:paraId="141E58A3" w14:textId="77777777">
      <w:pPr>
        <w:rPr>
          <w:rFonts w:ascii="Times New Roman" w:hAnsi="Times New Roman" w:eastAsia="Verdana"/>
          <w:sz w:val="24"/>
        </w:rPr>
      </w:pPr>
    </w:p>
    <w:p w:rsidR="00CE2B84" w:rsidP="00CE2B84" w:rsidRDefault="00CE2B84" w14:paraId="7183DBDE" w14:textId="77777777">
      <w:pPr>
        <w:rPr>
          <w:rFonts w:ascii="Times New Roman" w:hAnsi="Times New Roman" w:eastAsia="Verdana"/>
          <w:sz w:val="24"/>
        </w:rPr>
      </w:pPr>
      <w:r w:rsidRPr="00CE2B84">
        <w:rPr>
          <w:rFonts w:ascii="Times New Roman" w:hAnsi="Times New Roman" w:eastAsia="Verdana"/>
          <w:b/>
          <w:bCs/>
          <w:sz w:val="24"/>
        </w:rPr>
        <w:t>Artikel 2. Tegemoetkoming voor een onterechte afwijzing van een verzoek tot medewerking aan een buitengerechtelijke schuldregeling of een stabilisatieverzoek</w:t>
      </w:r>
      <w:r w:rsidRPr="00CE2B84">
        <w:rPr>
          <w:rFonts w:ascii="Times New Roman" w:hAnsi="Times New Roman" w:eastAsia="Verdana"/>
          <w:sz w:val="24"/>
        </w:rPr>
        <w:t xml:space="preserve"> </w:t>
      </w:r>
    </w:p>
    <w:p w:rsidR="00CE2B84" w:rsidP="00CE2B84" w:rsidRDefault="00CE2B84" w14:paraId="32E91661" w14:textId="77777777">
      <w:pPr>
        <w:ind w:firstLine="284"/>
        <w:rPr>
          <w:rFonts w:ascii="Times New Roman" w:hAnsi="Times New Roman" w:eastAsia="Verdana"/>
          <w:sz w:val="24"/>
        </w:rPr>
      </w:pPr>
    </w:p>
    <w:p w:rsidRPr="00CE2B84" w:rsidR="00CE2B84" w:rsidP="00CE2B84" w:rsidRDefault="00CE2B84" w14:paraId="470B564F" w14:textId="56D5892D">
      <w:pPr>
        <w:ind w:firstLine="284"/>
        <w:rPr>
          <w:rFonts w:ascii="Times New Roman" w:hAnsi="Times New Roman" w:eastAsia="Verdana"/>
          <w:sz w:val="24"/>
        </w:rPr>
      </w:pPr>
      <w:r w:rsidRPr="00CE2B84">
        <w:rPr>
          <w:rFonts w:ascii="Times New Roman" w:hAnsi="Times New Roman" w:eastAsia="Verdana"/>
          <w:sz w:val="24"/>
        </w:rPr>
        <w:t>1. De ontvanger kent ambtshalve een tegemoetkoming toe aan een belanghebbende namens wie in de periode van 1 januari 2014 tot en met 31 maart 2021 een verzoek tot medewerking aan een buitengerechtelijke schuldregeling of een stabilisatieverzoek, waarbij de ontvanger dit verzoek</w:t>
      </w:r>
      <w:r>
        <w:rPr>
          <w:rFonts w:ascii="Times New Roman" w:hAnsi="Times New Roman" w:eastAsia="Verdana"/>
          <w:sz w:val="24"/>
        </w:rPr>
        <w:t xml:space="preserve"> </w:t>
      </w:r>
      <w:r w:rsidRPr="00CE2B84">
        <w:rPr>
          <w:rFonts w:ascii="Times New Roman" w:hAnsi="Times New Roman" w:eastAsia="Verdana"/>
          <w:sz w:val="24"/>
        </w:rPr>
        <w:t>heeft behandeld als een verzoek tot medewerking aan een buitengerechtelijke schuldregeling, is</w:t>
      </w:r>
      <w:r>
        <w:rPr>
          <w:rFonts w:ascii="Times New Roman" w:hAnsi="Times New Roman" w:eastAsia="Verdana"/>
          <w:sz w:val="24"/>
        </w:rPr>
        <w:t xml:space="preserve"> </w:t>
      </w:r>
      <w:r w:rsidRPr="00CE2B84">
        <w:rPr>
          <w:rFonts w:ascii="Times New Roman" w:hAnsi="Times New Roman" w:eastAsia="Verdana"/>
          <w:sz w:val="24"/>
        </w:rPr>
        <w:t>gedaan, dat door de ontvanger is afgewezen vanwege:</w:t>
      </w:r>
    </w:p>
    <w:p w:rsidRPr="00CE2B84" w:rsidR="00CE2B84" w:rsidP="00CE2B84" w:rsidRDefault="00CE2B84" w14:paraId="18FAFE6D" w14:textId="743ABD56">
      <w:pPr>
        <w:ind w:firstLine="284"/>
        <w:rPr>
          <w:rFonts w:ascii="Times New Roman" w:hAnsi="Times New Roman" w:eastAsia="Verdana"/>
          <w:sz w:val="24"/>
        </w:rPr>
      </w:pPr>
      <w:r w:rsidRPr="00CE2B84">
        <w:rPr>
          <w:rFonts w:ascii="Times New Roman" w:hAnsi="Times New Roman" w:eastAsia="Verdana"/>
          <w:sz w:val="24"/>
        </w:rPr>
        <w:t>1°.</w:t>
      </w:r>
      <w:r>
        <w:rPr>
          <w:rFonts w:ascii="Times New Roman" w:hAnsi="Times New Roman" w:eastAsia="Verdana"/>
          <w:sz w:val="24"/>
        </w:rPr>
        <w:t xml:space="preserve"> </w:t>
      </w:r>
      <w:r w:rsidRPr="00CE2B84">
        <w:rPr>
          <w:rFonts w:ascii="Times New Roman" w:hAnsi="Times New Roman" w:eastAsia="Verdana"/>
          <w:sz w:val="24"/>
        </w:rPr>
        <w:t>een registratie in de Fraude Signalering Voorziening van de Belastingdienst;</w:t>
      </w:r>
    </w:p>
    <w:p w:rsidRPr="00CE2B84" w:rsidR="00CE2B84" w:rsidP="00CE2B84" w:rsidRDefault="00CE2B84" w14:paraId="6FFF5A63" w14:textId="77777777">
      <w:pPr>
        <w:ind w:firstLine="284"/>
        <w:rPr>
          <w:rFonts w:ascii="Times New Roman" w:hAnsi="Times New Roman" w:eastAsia="Verdana"/>
          <w:sz w:val="24"/>
        </w:rPr>
      </w:pPr>
      <w:r w:rsidRPr="00CE2B84">
        <w:rPr>
          <w:rFonts w:ascii="Times New Roman" w:hAnsi="Times New Roman" w:eastAsia="Verdana"/>
          <w:sz w:val="24"/>
        </w:rPr>
        <w:t>2°. een kwalificatie opzet of grove schuld;</w:t>
      </w:r>
    </w:p>
    <w:p w:rsidRPr="00CE2B84" w:rsidR="00CE2B84" w:rsidP="00CE2B84" w:rsidRDefault="00CE2B84" w14:paraId="323B6A0C" w14:textId="77777777">
      <w:pPr>
        <w:ind w:firstLine="284"/>
        <w:rPr>
          <w:rFonts w:ascii="Times New Roman" w:hAnsi="Times New Roman" w:eastAsia="Verdana"/>
          <w:sz w:val="24"/>
        </w:rPr>
      </w:pPr>
      <w:r w:rsidRPr="00CE2B84">
        <w:rPr>
          <w:rFonts w:ascii="Times New Roman" w:hAnsi="Times New Roman" w:eastAsia="Verdana"/>
          <w:sz w:val="24"/>
        </w:rPr>
        <w:t>3°. een indicatie van fraude; of</w:t>
      </w:r>
    </w:p>
    <w:p w:rsidRPr="00CE2B84" w:rsidR="00CE2B84" w:rsidP="00CE2B84" w:rsidRDefault="00CE2B84" w14:paraId="2C601F5C" w14:textId="77777777">
      <w:pPr>
        <w:ind w:firstLine="284"/>
        <w:rPr>
          <w:rFonts w:ascii="Times New Roman" w:hAnsi="Times New Roman" w:eastAsia="Verdana"/>
          <w:sz w:val="24"/>
        </w:rPr>
      </w:pPr>
      <w:r w:rsidRPr="00CE2B84">
        <w:rPr>
          <w:rFonts w:ascii="Times New Roman" w:hAnsi="Times New Roman" w:eastAsia="Verdana"/>
          <w:sz w:val="24"/>
        </w:rPr>
        <w:t>4°. een belastingschuld of toeslagschuld boven een door de ontvanger gehanteerd normbedrag.</w:t>
      </w:r>
    </w:p>
    <w:p w:rsidRPr="00CE2B84" w:rsidR="00CE2B84" w:rsidP="00CE2B84" w:rsidRDefault="00CE2B84" w14:paraId="7E9FCD75" w14:textId="0FB1D262">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De tegemoetkoming bedraagt € 500 per verzoek dat door de ontvanger is afgewezen.</w:t>
      </w:r>
    </w:p>
    <w:p w:rsidR="00CE2B84" w:rsidP="00CE2B84" w:rsidRDefault="00CE2B84" w14:paraId="5399F4D1" w14:textId="026E3DC6">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CE2B84" w:rsidP="00CE2B84" w:rsidRDefault="00CE2B84" w14:paraId="1CD91681" w14:textId="77777777">
      <w:pPr>
        <w:rPr>
          <w:rFonts w:ascii="Times New Roman" w:hAnsi="Times New Roman" w:eastAsia="Verdana"/>
          <w:sz w:val="24"/>
        </w:rPr>
      </w:pPr>
    </w:p>
    <w:p w:rsidR="00CE2B84" w:rsidP="00CE2B84" w:rsidRDefault="00CE2B84" w14:paraId="0C9D0948" w14:textId="77777777">
      <w:pPr>
        <w:rPr>
          <w:rFonts w:ascii="Times New Roman" w:hAnsi="Times New Roman" w:eastAsia="Verdana"/>
          <w:sz w:val="24"/>
        </w:rPr>
      </w:pPr>
    </w:p>
    <w:p w:rsidRPr="00CE2B84" w:rsidR="00CE2B84" w:rsidP="00CE2B84" w:rsidRDefault="00CE2B84" w14:paraId="5451E4BE" w14:textId="6358B79F">
      <w:pPr>
        <w:rPr>
          <w:rFonts w:ascii="Times New Roman" w:hAnsi="Times New Roman" w:eastAsia="Verdana"/>
          <w:b/>
          <w:sz w:val="24"/>
        </w:rPr>
      </w:pPr>
      <w:r w:rsidRPr="00CE2B84">
        <w:rPr>
          <w:rFonts w:ascii="Times New Roman" w:hAnsi="Times New Roman" w:eastAsia="Verdana"/>
          <w:b/>
          <w:sz w:val="24"/>
        </w:rPr>
        <w:t>HOOFDSTUK 3. SCHULDEN</w:t>
      </w:r>
    </w:p>
    <w:p w:rsidR="00CE2B84" w:rsidP="00CE2B84" w:rsidRDefault="00CE2B84" w14:paraId="7D1B534C" w14:textId="77777777">
      <w:pPr>
        <w:rPr>
          <w:rFonts w:ascii="Times New Roman" w:hAnsi="Times New Roman" w:eastAsia="Verdana"/>
          <w:b/>
          <w:sz w:val="24"/>
        </w:rPr>
      </w:pPr>
    </w:p>
    <w:p w:rsidR="00CE2B84" w:rsidP="00CE2B84" w:rsidRDefault="00CE2B84" w14:paraId="64C13FA9" w14:textId="7F79C22E">
      <w:pPr>
        <w:rPr>
          <w:rFonts w:ascii="Times New Roman" w:hAnsi="Times New Roman" w:eastAsia="Verdana"/>
          <w:b/>
          <w:sz w:val="24"/>
        </w:rPr>
      </w:pPr>
      <w:r w:rsidRPr="00CE2B84">
        <w:rPr>
          <w:rFonts w:ascii="Times New Roman" w:hAnsi="Times New Roman" w:eastAsia="Verdana"/>
          <w:b/>
          <w:sz w:val="24"/>
        </w:rPr>
        <w:t>Artikel 3. Betalen bedrag gelijk aan de afloscapaciteit</w:t>
      </w:r>
    </w:p>
    <w:p w:rsidRPr="00CE2B84" w:rsidR="00CE2B84" w:rsidP="00CE2B84" w:rsidRDefault="00CE2B84" w14:paraId="7400F56E" w14:textId="77777777">
      <w:pPr>
        <w:rPr>
          <w:rFonts w:ascii="Times New Roman" w:hAnsi="Times New Roman" w:eastAsia="Verdana"/>
          <w:b/>
          <w:sz w:val="24"/>
        </w:rPr>
      </w:pPr>
    </w:p>
    <w:p w:rsidRPr="00CE2B84" w:rsidR="00CE2B84" w:rsidP="00CE2B84" w:rsidRDefault="00CE2B84" w14:paraId="64B43326" w14:textId="77777777">
      <w:pPr>
        <w:ind w:firstLine="284"/>
        <w:rPr>
          <w:rFonts w:ascii="Times New Roman" w:hAnsi="Times New Roman" w:eastAsia="Verdana"/>
          <w:sz w:val="24"/>
        </w:rPr>
      </w:pPr>
      <w:r w:rsidRPr="00CE2B84">
        <w:rPr>
          <w:rFonts w:ascii="Times New Roman" w:hAnsi="Times New Roman" w:eastAsia="Verdana"/>
          <w:sz w:val="24"/>
        </w:rPr>
        <w:lastRenderedPageBreak/>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Pr="00CE2B84" w:rsidR="00CE2B84" w:rsidP="00CE2B84" w:rsidRDefault="00CE2B84" w14:paraId="701B2333" w14:textId="77777777">
      <w:pPr>
        <w:ind w:firstLine="284"/>
        <w:rPr>
          <w:rFonts w:ascii="Times New Roman" w:hAnsi="Times New Roman" w:eastAsia="Verdana"/>
          <w:sz w:val="24"/>
        </w:rPr>
      </w:pPr>
      <w:r w:rsidRPr="00CE2B84">
        <w:rPr>
          <w:rFonts w:ascii="Times New Roman" w:hAnsi="Times New Roman" w:eastAsia="Verdana"/>
          <w:sz w:val="24"/>
        </w:rPr>
        <w:t>2. De aanvraag wordt gedaan door of namens de belanghebbende die in aanmerking komt voor de tegemoetkoming, bedoeld in artikel 2, eerste lid.</w:t>
      </w:r>
    </w:p>
    <w:p w:rsidRPr="00CE2B84" w:rsidR="00CE2B84" w:rsidP="00CE2B84" w:rsidRDefault="00CE2B84" w14:paraId="5C225908" w14:textId="77777777">
      <w:pPr>
        <w:ind w:firstLine="284"/>
        <w:rPr>
          <w:rFonts w:ascii="Times New Roman" w:hAnsi="Times New Roman" w:eastAsia="Verdana"/>
          <w:sz w:val="24"/>
        </w:rPr>
      </w:pPr>
      <w:r w:rsidRPr="00CE2B84">
        <w:rPr>
          <w:rFonts w:ascii="Times New Roman" w:hAnsi="Times New Roman" w:eastAsia="Verdana"/>
          <w:sz w:val="24"/>
        </w:rPr>
        <w:t>3. Het eerste lid vindt geen toepassing indien:</w:t>
      </w:r>
    </w:p>
    <w:p w:rsidRPr="00CE2B84" w:rsidR="00CE2B84" w:rsidP="00CE2B84" w:rsidRDefault="00CE2B84" w14:paraId="2CBE6B56" w14:textId="0242711D">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0289D82" w14:textId="73BFBA7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w:t>
      </w:r>
    </w:p>
    <w:p w:rsidRPr="00CE2B84" w:rsidR="00CE2B84" w:rsidP="00CE2B84" w:rsidRDefault="00CE2B84" w14:paraId="512F40D8" w14:textId="29722984">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Pr="00CE2B84" w:rsidR="00CE2B84" w:rsidP="00CE2B84" w:rsidRDefault="00CE2B84" w14:paraId="1CD7764A" w14:textId="3025EEC0">
      <w:pPr>
        <w:ind w:firstLine="284"/>
        <w:rPr>
          <w:rFonts w:ascii="Times New Roman" w:hAnsi="Times New Roman" w:eastAsia="Verdana"/>
          <w:sz w:val="24"/>
        </w:rPr>
      </w:pPr>
      <w:r>
        <w:rPr>
          <w:rFonts w:ascii="Times New Roman" w:hAnsi="Times New Roman" w:eastAsia="Verdana"/>
          <w:sz w:val="24"/>
        </w:rPr>
        <w:t xml:space="preserve">d. </w:t>
      </w:r>
      <w:r w:rsidRPr="00CE2B84">
        <w:rPr>
          <w:rFonts w:ascii="Times New Roman" w:hAnsi="Times New Roman" w:eastAsia="Verdana"/>
          <w:sz w:val="24"/>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CE2B84" w:rsidP="00CE2B84" w:rsidRDefault="00CE2B84" w14:paraId="10E1A3DE" w14:textId="77777777">
      <w:pPr>
        <w:ind w:firstLine="284"/>
        <w:rPr>
          <w:rFonts w:ascii="Times New Roman" w:hAnsi="Times New Roman" w:eastAsia="Verdana"/>
          <w:sz w:val="24"/>
        </w:rPr>
      </w:pPr>
      <w:r w:rsidRPr="00CE2B84">
        <w:rPr>
          <w:rFonts w:ascii="Times New Roman" w:hAnsi="Times New Roman" w:eastAsia="Verdana"/>
          <w:sz w:val="24"/>
        </w:rPr>
        <w:t>4. De ontvanger betaalt de bedragen op grond van artikel 30 van Boek 6 van het Burgerlijk Wetboek uit aan:</w:t>
      </w:r>
    </w:p>
    <w:p w:rsidRPr="00CE2B84" w:rsidR="00CE2B84" w:rsidP="00CE2B84" w:rsidRDefault="00CE2B84" w14:paraId="5FF69402" w14:textId="1D2D8FF1">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schuldhulpverlener die namens de belanghebbende de buitengerechtelijke schuldregeling heeft aangeboden;</w:t>
      </w:r>
    </w:p>
    <w:p w:rsidRPr="00CE2B84" w:rsidR="00CE2B84" w:rsidP="00CE2B84" w:rsidRDefault="00CE2B84" w14:paraId="119907F1" w14:textId="73E8807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de bewindvoerder die namens de belanghebbende het gerechtelijk akkoord in het kader van een schuldsaneringsregeling natuurlijke personen heeft aangeboden; of</w:t>
      </w:r>
    </w:p>
    <w:p w:rsidRPr="00CE2B84" w:rsidR="00CE2B84" w:rsidP="00CE2B84" w:rsidRDefault="00CE2B84" w14:paraId="36D25BA7" w14:textId="0490D40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de kredietverstrekker die een saneringskrediet ter beschikking heeft gesteld voor de buitengerechtelijke schuldregeling.</w:t>
      </w:r>
    </w:p>
    <w:p w:rsidR="00CE2B84" w:rsidP="00CE2B84" w:rsidRDefault="00CE2B84" w14:paraId="105BF740" w14:textId="77777777">
      <w:pPr>
        <w:rPr>
          <w:rFonts w:ascii="Times New Roman" w:hAnsi="Times New Roman" w:eastAsia="Verdana"/>
          <w:sz w:val="24"/>
        </w:rPr>
      </w:pPr>
    </w:p>
    <w:p w:rsidR="00CE2B84" w:rsidP="00CE2B84" w:rsidRDefault="00CE2B84" w14:paraId="1C2B5617" w14:textId="77777777">
      <w:pPr>
        <w:rPr>
          <w:rFonts w:ascii="Times New Roman" w:hAnsi="Times New Roman" w:eastAsia="Verdana"/>
          <w:b/>
          <w:sz w:val="24"/>
        </w:rPr>
      </w:pPr>
      <w:r w:rsidRPr="00CE2B84">
        <w:rPr>
          <w:rFonts w:ascii="Times New Roman" w:hAnsi="Times New Roman" w:eastAsia="Verdana"/>
          <w:b/>
          <w:sz w:val="24"/>
        </w:rPr>
        <w:t>Artikel 4. Bedrag gelijk aan de betaalde en verrekende bedragen</w:t>
      </w:r>
    </w:p>
    <w:p w:rsidRPr="00CE2B84" w:rsidR="00CE2B84" w:rsidP="00CE2B84" w:rsidRDefault="00CE2B84" w14:paraId="258B3DD4" w14:textId="77777777">
      <w:pPr>
        <w:rPr>
          <w:rFonts w:ascii="Times New Roman" w:hAnsi="Times New Roman" w:eastAsia="Verdana"/>
          <w:b/>
          <w:sz w:val="24"/>
        </w:rPr>
      </w:pPr>
    </w:p>
    <w:p w:rsidRPr="00CE2B84" w:rsidR="00CE2B84" w:rsidP="00CE2B84" w:rsidRDefault="00CE2B84" w14:paraId="459261F5" w14:textId="77777777">
      <w:pPr>
        <w:ind w:firstLine="284"/>
        <w:rPr>
          <w:rFonts w:ascii="Times New Roman" w:hAnsi="Times New Roman" w:eastAsia="Verdana"/>
          <w:sz w:val="24"/>
        </w:rPr>
      </w:pPr>
      <w:r w:rsidRPr="00CE2B84">
        <w:rPr>
          <w:rFonts w:ascii="Times New Roman" w:hAnsi="Times New Roman" w:eastAsia="Verdana"/>
          <w:sz w:val="24"/>
        </w:rPr>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van inwerkingtreding van deze wet aan de belanghebbende die in aanmerking komt voor een tegemoetkoming als bedoeld in artikel 2, eerste lid, en waarbij tussen de dagtekening van de onterechte afwijzingsbrief en de datum van inwerkingtreding van deze wet:</w:t>
      </w:r>
    </w:p>
    <w:p w:rsidRPr="00CE2B84" w:rsidR="00CE2B84" w:rsidP="00CE2B84" w:rsidRDefault="00CE2B84" w14:paraId="1BC4D749" w14:textId="1BAF9419">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of geen schuldsaneringsregeling natuurlijke personen is aangevangen; of</w:t>
      </w:r>
    </w:p>
    <w:p w:rsidRPr="00CE2B84" w:rsidR="00CE2B84" w:rsidP="00CE2B84" w:rsidRDefault="00CE2B84" w14:paraId="6983D8D8" w14:textId="0790D1A5">
      <w:pPr>
        <w:ind w:firstLine="284"/>
        <w:rPr>
          <w:rFonts w:ascii="Times New Roman" w:hAnsi="Times New Roman" w:eastAsia="Verdana"/>
          <w:sz w:val="24"/>
        </w:rPr>
      </w:pPr>
      <w:r>
        <w:rPr>
          <w:rFonts w:ascii="Times New Roman" w:hAnsi="Times New Roman" w:eastAsia="Verdana"/>
          <w:sz w:val="24"/>
        </w:rPr>
        <w:lastRenderedPageBreak/>
        <w:t xml:space="preserve">b. </w:t>
      </w:r>
      <w:r w:rsidRPr="00CE2B84">
        <w:rPr>
          <w:rFonts w:ascii="Times New Roman" w:hAnsi="Times New Roman" w:eastAsia="Verdana"/>
          <w:sz w:val="24"/>
        </w:rPr>
        <w:t>een buitengerechtelijke schuldregeling of een schuldsaneringsregeling natuurlijke personen is aangevangen die niet voor de datum van inwerkingtreding van deze wet is afgerond.</w:t>
      </w:r>
    </w:p>
    <w:p w:rsidRPr="00CE2B84" w:rsidR="00CE2B84" w:rsidP="00CE2B84" w:rsidRDefault="00CE2B84" w14:paraId="0222C1B2"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0A6D7A5F" w14:textId="67AC81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4FC448A" w14:textId="77CB1031">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7CDE2B2D" w14:textId="6F6B701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722B521F" w14:textId="77777777">
      <w:pPr>
        <w:ind w:firstLine="284"/>
        <w:rPr>
          <w:rFonts w:ascii="Times New Roman" w:hAnsi="Times New Roman" w:eastAsia="Verdana"/>
          <w:sz w:val="24"/>
        </w:rPr>
      </w:pPr>
      <w:r w:rsidRPr="00CE2B84">
        <w:rPr>
          <w:rFonts w:ascii="Times New Roman" w:hAnsi="Times New Roman" w:eastAsia="Verdana"/>
          <w:sz w:val="24"/>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onterechte afwijzingsbrief.</w:t>
      </w:r>
    </w:p>
    <w:p w:rsidR="00CE2B84" w:rsidP="00CE2B84" w:rsidRDefault="00CE2B84" w14:paraId="17C25854" w14:textId="3B582ADB">
      <w:pPr>
        <w:rPr>
          <w:rFonts w:ascii="Times New Roman" w:hAnsi="Times New Roman" w:eastAsia="Verdana"/>
          <w:sz w:val="24"/>
        </w:rPr>
      </w:pPr>
    </w:p>
    <w:p w:rsidR="00CE2B84" w:rsidP="00CE2B84" w:rsidRDefault="00CE2B84" w14:paraId="298A7974" w14:textId="77777777">
      <w:pPr>
        <w:rPr>
          <w:rFonts w:ascii="Times New Roman" w:hAnsi="Times New Roman" w:eastAsia="Verdana"/>
          <w:b/>
          <w:sz w:val="24"/>
        </w:rPr>
      </w:pPr>
      <w:r w:rsidRPr="00CE2B84">
        <w:rPr>
          <w:rFonts w:ascii="Times New Roman" w:hAnsi="Times New Roman" w:eastAsia="Verdana"/>
          <w:b/>
          <w:sz w:val="24"/>
        </w:rPr>
        <w:t>Artikel 5. Kwijtschelding van belastingschulden</w:t>
      </w:r>
    </w:p>
    <w:p w:rsidRPr="00CE2B84" w:rsidR="00CE2B84" w:rsidP="00CE2B84" w:rsidRDefault="00CE2B84" w14:paraId="1D1FC0E0" w14:textId="77777777">
      <w:pPr>
        <w:rPr>
          <w:rFonts w:ascii="Times New Roman" w:hAnsi="Times New Roman" w:eastAsia="Verdana"/>
          <w:b/>
          <w:sz w:val="24"/>
        </w:rPr>
      </w:pPr>
    </w:p>
    <w:p w:rsidRPr="00CE2B84" w:rsidR="00CE2B84" w:rsidP="00CE2B84" w:rsidRDefault="00CE2B84" w14:paraId="406222F8" w14:textId="77777777">
      <w:pPr>
        <w:ind w:firstLine="284"/>
        <w:rPr>
          <w:rFonts w:ascii="Times New Roman" w:hAnsi="Times New Roman" w:eastAsia="Verdana"/>
          <w:sz w:val="24"/>
        </w:rPr>
      </w:pPr>
      <w:r w:rsidRPr="00CE2B84">
        <w:rPr>
          <w:rFonts w:ascii="Times New Roman" w:hAnsi="Times New Roman" w:eastAsia="Verdana"/>
          <w:sz w:val="24"/>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Pr="00CE2B84" w:rsidR="00CE2B84" w:rsidP="00CE2B84" w:rsidRDefault="00CE2B84" w14:paraId="0FE4570B" w14:textId="26E17144">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tot stand is gekomen of niet de schuldsaneringsregeling natuurlijke personen, bedoeld in titel III van de Faillissementswet, is aangevangen; of</w:t>
      </w:r>
    </w:p>
    <w:p w:rsidRPr="00CE2B84" w:rsidR="00CE2B84" w:rsidP="00CE2B84" w:rsidRDefault="00CE2B84" w14:paraId="45EBF765" w14:textId="465CDBC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de schuldsaneringsregeling natuurlijke personen, bedoeld in titel III van de Faillissementswet, is aangevangen die niet voor de datum van inwerkingtreding van deze wet is afgerond.</w:t>
      </w:r>
    </w:p>
    <w:p w:rsidRPr="00CE2B84" w:rsidR="00CE2B84" w:rsidP="00CE2B84" w:rsidRDefault="00CE2B84" w14:paraId="087EB297"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7F95F69C" w14:textId="07D76E47">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3722C1DF" w14:textId="40E06E8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 xml:space="preserve">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w:t>
      </w:r>
      <w:r w:rsidRPr="00CE2B84">
        <w:rPr>
          <w:rFonts w:ascii="Times New Roman" w:hAnsi="Times New Roman" w:eastAsia="Verdana"/>
          <w:sz w:val="24"/>
        </w:rPr>
        <w:lastRenderedPageBreak/>
        <w:t>voor afwijzing is aangevoerd die niet is genoemd in artikel 2, eerste lid, en deze grond is opgenomen in de tweede afwijzingsbrief; of</w:t>
      </w:r>
    </w:p>
    <w:p w:rsidRPr="00CE2B84" w:rsidR="00CE2B84" w:rsidP="00CE2B84" w:rsidRDefault="00CE2B84" w14:paraId="4B7463F3" w14:textId="61517A05">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4B2B363F" w14:textId="77777777">
      <w:pPr>
        <w:ind w:firstLine="284"/>
        <w:rPr>
          <w:rFonts w:ascii="Times New Roman" w:hAnsi="Times New Roman" w:eastAsia="Verdana"/>
          <w:sz w:val="24"/>
        </w:rPr>
      </w:pPr>
      <w:r w:rsidRPr="00CE2B84">
        <w:rPr>
          <w:rFonts w:ascii="Times New Roman" w:hAnsi="Times New Roman" w:eastAsia="Verdana"/>
          <w:sz w:val="24"/>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Pr="00CE2B84" w:rsidR="00CE2B84" w:rsidP="00CE2B84" w:rsidRDefault="00CE2B84" w14:paraId="53CCE7FA" w14:textId="77777777">
      <w:pPr>
        <w:ind w:firstLine="284"/>
        <w:rPr>
          <w:rFonts w:ascii="Times New Roman" w:hAnsi="Times New Roman" w:eastAsia="Verdana"/>
          <w:sz w:val="24"/>
        </w:rPr>
      </w:pPr>
      <w:r w:rsidRPr="00CE2B84">
        <w:rPr>
          <w:rFonts w:ascii="Times New Roman" w:hAnsi="Times New Roman" w:eastAsia="Verdana"/>
          <w:sz w:val="24"/>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CE2B84" w:rsidP="00CE2B84" w:rsidRDefault="00CE2B84" w14:paraId="76EC3A88" w14:textId="18DD4C86">
      <w:pPr>
        <w:ind w:firstLine="284"/>
        <w:rPr>
          <w:rFonts w:ascii="Times New Roman" w:hAnsi="Times New Roman" w:eastAsia="Verdana"/>
          <w:sz w:val="24"/>
        </w:rPr>
      </w:pPr>
      <w:r w:rsidRPr="00CE2B84">
        <w:rPr>
          <w:rFonts w:ascii="Times New Roman" w:hAnsi="Times New Roman" w:eastAsia="Verdana"/>
          <w:sz w:val="24"/>
        </w:rPr>
        <w:t>5. In afwijking van het eerste en derde lid verleent de ontvanger kwijtschelding van een voorlopige aanslag nadat de aanslag over hetzelfde tijdvak is opgelegd en bekendgemaakt</w:t>
      </w:r>
      <w:r>
        <w:rPr>
          <w:rFonts w:ascii="Times New Roman" w:hAnsi="Times New Roman" w:eastAsia="Verdana"/>
          <w:sz w:val="24"/>
        </w:rPr>
        <w:t>.</w:t>
      </w:r>
    </w:p>
    <w:p w:rsidR="00CE2B84" w:rsidP="00CE2B84" w:rsidRDefault="00CE2B84" w14:paraId="5C23732F" w14:textId="77777777">
      <w:pPr>
        <w:rPr>
          <w:rFonts w:ascii="Times New Roman" w:hAnsi="Times New Roman" w:eastAsia="Verdana"/>
          <w:sz w:val="24"/>
        </w:rPr>
      </w:pPr>
    </w:p>
    <w:p w:rsidR="00CE2B84" w:rsidP="00CE2B84" w:rsidRDefault="00CE2B84" w14:paraId="18DE354C" w14:textId="77777777">
      <w:pPr>
        <w:rPr>
          <w:rFonts w:ascii="Times New Roman" w:hAnsi="Times New Roman" w:eastAsia="Verdana"/>
          <w:b/>
          <w:sz w:val="24"/>
        </w:rPr>
      </w:pPr>
    </w:p>
    <w:p w:rsidR="00CE2B84" w:rsidP="00CE2B84" w:rsidRDefault="00CE2B84" w14:paraId="34A2A0F9" w14:textId="25C6797B">
      <w:pPr>
        <w:rPr>
          <w:rFonts w:ascii="Times New Roman" w:hAnsi="Times New Roman" w:eastAsia="Verdana"/>
          <w:b/>
          <w:sz w:val="24"/>
        </w:rPr>
      </w:pPr>
      <w:r w:rsidRPr="00CE2B84">
        <w:rPr>
          <w:rFonts w:ascii="Times New Roman" w:hAnsi="Times New Roman" w:eastAsia="Verdana"/>
          <w:b/>
          <w:sz w:val="24"/>
        </w:rPr>
        <w:t>HOOFDSTUK 4. ECHTGENOOT EN GEREGISTREERD PARTNERS TEN TIJDE VAN HET VERZOEK OM MEDEWERKING</w:t>
      </w:r>
    </w:p>
    <w:p w:rsidRPr="00CE2B84" w:rsidR="00CE2B84" w:rsidP="00CE2B84" w:rsidRDefault="00CE2B84" w14:paraId="2B62D567" w14:textId="77777777">
      <w:pPr>
        <w:rPr>
          <w:rFonts w:ascii="Times New Roman" w:hAnsi="Times New Roman" w:eastAsia="Verdana"/>
          <w:b/>
          <w:sz w:val="24"/>
        </w:rPr>
      </w:pPr>
    </w:p>
    <w:p w:rsidRPr="00CE2B84" w:rsidR="00CE2B84" w:rsidP="00CE2B84" w:rsidRDefault="00CE2B84" w14:paraId="5E0648CC" w14:textId="77777777">
      <w:pPr>
        <w:rPr>
          <w:rFonts w:ascii="Times New Roman" w:hAnsi="Times New Roman" w:eastAsia="Verdana"/>
          <w:b/>
          <w:sz w:val="24"/>
        </w:rPr>
      </w:pPr>
      <w:r w:rsidRPr="00CE2B84">
        <w:rPr>
          <w:rFonts w:ascii="Times New Roman" w:hAnsi="Times New Roman" w:eastAsia="Verdana"/>
          <w:b/>
          <w:sz w:val="24"/>
        </w:rPr>
        <w:t>Artikel 6. Tegemoetkoming echtgenoot en geregistreerd partner</w:t>
      </w:r>
    </w:p>
    <w:p w:rsidR="00CE2B84" w:rsidP="00CE2B84" w:rsidRDefault="00CE2B84" w14:paraId="23CC1180" w14:textId="77777777">
      <w:pPr>
        <w:rPr>
          <w:rFonts w:ascii="Times New Roman" w:hAnsi="Times New Roman" w:eastAsia="Verdana"/>
          <w:sz w:val="24"/>
        </w:rPr>
      </w:pPr>
    </w:p>
    <w:p w:rsidR="00CE2B84" w:rsidP="00CE2B84" w:rsidRDefault="00CE2B84" w14:paraId="2BC5125E" w14:textId="77777777">
      <w:pPr>
        <w:ind w:firstLine="284"/>
        <w:rPr>
          <w:rFonts w:ascii="Times New Roman" w:hAnsi="Times New Roman" w:eastAsia="Verdana"/>
          <w:sz w:val="24"/>
        </w:rPr>
      </w:pPr>
      <w:r w:rsidRPr="00CE2B84">
        <w:rPr>
          <w:rFonts w:ascii="Times New Roman" w:hAnsi="Times New Roman" w:eastAsia="Verdana"/>
          <w:sz w:val="24"/>
        </w:rPr>
        <w:t>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een verzoek tot</w:t>
      </w:r>
      <w:r>
        <w:rPr>
          <w:rFonts w:ascii="Times New Roman" w:hAnsi="Times New Roman" w:eastAsia="Verdana"/>
          <w:sz w:val="24"/>
        </w:rPr>
        <w:t xml:space="preserve"> </w:t>
      </w:r>
      <w:r w:rsidRPr="00CE2B84">
        <w:rPr>
          <w:rFonts w:ascii="Times New Roman" w:hAnsi="Times New Roman" w:eastAsia="Verdana"/>
          <w:sz w:val="24"/>
        </w:rPr>
        <w:t>medewerking aan een buitengerechtelijke schuldregeling aan hun schuldeisers te sturen of een stabilisatieverzoek naar de ontvanger te sturen en er tussen deze persoon en de belanghebbende sprake is geweest van een gemeenschap van goederen als bedoeld in artikel 94 van Boek 1 van het Burgerlijk Wetboek ten tijde van het doen van het verzoek tot medewerking aan een buitengerechtelijke schuldregeling, onderscheidenlijk het stabilisatieverzoek, komt op aanvraag in aanmerking voor de tegemoetkoming, bedoeld in artikel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in artikel 31ter van de Algemene wet inkomensafhankelijke regelingen, indien die persoon niet zelf een afwijzing heeft ontvangen als bedoeld in artikel 2, eerste lid.</w:t>
      </w:r>
    </w:p>
    <w:p w:rsidRPr="00CE2B84" w:rsidR="00CE2B84" w:rsidP="00CE2B84" w:rsidRDefault="00CE2B84" w14:paraId="0939DDBC" w14:textId="77777777">
      <w:pPr>
        <w:ind w:firstLine="284"/>
        <w:rPr>
          <w:rFonts w:ascii="Times New Roman" w:hAnsi="Times New Roman" w:eastAsia="Verdana"/>
          <w:sz w:val="24"/>
        </w:rPr>
      </w:pPr>
    </w:p>
    <w:p w:rsidR="00CE2B84" w:rsidP="00CE2B84" w:rsidRDefault="00CE2B84" w14:paraId="71058DDC" w14:textId="77777777">
      <w:pPr>
        <w:rPr>
          <w:rFonts w:ascii="Times New Roman" w:hAnsi="Times New Roman" w:eastAsia="Verdana"/>
          <w:b/>
          <w:sz w:val="24"/>
        </w:rPr>
      </w:pPr>
    </w:p>
    <w:p w:rsidRPr="00CE2B84" w:rsidR="00CE2B84" w:rsidP="00CE2B84" w:rsidRDefault="00CE2B84" w14:paraId="425E67B5" w14:textId="45C89A37">
      <w:pPr>
        <w:rPr>
          <w:rFonts w:ascii="Times New Roman" w:hAnsi="Times New Roman" w:eastAsia="Verdana"/>
          <w:b/>
          <w:sz w:val="24"/>
        </w:rPr>
      </w:pPr>
      <w:r w:rsidRPr="00CE2B84">
        <w:rPr>
          <w:rFonts w:ascii="Times New Roman" w:hAnsi="Times New Roman" w:eastAsia="Verdana"/>
          <w:b/>
          <w:sz w:val="24"/>
        </w:rPr>
        <w:t>HOOFDSTUK 5. NABESTAANDEN</w:t>
      </w:r>
    </w:p>
    <w:p w:rsidR="00CE2B84" w:rsidP="00CE2B84" w:rsidRDefault="00CE2B84" w14:paraId="180511CB" w14:textId="77777777">
      <w:pPr>
        <w:rPr>
          <w:rFonts w:ascii="Times New Roman" w:hAnsi="Times New Roman" w:eastAsia="Verdana"/>
          <w:sz w:val="24"/>
        </w:rPr>
      </w:pPr>
    </w:p>
    <w:p w:rsidR="00CE2B84" w:rsidP="00CE2B84" w:rsidRDefault="00CE2B84" w14:paraId="76527FEE" w14:textId="77777777">
      <w:pPr>
        <w:rPr>
          <w:rFonts w:ascii="Times New Roman" w:hAnsi="Times New Roman" w:eastAsia="Verdana"/>
          <w:b/>
          <w:bCs/>
          <w:sz w:val="24"/>
        </w:rPr>
      </w:pPr>
      <w:r w:rsidRPr="00CE2B84">
        <w:rPr>
          <w:rFonts w:ascii="Times New Roman" w:hAnsi="Times New Roman" w:eastAsia="Verdana"/>
          <w:b/>
          <w:bCs/>
          <w:sz w:val="24"/>
        </w:rPr>
        <w:t>Artikel 7. Toekenning bij overlijden belanghebbende</w:t>
      </w:r>
    </w:p>
    <w:p w:rsidR="00CE2B84" w:rsidP="00CE2B84" w:rsidRDefault="00CE2B84" w14:paraId="0CAAB443" w14:textId="77777777">
      <w:pPr>
        <w:rPr>
          <w:rFonts w:ascii="Times New Roman" w:hAnsi="Times New Roman" w:eastAsia="Verdana"/>
          <w:sz w:val="24"/>
        </w:rPr>
      </w:pPr>
    </w:p>
    <w:p w:rsidRPr="00CE2B84" w:rsidR="00CE2B84" w:rsidP="00CE2B84" w:rsidRDefault="00CE2B84" w14:paraId="7C50DE09" w14:textId="7705E13A">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ontvanger kent de tegemoetkoming, bedoeld in artikel 2, eerste lid, ambtshalve toe aan de nabestaanden, indien de belanghebbende, bedoeld in artikel 2, eerste lid, is overleden voordat de tegemoetkoming waarop deze overledene recht zou hebben bij leven aan hem is toegekend.</w:t>
      </w:r>
    </w:p>
    <w:p w:rsidRPr="00CE2B84" w:rsidR="00CE2B84" w:rsidP="00CE2B84" w:rsidRDefault="00CE2B84" w14:paraId="4562F282" w14:textId="315B98D4">
      <w:pPr>
        <w:ind w:firstLine="284"/>
        <w:rPr>
          <w:rFonts w:ascii="Times New Roman" w:hAnsi="Times New Roman" w:eastAsia="Verdana"/>
          <w:sz w:val="24"/>
        </w:rPr>
      </w:pPr>
      <w:r>
        <w:rPr>
          <w:rFonts w:ascii="Times New Roman" w:hAnsi="Times New Roman" w:eastAsia="Verdana"/>
          <w:sz w:val="24"/>
        </w:rPr>
        <w:lastRenderedPageBreak/>
        <w:t xml:space="preserve">2. </w:t>
      </w:r>
      <w:r w:rsidRPr="00CE2B84">
        <w:rPr>
          <w:rFonts w:ascii="Times New Roman" w:hAnsi="Times New Roman" w:eastAsia="Verdana"/>
          <w:sz w:val="24"/>
        </w:rPr>
        <w:t>Indien meerdere kinderen op grond van het eerste lid aanspraak maken op de tegemoetkoming, wordt het bedrag verdeeld naar evenredigheid van het aantal kinderen dat in aanmerking komt voor die tegemoetkoming.</w:t>
      </w:r>
    </w:p>
    <w:p w:rsidRPr="00CE2B84" w:rsidR="00CE2B84" w:rsidP="00CE2B84" w:rsidRDefault="00CE2B84" w14:paraId="7FFE4D26" w14:textId="27409AE3">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Nabestaanden die niet bekend zijn bij de ontvanger kunnen een gemotiveerde aanvraag doen tot toekenning van de tegemoetkoming.</w:t>
      </w:r>
    </w:p>
    <w:p w:rsidR="00CE2B84" w:rsidP="00CE2B84" w:rsidRDefault="00CE2B84" w14:paraId="59E2A888" w14:textId="55EC3AC3">
      <w:pPr>
        <w:ind w:firstLine="284"/>
        <w:rPr>
          <w:rFonts w:ascii="Times New Roman" w:hAnsi="Times New Roman" w:eastAsia="Verdana"/>
          <w:sz w:val="24"/>
        </w:rPr>
      </w:pPr>
      <w:r>
        <w:rPr>
          <w:rFonts w:ascii="Times New Roman" w:hAnsi="Times New Roman" w:eastAsia="Verdana"/>
          <w:sz w:val="24"/>
        </w:rPr>
        <w:t xml:space="preserve">4. </w:t>
      </w:r>
      <w:r w:rsidRPr="00CE2B84">
        <w:rPr>
          <w:rFonts w:ascii="Times New Roman" w:hAnsi="Times New Roman" w:eastAsia="Verdana"/>
          <w:sz w:val="24"/>
        </w:rPr>
        <w:t>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tegemoetkoming nog niet aan die nabestaanden is toegekend en de nabestaanden die op grond van het derde lid een aanvraag tot toekenning van de tegemoetkoming hebben gedaan en de ontvanger op die verzoeken nog geen besluit heeft genomen.</w:t>
      </w:r>
    </w:p>
    <w:p w:rsidR="00CE2B84" w:rsidP="00CE2B84" w:rsidRDefault="00CE2B84" w14:paraId="5554E204" w14:textId="77777777">
      <w:pPr>
        <w:ind w:firstLine="284"/>
        <w:rPr>
          <w:rFonts w:ascii="Times New Roman" w:hAnsi="Times New Roman" w:eastAsia="Verdana"/>
          <w:sz w:val="24"/>
        </w:rPr>
      </w:pPr>
    </w:p>
    <w:p w:rsidRPr="00CE2B84" w:rsidR="00CE2B84" w:rsidP="00CE2B84" w:rsidRDefault="00CE2B84" w14:paraId="7012C450" w14:textId="77777777">
      <w:pPr>
        <w:ind w:firstLine="284"/>
        <w:rPr>
          <w:rFonts w:ascii="Times New Roman" w:hAnsi="Times New Roman" w:eastAsia="Verdana"/>
          <w:sz w:val="24"/>
        </w:rPr>
      </w:pPr>
    </w:p>
    <w:p w:rsidR="00CE2B84" w:rsidP="00CE2B84" w:rsidRDefault="00CE2B84" w14:paraId="676861D0" w14:textId="3B03F3A9">
      <w:pPr>
        <w:rPr>
          <w:rFonts w:ascii="Times New Roman" w:hAnsi="Times New Roman" w:eastAsia="Verdana"/>
          <w:b/>
          <w:sz w:val="24"/>
        </w:rPr>
      </w:pPr>
      <w:r w:rsidRPr="00CE2B84">
        <w:rPr>
          <w:rFonts w:ascii="Times New Roman" w:hAnsi="Times New Roman" w:eastAsia="Verdana"/>
          <w:b/>
          <w:sz w:val="24"/>
        </w:rPr>
        <w:t>HOOFDSTUK 6. PROCEDURELE BEPALINGEN</w:t>
      </w:r>
    </w:p>
    <w:p w:rsidRPr="00CE2B84" w:rsidR="00CE2B84" w:rsidP="00CE2B84" w:rsidRDefault="00CE2B84" w14:paraId="39FEC037" w14:textId="77777777">
      <w:pPr>
        <w:rPr>
          <w:rFonts w:ascii="Times New Roman" w:hAnsi="Times New Roman" w:eastAsia="Verdana"/>
          <w:b/>
          <w:sz w:val="24"/>
        </w:rPr>
      </w:pPr>
    </w:p>
    <w:p w:rsidRPr="00CE2B84" w:rsidR="00CE2B84" w:rsidP="00CE2B84" w:rsidRDefault="00CE2B84" w14:paraId="2A7D64CC" w14:textId="77777777">
      <w:pPr>
        <w:rPr>
          <w:rFonts w:ascii="Times New Roman" w:hAnsi="Times New Roman" w:eastAsia="Verdana"/>
          <w:b/>
          <w:sz w:val="24"/>
        </w:rPr>
      </w:pPr>
      <w:r w:rsidRPr="00CE2B84">
        <w:rPr>
          <w:rFonts w:ascii="Times New Roman" w:hAnsi="Times New Roman" w:eastAsia="Verdana"/>
          <w:b/>
          <w:sz w:val="24"/>
        </w:rPr>
        <w:t>Artikel 8. Tegemoetkoming bij voor bezwaar vatbare beschikking</w:t>
      </w:r>
    </w:p>
    <w:p w:rsidR="00CE2B84" w:rsidP="00CE2B84" w:rsidRDefault="00CE2B84" w14:paraId="3896059A" w14:textId="77777777">
      <w:pPr>
        <w:rPr>
          <w:rFonts w:ascii="Times New Roman" w:hAnsi="Times New Roman" w:eastAsia="Verdana"/>
          <w:sz w:val="24"/>
        </w:rPr>
      </w:pPr>
    </w:p>
    <w:p w:rsidRPr="00CE2B84" w:rsidR="00CE2B84" w:rsidP="00CE2B84" w:rsidRDefault="00CE2B84" w14:paraId="27909FBB" w14:textId="71C81654">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Pr="00CE2B84" w:rsidR="00CE2B84" w:rsidP="00CE2B84" w:rsidRDefault="00CE2B84" w14:paraId="724C968E" w14:textId="711900E5">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Op het bezwaar, beroep, hoger beroep en beroep in cassatie inzake de in het eerste lid bedoelde beschikking is hoofdstuk V van de Algemene wet inzake rijksbelastingen van overeenkomstige toepassing.</w:t>
      </w:r>
    </w:p>
    <w:p w:rsidRPr="00CE2B84" w:rsidR="00CE2B84" w:rsidP="00CE2B84" w:rsidRDefault="00CE2B84" w14:paraId="177F1F91" w14:textId="77777777">
      <w:pPr>
        <w:rPr>
          <w:rFonts w:ascii="Times New Roman" w:hAnsi="Times New Roman" w:eastAsia="Verdana"/>
          <w:sz w:val="24"/>
        </w:rPr>
      </w:pPr>
    </w:p>
    <w:p w:rsidRPr="000878E8" w:rsidR="000878E8" w:rsidP="000878E8" w:rsidRDefault="000878E8" w14:paraId="489DDC8A" w14:textId="77777777">
      <w:pPr>
        <w:rPr>
          <w:rFonts w:ascii="Times New Roman" w:hAnsi="Times New Roman" w:eastAsia="Verdana"/>
          <w:b/>
          <w:bCs/>
          <w:sz w:val="24"/>
        </w:rPr>
      </w:pPr>
      <w:r w:rsidRPr="000878E8">
        <w:rPr>
          <w:rFonts w:ascii="Times New Roman" w:hAnsi="Times New Roman" w:eastAsia="Verdana"/>
          <w:b/>
          <w:bCs/>
          <w:sz w:val="24"/>
        </w:rPr>
        <w:t>Artikel 9. Aanvraagtermijn</w:t>
      </w:r>
    </w:p>
    <w:p w:rsidR="000878E8" w:rsidP="000878E8" w:rsidRDefault="000878E8" w14:paraId="4CC383F8" w14:textId="77777777">
      <w:pPr>
        <w:rPr>
          <w:rFonts w:ascii="Times New Roman" w:hAnsi="Times New Roman" w:eastAsia="Verdana"/>
          <w:sz w:val="24"/>
        </w:rPr>
      </w:pPr>
    </w:p>
    <w:p w:rsidRPr="000878E8" w:rsidR="000878E8" w:rsidP="000878E8" w:rsidRDefault="000878E8" w14:paraId="21554553" w14:textId="43D58B2F">
      <w:pPr>
        <w:ind w:firstLine="284"/>
        <w:rPr>
          <w:rFonts w:ascii="Times New Roman" w:hAnsi="Times New Roman" w:eastAsia="Verdana"/>
          <w:sz w:val="24"/>
        </w:rPr>
      </w:pPr>
      <w:r w:rsidRPr="000878E8">
        <w:rPr>
          <w:rFonts w:ascii="Times New Roman" w:hAnsi="Times New Roman" w:eastAsia="Verdana"/>
          <w:sz w:val="24"/>
        </w:rPr>
        <w:t>Een aanvraag als bedoeld in de artikelen 3, eerste lid, 6 en 7, derde lid, wordt ingediend uiterlijk</w:t>
      </w:r>
      <w:r>
        <w:rPr>
          <w:rFonts w:ascii="Times New Roman" w:hAnsi="Times New Roman" w:eastAsia="Verdana"/>
          <w:sz w:val="24"/>
        </w:rPr>
        <w:t xml:space="preserve"> </w:t>
      </w:r>
      <w:r w:rsidRPr="000878E8">
        <w:rPr>
          <w:rFonts w:ascii="Times New Roman" w:hAnsi="Times New Roman" w:eastAsia="Verdana"/>
          <w:sz w:val="24"/>
        </w:rPr>
        <w:t>twaalf maanden na inwerkingtreding van deze wet.</w:t>
      </w:r>
    </w:p>
    <w:p w:rsidR="000878E8" w:rsidP="000878E8" w:rsidRDefault="000878E8" w14:paraId="060088DF" w14:textId="77777777">
      <w:pPr>
        <w:rPr>
          <w:rFonts w:ascii="Times New Roman" w:hAnsi="Times New Roman" w:eastAsia="Verdana"/>
          <w:b/>
          <w:bCs/>
          <w:sz w:val="24"/>
        </w:rPr>
      </w:pPr>
    </w:p>
    <w:p w:rsidRPr="000878E8" w:rsidR="000878E8" w:rsidP="000878E8" w:rsidRDefault="000878E8" w14:paraId="5F514436" w14:textId="72496DA7">
      <w:pPr>
        <w:rPr>
          <w:rFonts w:ascii="Times New Roman" w:hAnsi="Times New Roman" w:eastAsia="Verdana"/>
          <w:b/>
          <w:bCs/>
          <w:sz w:val="24"/>
        </w:rPr>
      </w:pPr>
      <w:r w:rsidRPr="000878E8">
        <w:rPr>
          <w:rFonts w:ascii="Times New Roman" w:hAnsi="Times New Roman" w:eastAsia="Verdana"/>
          <w:b/>
          <w:bCs/>
          <w:sz w:val="24"/>
        </w:rPr>
        <w:t>Artikel 10. Beslistermijn</w:t>
      </w:r>
    </w:p>
    <w:p w:rsidR="000878E8" w:rsidP="000878E8" w:rsidRDefault="000878E8" w14:paraId="6649B987" w14:textId="77777777">
      <w:pPr>
        <w:rPr>
          <w:rFonts w:ascii="Times New Roman" w:hAnsi="Times New Roman" w:eastAsia="Verdana"/>
          <w:sz w:val="24"/>
        </w:rPr>
      </w:pPr>
    </w:p>
    <w:p w:rsidRPr="000878E8" w:rsidR="000878E8" w:rsidP="000878E8" w:rsidRDefault="000878E8" w14:paraId="4BB2BB43" w14:textId="5D8F8763">
      <w:pPr>
        <w:ind w:firstLine="284"/>
        <w:rPr>
          <w:rFonts w:ascii="Times New Roman" w:hAnsi="Times New Roman" w:eastAsia="Verdana"/>
          <w:sz w:val="24"/>
        </w:rPr>
      </w:pPr>
      <w:r w:rsidRPr="000878E8">
        <w:rPr>
          <w:rFonts w:ascii="Times New Roman" w:hAnsi="Times New Roman" w:eastAsia="Verdana"/>
          <w:sz w:val="24"/>
        </w:rPr>
        <w:t>Op een aanvraag als bedoeld in de artikelen 3, eerste lid, 6, en 7, derde lid, besluit de ontvanger binnen een termijn van zes weken na ontvangst van die aanvraag. Deze termijn kan eenmaal met maximaal zes weken worden verlengd.</w:t>
      </w:r>
    </w:p>
    <w:p w:rsidR="000878E8" w:rsidP="000878E8" w:rsidRDefault="000878E8" w14:paraId="27A7467A" w14:textId="77777777">
      <w:pPr>
        <w:rPr>
          <w:rFonts w:ascii="Times New Roman" w:hAnsi="Times New Roman" w:eastAsia="Verdana"/>
          <w:b/>
          <w:bCs/>
          <w:sz w:val="24"/>
        </w:rPr>
      </w:pPr>
    </w:p>
    <w:p w:rsidRPr="000878E8" w:rsidR="000878E8" w:rsidP="000878E8" w:rsidRDefault="000878E8" w14:paraId="22C6C58B" w14:textId="355F64B5">
      <w:pPr>
        <w:rPr>
          <w:rFonts w:ascii="Times New Roman" w:hAnsi="Times New Roman" w:eastAsia="Verdana"/>
          <w:b/>
          <w:bCs/>
          <w:sz w:val="24"/>
        </w:rPr>
      </w:pPr>
      <w:r w:rsidRPr="000878E8">
        <w:rPr>
          <w:rFonts w:ascii="Times New Roman" w:hAnsi="Times New Roman" w:eastAsia="Verdana"/>
          <w:b/>
          <w:bCs/>
          <w:sz w:val="24"/>
        </w:rPr>
        <w:t>Artikel 11. Wijze van uitbetalen</w:t>
      </w:r>
    </w:p>
    <w:p w:rsidR="000878E8" w:rsidP="000878E8" w:rsidRDefault="000878E8" w14:paraId="6CC0659A" w14:textId="77777777">
      <w:pPr>
        <w:rPr>
          <w:rFonts w:ascii="Times New Roman" w:hAnsi="Times New Roman" w:eastAsia="Verdana"/>
          <w:sz w:val="24"/>
        </w:rPr>
      </w:pPr>
    </w:p>
    <w:p w:rsidRPr="000878E8" w:rsidR="000878E8" w:rsidP="000878E8" w:rsidRDefault="000878E8" w14:paraId="3E9534EC" w14:textId="57477E2D">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 xml:space="preserve">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bedrag gelijk aan de betaalde en verrekende bedragen, is toegekend en nadat het bankrekeningnummer van de belanghebbende, de persoon, onderscheidenlijk de nabestaande, </w:t>
      </w:r>
      <w:r w:rsidRPr="000878E8">
        <w:rPr>
          <w:rFonts w:ascii="Times New Roman" w:hAnsi="Times New Roman" w:eastAsia="Verdana"/>
          <w:sz w:val="24"/>
        </w:rPr>
        <w:lastRenderedPageBreak/>
        <w:t>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Pr="000878E8" w:rsidR="000878E8" w:rsidP="000878E8" w:rsidRDefault="000878E8" w14:paraId="7D1C09E3"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Pr="000878E8" w:rsidR="000878E8" w:rsidP="000878E8" w:rsidRDefault="000878E8" w14:paraId="37B44699" w14:textId="77777777">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878E8" w:rsidP="000878E8" w:rsidRDefault="000878E8" w14:paraId="1972E3D1" w14:textId="77777777">
      <w:pPr>
        <w:rPr>
          <w:rFonts w:ascii="Times New Roman" w:hAnsi="Times New Roman" w:eastAsia="Verdana"/>
          <w:b/>
          <w:bCs/>
          <w:sz w:val="24"/>
        </w:rPr>
      </w:pPr>
    </w:p>
    <w:p w:rsidRPr="000878E8" w:rsidR="000878E8" w:rsidP="000878E8" w:rsidRDefault="000878E8" w14:paraId="1A051C3F" w14:textId="2C06BC4F">
      <w:pPr>
        <w:rPr>
          <w:rFonts w:ascii="Times New Roman" w:hAnsi="Times New Roman" w:eastAsia="Verdana"/>
          <w:b/>
          <w:bCs/>
          <w:sz w:val="24"/>
        </w:rPr>
      </w:pPr>
      <w:r w:rsidRPr="000878E8">
        <w:rPr>
          <w:rFonts w:ascii="Times New Roman" w:hAnsi="Times New Roman" w:eastAsia="Verdana"/>
          <w:b/>
          <w:bCs/>
          <w:sz w:val="24"/>
        </w:rPr>
        <w:t>Artikel 12. Verwerking van persoonsgegevens van strafrechtelijke aard</w:t>
      </w:r>
    </w:p>
    <w:p w:rsidR="000878E8" w:rsidP="000878E8" w:rsidRDefault="000878E8" w14:paraId="2BC0374F" w14:textId="77777777">
      <w:pPr>
        <w:rPr>
          <w:rFonts w:ascii="Times New Roman" w:hAnsi="Times New Roman" w:eastAsia="Verdana"/>
          <w:sz w:val="24"/>
        </w:rPr>
      </w:pPr>
    </w:p>
    <w:p w:rsidRPr="000878E8" w:rsidR="000878E8" w:rsidP="000878E8" w:rsidRDefault="000878E8" w14:paraId="51196D5C" w14:textId="679A767B">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Indien noodzakelijk voor de uitvoering van artikel 2 kan de ontvanger persoonsgegevens van strafrechtelijke aard verwerken.</w:t>
      </w:r>
    </w:p>
    <w:p w:rsidRPr="000878E8" w:rsidR="000878E8" w:rsidP="000878E8" w:rsidRDefault="000878E8" w14:paraId="57853F68"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Voor de verwerking van gegevens van strafrechtelijke aard worden praktische handleidingen en werkinstructies opgesteld om te borgen dat de persoonlijke levenssfeer van de belanghebbende niet onevenredig wordt geschaad.</w:t>
      </w:r>
    </w:p>
    <w:p w:rsidR="00CE2B84" w:rsidP="000878E8" w:rsidRDefault="000878E8" w14:paraId="295F72B1" w14:textId="2DDE6295">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algemene maatregel van bestuur worden nadere regels gesteld met betrekking tot de verwerking van persoonsgegevens van strafrechtelijke aard ter bescherming van de rechten en vrijheden van de belanghebbenden.</w:t>
      </w:r>
    </w:p>
    <w:p w:rsidR="000878E8" w:rsidP="000878E8" w:rsidRDefault="000878E8" w14:paraId="29822B2D" w14:textId="77777777">
      <w:pPr>
        <w:rPr>
          <w:rFonts w:ascii="Times New Roman" w:hAnsi="Times New Roman" w:eastAsia="Verdana"/>
          <w:sz w:val="24"/>
        </w:rPr>
      </w:pPr>
    </w:p>
    <w:p w:rsidRPr="000878E8" w:rsidR="000878E8" w:rsidP="000878E8" w:rsidRDefault="000878E8" w14:paraId="1F590240" w14:textId="77777777">
      <w:pPr>
        <w:rPr>
          <w:rFonts w:ascii="Times New Roman" w:hAnsi="Times New Roman" w:eastAsia="Verdana"/>
          <w:b/>
          <w:bCs/>
          <w:sz w:val="24"/>
        </w:rPr>
      </w:pPr>
    </w:p>
    <w:p w:rsidR="000878E8" w:rsidP="000878E8" w:rsidRDefault="000878E8" w14:paraId="5E304713" w14:textId="2E12EA4E">
      <w:pPr>
        <w:rPr>
          <w:rFonts w:ascii="Times New Roman" w:hAnsi="Times New Roman" w:eastAsia="Verdana"/>
          <w:b/>
          <w:bCs/>
          <w:sz w:val="24"/>
        </w:rPr>
      </w:pPr>
      <w:r w:rsidRPr="000878E8">
        <w:rPr>
          <w:rFonts w:ascii="Times New Roman" w:hAnsi="Times New Roman" w:eastAsia="Verdana"/>
          <w:b/>
          <w:bCs/>
          <w:sz w:val="24"/>
        </w:rPr>
        <w:t xml:space="preserve">HOOFDSTUK 7. WIJZIGING ALGEMENE WET INKOMENSAFHANKELIJKE REGELINGEN </w:t>
      </w:r>
    </w:p>
    <w:p w:rsidR="000878E8" w:rsidP="000878E8" w:rsidRDefault="000878E8" w14:paraId="55485772" w14:textId="77777777">
      <w:pPr>
        <w:rPr>
          <w:rFonts w:ascii="Times New Roman" w:hAnsi="Times New Roman" w:eastAsia="Verdana"/>
          <w:b/>
          <w:bCs/>
          <w:sz w:val="24"/>
        </w:rPr>
      </w:pPr>
    </w:p>
    <w:p w:rsidR="000878E8" w:rsidP="000878E8" w:rsidRDefault="000878E8" w14:paraId="150CE00E" w14:textId="7D237B91">
      <w:pPr>
        <w:rPr>
          <w:rFonts w:ascii="Times New Roman" w:hAnsi="Times New Roman" w:eastAsia="Verdana"/>
          <w:b/>
          <w:bCs/>
          <w:sz w:val="24"/>
        </w:rPr>
      </w:pPr>
      <w:r w:rsidRPr="000878E8">
        <w:rPr>
          <w:rFonts w:ascii="Times New Roman" w:hAnsi="Times New Roman" w:eastAsia="Verdana"/>
          <w:b/>
          <w:bCs/>
          <w:sz w:val="24"/>
        </w:rPr>
        <w:t>Artikel 13. Wijziging van de Algemene wet inkomensafhankelijke regelingen</w:t>
      </w:r>
    </w:p>
    <w:p w:rsidR="000878E8" w:rsidP="000878E8" w:rsidRDefault="000878E8" w14:paraId="4C69A1D2" w14:textId="77777777">
      <w:pPr>
        <w:rPr>
          <w:rFonts w:ascii="Times New Roman" w:hAnsi="Times New Roman" w:eastAsia="Verdana"/>
          <w:b/>
          <w:bCs/>
          <w:sz w:val="24"/>
        </w:rPr>
      </w:pPr>
    </w:p>
    <w:p w:rsidR="000878E8" w:rsidP="000878E8" w:rsidRDefault="000878E8" w14:paraId="0CF4AEAF" w14:textId="77777777">
      <w:pPr>
        <w:ind w:firstLine="284"/>
        <w:rPr>
          <w:rFonts w:ascii="Times New Roman" w:hAnsi="Times New Roman" w:eastAsia="Verdana"/>
          <w:sz w:val="24"/>
        </w:rPr>
      </w:pPr>
      <w:r w:rsidRPr="000878E8">
        <w:rPr>
          <w:rFonts w:ascii="Times New Roman" w:hAnsi="Times New Roman" w:eastAsia="Verdana"/>
          <w:sz w:val="24"/>
        </w:rPr>
        <w:t>In de Algemene wet inkomensafhankelijke regelingen wordt na artikel 31bis een artikel ingevoegd, luidende:</w:t>
      </w:r>
    </w:p>
    <w:p w:rsidRPr="000878E8" w:rsidR="000878E8" w:rsidP="000878E8" w:rsidRDefault="000878E8" w14:paraId="2A569A4A" w14:textId="77777777">
      <w:pPr>
        <w:ind w:firstLine="284"/>
        <w:rPr>
          <w:rFonts w:ascii="Times New Roman" w:hAnsi="Times New Roman" w:eastAsia="Verdana"/>
          <w:sz w:val="24"/>
        </w:rPr>
      </w:pPr>
    </w:p>
    <w:p w:rsidR="000878E8" w:rsidP="000878E8" w:rsidRDefault="000878E8" w14:paraId="21DE1797" w14:textId="77777777">
      <w:pPr>
        <w:rPr>
          <w:rFonts w:ascii="Times New Roman" w:hAnsi="Times New Roman" w:eastAsia="Verdana"/>
          <w:b/>
          <w:bCs/>
          <w:sz w:val="24"/>
        </w:rPr>
      </w:pPr>
      <w:r w:rsidRPr="000878E8">
        <w:rPr>
          <w:rFonts w:ascii="Times New Roman" w:hAnsi="Times New Roman" w:eastAsia="Verdana"/>
          <w:b/>
          <w:bCs/>
          <w:sz w:val="24"/>
        </w:rPr>
        <w:t>Artikel 31ter</w:t>
      </w:r>
    </w:p>
    <w:p w:rsidRPr="000878E8" w:rsidR="000878E8" w:rsidP="000878E8" w:rsidRDefault="000878E8" w14:paraId="12F81E39" w14:textId="77777777">
      <w:pPr>
        <w:rPr>
          <w:rFonts w:ascii="Times New Roman" w:hAnsi="Times New Roman" w:eastAsia="Verdana"/>
          <w:b/>
          <w:bCs/>
          <w:sz w:val="24"/>
        </w:rPr>
      </w:pPr>
    </w:p>
    <w:p w:rsidRPr="000878E8" w:rsidR="000878E8" w:rsidP="000878E8" w:rsidRDefault="000878E8" w14:paraId="603BAF2E" w14:textId="77777777">
      <w:pPr>
        <w:ind w:firstLine="284"/>
        <w:rPr>
          <w:rFonts w:ascii="Times New Roman" w:hAnsi="Times New Roman" w:eastAsia="Verdana"/>
          <w:sz w:val="24"/>
        </w:rPr>
      </w:pPr>
      <w:r w:rsidRPr="000878E8">
        <w:rPr>
          <w:rFonts w:ascii="Times New Roman" w:hAnsi="Times New Roman" w:eastAsia="Verdana"/>
          <w:sz w:val="24"/>
        </w:rPr>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 voor een tegemoetkoming als bedoeld in artikel 2, eerste lid, van de Wet onverplichte tegemoetkoming onterechte afwijzing buitengerechtelijke schuldregeling en waarbij tussen de dagtekening van de onterechte afwijzingsbrief, bedoeld in artikel 1 van die wet, en datum waarop de Wet onverplichte tegemoetkoming onterechte afwijzing buitengerechtelijke schuldregeling tot wet is of wordt verheven en die wet in werking is getreden:</w:t>
      </w:r>
    </w:p>
    <w:p w:rsidRPr="000878E8" w:rsidR="000878E8" w:rsidP="000878E8" w:rsidRDefault="000878E8" w14:paraId="6CBC61CF"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 xml:space="preserve">geen buitengerechtelijke schuldregeling als bedoeld in artikel 1 van de Wet onverplichte tegemoetkoming onterechte afwijzing buitengerechtelijke schuldregeling of niet de </w:t>
      </w:r>
      <w:r w:rsidRPr="000878E8">
        <w:rPr>
          <w:rFonts w:ascii="Times New Roman" w:hAnsi="Times New Roman" w:eastAsia="Verdana"/>
          <w:sz w:val="24"/>
        </w:rPr>
        <w:lastRenderedPageBreak/>
        <w:t>schuldsaneringsregeling natuurlijke personen, bedoeld in titel III van de Faillissementswet, is aangevangen; of</w:t>
      </w:r>
    </w:p>
    <w:p w:rsidRPr="000878E8" w:rsidR="000878E8" w:rsidP="000878E8" w:rsidRDefault="000878E8" w14:paraId="120123D5"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een buitengerechtelijke schuldregeling als bedoeld artikel 1 van de Wet onverplichte tegemoetkoming onterechte afwijzing buitengerechtelijke schuldregeling of de 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Pr="000878E8" w:rsidR="000878E8" w:rsidP="000878E8" w:rsidRDefault="000878E8" w14:paraId="50C86FEE" w14:textId="77777777">
      <w:pPr>
        <w:ind w:firstLine="284"/>
        <w:rPr>
          <w:rFonts w:ascii="Times New Roman" w:hAnsi="Times New Roman" w:eastAsia="Verdana"/>
          <w:sz w:val="24"/>
        </w:rPr>
      </w:pPr>
      <w:r w:rsidRPr="000878E8">
        <w:rPr>
          <w:rFonts w:ascii="Times New Roman" w:hAnsi="Times New Roman" w:eastAsia="Verdana"/>
          <w:sz w:val="24"/>
        </w:rPr>
        <w:t>2. Het eerste lid vindt geen toepassing indien:</w:t>
      </w:r>
    </w:p>
    <w:p w:rsidRPr="000878E8" w:rsidR="000878E8" w:rsidP="000878E8" w:rsidRDefault="000878E8" w14:paraId="347AD73A"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Pr="000878E8" w:rsidR="000878E8" w:rsidP="000878E8" w:rsidRDefault="000878E8" w14:paraId="679F96C6"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van de Wet onverplichte tegemoetkoming onterechte afwijzing buitengerechtelijke schuldregeling en deze grond is opgenomen in de tweede afwijzingsbrief; of</w:t>
      </w:r>
    </w:p>
    <w:p w:rsidR="000878E8" w:rsidP="000878E8" w:rsidRDefault="000878E8" w14:paraId="2646CC21" w14:textId="26EF7BD6">
      <w:pPr>
        <w:ind w:firstLine="284"/>
        <w:rPr>
          <w:rFonts w:ascii="Times New Roman" w:hAnsi="Times New Roman" w:eastAsia="Verdana"/>
          <w:sz w:val="24"/>
        </w:rPr>
      </w:pPr>
      <w:r w:rsidRPr="000878E8">
        <w:rPr>
          <w:rFonts w:ascii="Times New Roman" w:hAnsi="Times New Roman" w:eastAsia="Verdana"/>
          <w:sz w:val="24"/>
        </w:rPr>
        <w:t>c.</w:t>
      </w:r>
      <w:r w:rsidRPr="000878E8">
        <w:rPr>
          <w:rFonts w:ascii="Times New Roman" w:hAnsi="Times New Roman" w:eastAsia="Verdana"/>
          <w:sz w:val="24"/>
        </w:rPr>
        <w:tab/>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van de Wet onverplichte tegemoetkoming onterechte afwijzing buitengerechtelijke schuldregeling.</w:t>
      </w:r>
    </w:p>
    <w:p w:rsidR="000878E8" w:rsidP="000878E8" w:rsidRDefault="000878E8" w14:paraId="171AB96A" w14:textId="77777777">
      <w:pPr>
        <w:rPr>
          <w:rFonts w:ascii="Times New Roman" w:hAnsi="Times New Roman" w:eastAsia="Verdana"/>
          <w:sz w:val="24"/>
        </w:rPr>
      </w:pPr>
    </w:p>
    <w:p w:rsidRPr="000878E8" w:rsidR="000878E8" w:rsidP="000878E8" w:rsidRDefault="000878E8" w14:paraId="1B4C36FB" w14:textId="77777777">
      <w:pPr>
        <w:rPr>
          <w:rFonts w:ascii="Times New Roman" w:hAnsi="Times New Roman" w:eastAsia="Verdana"/>
          <w:b/>
          <w:bCs/>
          <w:sz w:val="24"/>
        </w:rPr>
      </w:pPr>
    </w:p>
    <w:p w:rsidRPr="000878E8" w:rsidR="000878E8" w:rsidP="000878E8" w:rsidRDefault="000878E8" w14:paraId="3E3C88FF" w14:textId="5E175BAE">
      <w:pPr>
        <w:rPr>
          <w:rFonts w:ascii="Times New Roman" w:hAnsi="Times New Roman" w:eastAsia="Verdana"/>
          <w:b/>
          <w:bCs/>
          <w:sz w:val="24"/>
        </w:rPr>
      </w:pPr>
      <w:r w:rsidRPr="000878E8">
        <w:rPr>
          <w:rFonts w:ascii="Times New Roman" w:hAnsi="Times New Roman" w:eastAsia="Verdana"/>
          <w:b/>
          <w:bCs/>
          <w:sz w:val="24"/>
        </w:rPr>
        <w:t>HOOFDSTUK 8. SLOTBEPALINGEN</w:t>
      </w:r>
    </w:p>
    <w:p w:rsidR="000878E8" w:rsidP="000878E8" w:rsidRDefault="000878E8" w14:paraId="707D6103" w14:textId="77777777">
      <w:pPr>
        <w:rPr>
          <w:rFonts w:ascii="Times New Roman" w:hAnsi="Times New Roman" w:eastAsia="Verdana"/>
          <w:sz w:val="24"/>
        </w:rPr>
      </w:pPr>
    </w:p>
    <w:p w:rsidRPr="000878E8" w:rsidR="000878E8" w:rsidP="000878E8" w:rsidRDefault="000878E8" w14:paraId="33606598" w14:textId="55E5EB36">
      <w:pPr>
        <w:rPr>
          <w:rFonts w:ascii="Times New Roman" w:hAnsi="Times New Roman" w:eastAsia="Verdana"/>
          <w:b/>
          <w:bCs/>
          <w:sz w:val="24"/>
        </w:rPr>
      </w:pPr>
      <w:r w:rsidRPr="000878E8">
        <w:rPr>
          <w:rFonts w:ascii="Times New Roman" w:hAnsi="Times New Roman" w:eastAsia="Verdana"/>
          <w:b/>
          <w:bCs/>
          <w:sz w:val="24"/>
        </w:rPr>
        <w:t>Artikel 14. Inwerkingtreding</w:t>
      </w:r>
    </w:p>
    <w:p w:rsidR="000878E8" w:rsidP="000878E8" w:rsidRDefault="000878E8" w14:paraId="2FB383A6" w14:textId="77777777">
      <w:pPr>
        <w:rPr>
          <w:rFonts w:ascii="Times New Roman" w:hAnsi="Times New Roman" w:eastAsia="Verdana"/>
          <w:sz w:val="24"/>
        </w:rPr>
      </w:pPr>
    </w:p>
    <w:p w:rsidRPr="000878E8" w:rsidR="000878E8" w:rsidP="000878E8" w:rsidRDefault="000878E8" w14:paraId="14265296" w14:textId="14FFAD99">
      <w:pPr>
        <w:ind w:firstLine="284"/>
        <w:rPr>
          <w:rFonts w:ascii="Times New Roman" w:hAnsi="Times New Roman" w:eastAsia="Verdana"/>
          <w:sz w:val="24"/>
        </w:rPr>
      </w:pPr>
      <w:r w:rsidRPr="000878E8">
        <w:rPr>
          <w:rFonts w:ascii="Times New Roman" w:hAnsi="Times New Roman" w:eastAsia="Verdana"/>
          <w:sz w:val="24"/>
        </w:rPr>
        <w:t>Deze wet treedt in werking op een bij koninklijk besluit te bepalen tijdstip.</w:t>
      </w:r>
    </w:p>
    <w:p w:rsidR="000878E8" w:rsidP="000878E8" w:rsidRDefault="000878E8" w14:paraId="4A4267A8" w14:textId="77777777">
      <w:pPr>
        <w:rPr>
          <w:rFonts w:ascii="Times New Roman" w:hAnsi="Times New Roman" w:eastAsia="Verdana"/>
          <w:sz w:val="24"/>
        </w:rPr>
      </w:pPr>
    </w:p>
    <w:p w:rsidRPr="000878E8" w:rsidR="000878E8" w:rsidP="000878E8" w:rsidRDefault="000878E8" w14:paraId="1D3AFA38" w14:textId="14CE5292">
      <w:pPr>
        <w:rPr>
          <w:rFonts w:ascii="Times New Roman" w:hAnsi="Times New Roman" w:eastAsia="Verdana"/>
          <w:b/>
          <w:bCs/>
          <w:sz w:val="24"/>
        </w:rPr>
      </w:pPr>
      <w:r w:rsidRPr="000878E8">
        <w:rPr>
          <w:rFonts w:ascii="Times New Roman" w:hAnsi="Times New Roman" w:eastAsia="Verdana"/>
          <w:b/>
          <w:bCs/>
          <w:sz w:val="24"/>
        </w:rPr>
        <w:t>Artikel 15. Citeertitel</w:t>
      </w:r>
    </w:p>
    <w:p w:rsidR="000878E8" w:rsidP="000878E8" w:rsidRDefault="000878E8" w14:paraId="49C2AD2D" w14:textId="77777777">
      <w:pPr>
        <w:rPr>
          <w:rFonts w:ascii="Times New Roman" w:hAnsi="Times New Roman" w:eastAsia="Verdana"/>
          <w:sz w:val="24"/>
        </w:rPr>
      </w:pPr>
    </w:p>
    <w:p w:rsidRPr="000878E8" w:rsidR="000878E8" w:rsidP="000878E8" w:rsidRDefault="000878E8" w14:paraId="7A9DF2E2" w14:textId="708F6FD8">
      <w:pPr>
        <w:ind w:firstLine="284"/>
        <w:rPr>
          <w:rFonts w:ascii="Times New Roman" w:hAnsi="Times New Roman" w:eastAsia="Verdana"/>
          <w:sz w:val="24"/>
        </w:rPr>
      </w:pPr>
      <w:r w:rsidRPr="000878E8">
        <w:rPr>
          <w:rFonts w:ascii="Times New Roman" w:hAnsi="Times New Roman" w:eastAsia="Verdana"/>
          <w:sz w:val="24"/>
        </w:rPr>
        <w:t>Deze wet wordt aangehaald als: Wet onverplichte tegemoetkoming onterechte afwijzing</w:t>
      </w:r>
    </w:p>
    <w:p w:rsidRPr="000878E8" w:rsidR="000878E8" w:rsidP="000878E8" w:rsidRDefault="000878E8" w14:paraId="187BBF51" w14:textId="77777777">
      <w:pPr>
        <w:rPr>
          <w:rFonts w:ascii="Times New Roman" w:hAnsi="Times New Roman" w:eastAsia="Verdana"/>
          <w:sz w:val="24"/>
        </w:rPr>
      </w:pPr>
      <w:r w:rsidRPr="000878E8">
        <w:rPr>
          <w:rFonts w:ascii="Times New Roman" w:hAnsi="Times New Roman" w:eastAsia="Verdana"/>
          <w:sz w:val="24"/>
        </w:rPr>
        <w:t>buitengerechtelijke schuldregeling.</w:t>
      </w:r>
    </w:p>
    <w:p w:rsidR="000878E8" w:rsidP="000878E8" w:rsidRDefault="000878E8" w14:paraId="0FB4175B" w14:textId="77777777">
      <w:pPr>
        <w:rPr>
          <w:rFonts w:ascii="Times New Roman" w:hAnsi="Times New Roman" w:eastAsia="Verdana"/>
          <w:sz w:val="24"/>
        </w:rPr>
      </w:pPr>
    </w:p>
    <w:p w:rsidR="000878E8" w:rsidP="000878E8" w:rsidRDefault="000878E8" w14:paraId="4EDD662F" w14:textId="77777777">
      <w:pPr>
        <w:rPr>
          <w:rFonts w:ascii="Times New Roman" w:hAnsi="Times New Roman" w:eastAsia="Verdana"/>
          <w:sz w:val="24"/>
        </w:rPr>
      </w:pPr>
    </w:p>
    <w:p w:rsidR="000878E8" w:rsidP="000878E8" w:rsidRDefault="000878E8" w14:paraId="5E67399A" w14:textId="0AF0B1B0">
      <w:pPr>
        <w:ind w:firstLine="284"/>
        <w:rPr>
          <w:rFonts w:ascii="Times New Roman" w:hAnsi="Times New Roman" w:eastAsia="Verdana"/>
          <w:sz w:val="24"/>
        </w:rPr>
      </w:pPr>
      <w:r w:rsidRPr="000878E8">
        <w:rPr>
          <w:rFonts w:ascii="Times New Roman" w:hAnsi="Times New Roman" w:eastAsia="Verdana"/>
          <w:sz w:val="24"/>
        </w:rPr>
        <w:t>Lasten en bevelen dat deze in het Staatsblad zal worden geplaatst en dat alle ministeries, autoriteiten, colleges en ambtenaren die zulks aangaat, aan de nauwkeurige uitvoering de hand zullen houden.</w:t>
      </w:r>
    </w:p>
    <w:p w:rsidRPr="000878E8" w:rsidR="000878E8" w:rsidP="000878E8" w:rsidRDefault="000878E8" w14:paraId="457B72A6" w14:textId="77777777">
      <w:pPr>
        <w:ind w:firstLine="284"/>
        <w:rPr>
          <w:rFonts w:ascii="Times New Roman" w:hAnsi="Times New Roman" w:eastAsia="Verdana"/>
          <w:sz w:val="24"/>
        </w:rPr>
      </w:pPr>
    </w:p>
    <w:p w:rsidR="000878E8" w:rsidP="000878E8" w:rsidRDefault="000878E8" w14:paraId="1C33E9D4" w14:textId="3919A51C">
      <w:pPr>
        <w:rPr>
          <w:rFonts w:ascii="Times New Roman" w:hAnsi="Times New Roman" w:eastAsia="Verdana"/>
          <w:sz w:val="24"/>
        </w:rPr>
      </w:pPr>
      <w:r w:rsidRPr="000878E8">
        <w:rPr>
          <w:rFonts w:ascii="Times New Roman" w:hAnsi="Times New Roman" w:eastAsia="Verdana"/>
          <w:sz w:val="24"/>
        </w:rPr>
        <w:t>Gegeven</w:t>
      </w:r>
    </w:p>
    <w:p w:rsidR="000878E8" w:rsidP="000878E8" w:rsidRDefault="000878E8" w14:paraId="52175E7D" w14:textId="77777777">
      <w:pPr>
        <w:rPr>
          <w:rFonts w:ascii="Times New Roman" w:hAnsi="Times New Roman" w:eastAsia="Verdana"/>
          <w:sz w:val="24"/>
        </w:rPr>
      </w:pPr>
    </w:p>
    <w:p w:rsidR="000878E8" w:rsidP="000878E8" w:rsidRDefault="000878E8" w14:paraId="7F68F585" w14:textId="77777777">
      <w:pPr>
        <w:rPr>
          <w:rFonts w:ascii="Times New Roman" w:hAnsi="Times New Roman" w:eastAsia="Verdana"/>
          <w:sz w:val="24"/>
        </w:rPr>
      </w:pPr>
    </w:p>
    <w:p w:rsidR="000878E8" w:rsidP="000878E8" w:rsidRDefault="000878E8" w14:paraId="275639DD" w14:textId="77777777">
      <w:pPr>
        <w:rPr>
          <w:rFonts w:ascii="Times New Roman" w:hAnsi="Times New Roman" w:eastAsia="Verdana"/>
          <w:sz w:val="24"/>
        </w:rPr>
      </w:pPr>
    </w:p>
    <w:p w:rsidR="000878E8" w:rsidP="000878E8" w:rsidRDefault="000878E8" w14:paraId="5BE71E21" w14:textId="77777777">
      <w:pPr>
        <w:rPr>
          <w:rFonts w:ascii="Times New Roman" w:hAnsi="Times New Roman" w:eastAsia="Verdana"/>
          <w:sz w:val="24"/>
        </w:rPr>
      </w:pPr>
    </w:p>
    <w:p w:rsidR="000878E8" w:rsidP="000878E8" w:rsidRDefault="000878E8" w14:paraId="40CF1EC6" w14:textId="77777777">
      <w:pPr>
        <w:rPr>
          <w:rFonts w:ascii="Times New Roman" w:hAnsi="Times New Roman" w:eastAsia="Verdana"/>
          <w:sz w:val="24"/>
        </w:rPr>
      </w:pPr>
    </w:p>
    <w:p w:rsidR="000878E8" w:rsidP="000878E8" w:rsidRDefault="000878E8" w14:paraId="76953C71" w14:textId="77777777">
      <w:pPr>
        <w:rPr>
          <w:rFonts w:ascii="Times New Roman" w:hAnsi="Times New Roman" w:eastAsia="Verdana"/>
          <w:sz w:val="24"/>
        </w:rPr>
      </w:pPr>
    </w:p>
    <w:p w:rsidR="000878E8" w:rsidP="000878E8" w:rsidRDefault="000878E8" w14:paraId="73BD34C9" w14:textId="77777777">
      <w:pPr>
        <w:rPr>
          <w:rFonts w:ascii="Times New Roman" w:hAnsi="Times New Roman" w:eastAsia="Verdana"/>
          <w:sz w:val="24"/>
        </w:rPr>
      </w:pPr>
    </w:p>
    <w:p w:rsidR="000878E8" w:rsidP="000878E8" w:rsidRDefault="000878E8" w14:paraId="3C9044C4" w14:textId="77777777">
      <w:pPr>
        <w:rPr>
          <w:rFonts w:ascii="Times New Roman" w:hAnsi="Times New Roman" w:eastAsia="Verdana"/>
          <w:sz w:val="24"/>
        </w:rPr>
      </w:pPr>
    </w:p>
    <w:p w:rsidR="000878E8" w:rsidP="000878E8" w:rsidRDefault="000878E8" w14:paraId="08773AA1" w14:textId="77777777">
      <w:pPr>
        <w:rPr>
          <w:rFonts w:ascii="Times New Roman" w:hAnsi="Times New Roman" w:eastAsia="Verdana"/>
          <w:sz w:val="24"/>
        </w:rPr>
      </w:pPr>
    </w:p>
    <w:p w:rsidRPr="000878E8" w:rsidR="000878E8" w:rsidP="000878E8" w:rsidRDefault="000878E8" w14:paraId="61D15533" w14:textId="2420E2FB">
      <w:pPr>
        <w:rPr>
          <w:rFonts w:ascii="Times New Roman" w:hAnsi="Times New Roman" w:eastAsia="Verdana"/>
          <w:sz w:val="24"/>
        </w:rPr>
      </w:pPr>
      <w:r>
        <w:rPr>
          <w:rFonts w:ascii="Times New Roman" w:hAnsi="Times New Roman" w:eastAsia="Verdana"/>
          <w:sz w:val="24"/>
        </w:rPr>
        <w:t>De Staatssecretaris van Financiën,</w:t>
      </w:r>
    </w:p>
    <w:sectPr w:rsidRPr="000878E8" w:rsidR="000878E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1D64" w14:textId="77777777" w:rsidR="00CE2B84" w:rsidRDefault="00CE2B84">
      <w:pPr>
        <w:spacing w:line="20" w:lineRule="exact"/>
      </w:pPr>
    </w:p>
  </w:endnote>
  <w:endnote w:type="continuationSeparator" w:id="0">
    <w:p w14:paraId="5442AA6F" w14:textId="77777777" w:rsidR="00CE2B84" w:rsidRDefault="00CE2B84">
      <w:pPr>
        <w:pStyle w:val="Amendement"/>
      </w:pPr>
      <w:r>
        <w:rPr>
          <w:b w:val="0"/>
          <w:bCs w:val="0"/>
        </w:rPr>
        <w:t xml:space="preserve"> </w:t>
      </w:r>
    </w:p>
  </w:endnote>
  <w:endnote w:type="continuationNotice" w:id="1">
    <w:p w14:paraId="0ADCA501" w14:textId="77777777" w:rsidR="00CE2B84" w:rsidRDefault="00CE2B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3F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1D7F1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37E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20E6E1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8A9F7" w14:textId="77777777" w:rsidR="00CE2B84" w:rsidRDefault="00CE2B84">
      <w:pPr>
        <w:pStyle w:val="Amendement"/>
      </w:pPr>
      <w:r>
        <w:rPr>
          <w:b w:val="0"/>
          <w:bCs w:val="0"/>
        </w:rPr>
        <w:separator/>
      </w:r>
    </w:p>
  </w:footnote>
  <w:footnote w:type="continuationSeparator" w:id="0">
    <w:p w14:paraId="614100BD" w14:textId="77777777" w:rsidR="00CE2B84" w:rsidRDefault="00CE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CE0"/>
    <w:multiLevelType w:val="multilevel"/>
    <w:tmpl w:val="E9C23D0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76E"/>
    <w:multiLevelType w:val="multilevel"/>
    <w:tmpl w:val="C21672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6A50"/>
    <w:multiLevelType w:val="multilevel"/>
    <w:tmpl w:val="A104C852"/>
    <w:lvl w:ilvl="0">
      <w:start w:val="1"/>
      <w:numFmt w:val="decimal"/>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749E4"/>
    <w:multiLevelType w:val="multilevel"/>
    <w:tmpl w:val="F71EFD96"/>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52811"/>
    <w:multiLevelType w:val="multilevel"/>
    <w:tmpl w:val="87400990"/>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D26D2"/>
    <w:multiLevelType w:val="multilevel"/>
    <w:tmpl w:val="E4F05D4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A649B"/>
    <w:multiLevelType w:val="multilevel"/>
    <w:tmpl w:val="944494C4"/>
    <w:lvl w:ilvl="0">
      <w:start w:val="2"/>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66402"/>
    <w:multiLevelType w:val="multilevel"/>
    <w:tmpl w:val="F69A07D8"/>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C479A"/>
    <w:multiLevelType w:val="multilevel"/>
    <w:tmpl w:val="3094EF52"/>
    <w:lvl w:ilvl="0">
      <w:start w:val="1"/>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00BA7"/>
    <w:multiLevelType w:val="multilevel"/>
    <w:tmpl w:val="4AD8C1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090318">
    <w:abstractNumId w:val="5"/>
  </w:num>
  <w:num w:numId="2" w16cid:durableId="1014458572">
    <w:abstractNumId w:val="6"/>
  </w:num>
  <w:num w:numId="3" w16cid:durableId="1653558745">
    <w:abstractNumId w:val="0"/>
  </w:num>
  <w:num w:numId="4" w16cid:durableId="1820685255">
    <w:abstractNumId w:val="4"/>
  </w:num>
  <w:num w:numId="5" w16cid:durableId="1693338274">
    <w:abstractNumId w:val="7"/>
  </w:num>
  <w:num w:numId="6" w16cid:durableId="878737888">
    <w:abstractNumId w:val="3"/>
  </w:num>
  <w:num w:numId="7" w16cid:durableId="12198188">
    <w:abstractNumId w:val="1"/>
  </w:num>
  <w:num w:numId="8" w16cid:durableId="1469979923">
    <w:abstractNumId w:val="9"/>
  </w:num>
  <w:num w:numId="9" w16cid:durableId="201213797">
    <w:abstractNumId w:val="2"/>
  </w:num>
  <w:num w:numId="10" w16cid:durableId="10427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84"/>
    <w:rsid w:val="00012DBE"/>
    <w:rsid w:val="000878E8"/>
    <w:rsid w:val="000A1D81"/>
    <w:rsid w:val="00111ED3"/>
    <w:rsid w:val="001C190E"/>
    <w:rsid w:val="002168F4"/>
    <w:rsid w:val="002A727C"/>
    <w:rsid w:val="005D2707"/>
    <w:rsid w:val="00606255"/>
    <w:rsid w:val="006B607A"/>
    <w:rsid w:val="007D451C"/>
    <w:rsid w:val="00826224"/>
    <w:rsid w:val="008D0657"/>
    <w:rsid w:val="008F475A"/>
    <w:rsid w:val="00930A23"/>
    <w:rsid w:val="009C7354"/>
    <w:rsid w:val="009E6D7F"/>
    <w:rsid w:val="00A11E73"/>
    <w:rsid w:val="00A2521E"/>
    <w:rsid w:val="00AA22CD"/>
    <w:rsid w:val="00AE436A"/>
    <w:rsid w:val="00C135B1"/>
    <w:rsid w:val="00C92DF8"/>
    <w:rsid w:val="00CB3578"/>
    <w:rsid w:val="00CE2B84"/>
    <w:rsid w:val="00D20AFA"/>
    <w:rsid w:val="00D55648"/>
    <w:rsid w:val="00E16443"/>
    <w:rsid w:val="00E36EE9"/>
    <w:rsid w:val="00F13442"/>
    <w:rsid w:val="00F956D4"/>
    <w:rsid w:val="00FA7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E3857"/>
  <w15:docId w15:val="{946D7F24-D9A5-48A9-A8A6-3988229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E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3461</ap:Words>
  <ap:Characters>20734</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2025-01-29T14:36:00.0000000Z</dcterms:created>
  <dcterms:modified xsi:type="dcterms:W3CDTF">2025-01-29T14:36:00.0000000Z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