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14A" w:rsidRDefault="00C07078" w14:paraId="73A764D5" w14:textId="77777777">
      <w:pPr>
        <w:pStyle w:val="StandaardAanhef"/>
      </w:pPr>
      <w:r>
        <w:t>Geachte voorzitter,</w:t>
      </w:r>
    </w:p>
    <w:p w:rsidR="001D114A" w:rsidRDefault="00C07078" w14:paraId="77D43E61" w14:textId="77777777">
      <w:pPr>
        <w:pStyle w:val="StandaardSlotzin"/>
      </w:pPr>
      <w:r>
        <w:t xml:space="preserve">De vragen van het lid </w:t>
      </w:r>
      <w:proofErr w:type="spellStart"/>
      <w:r>
        <w:t>Patijn</w:t>
      </w:r>
      <w:proofErr w:type="spellEnd"/>
      <w:r>
        <w:t xml:space="preserve"> (GroenLinks-PvdA) over de handhaving van schijnzelfstandigheid met het kenmerk </w:t>
      </w:r>
      <w:r w:rsidRPr="00C07078">
        <w:t>2024D51597</w:t>
      </w:r>
      <w:r>
        <w:t xml:space="preserve"> kunnen met het oog op een zorgvuldige beantwoording niet binnen de termijn worden beantwoord. </w:t>
      </w:r>
      <w:r>
        <w:br/>
      </w:r>
      <w:r>
        <w:br/>
        <w:t>U ontvangt de antwoorden zo snel mogelijk.</w:t>
      </w:r>
      <w:r>
        <w:br/>
      </w:r>
      <w:r>
        <w:br/>
        <w:t>Hoogachtend,</w:t>
      </w:r>
    </w:p>
    <w:p w:rsidR="001D114A" w:rsidRDefault="001D114A" w14:paraId="246A0AF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D114A" w14:paraId="16D66E89" w14:textId="77777777">
        <w:tc>
          <w:tcPr>
            <w:tcW w:w="3592" w:type="dxa"/>
          </w:tcPr>
          <w:p w:rsidR="001D114A" w:rsidRDefault="00C07078" w14:paraId="1332BB8F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1D114A" w:rsidRDefault="001D114A" w14:paraId="1C522808" w14:textId="77777777"/>
        </w:tc>
      </w:tr>
      <w:tr w:rsidR="001D114A" w14:paraId="67F893EB" w14:textId="77777777">
        <w:tc>
          <w:tcPr>
            <w:tcW w:w="3592" w:type="dxa"/>
          </w:tcPr>
          <w:p w:rsidR="001D114A" w:rsidRDefault="001D114A" w14:paraId="3B5B3704" w14:textId="77777777"/>
        </w:tc>
        <w:tc>
          <w:tcPr>
            <w:tcW w:w="3892" w:type="dxa"/>
          </w:tcPr>
          <w:p w:rsidR="001D114A" w:rsidRDefault="001D114A" w14:paraId="355A659A" w14:textId="77777777"/>
        </w:tc>
      </w:tr>
      <w:tr w:rsidR="001D114A" w14:paraId="0786F021" w14:textId="77777777">
        <w:tc>
          <w:tcPr>
            <w:tcW w:w="3592" w:type="dxa"/>
          </w:tcPr>
          <w:p w:rsidR="001D114A" w:rsidRDefault="001D114A" w14:paraId="464F8972" w14:textId="77777777"/>
        </w:tc>
        <w:tc>
          <w:tcPr>
            <w:tcW w:w="3892" w:type="dxa"/>
          </w:tcPr>
          <w:p w:rsidR="001D114A" w:rsidRDefault="001D114A" w14:paraId="7458A38B" w14:textId="77777777"/>
        </w:tc>
      </w:tr>
      <w:tr w:rsidR="001D114A" w14:paraId="36106D5F" w14:textId="77777777">
        <w:tc>
          <w:tcPr>
            <w:tcW w:w="3592" w:type="dxa"/>
          </w:tcPr>
          <w:p w:rsidR="001D114A" w:rsidRDefault="001D114A" w14:paraId="5EB6D35D" w14:textId="77777777"/>
        </w:tc>
        <w:tc>
          <w:tcPr>
            <w:tcW w:w="3892" w:type="dxa"/>
          </w:tcPr>
          <w:p w:rsidR="001D114A" w:rsidRDefault="001D114A" w14:paraId="26D78B86" w14:textId="77777777"/>
        </w:tc>
      </w:tr>
      <w:tr w:rsidR="001D114A" w14:paraId="3415A6CB" w14:textId="77777777">
        <w:tc>
          <w:tcPr>
            <w:tcW w:w="3592" w:type="dxa"/>
          </w:tcPr>
          <w:p w:rsidR="001D114A" w:rsidRDefault="001D114A" w14:paraId="2F409940" w14:textId="77777777"/>
        </w:tc>
        <w:tc>
          <w:tcPr>
            <w:tcW w:w="3892" w:type="dxa"/>
          </w:tcPr>
          <w:p w:rsidR="001D114A" w:rsidRDefault="001D114A" w14:paraId="5C43E784" w14:textId="77777777"/>
        </w:tc>
      </w:tr>
    </w:tbl>
    <w:p w:rsidR="001D114A" w:rsidRDefault="001D114A" w14:paraId="3DAC8C8B" w14:textId="77777777">
      <w:pPr>
        <w:pStyle w:val="WitregelW1bodytekst"/>
      </w:pPr>
    </w:p>
    <w:p w:rsidR="001D114A" w:rsidRDefault="001D114A" w14:paraId="1F987F53" w14:textId="77777777">
      <w:pPr>
        <w:pStyle w:val="Verdana7"/>
      </w:pPr>
    </w:p>
    <w:sectPr w:rsidR="001D114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C35F" w14:textId="77777777" w:rsidR="00C07078" w:rsidRDefault="00C07078">
      <w:pPr>
        <w:spacing w:line="240" w:lineRule="auto"/>
      </w:pPr>
      <w:r>
        <w:separator/>
      </w:r>
    </w:p>
  </w:endnote>
  <w:endnote w:type="continuationSeparator" w:id="0">
    <w:p w14:paraId="5B23DBD7" w14:textId="77777777" w:rsidR="00C07078" w:rsidRDefault="00C07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49ED" w14:textId="77777777" w:rsidR="00C07078" w:rsidRDefault="00C07078">
      <w:pPr>
        <w:spacing w:line="240" w:lineRule="auto"/>
      </w:pPr>
      <w:r>
        <w:separator/>
      </w:r>
    </w:p>
  </w:footnote>
  <w:footnote w:type="continuationSeparator" w:id="0">
    <w:p w14:paraId="484B1179" w14:textId="77777777" w:rsidR="00C07078" w:rsidRDefault="00C07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FFE" w14:textId="77777777" w:rsidR="001D114A" w:rsidRDefault="00C0707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E32DCED" wp14:editId="00527D1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411E2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27CEE791" w14:textId="77777777" w:rsidR="001D114A" w:rsidRDefault="001D114A">
                          <w:pPr>
                            <w:pStyle w:val="WitregelW1"/>
                          </w:pPr>
                        </w:p>
                        <w:p w14:paraId="47965EB2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BBB544" w14:textId="77777777" w:rsidR="00B50775" w:rsidRDefault="004E75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2025-0000002876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32DCE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92411E2" w14:textId="77777777" w:rsidR="001D114A" w:rsidRDefault="00C07078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27CEE791" w14:textId="77777777" w:rsidR="001D114A" w:rsidRDefault="001D114A">
                    <w:pPr>
                      <w:pStyle w:val="WitregelW1"/>
                    </w:pPr>
                  </w:p>
                  <w:p w14:paraId="47965EB2" w14:textId="77777777" w:rsidR="001D114A" w:rsidRDefault="00C070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BBB544" w14:textId="77777777" w:rsidR="00B50775" w:rsidRDefault="004E75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2025-0000002876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79695AD" wp14:editId="66F90D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7A070" w14:textId="77777777" w:rsidR="00B50775" w:rsidRDefault="004E75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9695A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4F7A070" w14:textId="77777777" w:rsidR="00B50775" w:rsidRDefault="004E75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B8309F1" wp14:editId="6D215C3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CE33A" w14:textId="77777777" w:rsidR="00B50775" w:rsidRDefault="004E75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309F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85CE33A" w14:textId="77777777" w:rsidR="00B50775" w:rsidRDefault="004E75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3FA3" w14:textId="77777777" w:rsidR="001D114A" w:rsidRDefault="00C0707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3DC430A" wp14:editId="240497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E2E12" w14:textId="77777777" w:rsidR="001D114A" w:rsidRDefault="00C0707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6C7432" wp14:editId="5FB274B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DC43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6FE2E12" w14:textId="77777777" w:rsidR="001D114A" w:rsidRDefault="00C0707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6C7432" wp14:editId="5FB274B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F218F99" wp14:editId="258ECE0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38ECB" w14:textId="77777777" w:rsidR="00C07078" w:rsidRDefault="00C07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218F9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E438ECB" w14:textId="77777777" w:rsidR="00C07078" w:rsidRDefault="00C070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83B105" wp14:editId="412B070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19293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3690D583" w14:textId="77777777" w:rsidR="001D114A" w:rsidRDefault="001D114A">
                          <w:pPr>
                            <w:pStyle w:val="WitregelW1"/>
                          </w:pPr>
                        </w:p>
                        <w:p w14:paraId="6D5BE0B3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8C81242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E716916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FD93540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ADCC44C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2636E99" w14:textId="77777777" w:rsidR="001D114A" w:rsidRDefault="001D114A">
                          <w:pPr>
                            <w:pStyle w:val="WitregelW2"/>
                          </w:pPr>
                        </w:p>
                        <w:p w14:paraId="1B96DF5E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603CF53" w14:textId="77777777" w:rsidR="00B50775" w:rsidRDefault="004E75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2025-0000002876</w:t>
                          </w:r>
                          <w:r>
                            <w:fldChar w:fldCharType="end"/>
                          </w:r>
                        </w:p>
                        <w:p w14:paraId="5B356324" w14:textId="77777777" w:rsidR="001D114A" w:rsidRDefault="001D114A">
                          <w:pPr>
                            <w:pStyle w:val="WitregelW1"/>
                          </w:pPr>
                        </w:p>
                        <w:p w14:paraId="2A293A90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AB88207" w14:textId="77777777" w:rsidR="00B50775" w:rsidRDefault="004E75C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6361069B" w14:textId="77777777" w:rsidR="001D114A" w:rsidRDefault="001D114A">
                          <w:pPr>
                            <w:pStyle w:val="WitregelW1"/>
                          </w:pPr>
                        </w:p>
                        <w:p w14:paraId="1C474DC4" w14:textId="77777777" w:rsidR="001D114A" w:rsidRDefault="00C0707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67F096E" w14:textId="77777777" w:rsidR="001D114A" w:rsidRDefault="00C07078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3B10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8F19293" w14:textId="77777777" w:rsidR="001D114A" w:rsidRDefault="00C07078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3690D583" w14:textId="77777777" w:rsidR="001D114A" w:rsidRDefault="001D114A">
                    <w:pPr>
                      <w:pStyle w:val="WitregelW1"/>
                    </w:pPr>
                  </w:p>
                  <w:p w14:paraId="6D5BE0B3" w14:textId="77777777" w:rsidR="001D114A" w:rsidRDefault="00C0707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8C81242" w14:textId="77777777" w:rsidR="001D114A" w:rsidRDefault="00C0707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E716916" w14:textId="77777777" w:rsidR="001D114A" w:rsidRDefault="00C0707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FD93540" w14:textId="77777777" w:rsidR="001D114A" w:rsidRDefault="00C0707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ADCC44C" w14:textId="77777777" w:rsidR="001D114A" w:rsidRDefault="00C0707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2636E99" w14:textId="77777777" w:rsidR="001D114A" w:rsidRDefault="001D114A">
                    <w:pPr>
                      <w:pStyle w:val="WitregelW2"/>
                    </w:pPr>
                  </w:p>
                  <w:p w14:paraId="1B96DF5E" w14:textId="77777777" w:rsidR="001D114A" w:rsidRDefault="00C070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603CF53" w14:textId="77777777" w:rsidR="00B50775" w:rsidRDefault="004E75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2025-0000002876</w:t>
                    </w:r>
                    <w:r>
                      <w:fldChar w:fldCharType="end"/>
                    </w:r>
                  </w:p>
                  <w:p w14:paraId="5B356324" w14:textId="77777777" w:rsidR="001D114A" w:rsidRDefault="001D114A">
                    <w:pPr>
                      <w:pStyle w:val="WitregelW1"/>
                    </w:pPr>
                  </w:p>
                  <w:p w14:paraId="2A293A90" w14:textId="77777777" w:rsidR="001D114A" w:rsidRDefault="00C0707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AB88207" w14:textId="77777777" w:rsidR="00B50775" w:rsidRDefault="004E75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6361069B" w14:textId="77777777" w:rsidR="001D114A" w:rsidRDefault="001D114A">
                    <w:pPr>
                      <w:pStyle w:val="WitregelW1"/>
                    </w:pPr>
                  </w:p>
                  <w:p w14:paraId="1C474DC4" w14:textId="77777777" w:rsidR="001D114A" w:rsidRDefault="00C0707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67F096E" w14:textId="77777777" w:rsidR="001D114A" w:rsidRDefault="00C07078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B954E9" wp14:editId="22FB3F6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5C5C5" w14:textId="77777777" w:rsidR="001D114A" w:rsidRDefault="00C0707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B954E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C5C5C5" w14:textId="77777777" w:rsidR="001D114A" w:rsidRDefault="00C0707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BCBE5F" wp14:editId="32DFF57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6B3AF" w14:textId="77777777" w:rsidR="00B50775" w:rsidRDefault="004E75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03482E33" w14:textId="77777777" w:rsidR="001D114A" w:rsidRDefault="00C0707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BCBE5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1A6B3AF" w14:textId="77777777" w:rsidR="00B50775" w:rsidRDefault="004E75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03482E33" w14:textId="77777777" w:rsidR="001D114A" w:rsidRDefault="00C0707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D89D7D" wp14:editId="151E94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4BF3D" w14:textId="77777777" w:rsidR="00B50775" w:rsidRDefault="004E75C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89D7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4A4BF3D" w14:textId="77777777" w:rsidR="00B50775" w:rsidRDefault="004E75C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12B801F" wp14:editId="0CDF09A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D114A" w14:paraId="296E1AC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C62E8F2" w14:textId="77777777" w:rsidR="001D114A" w:rsidRDefault="001D114A"/>
                            </w:tc>
                            <w:tc>
                              <w:tcPr>
                                <w:tcW w:w="5400" w:type="dxa"/>
                              </w:tcPr>
                              <w:p w14:paraId="198F4C48" w14:textId="77777777" w:rsidR="001D114A" w:rsidRDefault="001D114A"/>
                            </w:tc>
                          </w:tr>
                          <w:tr w:rsidR="001D114A" w14:paraId="1358FE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054B96" w14:textId="77777777" w:rsidR="001D114A" w:rsidRDefault="00C070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317B6D" w14:textId="3E503245" w:rsidR="001D114A" w:rsidRDefault="004E75C1">
                                <w:r>
                                  <w:t>9 januari 2025</w:t>
                                </w:r>
                              </w:p>
                            </w:tc>
                          </w:tr>
                          <w:tr w:rsidR="001D114A" w14:paraId="7CAAF1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34165A" w14:textId="77777777" w:rsidR="001D114A" w:rsidRDefault="00C070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4A5BA7" w14:textId="77777777" w:rsidR="00B50775" w:rsidRDefault="004E75C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Uitstelbrief vragen van het lid </w:t>
                                </w:r>
                                <w:proofErr w:type="spellStart"/>
                                <w:r>
                                  <w:t>Patijn</w:t>
                                </w:r>
                                <w:proofErr w:type="spellEnd"/>
                                <w:r>
                                  <w:t xml:space="preserve"> (GroenLinks-PvdA) aan de staatssecretaris van Financiën over handhaving schijnzelfstandigheid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D114A" w14:paraId="19565D9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F25D0E" w14:textId="77777777" w:rsidR="001D114A" w:rsidRDefault="001D114A"/>
                            </w:tc>
                            <w:tc>
                              <w:tcPr>
                                <w:tcW w:w="4738" w:type="dxa"/>
                              </w:tcPr>
                              <w:p w14:paraId="20E8AD8A" w14:textId="77777777" w:rsidR="001D114A" w:rsidRDefault="001D114A"/>
                            </w:tc>
                          </w:tr>
                        </w:tbl>
                        <w:p w14:paraId="2151A7F3" w14:textId="77777777" w:rsidR="00C07078" w:rsidRDefault="00C07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2B801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D114A" w14:paraId="296E1AC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C62E8F2" w14:textId="77777777" w:rsidR="001D114A" w:rsidRDefault="001D114A"/>
                      </w:tc>
                      <w:tc>
                        <w:tcPr>
                          <w:tcW w:w="5400" w:type="dxa"/>
                        </w:tcPr>
                        <w:p w14:paraId="198F4C48" w14:textId="77777777" w:rsidR="001D114A" w:rsidRDefault="001D114A"/>
                      </w:tc>
                    </w:tr>
                    <w:tr w:rsidR="001D114A" w14:paraId="1358FE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054B96" w14:textId="77777777" w:rsidR="001D114A" w:rsidRDefault="00C0707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317B6D" w14:textId="3E503245" w:rsidR="001D114A" w:rsidRDefault="004E75C1">
                          <w:r>
                            <w:t>9 januari 2025</w:t>
                          </w:r>
                        </w:p>
                      </w:tc>
                    </w:tr>
                    <w:tr w:rsidR="001D114A" w14:paraId="7CAAF1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34165A" w14:textId="77777777" w:rsidR="001D114A" w:rsidRDefault="00C0707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4A5BA7" w14:textId="77777777" w:rsidR="00B50775" w:rsidRDefault="004E75C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Uitstelbrief vragen van het lid </w:t>
                          </w:r>
                          <w:proofErr w:type="spellStart"/>
                          <w:r>
                            <w:t>Patijn</w:t>
                          </w:r>
                          <w:proofErr w:type="spellEnd"/>
                          <w:r>
                            <w:t xml:space="preserve"> (GroenLinks-PvdA) aan de staatssecretaris van Financiën over handhaving schijnzelfstandigheid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D114A" w14:paraId="19565D9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F25D0E" w14:textId="77777777" w:rsidR="001D114A" w:rsidRDefault="001D114A"/>
                      </w:tc>
                      <w:tc>
                        <w:tcPr>
                          <w:tcW w:w="4738" w:type="dxa"/>
                        </w:tcPr>
                        <w:p w14:paraId="20E8AD8A" w14:textId="77777777" w:rsidR="001D114A" w:rsidRDefault="001D114A"/>
                      </w:tc>
                    </w:tr>
                  </w:tbl>
                  <w:p w14:paraId="2151A7F3" w14:textId="77777777" w:rsidR="00C07078" w:rsidRDefault="00C070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382A7E1" wp14:editId="266F5CE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708F57" w14:textId="77777777" w:rsidR="00B50775" w:rsidRDefault="004E75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2A7E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5708F57" w14:textId="77777777" w:rsidR="00B50775" w:rsidRDefault="004E75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94AB3B3" wp14:editId="61DCA7F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ED4BC" w14:textId="77777777" w:rsidR="00C07078" w:rsidRDefault="00C070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4AB3B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9CED4BC" w14:textId="77777777" w:rsidR="00C07078" w:rsidRDefault="00C070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E5344"/>
    <w:multiLevelType w:val="multilevel"/>
    <w:tmpl w:val="4FBAEA6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A3F5F8"/>
    <w:multiLevelType w:val="multilevel"/>
    <w:tmpl w:val="CDA3820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8664AB0"/>
    <w:multiLevelType w:val="multilevel"/>
    <w:tmpl w:val="579340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9ECB146"/>
    <w:multiLevelType w:val="multilevel"/>
    <w:tmpl w:val="BD05D40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4340"/>
    <w:multiLevelType w:val="multilevel"/>
    <w:tmpl w:val="65DCF3E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88D05"/>
    <w:multiLevelType w:val="multilevel"/>
    <w:tmpl w:val="E73D9F2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549223477">
    <w:abstractNumId w:val="4"/>
  </w:num>
  <w:num w:numId="2" w16cid:durableId="185599919">
    <w:abstractNumId w:val="3"/>
  </w:num>
  <w:num w:numId="3" w16cid:durableId="1635404337">
    <w:abstractNumId w:val="2"/>
  </w:num>
  <w:num w:numId="4" w16cid:durableId="1096705601">
    <w:abstractNumId w:val="5"/>
  </w:num>
  <w:num w:numId="5" w16cid:durableId="20716339">
    <w:abstractNumId w:val="1"/>
  </w:num>
  <w:num w:numId="6" w16cid:durableId="207493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8"/>
    <w:rsid w:val="001D114A"/>
    <w:rsid w:val="004E75C1"/>
    <w:rsid w:val="00B50775"/>
    <w:rsid w:val="00C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58743"/>
  <w15:docId w15:val="{96A4F89F-4A71-40CB-AB36-5219034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070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70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070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70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Uitstelbrief vragen van het lid Patijn (GroenLinks-PvdA) aan de staatssecretaris van Financiën over handhaving schijnzelfstandigheid</vt:lpstr>
    </vt:vector>
  </ap:TitlesOfParts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2025-01-09T13:15:00.0000000Z</dcterms:created>
  <dcterms:modified xsi:type="dcterms:W3CDTF">2025-01-09T13:15:00.0000000Z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Uitstelbrief vragen van het lid Patijn (GroenLinks-PvdA) aan de staatssecretaris van Financiën over handhaving schijnzelfstandigheid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6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2025-0000002876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Uitstelbrief vragen van het lid Patijn (GroenLinks-PvdA) aan de staatssecretaris van Financiën over handhaving schijnzelfstandigheid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2025-01-06T12:43:28Z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62aea59f-821f-452c-8645-f31247d4bd85</vt:lpwstr>
  </property>
  <property fmtid="{D5CDD505-2E9C-101B-9397-08002B2CF9AE}" pid="37" name="MSIP_Label_e00462cb-1b47-485e-830d-87ca0cc9766d_ContentBits">
    <vt:lpwstr>0</vt:lpwstr>
  </property>
</Properties>
</file>