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B48" w:rsidRDefault="00950B48" w14:paraId="14AFFE9F" w14:textId="499BFCE3">
      <w:bookmarkStart w:name="_GoBack" w:id="0"/>
      <w:bookmarkEnd w:id="0"/>
    </w:p>
    <w:p w:rsidR="00B75FE3" w:rsidRDefault="00B75FE3" w14:paraId="5A91E01B" w14:textId="180177D9">
      <w:r>
        <w:t>Geachte voorzitter,</w:t>
      </w:r>
    </w:p>
    <w:p w:rsidR="00B75FE3" w:rsidRDefault="00B75FE3" w14:paraId="49202A93" w14:textId="77777777"/>
    <w:p w:rsidR="00142652" w:rsidP="00B75FE3" w:rsidRDefault="00142652" w14:paraId="5992BC5C" w14:textId="77777777"/>
    <w:p w:rsidR="0001335D" w:rsidP="00B75FE3" w:rsidRDefault="00B75FE3" w14:paraId="51EB3E2A" w14:textId="228D07D9">
      <w:r>
        <w:t xml:space="preserve">In het commissiedebat van 28 november jongstleden over het CBR heb </w:t>
      </w:r>
      <w:r w:rsidR="009C087C">
        <w:t>ik</w:t>
      </w:r>
      <w:r w:rsidR="00430D42">
        <w:t xml:space="preserve"> </w:t>
      </w:r>
      <w:r w:rsidR="00BF10E1">
        <w:t xml:space="preserve">toegezegd </w:t>
      </w:r>
      <w:bookmarkStart w:name="_Hlk185102273" w:id="1"/>
      <w:r w:rsidR="00BF10E1">
        <w:t xml:space="preserve">u </w:t>
      </w:r>
      <w:r w:rsidRPr="003E70FF" w:rsidR="00430D42">
        <w:t xml:space="preserve">voorafgaand aan het tweeminutendebat </w:t>
      </w:r>
      <w:r w:rsidRPr="003E70FF">
        <w:t>te</w:t>
      </w:r>
      <w:r>
        <w:t xml:space="preserve"> informeren over </w:t>
      </w:r>
      <w:r w:rsidR="009C087C">
        <w:t xml:space="preserve">de effecten op de reserveringstermijnen voor </w:t>
      </w:r>
      <w:r w:rsidR="00825801">
        <w:t>het praktijkexamen voor rijbewijs B</w:t>
      </w:r>
      <w:r w:rsidR="00BF10E1">
        <w:t>,</w:t>
      </w:r>
      <w:r w:rsidR="00825801">
        <w:t xml:space="preserve"> </w:t>
      </w:r>
      <w:r w:rsidR="009C087C">
        <w:t xml:space="preserve">als de tussentijdse toets </w:t>
      </w:r>
      <w:r w:rsidR="007950B1">
        <w:t xml:space="preserve">een jaar </w:t>
      </w:r>
      <w:r w:rsidR="00F73C71">
        <w:t>niet wordt aangeboden</w:t>
      </w:r>
      <w:r w:rsidR="009C087C">
        <w:t xml:space="preserve">. </w:t>
      </w:r>
      <w:r w:rsidR="00430D42">
        <w:t>Het tweeminutendebat is op 14 januari aanstaande gepland</w:t>
      </w:r>
      <w:r w:rsidR="00131124">
        <w:t xml:space="preserve">. </w:t>
      </w:r>
      <w:r w:rsidR="009C087C">
        <w:t xml:space="preserve">Het CBR heeft deze effecten in kaart gebracht met een zogenaamde sneltoets (bijlage 1: Sneltoets </w:t>
      </w:r>
      <w:r w:rsidR="002019C1">
        <w:t>t</w:t>
      </w:r>
      <w:r w:rsidR="009C087C">
        <w:t>ijdelijk niet aanbieden tussentijdse toets). Deze bied ik u hierbij aan</w:t>
      </w:r>
      <w:r w:rsidR="006F036D">
        <w:t>,</w:t>
      </w:r>
      <w:r w:rsidR="009C087C">
        <w:t xml:space="preserve"> </w:t>
      </w:r>
      <w:r w:rsidR="002019C1">
        <w:t xml:space="preserve">samen met </w:t>
      </w:r>
      <w:r w:rsidR="009C087C">
        <w:t>de aanbiedingsbrief van het CBR (bijlage 2).</w:t>
      </w:r>
      <w:r w:rsidR="004669B7">
        <w:t xml:space="preserve"> Ik </w:t>
      </w:r>
      <w:r w:rsidR="006F036D">
        <w:t xml:space="preserve">stel </w:t>
      </w:r>
      <w:r w:rsidR="004669B7">
        <w:t xml:space="preserve">naar aanleiding van de sneltoets </w:t>
      </w:r>
      <w:r w:rsidR="00AF0F4B">
        <w:t>de Kamer voor om</w:t>
      </w:r>
      <w:r w:rsidR="004669B7">
        <w:t xml:space="preserve"> </w:t>
      </w:r>
      <w:r w:rsidR="007950B1">
        <w:t>na het tweeminutendebat deze noodmaatregel</w:t>
      </w:r>
      <w:r w:rsidRPr="003E70FF" w:rsidR="00010184">
        <w:t xml:space="preserve"> zo spoedig mogelijk</w:t>
      </w:r>
      <w:r w:rsidR="00010184">
        <w:t xml:space="preserve"> </w:t>
      </w:r>
      <w:r w:rsidR="004669B7">
        <w:t>in te voeren</w:t>
      </w:r>
      <w:r w:rsidR="00825801">
        <w:t xml:space="preserve"> om </w:t>
      </w:r>
    </w:p>
    <w:p w:rsidR="00B75FE3" w:rsidP="00B75FE3" w:rsidRDefault="00825801" w14:paraId="048C7E98" w14:textId="2338B7AD">
      <w:r>
        <w:t>zo de wachttijden</w:t>
      </w:r>
      <w:r w:rsidR="007950B1">
        <w:t xml:space="preserve"> structureel</w:t>
      </w:r>
      <w:r>
        <w:t xml:space="preserve"> terug te brengen</w:t>
      </w:r>
      <w:r w:rsidR="004669B7">
        <w:t>.</w:t>
      </w:r>
    </w:p>
    <w:bookmarkEnd w:id="1"/>
    <w:p w:rsidR="00B75FE3" w:rsidRDefault="00B75FE3" w14:paraId="7B683F25" w14:textId="77777777"/>
    <w:p w:rsidRPr="004669B7" w:rsidR="004669B7" w:rsidP="004669B7" w:rsidRDefault="004669B7" w14:paraId="0C6B252E" w14:textId="50C7EE13">
      <w:pPr>
        <w:rPr>
          <w:i/>
          <w:iCs/>
        </w:rPr>
      </w:pPr>
      <w:r>
        <w:rPr>
          <w:i/>
          <w:iCs/>
        </w:rPr>
        <w:t>De reserveringstermijnen</w:t>
      </w:r>
      <w:r w:rsidR="00EE307C">
        <w:rPr>
          <w:i/>
          <w:iCs/>
        </w:rPr>
        <w:t xml:space="preserve"> dalen gestaag</w:t>
      </w:r>
    </w:p>
    <w:p w:rsidR="004669B7" w:rsidP="00755DC7" w:rsidRDefault="004669B7" w14:paraId="19962B84" w14:textId="22A307D1">
      <w:pPr>
        <w:spacing w:line="240" w:lineRule="auto"/>
      </w:pPr>
      <w:r>
        <w:t xml:space="preserve">Ten gevolge van </w:t>
      </w:r>
      <w:r w:rsidR="00790A58">
        <w:t>de</w:t>
      </w:r>
      <w:r>
        <w:t xml:space="preserve"> corona-lockdowns heeft het CBR </w:t>
      </w:r>
      <w:r w:rsidRPr="00B75FE3">
        <w:t xml:space="preserve">bijna </w:t>
      </w:r>
      <w:r w:rsidR="00EE6622">
        <w:t>vijf</w:t>
      </w:r>
      <w:r w:rsidRPr="00B75FE3">
        <w:t xml:space="preserve"> maanden haar deuren moeten sluiten. </w:t>
      </w:r>
      <w:r w:rsidR="00CF3FC6">
        <w:t xml:space="preserve">In die periode werden in totaal </w:t>
      </w:r>
      <w:r w:rsidRPr="00B75FE3">
        <w:t>800.000</w:t>
      </w:r>
      <w:r>
        <w:t xml:space="preserve"> theorie- en praktijk</w:t>
      </w:r>
      <w:r w:rsidRPr="00B75FE3">
        <w:t>examens</w:t>
      </w:r>
      <w:r w:rsidR="00CF3FC6">
        <w:t xml:space="preserve"> gemist. Op het hoogtepunt leidde dit tot </w:t>
      </w:r>
      <w:r w:rsidRPr="00B75FE3">
        <w:t>een gemiddelde reserveringstermijn van 22 weken</w:t>
      </w:r>
      <w:r w:rsidR="006F036D">
        <w:t xml:space="preserve"> voor rijbewijs B</w:t>
      </w:r>
      <w:r w:rsidRPr="00B75FE3">
        <w:t>.</w:t>
      </w:r>
      <w:r>
        <w:t xml:space="preserve"> </w:t>
      </w:r>
      <w:r w:rsidR="00801BF9">
        <w:t xml:space="preserve">De achterstanden bij theorie-examens zijn inmiddels volledig weggewerkt. Voor de </w:t>
      </w:r>
      <w:r w:rsidR="00CF3FC6">
        <w:t>praktijk</w:t>
      </w:r>
      <w:r w:rsidR="00801BF9">
        <w:t xml:space="preserve">examens </w:t>
      </w:r>
      <w:r w:rsidR="002019C1">
        <w:t xml:space="preserve">rijbewijs B </w:t>
      </w:r>
      <w:r w:rsidRPr="00B75FE3">
        <w:t xml:space="preserve">heeft </w:t>
      </w:r>
      <w:r w:rsidR="00BF2F18">
        <w:t xml:space="preserve">het </w:t>
      </w:r>
      <w:r w:rsidRPr="00B75FE3">
        <w:t xml:space="preserve">CBR de achterstand </w:t>
      </w:r>
      <w:r w:rsidR="007950B1">
        <w:t xml:space="preserve">voor een deel </w:t>
      </w:r>
      <w:r w:rsidRPr="00B75FE3">
        <w:t>terug</w:t>
      </w:r>
      <w:r w:rsidR="007950B1">
        <w:t xml:space="preserve"> weten</w:t>
      </w:r>
      <w:r w:rsidRPr="00B75FE3">
        <w:t xml:space="preserve"> te brengen</w:t>
      </w:r>
      <w:r w:rsidR="007950B1">
        <w:t>.</w:t>
      </w:r>
      <w:r w:rsidR="00BF10E1">
        <w:t xml:space="preserve"> </w:t>
      </w:r>
      <w:r>
        <w:t>D</w:t>
      </w:r>
      <w:r w:rsidR="00801BF9">
        <w:t xml:space="preserve">at resulteert in </w:t>
      </w:r>
      <w:r>
        <w:t xml:space="preserve">gemiddelde </w:t>
      </w:r>
      <w:r w:rsidRPr="00704E18">
        <w:t xml:space="preserve">reserveringstermijnen </w:t>
      </w:r>
      <w:r w:rsidRPr="00704E18" w:rsidR="00801BF9">
        <w:t xml:space="preserve">van </w:t>
      </w:r>
      <w:r w:rsidRPr="00704E18" w:rsidR="00BF2F18">
        <w:t>7-8</w:t>
      </w:r>
      <w:r w:rsidRPr="00704E18">
        <w:t xml:space="preserve"> weken</w:t>
      </w:r>
      <w:r w:rsidRPr="00704E18" w:rsidR="00E47F1D">
        <w:t xml:space="preserve"> in december 2024</w:t>
      </w:r>
      <w:r w:rsidRPr="00704E18">
        <w:t>,</w:t>
      </w:r>
      <w:r>
        <w:t xml:space="preserve"> met</w:t>
      </w:r>
      <w:r w:rsidR="007950B1">
        <w:t xml:space="preserve"> regionale </w:t>
      </w:r>
      <w:r>
        <w:t xml:space="preserve">uitschieters </w:t>
      </w:r>
      <w:r w:rsidR="00BF2F18">
        <w:t xml:space="preserve">(voornamelijk in de </w:t>
      </w:r>
      <w:r>
        <w:t>Randstad</w:t>
      </w:r>
      <w:r w:rsidR="00BF2F18">
        <w:t>)</w:t>
      </w:r>
      <w:r>
        <w:t xml:space="preserve"> </w:t>
      </w:r>
      <w:r w:rsidR="006F036D">
        <w:t xml:space="preserve">van </w:t>
      </w:r>
      <w:r w:rsidR="00BF2F18">
        <w:t>15-20</w:t>
      </w:r>
      <w:r>
        <w:t xml:space="preserve"> weken</w:t>
      </w:r>
      <w:r w:rsidR="00EE6622">
        <w:t>.</w:t>
      </w:r>
      <w:r w:rsidR="003E70FF">
        <w:t xml:space="preserve"> </w:t>
      </w:r>
      <w:r w:rsidR="00C50AC9">
        <w:t xml:space="preserve">Dit zijn de reserveringstermijnen zoals </w:t>
      </w:r>
      <w:r w:rsidR="00820C38">
        <w:t xml:space="preserve">het </w:t>
      </w:r>
      <w:r w:rsidR="00C50AC9">
        <w:t xml:space="preserve">CBR </w:t>
      </w:r>
      <w:r w:rsidR="00820C38">
        <w:t>d</w:t>
      </w:r>
      <w:r w:rsidR="003E70FF">
        <w:t>eze altijd heeft be</w:t>
      </w:r>
      <w:r w:rsidR="00820C38">
        <w:t>reken</w:t>
      </w:r>
      <w:r w:rsidR="003E70FF">
        <w:t>d</w:t>
      </w:r>
      <w:r w:rsidR="00820C38">
        <w:t xml:space="preserve"> en die onder normale omstandigheden een goede reflectie zijn geweest van de dagelijkse beleving van rijscholen. </w:t>
      </w:r>
      <w:r w:rsidR="007950B1">
        <w:t>De</w:t>
      </w:r>
      <w:r w:rsidR="00820C38">
        <w:t xml:space="preserve"> huidige markt</w:t>
      </w:r>
      <w:r w:rsidR="006F036D">
        <w:t>,</w:t>
      </w:r>
      <w:r w:rsidR="00820C38">
        <w:t xml:space="preserve"> met veel vraag naar examens</w:t>
      </w:r>
      <w:r w:rsidR="006F036D">
        <w:t>,</w:t>
      </w:r>
      <w:r w:rsidR="00820C38">
        <w:t xml:space="preserve"> leidt tot veel fluctuaties in de reserveringstermijnen</w:t>
      </w:r>
      <w:r w:rsidR="007950B1">
        <w:t>, omdat veel rijscholen nu ook ver vooruit examens boeken</w:t>
      </w:r>
      <w:r w:rsidR="00820C38">
        <w:t xml:space="preserve">. Zo kan dat op dit moment leiden tot reserveringstermijnen die </w:t>
      </w:r>
      <w:r w:rsidR="00F73C71">
        <w:t xml:space="preserve">van dag tot dag kunnen </w:t>
      </w:r>
      <w:r w:rsidR="00820C38">
        <w:t>variëren tussen een paar weken tot 20 weken. De gemiddelde</w:t>
      </w:r>
      <w:r w:rsidR="003E70FF">
        <w:t>n</w:t>
      </w:r>
      <w:r w:rsidR="00820C38">
        <w:t xml:space="preserve"> </w:t>
      </w:r>
      <w:r w:rsidR="00683A06">
        <w:t xml:space="preserve">per locatie </w:t>
      </w:r>
      <w:r w:rsidR="00820C38">
        <w:t xml:space="preserve">die het CBR vervolgens communiceert worden </w:t>
      </w:r>
      <w:r w:rsidR="00755DC7">
        <w:t>hierdoor</w:t>
      </w:r>
      <w:r w:rsidR="007950B1">
        <w:t xml:space="preserve"> </w:t>
      </w:r>
      <w:r w:rsidR="00820C38">
        <w:t>door veel rijscholen niet herkend.</w:t>
      </w:r>
      <w:r w:rsidR="00755DC7">
        <w:t xml:space="preserve"> Daarom</w:t>
      </w:r>
      <w:r w:rsidR="00820C38">
        <w:t xml:space="preserve"> </w:t>
      </w:r>
      <w:r w:rsidR="002019C1">
        <w:t>heeft</w:t>
      </w:r>
      <w:r w:rsidR="00755DC7">
        <w:t xml:space="preserve"> het</w:t>
      </w:r>
      <w:r w:rsidR="002019C1">
        <w:t xml:space="preserve"> CBR </w:t>
      </w:r>
      <w:r>
        <w:t xml:space="preserve">toegezegd </w:t>
      </w:r>
      <w:r w:rsidR="00683A06">
        <w:t>in de loop van januari de wijze</w:t>
      </w:r>
      <w:r w:rsidR="003E70FF">
        <w:t xml:space="preserve"> van communicatie</w:t>
      </w:r>
      <w:r w:rsidR="00683A06">
        <w:t xml:space="preserve"> </w:t>
      </w:r>
      <w:r w:rsidR="002019C1">
        <w:t>over reserveringstermijnen aan te passen,</w:t>
      </w:r>
      <w:r w:rsidR="000044F4">
        <w:t xml:space="preserve"> </w:t>
      </w:r>
      <w:r w:rsidR="00825801">
        <w:t xml:space="preserve">zodat </w:t>
      </w:r>
      <w:r w:rsidR="002019C1">
        <w:t xml:space="preserve">deze </w:t>
      </w:r>
      <w:r w:rsidR="00825801">
        <w:t xml:space="preserve">beter aansluit bij de beleving van kandidaten en </w:t>
      </w:r>
      <w:r w:rsidRPr="00A81E08" w:rsidR="00825801">
        <w:rPr>
          <w:color w:val="auto"/>
        </w:rPr>
        <w:t>rijscholen</w:t>
      </w:r>
      <w:r w:rsidRPr="00A81E08">
        <w:rPr>
          <w:color w:val="auto"/>
        </w:rPr>
        <w:t>.</w:t>
      </w:r>
      <w:r w:rsidRPr="00A81E08" w:rsidR="002019C1">
        <w:rPr>
          <w:color w:val="auto"/>
        </w:rPr>
        <w:t xml:space="preserve"> </w:t>
      </w:r>
      <w:r w:rsidRPr="00A81E08" w:rsidR="0091519A">
        <w:rPr>
          <w:color w:val="auto"/>
        </w:rPr>
        <w:t xml:space="preserve">Tot die tijd worden </w:t>
      </w:r>
      <w:r w:rsidRPr="00A81E08" w:rsidR="0091519A">
        <w:t>de gemiddelde reserveringstermijnen  niet weergegeven op de website van het CBR</w:t>
      </w:r>
      <w:r w:rsidRPr="00A81E08" w:rsidR="008F5D1D">
        <w:t>.</w:t>
      </w:r>
      <w:r w:rsidRPr="00A81E08" w:rsidR="00755DC7">
        <w:t xml:space="preserve"> Het</w:t>
      </w:r>
      <w:r w:rsidRPr="00E8040B" w:rsidR="00755DC7">
        <w:t xml:space="preserve"> CBR </w:t>
      </w:r>
      <w:r w:rsidRPr="00E8040B" w:rsidR="00683A06">
        <w:t>verwijst</w:t>
      </w:r>
      <w:r w:rsidR="00683A06">
        <w:t xml:space="preserve"> kandidaten naar de rijscholen die via het reserveringssysteem de actuele wachttijd </w:t>
      </w:r>
      <w:r w:rsidR="00F73C71">
        <w:t xml:space="preserve">op een bepaalde locatie </w:t>
      </w:r>
      <w:r w:rsidR="00683A06">
        <w:t xml:space="preserve">kunnen communiceren </w:t>
      </w:r>
      <w:r w:rsidR="00F73C71">
        <w:t>naar kandidaten</w:t>
      </w:r>
      <w:r w:rsidR="00683A06">
        <w:t xml:space="preserve">. </w:t>
      </w:r>
      <w:r w:rsidR="00DB3F19">
        <w:t>De</w:t>
      </w:r>
      <w:r w:rsidR="007950B1">
        <w:t xml:space="preserve"> nieuwe manier van </w:t>
      </w:r>
      <w:r w:rsidR="007950B1">
        <w:lastRenderedPageBreak/>
        <w:t xml:space="preserve">communiceren </w:t>
      </w:r>
      <w:r w:rsidR="002019C1">
        <w:t xml:space="preserve">wordt meegezonden met de </w:t>
      </w:r>
      <w:r w:rsidR="007950B1">
        <w:t xml:space="preserve">kwartaalrapportage </w:t>
      </w:r>
      <w:r w:rsidR="000044F4">
        <w:t>die</w:t>
      </w:r>
      <w:r w:rsidR="00DB3F19">
        <w:t xml:space="preserve"> in januari met </w:t>
      </w:r>
      <w:r w:rsidR="00007CC1">
        <w:t xml:space="preserve">u </w:t>
      </w:r>
      <w:r w:rsidR="00DB3F19">
        <w:t>wordt gedeeld</w:t>
      </w:r>
      <w:r w:rsidR="007950B1">
        <w:t>.</w:t>
      </w:r>
    </w:p>
    <w:p w:rsidR="004669B7" w:rsidP="004669B7" w:rsidRDefault="004669B7" w14:paraId="56090DB2" w14:textId="77777777"/>
    <w:p w:rsidRPr="00EE6622" w:rsidR="0098031D" w:rsidP="004669B7" w:rsidRDefault="0098031D" w14:paraId="2A77FD92" w14:textId="5229AC92">
      <w:pPr>
        <w:rPr>
          <w:i/>
          <w:iCs/>
        </w:rPr>
      </w:pPr>
      <w:r>
        <w:rPr>
          <w:i/>
          <w:iCs/>
        </w:rPr>
        <w:t xml:space="preserve">Tijdelijk </w:t>
      </w:r>
      <w:r w:rsidR="00236ED9">
        <w:rPr>
          <w:i/>
          <w:iCs/>
        </w:rPr>
        <w:t xml:space="preserve">niet aanbieden van de </w:t>
      </w:r>
      <w:r>
        <w:rPr>
          <w:i/>
          <w:iCs/>
        </w:rPr>
        <w:t>tussentijdse toets versnelt daling reserveringstermijnen</w:t>
      </w:r>
    </w:p>
    <w:p w:rsidRPr="0091519A" w:rsidR="00187A91" w:rsidP="0091519A" w:rsidRDefault="00DB3F19" w14:paraId="10A2BB8B" w14:textId="108EF06B">
      <w:pPr>
        <w:spacing w:line="240" w:lineRule="auto"/>
      </w:pPr>
      <w:bookmarkStart w:name="_Hlk185102542" w:id="2"/>
      <w:r>
        <w:t>Tijdens het commissiedebat</w:t>
      </w:r>
      <w:r w:rsidR="000044F4">
        <w:t xml:space="preserve"> van 28 november jongstleden</w:t>
      </w:r>
      <w:r>
        <w:t xml:space="preserve"> is het tijdelijk schrappen van de tussentijdse toets besproken als optie om de achterstanden wegens coronalockdowns sneller weg te werken. </w:t>
      </w:r>
      <w:r w:rsidRPr="006D42A6" w:rsidR="00DD36CA">
        <w:t>Het CBR neemt</w:t>
      </w:r>
      <w:r w:rsidR="007950B1">
        <w:t xml:space="preserve"> de </w:t>
      </w:r>
      <w:r>
        <w:t>tussentijdse toets</w:t>
      </w:r>
      <w:r w:rsidRPr="006D42A6" w:rsidR="00DD36CA">
        <w:t xml:space="preserve"> jaarlijks ruim 100.000 </w:t>
      </w:r>
      <w:r w:rsidR="007950B1">
        <w:t xml:space="preserve">keer </w:t>
      </w:r>
      <w:r w:rsidRPr="006D42A6" w:rsidR="00DD36CA">
        <w:t>af.</w:t>
      </w:r>
      <w:r>
        <w:t xml:space="preserve"> Dit resulteert netto in zo’n </w:t>
      </w:r>
      <w:r w:rsidRPr="006D42A6" w:rsidR="00DD36CA">
        <w:t>75.000</w:t>
      </w:r>
      <w:r w:rsidR="006D42A6">
        <w:t xml:space="preserve"> examenplaats</w:t>
      </w:r>
      <w:r w:rsidR="002C7B5C">
        <w:t>en</w:t>
      </w:r>
      <w:r>
        <w:t xml:space="preserve">. Dit </w:t>
      </w:r>
      <w:r w:rsidR="00CD1554">
        <w:t>wordt grotendeels veroorzaakt doordat het schrappen van de tussentijdse toets waarschijnlijk zorgt voor een kleine daling van de slagingspercentages</w:t>
      </w:r>
      <w:r w:rsidR="00882B63">
        <w:t>.</w:t>
      </w:r>
      <w:r w:rsidR="0091519A">
        <w:t xml:space="preserve"> </w:t>
      </w:r>
      <w:r w:rsidRPr="0091519A" w:rsidR="0035295F">
        <w:t xml:space="preserve">Met het tijdelijk schrappen van de tussentijdse toets </w:t>
      </w:r>
      <w:r w:rsidRPr="0091519A">
        <w:t xml:space="preserve">kan een groot deel van de achterstanden </w:t>
      </w:r>
      <w:r w:rsidRPr="00704E18">
        <w:t>worden weggewerkt en neemt de fluctuatie in reserveringstermijnen af.</w:t>
      </w:r>
      <w:r w:rsidRPr="00704E18" w:rsidR="0091519A">
        <w:t xml:space="preserve"> D</w:t>
      </w:r>
      <w:r w:rsidRPr="00704E18" w:rsidR="00E8040B">
        <w:t xml:space="preserve">e gemiddelde reserveringstermijnen voor de auto </w:t>
      </w:r>
      <w:r w:rsidRPr="00704E18" w:rsidR="0091519A">
        <w:t>fluctueerden eind 2024 tussen de verschillende examenlocaties variërend van 1 tot 20 weken.</w:t>
      </w:r>
      <w:r w:rsidRPr="00704E18" w:rsidR="00BE1B37">
        <w:t xml:space="preserve"> Het streven is dat het CBR op 1 april 2026 voor alle examenlocaties conform de key performance</w:t>
      </w:r>
      <w:r w:rsidRPr="0091519A" w:rsidR="00BE1B37">
        <w:t xml:space="preserve"> indicator (kpi) van maximaal 7 weken presteert</w:t>
      </w:r>
      <w:r w:rsidRPr="0091519A" w:rsidR="00E8040B">
        <w:t>, als de noodmaatregel op 1 april 2025 wordt ingevoerd.</w:t>
      </w:r>
    </w:p>
    <w:p w:rsidR="0091519A" w:rsidRDefault="0091519A" w14:paraId="0F6CD6E7" w14:textId="77777777">
      <w:pPr>
        <w:spacing w:line="240" w:lineRule="auto"/>
      </w:pPr>
    </w:p>
    <w:p w:rsidR="000F0143" w:rsidRDefault="00882B63" w14:paraId="4324674A" w14:textId="71E23DE1">
      <w:pPr>
        <w:spacing w:line="240" w:lineRule="auto"/>
      </w:pPr>
      <w:r>
        <w:t>Daarnaast</w:t>
      </w:r>
      <w:r w:rsidR="00DB3F19">
        <w:t xml:space="preserve"> kan de </w:t>
      </w:r>
      <w:r>
        <w:t xml:space="preserve">vrijgekomen capaciteit ook </w:t>
      </w:r>
      <w:r w:rsidR="00DB3F19">
        <w:t xml:space="preserve">worden </w:t>
      </w:r>
      <w:r w:rsidR="003E70FF">
        <w:t>ingezet</w:t>
      </w:r>
      <w:r w:rsidRPr="006D42A6" w:rsidR="00DD36CA">
        <w:t xml:space="preserve"> voor andere</w:t>
      </w:r>
      <w:r w:rsidR="00187A91">
        <w:t xml:space="preserve"> </w:t>
      </w:r>
      <w:r w:rsidRPr="006D42A6" w:rsidR="00DD36CA">
        <w:t xml:space="preserve">praktijkexamens waar de wachttijden langer zijn zoals </w:t>
      </w:r>
      <w:r w:rsidR="0066310C">
        <w:t xml:space="preserve">voor de </w:t>
      </w:r>
      <w:r w:rsidRPr="006D42A6" w:rsidR="00DD36CA">
        <w:t>motor (A), brommer (AM) en de auto met aanhanger (BE)</w:t>
      </w:r>
      <w:r w:rsidR="00EE6622">
        <w:t xml:space="preserve">. </w:t>
      </w:r>
      <w:r w:rsidR="00007CC1">
        <w:t xml:space="preserve">Hier heeft de rijschoolbranche het CBR om verzocht. Bij de berekeningen is de tussentijdse toets als </w:t>
      </w:r>
      <w:r w:rsidR="00BD0279">
        <w:t xml:space="preserve">onderdeel </w:t>
      </w:r>
      <w:r w:rsidR="00007CC1">
        <w:t xml:space="preserve">van </w:t>
      </w:r>
      <w:r w:rsidR="00BD0279">
        <w:t>de Rijople</w:t>
      </w:r>
      <w:r w:rsidR="002C7B5C">
        <w:t>i</w:t>
      </w:r>
      <w:r w:rsidR="00BD0279">
        <w:t xml:space="preserve">ding In Stappen (RIS) </w:t>
      </w:r>
      <w:r w:rsidR="00EE6622">
        <w:t>ongemoeid</w:t>
      </w:r>
      <w:r w:rsidR="00007CC1">
        <w:t xml:space="preserve"> gelaten, ook op</w:t>
      </w:r>
      <w:r w:rsidR="000044F4">
        <w:t xml:space="preserve"> </w:t>
      </w:r>
      <w:r w:rsidR="00BD0279">
        <w:t>verzoek van de rijschoolbranche.</w:t>
      </w:r>
    </w:p>
    <w:p w:rsidR="000F0143" w:rsidP="000F0143" w:rsidRDefault="000F0143" w14:paraId="7B5D257F" w14:textId="47189AED">
      <w:pPr>
        <w:spacing w:line="240" w:lineRule="auto"/>
      </w:pPr>
    </w:p>
    <w:p w:rsidR="002B02DB" w:rsidP="000F0143" w:rsidRDefault="00825801" w14:paraId="7352D84A" w14:textId="75173627">
      <w:pPr>
        <w:spacing w:line="240" w:lineRule="auto"/>
      </w:pPr>
      <w:r>
        <w:t xml:space="preserve">Als de </w:t>
      </w:r>
      <w:r w:rsidR="00882B63">
        <w:t xml:space="preserve">tussentijdse toets </w:t>
      </w:r>
      <w:r w:rsidR="0098031D">
        <w:t>niet</w:t>
      </w:r>
      <w:r w:rsidR="003E70FF">
        <w:t xml:space="preserve"> tijdelijk</w:t>
      </w:r>
      <w:r w:rsidR="0098031D">
        <w:t xml:space="preserve"> wordt geschrapt</w:t>
      </w:r>
      <w:r w:rsidR="00007CC1">
        <w:t xml:space="preserve"> duurt het nog langere tijd </w:t>
      </w:r>
      <w:r w:rsidRPr="00755DC7" w:rsidR="00885226">
        <w:t>voordat het</w:t>
      </w:r>
      <w:r w:rsidRPr="00755DC7" w:rsidR="0044699C">
        <w:t xml:space="preserve"> </w:t>
      </w:r>
      <w:r w:rsidRPr="00755DC7" w:rsidR="00885226">
        <w:t>‘</w:t>
      </w:r>
      <w:r w:rsidRPr="00755DC7" w:rsidR="0044699C">
        <w:t xml:space="preserve">stuwmeer’ </w:t>
      </w:r>
      <w:r w:rsidRPr="00755DC7" w:rsidR="00885226">
        <w:t xml:space="preserve">aan </w:t>
      </w:r>
      <w:r w:rsidRPr="00755DC7" w:rsidR="0044699C">
        <w:t xml:space="preserve">examens </w:t>
      </w:r>
      <w:r w:rsidRPr="00755DC7" w:rsidR="00885226">
        <w:t xml:space="preserve">voldoende is </w:t>
      </w:r>
      <w:r w:rsidRPr="00755DC7" w:rsidR="00885226">
        <w:rPr>
          <w:color w:val="auto"/>
        </w:rPr>
        <w:t>afgenomen</w:t>
      </w:r>
      <w:r w:rsidR="00755DC7">
        <w:rPr>
          <w:color w:val="auto"/>
        </w:rPr>
        <w:t xml:space="preserve"> en het CBR weer</w:t>
      </w:r>
      <w:r w:rsidRPr="00755DC7" w:rsidR="00885226">
        <w:rPr>
          <w:color w:val="auto"/>
        </w:rPr>
        <w:t xml:space="preserve"> </w:t>
      </w:r>
      <w:r w:rsidR="00BE1B37">
        <w:t xml:space="preserve">conform de kpi </w:t>
      </w:r>
      <w:r w:rsidRPr="00755DC7" w:rsidR="00885226">
        <w:t xml:space="preserve">van maximaal 7 weken </w:t>
      </w:r>
      <w:r w:rsidR="00755DC7">
        <w:t xml:space="preserve">presteert. </w:t>
      </w:r>
      <w:r w:rsidRPr="00755DC7" w:rsidR="00007CC1">
        <w:t xml:space="preserve">Een </w:t>
      </w:r>
      <w:r w:rsidRPr="00755DC7" w:rsidR="00885226">
        <w:t>belangrijk</w:t>
      </w:r>
      <w:r w:rsidRPr="00755DC7" w:rsidR="00007CC1">
        <w:t>e</w:t>
      </w:r>
      <w:r w:rsidRPr="00755DC7" w:rsidR="00885226">
        <w:t xml:space="preserve"> reden</w:t>
      </w:r>
      <w:r w:rsidR="00885226">
        <w:t xml:space="preserve"> </w:t>
      </w:r>
      <w:r w:rsidR="00007CC1">
        <w:t xml:space="preserve">hiervoor is </w:t>
      </w:r>
      <w:r w:rsidR="00885226">
        <w:t xml:space="preserve">de krapte op de arbeidsmarkt, </w:t>
      </w:r>
      <w:r w:rsidR="00007CC1">
        <w:t xml:space="preserve">waardoor </w:t>
      </w:r>
      <w:r w:rsidR="00885226">
        <w:t xml:space="preserve">het werven en opleiden van nieuwe examinatoren tijd </w:t>
      </w:r>
      <w:r w:rsidR="00007CC1">
        <w:t>kost</w:t>
      </w:r>
      <w:r w:rsidR="0044699C">
        <w:t>.</w:t>
      </w:r>
      <w:r w:rsidR="00EE6622">
        <w:t xml:space="preserve"> </w:t>
      </w:r>
      <w:r w:rsidR="00916408">
        <w:t xml:space="preserve">Hoewel het ministerie de meerwaarde van de </w:t>
      </w:r>
      <w:r w:rsidR="00882B63">
        <w:t xml:space="preserve">tussentijdse toets </w:t>
      </w:r>
      <w:r w:rsidR="00916408">
        <w:t>ziet en waardeert,</w:t>
      </w:r>
      <w:r w:rsidR="0066310C">
        <w:t xml:space="preserve"> is </w:t>
      </w:r>
      <w:r w:rsidR="00916408">
        <w:t xml:space="preserve">het tijdelijk </w:t>
      </w:r>
      <w:r w:rsidR="00283B9D">
        <w:t>niet aanbieden</w:t>
      </w:r>
      <w:r w:rsidR="00916408">
        <w:t xml:space="preserve"> de enige oplossing om op relatief korte termijn de reserveringstermijnen weer </w:t>
      </w:r>
      <w:r w:rsidR="00885226">
        <w:t xml:space="preserve">binnen 7 weken </w:t>
      </w:r>
      <w:r w:rsidR="00916408">
        <w:t>te krijgen</w:t>
      </w:r>
      <w:r w:rsidR="00E72C07">
        <w:t>.</w:t>
      </w:r>
    </w:p>
    <w:p w:rsidR="0066310C" w:rsidP="000F0143" w:rsidRDefault="0066310C" w14:paraId="03A23AA4" w14:textId="77777777">
      <w:pPr>
        <w:spacing w:line="240" w:lineRule="auto"/>
      </w:pPr>
    </w:p>
    <w:p w:rsidR="0091519A" w:rsidP="0091519A" w:rsidRDefault="00007CC1" w14:paraId="1A015708" w14:textId="7F3C9808">
      <w:pPr>
        <w:spacing w:line="240" w:lineRule="auto"/>
      </w:pPr>
      <w:r>
        <w:t xml:space="preserve">Een alternatief voor het </w:t>
      </w:r>
      <w:r w:rsidRPr="000044F4">
        <w:rPr>
          <w:i/>
          <w:iCs/>
        </w:rPr>
        <w:t>overal</w:t>
      </w:r>
      <w:r>
        <w:t xml:space="preserve"> schrappen van de tussentijdse toets is om deze alleen te schrappen op locaties waar de reserveringstermijnen lang zijn. Dit is volgens het CBR niet uitvoerbaar</w:t>
      </w:r>
      <w:r w:rsidR="00E8040B">
        <w:t xml:space="preserve"> op een relatief korte termijn</w:t>
      </w:r>
      <w:r>
        <w:t xml:space="preserve">. Alle examens staan in één systeem en schrappen op specifieke </w:t>
      </w:r>
      <w:r w:rsidRPr="00755DC7">
        <w:t xml:space="preserve">locaties </w:t>
      </w:r>
      <w:r w:rsidRPr="00755DC7" w:rsidR="00FC5623">
        <w:t xml:space="preserve">stuit op </w:t>
      </w:r>
      <w:r w:rsidR="00E8040B">
        <w:t xml:space="preserve">technische </w:t>
      </w:r>
      <w:r w:rsidRPr="00755DC7" w:rsidR="00FC5623">
        <w:t>uitvoeringsproblemen</w:t>
      </w:r>
      <w:r w:rsidR="001A4E5B">
        <w:t xml:space="preserve">. </w:t>
      </w:r>
      <w:r w:rsidRPr="00755DC7">
        <w:t>Ook geeft</w:t>
      </w:r>
      <w:r>
        <w:t xml:space="preserve"> het CBR in de sneltoets aan dat de effecten van het afschalen van de toets op specifieke examenlocaties onvoldoende effect heeft op de totale </w:t>
      </w:r>
      <w:r w:rsidRPr="00E8040B">
        <w:t xml:space="preserve">reserveringstermijnen. </w:t>
      </w:r>
      <w:r w:rsidRPr="00E8040B" w:rsidR="00187A91">
        <w:t>Door het nemen van deze drastische maatregel – het op alle CBR-locaties tijdelijk schrappen van de tussentijdse toets - wordt maximaal effect nagestreefd.</w:t>
      </w:r>
      <w:r w:rsidR="0091519A">
        <w:t xml:space="preserve"> Indien op een bepaalde locatie voldoende capaciteit is en de reserveringstermijnen op orde zijn, wordt eerst gekeken of de overcapaciteit ingezet kan worden op andere locaties waar de reserveringstermijnen nog te lang zijn.</w:t>
      </w:r>
    </w:p>
    <w:p w:rsidR="00007CC1" w:rsidP="00007CC1" w:rsidRDefault="00007CC1" w14:paraId="6AFC81B3" w14:textId="40747F36">
      <w:pPr>
        <w:spacing w:line="240" w:lineRule="auto"/>
      </w:pPr>
    </w:p>
    <w:p w:rsidR="00916408" w:rsidP="00EE6622" w:rsidRDefault="0044699C" w14:paraId="5F1B847A" w14:textId="69CEC8AD">
      <w:pPr>
        <w:pStyle w:val="NoSpacing"/>
        <w:rPr>
          <w:rFonts w:ascii="Verdana" w:hAnsi="Verdana" w:eastAsia="DejaVu Sans" w:cs="Lohit Hindi"/>
          <w:i/>
          <w:iCs/>
          <w:color w:val="000000"/>
          <w:sz w:val="18"/>
          <w:szCs w:val="18"/>
          <w:lang w:eastAsia="nl-NL"/>
        </w:rPr>
      </w:pPr>
      <w:r>
        <w:rPr>
          <w:rFonts w:ascii="Verdana" w:hAnsi="Verdana" w:eastAsia="DejaVu Sans" w:cs="Lohit Hindi"/>
          <w:i/>
          <w:iCs/>
          <w:color w:val="000000"/>
          <w:sz w:val="18"/>
          <w:szCs w:val="18"/>
          <w:lang w:eastAsia="nl-NL"/>
        </w:rPr>
        <w:t xml:space="preserve">Afspraken over monitoren effecten </w:t>
      </w:r>
      <w:r w:rsidR="00283B9D">
        <w:rPr>
          <w:rFonts w:ascii="Verdana" w:hAnsi="Verdana" w:eastAsia="DejaVu Sans" w:cs="Lohit Hindi"/>
          <w:i/>
          <w:iCs/>
          <w:color w:val="000000"/>
          <w:sz w:val="18"/>
          <w:szCs w:val="18"/>
          <w:lang w:eastAsia="nl-NL"/>
        </w:rPr>
        <w:t>tijdelijk niet aanbieden tussentijdse toets</w:t>
      </w:r>
    </w:p>
    <w:p w:rsidR="00E72C07" w:rsidP="00EE6622" w:rsidRDefault="0044699C" w14:paraId="1829506A" w14:textId="4445A4BA">
      <w:pPr>
        <w:pStyle w:val="NoSpacing"/>
        <w:rPr>
          <w:rFonts w:ascii="Verdana" w:hAnsi="Verdana" w:eastAsia="DejaVu Sans" w:cs="Lohit Hindi"/>
          <w:color w:val="000000"/>
          <w:sz w:val="18"/>
          <w:szCs w:val="18"/>
          <w:lang w:eastAsia="nl-NL"/>
        </w:rPr>
      </w:pPr>
      <w:r w:rsidRPr="00E72C07">
        <w:rPr>
          <w:rFonts w:ascii="Verdana" w:hAnsi="Verdana" w:eastAsia="DejaVu Sans" w:cs="Lohit Hindi"/>
          <w:color w:val="000000"/>
          <w:sz w:val="18"/>
          <w:szCs w:val="18"/>
          <w:lang w:eastAsia="nl-NL"/>
        </w:rPr>
        <w:t xml:space="preserve">Het ministerie vraagt het CBR, in nauw overleg met de rijschoolbranche, de effecten van het tijdelijk </w:t>
      </w:r>
      <w:r w:rsidR="00283B9D">
        <w:rPr>
          <w:rFonts w:ascii="Verdana" w:hAnsi="Verdana" w:eastAsia="DejaVu Sans" w:cs="Lohit Hindi"/>
          <w:color w:val="000000"/>
          <w:sz w:val="18"/>
          <w:szCs w:val="18"/>
          <w:lang w:eastAsia="nl-NL"/>
        </w:rPr>
        <w:t xml:space="preserve">niet aanbieden </w:t>
      </w:r>
      <w:r w:rsidRPr="00E72C07">
        <w:rPr>
          <w:rFonts w:ascii="Verdana" w:hAnsi="Verdana" w:eastAsia="DejaVu Sans" w:cs="Lohit Hindi"/>
          <w:color w:val="000000"/>
          <w:sz w:val="18"/>
          <w:szCs w:val="18"/>
          <w:lang w:eastAsia="nl-NL"/>
        </w:rPr>
        <w:t xml:space="preserve">van de </w:t>
      </w:r>
      <w:r w:rsidR="00283B9D">
        <w:rPr>
          <w:rFonts w:ascii="Verdana" w:hAnsi="Verdana" w:eastAsia="DejaVu Sans" w:cs="Lohit Hindi"/>
          <w:color w:val="000000"/>
          <w:sz w:val="18"/>
          <w:szCs w:val="18"/>
          <w:lang w:eastAsia="nl-NL"/>
        </w:rPr>
        <w:t>tussentijdse toets</w:t>
      </w:r>
      <w:r w:rsidRPr="00E72C07">
        <w:rPr>
          <w:rFonts w:ascii="Verdana" w:hAnsi="Verdana" w:eastAsia="DejaVu Sans" w:cs="Lohit Hindi"/>
          <w:color w:val="000000"/>
          <w:sz w:val="18"/>
          <w:szCs w:val="18"/>
          <w:lang w:eastAsia="nl-NL"/>
        </w:rPr>
        <w:t xml:space="preserve"> nauwgezet te monitoren</w:t>
      </w:r>
      <w:r w:rsidRPr="00E72C07" w:rsidR="006B7DCE">
        <w:rPr>
          <w:rFonts w:ascii="Verdana" w:hAnsi="Verdana" w:eastAsia="DejaVu Sans" w:cs="Lohit Hindi"/>
          <w:color w:val="000000"/>
          <w:sz w:val="18"/>
          <w:szCs w:val="18"/>
          <w:lang w:eastAsia="nl-NL"/>
        </w:rPr>
        <w:t>.</w:t>
      </w:r>
      <w:r w:rsidR="00283B9D">
        <w:rPr>
          <w:rFonts w:ascii="Verdana" w:hAnsi="Verdana" w:eastAsia="DejaVu Sans" w:cs="Lohit Hindi"/>
          <w:color w:val="000000"/>
          <w:sz w:val="18"/>
          <w:szCs w:val="18"/>
          <w:lang w:eastAsia="nl-NL"/>
        </w:rPr>
        <w:t xml:space="preserve"> Het</w:t>
      </w:r>
      <w:r w:rsidRPr="00E72C07">
        <w:rPr>
          <w:rFonts w:ascii="Verdana" w:hAnsi="Verdana" w:eastAsia="DejaVu Sans" w:cs="Lohit Hindi"/>
          <w:color w:val="000000"/>
          <w:sz w:val="18"/>
          <w:szCs w:val="18"/>
          <w:lang w:eastAsia="nl-NL"/>
        </w:rPr>
        <w:t xml:space="preserve"> CBR heeft in de </w:t>
      </w:r>
      <w:r w:rsidRPr="00E72C07" w:rsidR="00BD0279">
        <w:rPr>
          <w:rFonts w:ascii="Verdana" w:hAnsi="Verdana" w:eastAsia="DejaVu Sans" w:cs="Lohit Hindi"/>
          <w:color w:val="000000"/>
          <w:sz w:val="18"/>
          <w:szCs w:val="18"/>
          <w:lang w:eastAsia="nl-NL"/>
        </w:rPr>
        <w:t xml:space="preserve">sneltoets een evaluatie van de noodmaatregel </w:t>
      </w:r>
      <w:r w:rsidRPr="00E72C07" w:rsidR="004669B7">
        <w:rPr>
          <w:rFonts w:ascii="Verdana" w:hAnsi="Verdana" w:eastAsia="DejaVu Sans" w:cs="Lohit Hindi"/>
          <w:color w:val="000000"/>
          <w:sz w:val="18"/>
          <w:szCs w:val="18"/>
          <w:lang w:eastAsia="nl-NL"/>
        </w:rPr>
        <w:t>na een half jaar</w:t>
      </w:r>
      <w:r w:rsidRPr="00E72C07">
        <w:rPr>
          <w:rFonts w:ascii="Verdana" w:hAnsi="Verdana" w:eastAsia="DejaVu Sans" w:cs="Lohit Hindi"/>
          <w:color w:val="000000"/>
          <w:sz w:val="18"/>
          <w:szCs w:val="18"/>
          <w:lang w:eastAsia="nl-NL"/>
        </w:rPr>
        <w:t xml:space="preserve"> opgenomen</w:t>
      </w:r>
      <w:r w:rsidRPr="00E72C07" w:rsidR="00BD0279">
        <w:rPr>
          <w:rFonts w:ascii="Verdana" w:hAnsi="Verdana" w:eastAsia="DejaVu Sans" w:cs="Lohit Hindi"/>
          <w:color w:val="000000"/>
          <w:sz w:val="18"/>
          <w:szCs w:val="18"/>
          <w:lang w:eastAsia="nl-NL"/>
        </w:rPr>
        <w:t>.</w:t>
      </w:r>
      <w:r w:rsidRPr="00E72C07">
        <w:rPr>
          <w:rFonts w:ascii="Verdana" w:hAnsi="Verdana" w:eastAsia="DejaVu Sans" w:cs="Lohit Hindi"/>
          <w:color w:val="000000"/>
          <w:sz w:val="18"/>
          <w:szCs w:val="18"/>
          <w:lang w:eastAsia="nl-NL"/>
        </w:rPr>
        <w:t xml:space="preserve"> Het ministerie vraagt </w:t>
      </w:r>
      <w:r w:rsidRPr="00E72C07" w:rsidR="006B7DCE">
        <w:rPr>
          <w:rFonts w:ascii="Verdana" w:hAnsi="Verdana" w:eastAsia="DejaVu Sans" w:cs="Lohit Hindi"/>
          <w:color w:val="000000"/>
          <w:sz w:val="18"/>
          <w:szCs w:val="18"/>
          <w:lang w:eastAsia="nl-NL"/>
        </w:rPr>
        <w:t xml:space="preserve">het CBR </w:t>
      </w:r>
      <w:r w:rsidRPr="00E72C07">
        <w:rPr>
          <w:rFonts w:ascii="Verdana" w:hAnsi="Verdana" w:eastAsia="DejaVu Sans" w:cs="Lohit Hindi"/>
          <w:color w:val="000000"/>
          <w:sz w:val="18"/>
          <w:szCs w:val="18"/>
          <w:lang w:eastAsia="nl-NL"/>
        </w:rPr>
        <w:t>dit voor de zomer</w:t>
      </w:r>
      <w:r w:rsidRPr="00E72C07" w:rsidR="00916408">
        <w:rPr>
          <w:rFonts w:ascii="Verdana" w:hAnsi="Verdana" w:eastAsia="DejaVu Sans" w:cs="Lohit Hindi"/>
          <w:color w:val="000000"/>
          <w:sz w:val="18"/>
          <w:szCs w:val="18"/>
          <w:lang w:eastAsia="nl-NL"/>
        </w:rPr>
        <w:t xml:space="preserve"> van 2025</w:t>
      </w:r>
      <w:r w:rsidRPr="00E72C07">
        <w:rPr>
          <w:rFonts w:ascii="Verdana" w:hAnsi="Verdana" w:eastAsia="DejaVu Sans" w:cs="Lohit Hindi"/>
          <w:color w:val="000000"/>
          <w:sz w:val="18"/>
          <w:szCs w:val="18"/>
          <w:lang w:eastAsia="nl-NL"/>
        </w:rPr>
        <w:t xml:space="preserve"> te doen. Als </w:t>
      </w:r>
      <w:r w:rsidRPr="00E72C07" w:rsidR="002A65EA">
        <w:rPr>
          <w:rFonts w:ascii="Verdana" w:hAnsi="Verdana" w:eastAsia="DejaVu Sans" w:cs="Lohit Hindi"/>
          <w:color w:val="000000"/>
          <w:sz w:val="18"/>
          <w:szCs w:val="18"/>
          <w:lang w:eastAsia="nl-NL"/>
        </w:rPr>
        <w:t xml:space="preserve">blijkt dat de reserveringstermijnen op </w:t>
      </w:r>
      <w:r w:rsidRPr="00E72C07" w:rsidR="00BD0279">
        <w:rPr>
          <w:rFonts w:ascii="Verdana" w:hAnsi="Verdana" w:eastAsia="DejaVu Sans" w:cs="Lohit Hindi"/>
          <w:color w:val="000000"/>
          <w:sz w:val="18"/>
          <w:szCs w:val="18"/>
          <w:lang w:eastAsia="nl-NL"/>
        </w:rPr>
        <w:t xml:space="preserve">bepaalde examenlocaties </w:t>
      </w:r>
      <w:r w:rsidR="00283B9D">
        <w:rPr>
          <w:rFonts w:ascii="Verdana" w:hAnsi="Verdana" w:eastAsia="DejaVu Sans" w:cs="Lohit Hindi"/>
          <w:color w:val="000000"/>
          <w:sz w:val="18"/>
          <w:szCs w:val="18"/>
          <w:lang w:eastAsia="nl-NL"/>
        </w:rPr>
        <w:t xml:space="preserve">structureel weer op </w:t>
      </w:r>
      <w:r w:rsidRPr="00E72C07">
        <w:rPr>
          <w:rFonts w:ascii="Verdana" w:hAnsi="Verdana" w:eastAsia="DejaVu Sans" w:cs="Lohit Hindi"/>
          <w:color w:val="000000"/>
          <w:sz w:val="18"/>
          <w:szCs w:val="18"/>
          <w:lang w:eastAsia="nl-NL"/>
        </w:rPr>
        <w:t>orde zijn, kan op die locaties</w:t>
      </w:r>
      <w:r w:rsidRPr="00E72C07" w:rsidR="00CE6D31">
        <w:rPr>
          <w:rFonts w:ascii="Verdana" w:hAnsi="Verdana" w:eastAsia="DejaVu Sans" w:cs="Lohit Hindi"/>
          <w:color w:val="000000"/>
          <w:sz w:val="18"/>
          <w:szCs w:val="18"/>
          <w:lang w:eastAsia="nl-NL"/>
        </w:rPr>
        <w:t xml:space="preserve"> worden overwogen de </w:t>
      </w:r>
      <w:r w:rsidR="00283B9D">
        <w:rPr>
          <w:rFonts w:ascii="Verdana" w:hAnsi="Verdana" w:eastAsia="DejaVu Sans" w:cs="Lohit Hindi"/>
          <w:color w:val="000000"/>
          <w:sz w:val="18"/>
          <w:szCs w:val="18"/>
          <w:lang w:eastAsia="nl-NL"/>
        </w:rPr>
        <w:t>tussentijdse toets</w:t>
      </w:r>
      <w:r w:rsidRPr="00E72C07" w:rsidR="00CE6D31">
        <w:rPr>
          <w:rFonts w:ascii="Verdana" w:hAnsi="Verdana" w:eastAsia="DejaVu Sans" w:cs="Lohit Hindi"/>
          <w:color w:val="000000"/>
          <w:sz w:val="18"/>
          <w:szCs w:val="18"/>
          <w:lang w:eastAsia="nl-NL"/>
        </w:rPr>
        <w:t xml:space="preserve"> weer </w:t>
      </w:r>
      <w:r w:rsidRPr="00E72C07">
        <w:rPr>
          <w:rFonts w:ascii="Verdana" w:hAnsi="Verdana" w:eastAsia="DejaVu Sans" w:cs="Lohit Hindi"/>
          <w:color w:val="000000"/>
          <w:sz w:val="18"/>
          <w:szCs w:val="18"/>
          <w:lang w:eastAsia="nl-NL"/>
        </w:rPr>
        <w:t xml:space="preserve">aan </w:t>
      </w:r>
      <w:r w:rsidRPr="00E8040B">
        <w:rPr>
          <w:rFonts w:ascii="Verdana" w:hAnsi="Verdana" w:eastAsia="DejaVu Sans" w:cs="Lohit Hindi"/>
          <w:color w:val="000000"/>
          <w:sz w:val="18"/>
          <w:szCs w:val="18"/>
          <w:lang w:eastAsia="nl-NL"/>
        </w:rPr>
        <w:t>te bieden</w:t>
      </w:r>
      <w:r w:rsidRPr="00E8040B" w:rsidR="00CE6D31">
        <w:rPr>
          <w:rFonts w:ascii="Verdana" w:hAnsi="Verdana" w:eastAsia="DejaVu Sans" w:cs="Lohit Hindi"/>
          <w:color w:val="000000"/>
          <w:sz w:val="18"/>
          <w:szCs w:val="18"/>
          <w:lang w:eastAsia="nl-NL"/>
        </w:rPr>
        <w:t xml:space="preserve">. </w:t>
      </w:r>
      <w:r w:rsidRPr="00E8040B" w:rsidR="006B7DCE">
        <w:rPr>
          <w:rFonts w:ascii="Verdana" w:hAnsi="Verdana" w:eastAsia="DejaVu Sans" w:cs="Lohit Hindi"/>
          <w:color w:val="000000"/>
          <w:sz w:val="18"/>
          <w:szCs w:val="18"/>
          <w:lang w:eastAsia="nl-NL"/>
        </w:rPr>
        <w:t>Het</w:t>
      </w:r>
      <w:r w:rsidRPr="00E72C07" w:rsidR="006B7DCE">
        <w:rPr>
          <w:rFonts w:ascii="Verdana" w:hAnsi="Verdana" w:eastAsia="DejaVu Sans" w:cs="Lohit Hindi"/>
          <w:color w:val="000000"/>
          <w:sz w:val="18"/>
          <w:szCs w:val="18"/>
          <w:lang w:eastAsia="nl-NL"/>
        </w:rPr>
        <w:t xml:space="preserve"> </w:t>
      </w:r>
      <w:r w:rsidRPr="00E72C07" w:rsidDel="0044699C" w:rsidR="000D50B7">
        <w:rPr>
          <w:rFonts w:ascii="Verdana" w:hAnsi="Verdana" w:eastAsia="DejaVu Sans" w:cs="Lohit Hindi"/>
          <w:color w:val="000000"/>
          <w:sz w:val="18"/>
          <w:szCs w:val="18"/>
          <w:lang w:eastAsia="nl-NL"/>
        </w:rPr>
        <w:t xml:space="preserve">CBR </w:t>
      </w:r>
      <w:r w:rsidRPr="00E72C07" w:rsidR="006B7DCE">
        <w:rPr>
          <w:rFonts w:ascii="Verdana" w:hAnsi="Verdana" w:eastAsia="DejaVu Sans" w:cs="Lohit Hindi"/>
          <w:color w:val="000000"/>
          <w:sz w:val="18"/>
          <w:szCs w:val="18"/>
          <w:lang w:eastAsia="nl-NL"/>
        </w:rPr>
        <w:t xml:space="preserve">wordt </w:t>
      </w:r>
      <w:r w:rsidRPr="00E72C07" w:rsidDel="0044699C" w:rsidR="000D50B7">
        <w:rPr>
          <w:rFonts w:ascii="Verdana" w:hAnsi="Verdana" w:eastAsia="DejaVu Sans" w:cs="Lohit Hindi"/>
          <w:color w:val="000000"/>
          <w:sz w:val="18"/>
          <w:szCs w:val="18"/>
          <w:lang w:eastAsia="nl-NL"/>
        </w:rPr>
        <w:t>verzocht de voorwaarden waaronder de</w:t>
      </w:r>
      <w:r w:rsidR="00283B9D">
        <w:rPr>
          <w:rFonts w:ascii="Verdana" w:hAnsi="Verdana" w:eastAsia="DejaVu Sans" w:cs="Lohit Hindi"/>
          <w:color w:val="000000"/>
          <w:sz w:val="18"/>
          <w:szCs w:val="18"/>
          <w:lang w:eastAsia="nl-NL"/>
        </w:rPr>
        <w:t xml:space="preserve"> tussentijdse toets</w:t>
      </w:r>
      <w:r w:rsidRPr="00E72C07" w:rsidDel="0044699C" w:rsidR="000D50B7">
        <w:rPr>
          <w:rFonts w:ascii="Verdana" w:hAnsi="Verdana" w:eastAsia="DejaVu Sans" w:cs="Lohit Hindi"/>
          <w:color w:val="000000"/>
          <w:sz w:val="18"/>
          <w:szCs w:val="18"/>
          <w:lang w:eastAsia="nl-NL"/>
        </w:rPr>
        <w:t xml:space="preserve"> weer kunnen worden aangeboden op examenlocaties meer expliciet te maken</w:t>
      </w:r>
      <w:r w:rsidRPr="00E72C07" w:rsidR="00916408">
        <w:rPr>
          <w:rFonts w:ascii="Verdana" w:hAnsi="Verdana" w:eastAsia="DejaVu Sans" w:cs="Lohit Hindi"/>
          <w:color w:val="000000"/>
          <w:sz w:val="18"/>
          <w:szCs w:val="18"/>
          <w:lang w:eastAsia="nl-NL"/>
        </w:rPr>
        <w:t xml:space="preserve"> en ook op te nemen in de kwartaalrapportage</w:t>
      </w:r>
      <w:r w:rsidR="00E72C07">
        <w:rPr>
          <w:rFonts w:ascii="Verdana" w:hAnsi="Verdana" w:eastAsia="DejaVu Sans" w:cs="Lohit Hindi"/>
          <w:color w:val="000000"/>
          <w:sz w:val="18"/>
          <w:szCs w:val="18"/>
          <w:lang w:eastAsia="nl-NL"/>
        </w:rPr>
        <w:t xml:space="preserve"> over het vierde kwartaal van </w:t>
      </w:r>
      <w:r w:rsidRPr="00E72C07" w:rsidR="00916408">
        <w:rPr>
          <w:rFonts w:ascii="Verdana" w:hAnsi="Verdana" w:eastAsia="DejaVu Sans" w:cs="Lohit Hindi"/>
          <w:color w:val="000000"/>
          <w:sz w:val="18"/>
          <w:szCs w:val="18"/>
          <w:lang w:eastAsia="nl-NL"/>
        </w:rPr>
        <w:t>2024</w:t>
      </w:r>
      <w:r w:rsidR="00E72C07">
        <w:rPr>
          <w:rFonts w:ascii="Verdana" w:hAnsi="Verdana" w:eastAsia="DejaVu Sans" w:cs="Lohit Hindi"/>
          <w:color w:val="000000"/>
          <w:sz w:val="18"/>
          <w:szCs w:val="18"/>
          <w:lang w:eastAsia="nl-NL"/>
        </w:rPr>
        <w:t xml:space="preserve">, die met u wordt gedeeld. </w:t>
      </w:r>
    </w:p>
    <w:p w:rsidR="00E72C07" w:rsidP="00EE6622" w:rsidRDefault="00E72C07" w14:paraId="5A32B1BA" w14:textId="77777777">
      <w:pPr>
        <w:pStyle w:val="NoSpacing"/>
        <w:rPr>
          <w:rFonts w:ascii="Verdana" w:hAnsi="Verdana" w:eastAsia="DejaVu Sans" w:cs="Lohit Hindi"/>
          <w:color w:val="000000"/>
          <w:sz w:val="18"/>
          <w:szCs w:val="18"/>
          <w:lang w:eastAsia="nl-NL"/>
        </w:rPr>
      </w:pPr>
    </w:p>
    <w:bookmarkEnd w:id="2"/>
    <w:p w:rsidRPr="00403B68" w:rsidR="000D50B7" w:rsidP="002B02DB" w:rsidRDefault="00356FD8" w14:paraId="63DDFAA6" w14:textId="47265FDD">
      <w:pPr>
        <w:pStyle w:val="NoSpacing"/>
        <w:rPr>
          <w:rFonts w:ascii="Verdana" w:hAnsi="Verdana" w:eastAsia="DejaVu Sans" w:cs="Lohit Hindi"/>
          <w:i/>
          <w:iCs/>
          <w:color w:val="000000"/>
          <w:sz w:val="18"/>
          <w:szCs w:val="18"/>
          <w:lang w:eastAsia="nl-NL"/>
        </w:rPr>
      </w:pPr>
      <w:r w:rsidRPr="00403B68">
        <w:rPr>
          <w:rFonts w:ascii="Verdana" w:hAnsi="Verdana" w:eastAsia="DejaVu Sans" w:cs="Lohit Hindi"/>
          <w:i/>
          <w:iCs/>
          <w:color w:val="000000"/>
          <w:sz w:val="18"/>
          <w:szCs w:val="18"/>
          <w:lang w:eastAsia="nl-NL"/>
        </w:rPr>
        <w:t>R</w:t>
      </w:r>
      <w:r w:rsidRPr="00403B68" w:rsidR="000D50B7">
        <w:rPr>
          <w:rFonts w:ascii="Verdana" w:hAnsi="Verdana" w:eastAsia="DejaVu Sans" w:cs="Lohit Hindi"/>
          <w:i/>
          <w:iCs/>
          <w:color w:val="000000"/>
          <w:sz w:val="18"/>
          <w:szCs w:val="18"/>
          <w:lang w:eastAsia="nl-NL"/>
        </w:rPr>
        <w:t>ijschoolbranche</w:t>
      </w:r>
      <w:r w:rsidRPr="00403B68" w:rsidR="00AA5277">
        <w:rPr>
          <w:rFonts w:ascii="Verdana" w:hAnsi="Verdana" w:eastAsia="DejaVu Sans" w:cs="Lohit Hindi"/>
          <w:i/>
          <w:iCs/>
          <w:color w:val="000000"/>
          <w:sz w:val="18"/>
          <w:szCs w:val="18"/>
          <w:lang w:eastAsia="nl-NL"/>
        </w:rPr>
        <w:t xml:space="preserve"> denkt mee met manieren</w:t>
      </w:r>
      <w:r w:rsidRPr="00403B68" w:rsidR="00EB0EA5">
        <w:rPr>
          <w:rFonts w:ascii="Verdana" w:hAnsi="Verdana" w:eastAsia="DejaVu Sans" w:cs="Lohit Hindi"/>
          <w:i/>
          <w:iCs/>
          <w:color w:val="000000"/>
          <w:sz w:val="18"/>
          <w:szCs w:val="18"/>
          <w:lang w:eastAsia="nl-NL"/>
        </w:rPr>
        <w:t xml:space="preserve"> om de</w:t>
      </w:r>
      <w:r w:rsidRPr="00403B68" w:rsidR="00AA5277">
        <w:rPr>
          <w:rFonts w:ascii="Verdana" w:hAnsi="Verdana" w:eastAsia="DejaVu Sans" w:cs="Lohit Hindi"/>
          <w:i/>
          <w:iCs/>
          <w:color w:val="000000"/>
          <w:sz w:val="18"/>
          <w:szCs w:val="18"/>
          <w:lang w:eastAsia="nl-NL"/>
        </w:rPr>
        <w:t xml:space="preserve"> </w:t>
      </w:r>
      <w:r w:rsidRPr="00403B68">
        <w:rPr>
          <w:rFonts w:ascii="Verdana" w:hAnsi="Verdana" w:eastAsia="DejaVu Sans" w:cs="Lohit Hindi"/>
          <w:i/>
          <w:iCs/>
          <w:color w:val="000000"/>
          <w:sz w:val="18"/>
          <w:szCs w:val="18"/>
          <w:lang w:eastAsia="nl-NL"/>
        </w:rPr>
        <w:t>reserveringstermijnen</w:t>
      </w:r>
      <w:r w:rsidRPr="00403B68" w:rsidR="00AA5277">
        <w:rPr>
          <w:rFonts w:ascii="Verdana" w:hAnsi="Verdana" w:eastAsia="DejaVu Sans" w:cs="Lohit Hindi"/>
          <w:i/>
          <w:iCs/>
          <w:color w:val="000000"/>
          <w:sz w:val="18"/>
          <w:szCs w:val="18"/>
          <w:lang w:eastAsia="nl-NL"/>
        </w:rPr>
        <w:t xml:space="preserve"> te verkorten</w:t>
      </w:r>
    </w:p>
    <w:p w:rsidR="00131124" w:rsidP="000F0143" w:rsidRDefault="00AA5277" w14:paraId="7DB79DA1" w14:textId="041D48B5">
      <w:pPr>
        <w:spacing w:line="240" w:lineRule="auto"/>
      </w:pPr>
      <w:r w:rsidRPr="00403B68">
        <w:t xml:space="preserve">De Koepel Rijvaardigheid en Verkeerseducatie (KRV), BOVAG en ANWB vertegenwoordigen samen zo’n </w:t>
      </w:r>
      <w:r w:rsidRPr="00403B68" w:rsidR="00EB0EA5">
        <w:t>20</w:t>
      </w:r>
      <w:r w:rsidRPr="00403B68">
        <w:t xml:space="preserve">% van de rijschoolbranche en zijn voor het ministerie de gesprekspartners vanuit de branche. Zij willen ook kortere reserveringstermijnen. Daarom juicht het ministerie het toe dat het CBR en </w:t>
      </w:r>
      <w:r w:rsidR="00007CC1">
        <w:t>de KRV, BOVAG en ANWB</w:t>
      </w:r>
      <w:r w:rsidRPr="00403B68">
        <w:t xml:space="preserve"> constructief overleggen over de kwaliteitsslag in de rijschoolbranche. </w:t>
      </w:r>
      <w:r w:rsidRPr="00755DC7" w:rsidR="0098031D">
        <w:rPr>
          <w:color w:val="auto"/>
        </w:rPr>
        <w:t>Het CBR biedt</w:t>
      </w:r>
      <w:r w:rsidRPr="00755DC7" w:rsidR="00755DC7">
        <w:rPr>
          <w:color w:val="auto"/>
        </w:rPr>
        <w:t xml:space="preserve"> de rijschoolbranche</w:t>
      </w:r>
      <w:r w:rsidRPr="00755DC7" w:rsidR="0098031D">
        <w:rPr>
          <w:color w:val="auto"/>
        </w:rPr>
        <w:t xml:space="preserve"> hulp aan </w:t>
      </w:r>
      <w:r w:rsidRPr="00403B68" w:rsidR="0098031D">
        <w:t xml:space="preserve">bij </w:t>
      </w:r>
      <w:r w:rsidRPr="00403B68">
        <w:t xml:space="preserve">het verder ontwikkelen van een variant op de </w:t>
      </w:r>
      <w:r w:rsidR="008C0FAC">
        <w:t>tussentijdse toets</w:t>
      </w:r>
      <w:r w:rsidRPr="00403B68" w:rsidR="00916408">
        <w:t>,</w:t>
      </w:r>
      <w:r w:rsidRPr="00403B68">
        <w:t xml:space="preserve"> maar dan afgenomen door de rijschoolbranche.</w:t>
      </w:r>
      <w:r w:rsidRPr="00403B68" w:rsidR="003E70FF">
        <w:t xml:space="preserve"> </w:t>
      </w:r>
      <w:r w:rsidRPr="00403B68" w:rsidR="0098031D">
        <w:t xml:space="preserve">Een dergelijke toets kan bijdragen </w:t>
      </w:r>
      <w:r w:rsidRPr="00403B68" w:rsidR="00EB0EA5">
        <w:t xml:space="preserve">aan </w:t>
      </w:r>
      <w:r w:rsidRPr="00403B68" w:rsidR="0098031D">
        <w:t xml:space="preserve">beter voorbereide kandidaten en mogelijk ook </w:t>
      </w:r>
      <w:r w:rsidRPr="00403B68" w:rsidR="00EB0EA5">
        <w:t xml:space="preserve">aan </w:t>
      </w:r>
      <w:r w:rsidRPr="00403B68" w:rsidR="00E72C07">
        <w:t>h</w:t>
      </w:r>
      <w:r w:rsidRPr="00403B68" w:rsidR="0098031D">
        <w:t>ogere slagingspercentages.</w:t>
      </w:r>
      <w:r w:rsidRPr="00403B68" w:rsidR="003A53F1">
        <w:t xml:space="preserve"> Hogere slagingspercentages dragen als vanzelfsprekend ook bij aan het structureel terugbrengen van de wachttijden.</w:t>
      </w:r>
      <w:r w:rsidRPr="00403B68" w:rsidR="0098031D">
        <w:t xml:space="preserve"> E</w:t>
      </w:r>
      <w:r w:rsidRPr="00403B68" w:rsidR="00EB0EA5">
        <w:t xml:space="preserve">en </w:t>
      </w:r>
      <w:r w:rsidRPr="00403B68" w:rsidR="003A53F1">
        <w:t>toets die door een collega-instructeur wordt afgenomen</w:t>
      </w:r>
      <w:r w:rsidRPr="00403B68" w:rsidR="00EB0EA5">
        <w:t xml:space="preserve"> kan echter</w:t>
      </w:r>
      <w:r w:rsidRPr="00403B68">
        <w:t xml:space="preserve"> niet leiden tot </w:t>
      </w:r>
      <w:r w:rsidRPr="00403B68" w:rsidR="0098031D">
        <w:t xml:space="preserve">een </w:t>
      </w:r>
      <w:r w:rsidRPr="00403B68">
        <w:t xml:space="preserve">vrijstelling van bepaalde onderdelen van het praktijkexamen. Europese regelgeving laat dit niet toe. </w:t>
      </w:r>
      <w:r w:rsidRPr="00403B68" w:rsidR="00131124">
        <w:t xml:space="preserve">Hiermee doe ik de toezegging aan lid Heutink (fractie PVV) gestand. </w:t>
      </w:r>
    </w:p>
    <w:p w:rsidRPr="00403B68" w:rsidR="00403B68" w:rsidP="000F0143" w:rsidRDefault="00403B68" w14:paraId="0E698B4A" w14:textId="77777777">
      <w:pPr>
        <w:spacing w:line="240" w:lineRule="auto"/>
      </w:pPr>
    </w:p>
    <w:p w:rsidR="00142652" w:rsidP="00BF10E1" w:rsidRDefault="00ED2952" w14:paraId="3178EC54" w14:textId="794EE184">
      <w:pPr>
        <w:pStyle w:val="NoSpacing"/>
        <w:rPr>
          <w:rFonts w:ascii="Verdana" w:hAnsi="Verdana" w:eastAsia="DejaVu Sans" w:cs="Lohit Hindi"/>
          <w:color w:val="000000"/>
          <w:sz w:val="18"/>
          <w:szCs w:val="18"/>
          <w:lang w:eastAsia="nl-NL"/>
        </w:rPr>
      </w:pPr>
      <w:r w:rsidRPr="00403B68">
        <w:rPr>
          <w:rFonts w:ascii="Verdana" w:hAnsi="Verdana" w:eastAsia="DejaVu Sans" w:cs="Lohit Hindi"/>
          <w:color w:val="000000"/>
          <w:sz w:val="18"/>
          <w:szCs w:val="18"/>
          <w:lang w:eastAsia="nl-NL"/>
        </w:rPr>
        <w:t xml:space="preserve">De KRV, BOVAG en ANWB zijn geen voorstander van het tijdelijk schrappen van de </w:t>
      </w:r>
      <w:r w:rsidR="008C0FAC">
        <w:rPr>
          <w:rFonts w:ascii="Verdana" w:hAnsi="Verdana" w:eastAsia="DejaVu Sans" w:cs="Lohit Hindi"/>
          <w:color w:val="000000"/>
          <w:sz w:val="18"/>
          <w:szCs w:val="18"/>
          <w:lang w:eastAsia="nl-NL"/>
        </w:rPr>
        <w:t>tussentijdse toets</w:t>
      </w:r>
      <w:r w:rsidRPr="00403B68">
        <w:rPr>
          <w:rFonts w:ascii="Verdana" w:hAnsi="Verdana" w:eastAsia="DejaVu Sans" w:cs="Lohit Hindi"/>
          <w:color w:val="000000"/>
          <w:sz w:val="18"/>
          <w:szCs w:val="18"/>
          <w:lang w:eastAsia="nl-NL"/>
        </w:rPr>
        <w:t xml:space="preserve">. Zij signaleren dat het tijdelijk niet aanbieden van de </w:t>
      </w:r>
      <w:r w:rsidR="008C0FAC">
        <w:rPr>
          <w:rFonts w:ascii="Verdana" w:hAnsi="Verdana" w:eastAsia="DejaVu Sans" w:cs="Lohit Hindi"/>
          <w:color w:val="000000"/>
          <w:sz w:val="18"/>
          <w:szCs w:val="18"/>
          <w:lang w:eastAsia="nl-NL"/>
        </w:rPr>
        <w:t>tussentijdse toets</w:t>
      </w:r>
      <w:r w:rsidRPr="00403B68" w:rsidR="00AB29A5">
        <w:rPr>
          <w:rFonts w:ascii="Verdana" w:hAnsi="Verdana" w:eastAsia="DejaVu Sans" w:cs="Lohit Hindi"/>
          <w:color w:val="000000"/>
          <w:sz w:val="18"/>
          <w:szCs w:val="18"/>
          <w:lang w:eastAsia="nl-NL"/>
        </w:rPr>
        <w:t xml:space="preserve"> ook</w:t>
      </w:r>
      <w:r w:rsidRPr="00403B68">
        <w:rPr>
          <w:rFonts w:ascii="Verdana" w:hAnsi="Verdana" w:eastAsia="DejaVu Sans" w:cs="Lohit Hindi"/>
          <w:color w:val="000000"/>
          <w:sz w:val="18"/>
          <w:szCs w:val="18"/>
          <w:lang w:eastAsia="nl-NL"/>
        </w:rPr>
        <w:t xml:space="preserve"> financiële impact kan hebben voor de rijschoolhouder.</w:t>
      </w:r>
      <w:r>
        <w:rPr>
          <w:rFonts w:ascii="Verdana" w:hAnsi="Verdana" w:eastAsia="DejaVu Sans" w:cs="Lohit Hindi"/>
          <w:color w:val="000000"/>
          <w:sz w:val="18"/>
          <w:szCs w:val="18"/>
          <w:lang w:eastAsia="nl-NL"/>
        </w:rPr>
        <w:t xml:space="preserve"> </w:t>
      </w:r>
    </w:p>
    <w:p w:rsidR="00ED2952" w:rsidP="002B02DB" w:rsidRDefault="00ED2952" w14:paraId="216C7D3A" w14:textId="44B8F5F8">
      <w:pPr>
        <w:pStyle w:val="NoSpacing"/>
        <w:rPr>
          <w:rFonts w:ascii="Verdana" w:hAnsi="Verdana" w:eastAsia="DejaVu Sans" w:cs="Lohit Hindi"/>
          <w:color w:val="000000"/>
          <w:sz w:val="18"/>
          <w:szCs w:val="18"/>
          <w:lang w:eastAsia="nl-NL"/>
        </w:rPr>
      </w:pPr>
    </w:p>
    <w:p w:rsidRPr="00EE6622" w:rsidR="00356FD8" w:rsidP="002B02DB" w:rsidRDefault="00356FD8" w14:paraId="318C955B" w14:textId="02B68EE8">
      <w:pPr>
        <w:pStyle w:val="NoSpacing"/>
        <w:rPr>
          <w:rFonts w:ascii="Verdana" w:hAnsi="Verdana" w:eastAsia="DejaVu Sans" w:cs="Lohit Hindi"/>
          <w:i/>
          <w:iCs/>
          <w:color w:val="000000"/>
          <w:sz w:val="18"/>
          <w:szCs w:val="18"/>
          <w:lang w:eastAsia="nl-NL"/>
        </w:rPr>
      </w:pPr>
      <w:r w:rsidRPr="00EE6622">
        <w:rPr>
          <w:rFonts w:ascii="Verdana" w:hAnsi="Verdana" w:eastAsia="DejaVu Sans" w:cs="Lohit Hindi"/>
          <w:i/>
          <w:iCs/>
          <w:color w:val="000000"/>
          <w:sz w:val="18"/>
          <w:szCs w:val="18"/>
          <w:lang w:eastAsia="nl-NL"/>
        </w:rPr>
        <w:t>Conclusie</w:t>
      </w:r>
    </w:p>
    <w:p w:rsidR="009C087C" w:rsidP="000F0143" w:rsidRDefault="00885707" w14:paraId="5039C2EE" w14:textId="6485AFF8">
      <w:pPr>
        <w:pStyle w:val="WitregelW1bodytekst"/>
        <w:spacing w:line="240" w:lineRule="auto"/>
      </w:pPr>
      <w:r>
        <w:t xml:space="preserve">Alles overwegend </w:t>
      </w:r>
      <w:r w:rsidR="002B02DB">
        <w:t xml:space="preserve">acht </w:t>
      </w:r>
      <w:r w:rsidR="00356FD8">
        <w:t>het ministerie van IenW</w:t>
      </w:r>
      <w:r w:rsidR="002B02DB">
        <w:t xml:space="preserve"> het opportuun om </w:t>
      </w:r>
      <w:r w:rsidR="003A53F1">
        <w:t xml:space="preserve">na het tweeminutendebat </w:t>
      </w:r>
      <w:r w:rsidR="00A07D92">
        <w:t xml:space="preserve">zo snel mogelijk </w:t>
      </w:r>
      <w:r w:rsidR="002B02DB">
        <w:t xml:space="preserve">de </w:t>
      </w:r>
      <w:r w:rsidR="0071223A">
        <w:t xml:space="preserve">tussentijdse toets tijdelijk niet aan te bieden </w:t>
      </w:r>
      <w:r w:rsidR="002B02DB">
        <w:t xml:space="preserve">gedurende maximaal </w:t>
      </w:r>
      <w:r w:rsidR="00916408">
        <w:t>één</w:t>
      </w:r>
      <w:r w:rsidR="002B02DB">
        <w:t xml:space="preserve"> jaar. </w:t>
      </w:r>
      <w:r w:rsidR="00356FD8">
        <w:t>Het effect op de reserveringstermijnen wordt gemonitord en gecommuniceerd op een</w:t>
      </w:r>
      <w:r w:rsidR="00E72C07">
        <w:t xml:space="preserve"> </w:t>
      </w:r>
      <w:r w:rsidR="00356FD8">
        <w:t xml:space="preserve">voor de rijschoolbranche, examenkandidaten, het ministerie en het CBR transparante en herkenbare manier. Halverwege 2025 evalueren het CBR, de rijschoolbranche en het ministerie de effecten van het </w:t>
      </w:r>
      <w:r w:rsidR="00F73C71">
        <w:t>tijdelijk niet aanbieden</w:t>
      </w:r>
      <w:r w:rsidR="00356FD8">
        <w:t xml:space="preserve">. Ze bekijken samen of het op locaties waar de reserveringstermijnen op orde zijn mogelijk is de </w:t>
      </w:r>
      <w:r w:rsidR="0071223A">
        <w:t>tussentijdse toets</w:t>
      </w:r>
      <w:r w:rsidR="00356FD8">
        <w:t xml:space="preserve"> weer op te starten. U wordt hierover </w:t>
      </w:r>
      <w:r w:rsidR="00DD36CA">
        <w:t>geïnformeerd met de CBR kwartaalrapportages</w:t>
      </w:r>
      <w:r w:rsidR="00E72C07">
        <w:t xml:space="preserve"> over de</w:t>
      </w:r>
      <w:r w:rsidR="00DD36CA">
        <w:t xml:space="preserve"> </w:t>
      </w:r>
      <w:r w:rsidR="00A07D92">
        <w:t>e</w:t>
      </w:r>
      <w:r w:rsidR="00DD36CA">
        <w:t>xamenafname</w:t>
      </w:r>
      <w:r w:rsidR="00E72C07">
        <w:t>.</w:t>
      </w:r>
    </w:p>
    <w:p w:rsidRPr="009C087C" w:rsidR="009C087C" w:rsidP="009C087C" w:rsidRDefault="009C087C" w14:paraId="72351877" w14:textId="77777777"/>
    <w:p w:rsidR="00BD0279" w:rsidP="00BD0279" w:rsidRDefault="001262E7" w14:paraId="61A07FF6" w14:textId="77777777">
      <w:pPr>
        <w:pStyle w:val="Slotzin"/>
      </w:pPr>
      <w:r>
        <w:t>Hoogachtend,</w:t>
      </w:r>
    </w:p>
    <w:p w:rsidR="00C86D36" w:rsidP="00BD0279" w:rsidRDefault="00C86D36" w14:paraId="56E98FD2" w14:textId="02F08EBC">
      <w:pPr>
        <w:pStyle w:val="Slotzin"/>
      </w:pPr>
      <w:r>
        <w:t>DE MINISTER VAN INFRASTRUCTUUR EN WATERSTAAT,</w:t>
      </w:r>
    </w:p>
    <w:p w:rsidR="00C86D36" w:rsidP="00C86D36" w:rsidRDefault="00C86D36" w14:paraId="593F55C3" w14:textId="77777777"/>
    <w:p w:rsidR="00C86D36" w:rsidP="00C86D36" w:rsidRDefault="00C86D36" w14:paraId="783A0482" w14:textId="77777777"/>
    <w:p w:rsidR="00C46EE1" w:rsidP="00C86D36" w:rsidRDefault="00C46EE1" w14:paraId="7880C786" w14:textId="77777777"/>
    <w:p w:rsidR="00C46EE1" w:rsidP="00C86D36" w:rsidRDefault="00C46EE1" w14:paraId="08ED0A5F" w14:textId="77777777"/>
    <w:p w:rsidR="00C86D36" w:rsidP="00C86D36" w:rsidRDefault="00C86D36" w14:paraId="64CBEA55" w14:textId="77777777"/>
    <w:p w:rsidR="00950B48" w:rsidP="002B02DB" w:rsidRDefault="00C86D36" w14:paraId="48BFB7CC" w14:textId="57B47C87">
      <w:r>
        <w:t>Barry Madlener</w:t>
      </w:r>
    </w:p>
    <w:sectPr w:rsidR="00950B48">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F0B22" w14:textId="77777777" w:rsidR="00F46863" w:rsidRDefault="00F46863">
      <w:pPr>
        <w:spacing w:line="240" w:lineRule="auto"/>
      </w:pPr>
      <w:r>
        <w:separator/>
      </w:r>
    </w:p>
  </w:endnote>
  <w:endnote w:type="continuationSeparator" w:id="0">
    <w:p w14:paraId="10B06AC8" w14:textId="77777777" w:rsidR="00F46863" w:rsidRDefault="00F468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4FE6E" w14:textId="77777777" w:rsidR="00C46EE1" w:rsidRDefault="00C46E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55DBE" w14:textId="77777777" w:rsidR="00C46EE1" w:rsidRDefault="00C46E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7C539" w14:textId="77777777" w:rsidR="00C46EE1" w:rsidRDefault="00C46E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85EAF" w14:textId="77777777" w:rsidR="00F46863" w:rsidRDefault="00F46863">
      <w:pPr>
        <w:spacing w:line="240" w:lineRule="auto"/>
      </w:pPr>
      <w:r>
        <w:separator/>
      </w:r>
    </w:p>
  </w:footnote>
  <w:footnote w:type="continuationSeparator" w:id="0">
    <w:p w14:paraId="2DF76A46" w14:textId="77777777" w:rsidR="00F46863" w:rsidRDefault="00F468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FE810" w14:textId="77777777" w:rsidR="00C46EE1" w:rsidRDefault="00C46E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4AC03" w14:textId="77777777" w:rsidR="00950B48" w:rsidRDefault="001262E7">
    <w:r>
      <w:rPr>
        <w:noProof/>
        <w:lang w:val="en-GB" w:eastAsia="en-GB"/>
      </w:rPr>
      <mc:AlternateContent>
        <mc:Choice Requires="wps">
          <w:drawing>
            <wp:anchor distT="0" distB="0" distL="0" distR="0" simplePos="0" relativeHeight="251651584" behindDoc="0" locked="1" layoutInCell="1" allowOverlap="1" wp14:anchorId="74886C14" wp14:editId="30A74117">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714B9643" w14:textId="77777777" w:rsidR="00950B48" w:rsidRDefault="001262E7">
                          <w:pPr>
                            <w:pStyle w:val="AfzendgegevensKop0"/>
                          </w:pPr>
                          <w:r>
                            <w:t>Ministerie van Infrastructuur en Waterstaat</w:t>
                          </w:r>
                        </w:p>
                        <w:p w14:paraId="43E5B7C3" w14:textId="77777777" w:rsidR="00C46EE1" w:rsidRDefault="00C46EE1" w:rsidP="00C46EE1"/>
                        <w:p w14:paraId="1B8C0089" w14:textId="77777777" w:rsidR="00C46EE1" w:rsidRPr="00C46EE1" w:rsidRDefault="00C46EE1" w:rsidP="00C46EE1">
                          <w:pPr>
                            <w:spacing w:line="276" w:lineRule="auto"/>
                            <w:rPr>
                              <w:b/>
                              <w:bCs/>
                              <w:sz w:val="13"/>
                              <w:szCs w:val="13"/>
                            </w:rPr>
                          </w:pPr>
                          <w:r>
                            <w:rPr>
                              <w:b/>
                              <w:bCs/>
                              <w:sz w:val="13"/>
                              <w:szCs w:val="13"/>
                            </w:rPr>
                            <w:t>K</w:t>
                          </w:r>
                          <w:r w:rsidRPr="00C46EE1">
                            <w:rPr>
                              <w:b/>
                              <w:bCs/>
                              <w:sz w:val="13"/>
                              <w:szCs w:val="13"/>
                            </w:rPr>
                            <w:t>enmerk</w:t>
                          </w:r>
                        </w:p>
                        <w:p w14:paraId="64FD3E8A" w14:textId="77777777" w:rsidR="00C46EE1" w:rsidRPr="00C46EE1" w:rsidRDefault="00C46EE1" w:rsidP="00C46EE1">
                          <w:pPr>
                            <w:spacing w:line="276" w:lineRule="auto"/>
                            <w:rPr>
                              <w:sz w:val="13"/>
                              <w:szCs w:val="13"/>
                            </w:rPr>
                          </w:pPr>
                          <w:r w:rsidRPr="00C46EE1">
                            <w:rPr>
                              <w:sz w:val="13"/>
                              <w:szCs w:val="13"/>
                            </w:rPr>
                            <w:t>IENW/BSK-2024/377902</w:t>
                          </w:r>
                        </w:p>
                        <w:p w14:paraId="26B8D339" w14:textId="77777777" w:rsidR="00C46EE1" w:rsidRPr="00C46EE1" w:rsidRDefault="00C46EE1" w:rsidP="00C46EE1"/>
                      </w:txbxContent>
                    </wps:txbx>
                    <wps:bodyPr vert="horz" wrap="square" lIns="0" tIns="0" rIns="0" bIns="0" anchor="t" anchorCtr="0"/>
                  </wps:wsp>
                </a:graphicData>
              </a:graphic>
            </wp:anchor>
          </w:drawing>
        </mc:Choice>
        <mc:Fallback>
          <w:pict>
            <v:shapetype w14:anchorId="74886C14"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714B9643" w14:textId="77777777" w:rsidR="00950B48" w:rsidRDefault="001262E7">
                    <w:pPr>
                      <w:pStyle w:val="AfzendgegevensKop0"/>
                    </w:pPr>
                    <w:r>
                      <w:t>Ministerie van Infrastructuur en Waterstaat</w:t>
                    </w:r>
                  </w:p>
                  <w:p w14:paraId="43E5B7C3" w14:textId="77777777" w:rsidR="00C46EE1" w:rsidRDefault="00C46EE1" w:rsidP="00C46EE1"/>
                  <w:p w14:paraId="1B8C0089" w14:textId="77777777" w:rsidR="00C46EE1" w:rsidRPr="00C46EE1" w:rsidRDefault="00C46EE1" w:rsidP="00C46EE1">
                    <w:pPr>
                      <w:spacing w:line="276" w:lineRule="auto"/>
                      <w:rPr>
                        <w:b/>
                        <w:bCs/>
                        <w:sz w:val="13"/>
                        <w:szCs w:val="13"/>
                      </w:rPr>
                    </w:pPr>
                    <w:r>
                      <w:rPr>
                        <w:b/>
                        <w:bCs/>
                        <w:sz w:val="13"/>
                        <w:szCs w:val="13"/>
                      </w:rPr>
                      <w:t>K</w:t>
                    </w:r>
                    <w:r w:rsidRPr="00C46EE1">
                      <w:rPr>
                        <w:b/>
                        <w:bCs/>
                        <w:sz w:val="13"/>
                        <w:szCs w:val="13"/>
                      </w:rPr>
                      <w:t>enmerk</w:t>
                    </w:r>
                  </w:p>
                  <w:p w14:paraId="64FD3E8A" w14:textId="77777777" w:rsidR="00C46EE1" w:rsidRPr="00C46EE1" w:rsidRDefault="00C46EE1" w:rsidP="00C46EE1">
                    <w:pPr>
                      <w:spacing w:line="276" w:lineRule="auto"/>
                      <w:rPr>
                        <w:sz w:val="13"/>
                        <w:szCs w:val="13"/>
                      </w:rPr>
                    </w:pPr>
                    <w:r w:rsidRPr="00C46EE1">
                      <w:rPr>
                        <w:sz w:val="13"/>
                        <w:szCs w:val="13"/>
                      </w:rPr>
                      <w:t>IENW/BSK-2024/377902</w:t>
                    </w:r>
                  </w:p>
                  <w:p w14:paraId="26B8D339" w14:textId="77777777" w:rsidR="00C46EE1" w:rsidRPr="00C46EE1" w:rsidRDefault="00C46EE1" w:rsidP="00C46EE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1B78D2B8" wp14:editId="05389BA3">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705316C" w14:textId="77777777" w:rsidR="00950B48" w:rsidRDefault="001262E7">
                          <w:pPr>
                            <w:pStyle w:val="Referentiegegevens"/>
                          </w:pPr>
                          <w:r>
                            <w:t xml:space="preserve">Pagina </w:t>
                          </w:r>
                          <w:r>
                            <w:fldChar w:fldCharType="begin"/>
                          </w:r>
                          <w:r>
                            <w:instrText>PAGE</w:instrText>
                          </w:r>
                          <w:r>
                            <w:fldChar w:fldCharType="separate"/>
                          </w:r>
                          <w:r w:rsidR="00C86D36">
                            <w:rPr>
                              <w:noProof/>
                            </w:rPr>
                            <w:t>1</w:t>
                          </w:r>
                          <w:r>
                            <w:fldChar w:fldCharType="end"/>
                          </w:r>
                          <w:r>
                            <w:t xml:space="preserve"> van </w:t>
                          </w:r>
                          <w:r>
                            <w:fldChar w:fldCharType="begin"/>
                          </w:r>
                          <w:r>
                            <w:instrText>NUMPAGES</w:instrText>
                          </w:r>
                          <w:r>
                            <w:fldChar w:fldCharType="separate"/>
                          </w:r>
                          <w:r w:rsidR="00C86D36">
                            <w:rPr>
                              <w:noProof/>
                            </w:rPr>
                            <w:t>1</w:t>
                          </w:r>
                          <w:r>
                            <w:fldChar w:fldCharType="end"/>
                          </w:r>
                        </w:p>
                      </w:txbxContent>
                    </wps:txbx>
                    <wps:bodyPr vert="horz" wrap="square" lIns="0" tIns="0" rIns="0" bIns="0" anchor="t" anchorCtr="0"/>
                  </wps:wsp>
                </a:graphicData>
              </a:graphic>
            </wp:anchor>
          </w:drawing>
        </mc:Choice>
        <mc:Fallback>
          <w:pict>
            <v:shape w14:anchorId="1B78D2B8"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0705316C" w14:textId="77777777" w:rsidR="00950B48" w:rsidRDefault="001262E7">
                    <w:pPr>
                      <w:pStyle w:val="Referentiegegevens"/>
                    </w:pPr>
                    <w:r>
                      <w:t xml:space="preserve">Pagina </w:t>
                    </w:r>
                    <w:r>
                      <w:fldChar w:fldCharType="begin"/>
                    </w:r>
                    <w:r>
                      <w:instrText>PAGE</w:instrText>
                    </w:r>
                    <w:r>
                      <w:fldChar w:fldCharType="separate"/>
                    </w:r>
                    <w:r w:rsidR="00C86D36">
                      <w:rPr>
                        <w:noProof/>
                      </w:rPr>
                      <w:t>1</w:t>
                    </w:r>
                    <w:r>
                      <w:fldChar w:fldCharType="end"/>
                    </w:r>
                    <w:r>
                      <w:t xml:space="preserve"> van </w:t>
                    </w:r>
                    <w:r>
                      <w:fldChar w:fldCharType="begin"/>
                    </w:r>
                    <w:r>
                      <w:instrText>NUMPAGES</w:instrText>
                    </w:r>
                    <w:r>
                      <w:fldChar w:fldCharType="separate"/>
                    </w:r>
                    <w:r w:rsidR="00C86D36">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67B777EE" wp14:editId="0480DCC0">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7B190ED" w14:textId="77777777" w:rsidR="005D5534" w:rsidRDefault="005D5534"/>
                      </w:txbxContent>
                    </wps:txbx>
                    <wps:bodyPr vert="horz" wrap="square" lIns="0" tIns="0" rIns="0" bIns="0" anchor="t" anchorCtr="0"/>
                  </wps:wsp>
                </a:graphicData>
              </a:graphic>
            </wp:anchor>
          </w:drawing>
        </mc:Choice>
        <mc:Fallback>
          <w:pict>
            <v:shape w14:anchorId="67B777EE"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27B190ED" w14:textId="77777777" w:rsidR="005D5534" w:rsidRDefault="005D553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5EA16BD1" wp14:editId="71B2285C">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8764273" w14:textId="77777777" w:rsidR="005D5534" w:rsidRDefault="005D5534"/>
                      </w:txbxContent>
                    </wps:txbx>
                    <wps:bodyPr vert="horz" wrap="square" lIns="0" tIns="0" rIns="0" bIns="0" anchor="t" anchorCtr="0"/>
                  </wps:wsp>
                </a:graphicData>
              </a:graphic>
            </wp:anchor>
          </w:drawing>
        </mc:Choice>
        <mc:Fallback>
          <w:pict>
            <v:shape w14:anchorId="5EA16BD1"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58764273" w14:textId="77777777" w:rsidR="005D5534" w:rsidRDefault="005D5534"/>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8DBB3" w14:textId="77777777" w:rsidR="00950B48" w:rsidRDefault="001262E7">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5AC33FCA" wp14:editId="0F7317A8">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6E1A2E30" w14:textId="77777777" w:rsidR="005D5534" w:rsidRDefault="005D5534"/>
                      </w:txbxContent>
                    </wps:txbx>
                    <wps:bodyPr vert="horz" wrap="square" lIns="0" tIns="0" rIns="0" bIns="0" anchor="t" anchorCtr="0"/>
                  </wps:wsp>
                </a:graphicData>
              </a:graphic>
            </wp:anchor>
          </w:drawing>
        </mc:Choice>
        <mc:Fallback>
          <w:pict>
            <v:shapetype w14:anchorId="5AC33FCA"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6E1A2E30" w14:textId="77777777" w:rsidR="005D5534" w:rsidRDefault="005D553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4D5F3164" wp14:editId="57F6AD5B">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7EC5FD9" w14:textId="7F63584E" w:rsidR="00950B48" w:rsidRDefault="001262E7">
                          <w:pPr>
                            <w:pStyle w:val="Referentiegegevens"/>
                          </w:pPr>
                          <w:r>
                            <w:t xml:space="preserve">Pagina </w:t>
                          </w:r>
                          <w:r>
                            <w:fldChar w:fldCharType="begin"/>
                          </w:r>
                          <w:r>
                            <w:instrText>PAGE</w:instrText>
                          </w:r>
                          <w:r>
                            <w:fldChar w:fldCharType="separate"/>
                          </w:r>
                          <w:r w:rsidR="00615748">
                            <w:rPr>
                              <w:noProof/>
                            </w:rPr>
                            <w:t>1</w:t>
                          </w:r>
                          <w:r>
                            <w:fldChar w:fldCharType="end"/>
                          </w:r>
                          <w:r>
                            <w:t xml:space="preserve"> van </w:t>
                          </w:r>
                          <w:r>
                            <w:fldChar w:fldCharType="begin"/>
                          </w:r>
                          <w:r>
                            <w:instrText>NUMPAGES</w:instrText>
                          </w:r>
                          <w:r>
                            <w:fldChar w:fldCharType="separate"/>
                          </w:r>
                          <w:r w:rsidR="00615748">
                            <w:rPr>
                              <w:noProof/>
                            </w:rPr>
                            <w:t>1</w:t>
                          </w:r>
                          <w:r>
                            <w:fldChar w:fldCharType="end"/>
                          </w:r>
                        </w:p>
                      </w:txbxContent>
                    </wps:txbx>
                    <wps:bodyPr vert="horz" wrap="square" lIns="0" tIns="0" rIns="0" bIns="0" anchor="t" anchorCtr="0"/>
                  </wps:wsp>
                </a:graphicData>
              </a:graphic>
            </wp:anchor>
          </w:drawing>
        </mc:Choice>
        <mc:Fallback>
          <w:pict>
            <v:shape w14:anchorId="4D5F3164"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07EC5FD9" w14:textId="7F63584E" w:rsidR="00950B48" w:rsidRDefault="001262E7">
                    <w:pPr>
                      <w:pStyle w:val="Referentiegegevens"/>
                    </w:pPr>
                    <w:r>
                      <w:t xml:space="preserve">Pagina </w:t>
                    </w:r>
                    <w:r>
                      <w:fldChar w:fldCharType="begin"/>
                    </w:r>
                    <w:r>
                      <w:instrText>PAGE</w:instrText>
                    </w:r>
                    <w:r>
                      <w:fldChar w:fldCharType="separate"/>
                    </w:r>
                    <w:r w:rsidR="00615748">
                      <w:rPr>
                        <w:noProof/>
                      </w:rPr>
                      <w:t>1</w:t>
                    </w:r>
                    <w:r>
                      <w:fldChar w:fldCharType="end"/>
                    </w:r>
                    <w:r>
                      <w:t xml:space="preserve"> van </w:t>
                    </w:r>
                    <w:r>
                      <w:fldChar w:fldCharType="begin"/>
                    </w:r>
                    <w:r>
                      <w:instrText>NUMPAGES</w:instrText>
                    </w:r>
                    <w:r>
                      <w:fldChar w:fldCharType="separate"/>
                    </w:r>
                    <w:r w:rsidR="00615748">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2D6568B5" wp14:editId="266EA9C5">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CEB933B" w14:textId="77777777" w:rsidR="00950B48" w:rsidRDefault="001262E7">
                          <w:pPr>
                            <w:pStyle w:val="AfzendgegevensKop0"/>
                          </w:pPr>
                          <w:r>
                            <w:t>Ministerie van Infrastructuur en Waterstaat</w:t>
                          </w:r>
                        </w:p>
                        <w:p w14:paraId="047C2D68" w14:textId="77777777" w:rsidR="00950B48" w:rsidRDefault="00950B48">
                          <w:pPr>
                            <w:pStyle w:val="WitregelW1"/>
                          </w:pPr>
                        </w:p>
                        <w:p w14:paraId="2AE6A2A2" w14:textId="77777777" w:rsidR="00950B48" w:rsidRDefault="001262E7">
                          <w:pPr>
                            <w:pStyle w:val="Afzendgegevens"/>
                          </w:pPr>
                          <w:r>
                            <w:t>Rijnstraat 8</w:t>
                          </w:r>
                        </w:p>
                        <w:p w14:paraId="6CF9EF00" w14:textId="77777777" w:rsidR="00950B48" w:rsidRPr="00C86D36" w:rsidRDefault="001262E7">
                          <w:pPr>
                            <w:pStyle w:val="Afzendgegevens"/>
                            <w:rPr>
                              <w:lang w:val="de-DE"/>
                            </w:rPr>
                          </w:pPr>
                          <w:r w:rsidRPr="00C86D36">
                            <w:rPr>
                              <w:lang w:val="de-DE"/>
                            </w:rPr>
                            <w:t>2515 XP  Den Haag</w:t>
                          </w:r>
                        </w:p>
                        <w:p w14:paraId="4B52BE26" w14:textId="77777777" w:rsidR="00950B48" w:rsidRPr="00C86D36" w:rsidRDefault="001262E7">
                          <w:pPr>
                            <w:pStyle w:val="Afzendgegevens"/>
                            <w:rPr>
                              <w:lang w:val="de-DE"/>
                            </w:rPr>
                          </w:pPr>
                          <w:r w:rsidRPr="00C86D36">
                            <w:rPr>
                              <w:lang w:val="de-DE"/>
                            </w:rPr>
                            <w:t>Postbus 20901</w:t>
                          </w:r>
                        </w:p>
                        <w:p w14:paraId="4055880E" w14:textId="77777777" w:rsidR="00950B48" w:rsidRPr="00C86D36" w:rsidRDefault="001262E7">
                          <w:pPr>
                            <w:pStyle w:val="Afzendgegevens"/>
                            <w:rPr>
                              <w:lang w:val="de-DE"/>
                            </w:rPr>
                          </w:pPr>
                          <w:r w:rsidRPr="00C86D36">
                            <w:rPr>
                              <w:lang w:val="de-DE"/>
                            </w:rPr>
                            <w:t>2500 EX Den Haag</w:t>
                          </w:r>
                        </w:p>
                        <w:p w14:paraId="2C51492B" w14:textId="77777777" w:rsidR="00950B48" w:rsidRPr="00C86D36" w:rsidRDefault="00950B48">
                          <w:pPr>
                            <w:pStyle w:val="WitregelW1"/>
                            <w:rPr>
                              <w:lang w:val="de-DE"/>
                            </w:rPr>
                          </w:pPr>
                        </w:p>
                        <w:p w14:paraId="4570C66B" w14:textId="77777777" w:rsidR="00950B48" w:rsidRPr="00C86D36" w:rsidRDefault="001262E7">
                          <w:pPr>
                            <w:pStyle w:val="Afzendgegevens"/>
                            <w:rPr>
                              <w:lang w:val="de-DE"/>
                            </w:rPr>
                          </w:pPr>
                          <w:r w:rsidRPr="00C86D36">
                            <w:rPr>
                              <w:lang w:val="de-DE"/>
                            </w:rPr>
                            <w:t>T   070-456 0000</w:t>
                          </w:r>
                        </w:p>
                        <w:p w14:paraId="1278E1DF" w14:textId="77777777" w:rsidR="00950B48" w:rsidRDefault="001262E7">
                          <w:pPr>
                            <w:pStyle w:val="Afzendgegevens"/>
                          </w:pPr>
                          <w:r>
                            <w:t>F   070-456 1111</w:t>
                          </w:r>
                        </w:p>
                        <w:p w14:paraId="4C75DBE0" w14:textId="77777777" w:rsidR="00C46EE1" w:rsidRPr="00C46EE1" w:rsidRDefault="00C46EE1" w:rsidP="00C46EE1">
                          <w:pPr>
                            <w:spacing w:line="276" w:lineRule="auto"/>
                            <w:rPr>
                              <w:sz w:val="13"/>
                              <w:szCs w:val="13"/>
                            </w:rPr>
                          </w:pPr>
                        </w:p>
                        <w:p w14:paraId="68B0ED96" w14:textId="77777777" w:rsidR="00C46EE1" w:rsidRPr="00C46EE1" w:rsidRDefault="00C46EE1" w:rsidP="00C46EE1">
                          <w:pPr>
                            <w:spacing w:line="276" w:lineRule="auto"/>
                            <w:rPr>
                              <w:sz w:val="13"/>
                              <w:szCs w:val="13"/>
                            </w:rPr>
                          </w:pPr>
                        </w:p>
                        <w:p w14:paraId="5B2A5D76" w14:textId="73235C4C" w:rsidR="00C46EE1" w:rsidRPr="00C46EE1" w:rsidRDefault="00C46EE1" w:rsidP="00C46EE1">
                          <w:pPr>
                            <w:spacing w:line="276" w:lineRule="auto"/>
                            <w:rPr>
                              <w:b/>
                              <w:bCs/>
                              <w:sz w:val="13"/>
                              <w:szCs w:val="13"/>
                            </w:rPr>
                          </w:pPr>
                          <w:r>
                            <w:rPr>
                              <w:b/>
                              <w:bCs/>
                              <w:sz w:val="13"/>
                              <w:szCs w:val="13"/>
                            </w:rPr>
                            <w:t>K</w:t>
                          </w:r>
                          <w:r w:rsidRPr="00C46EE1">
                            <w:rPr>
                              <w:b/>
                              <w:bCs/>
                              <w:sz w:val="13"/>
                              <w:szCs w:val="13"/>
                            </w:rPr>
                            <w:t>enmerk</w:t>
                          </w:r>
                        </w:p>
                        <w:p w14:paraId="2B4935CB" w14:textId="244C974E" w:rsidR="00C46EE1" w:rsidRPr="00C46EE1" w:rsidRDefault="00C46EE1" w:rsidP="00C46EE1">
                          <w:pPr>
                            <w:spacing w:line="276" w:lineRule="auto"/>
                            <w:rPr>
                              <w:sz w:val="13"/>
                              <w:szCs w:val="13"/>
                            </w:rPr>
                          </w:pPr>
                          <w:r w:rsidRPr="00C46EE1">
                            <w:rPr>
                              <w:sz w:val="13"/>
                              <w:szCs w:val="13"/>
                            </w:rPr>
                            <w:t>IENW/BSK-2024/377902</w:t>
                          </w:r>
                        </w:p>
                        <w:p w14:paraId="76E65A7E" w14:textId="77777777" w:rsidR="00C46EE1" w:rsidRPr="00C46EE1" w:rsidRDefault="00C46EE1" w:rsidP="00C46EE1">
                          <w:pPr>
                            <w:spacing w:line="276" w:lineRule="auto"/>
                            <w:rPr>
                              <w:sz w:val="13"/>
                              <w:szCs w:val="13"/>
                            </w:rPr>
                          </w:pPr>
                        </w:p>
                        <w:p w14:paraId="4DC8BCCD" w14:textId="7BEF09FF" w:rsidR="00C46EE1" w:rsidRPr="00C46EE1" w:rsidRDefault="00C46EE1" w:rsidP="00C46EE1">
                          <w:pPr>
                            <w:spacing w:line="276" w:lineRule="auto"/>
                            <w:rPr>
                              <w:b/>
                              <w:bCs/>
                              <w:sz w:val="13"/>
                              <w:szCs w:val="13"/>
                            </w:rPr>
                          </w:pPr>
                          <w:r w:rsidRPr="00C46EE1">
                            <w:rPr>
                              <w:b/>
                              <w:bCs/>
                              <w:sz w:val="13"/>
                              <w:szCs w:val="13"/>
                            </w:rPr>
                            <w:t>Bijlage(n)</w:t>
                          </w:r>
                        </w:p>
                        <w:p w14:paraId="168913FF" w14:textId="2F9DC745" w:rsidR="00C46EE1" w:rsidRPr="00C46EE1" w:rsidRDefault="00C46EE1" w:rsidP="00C46EE1">
                          <w:pPr>
                            <w:spacing w:line="276" w:lineRule="auto"/>
                            <w:rPr>
                              <w:sz w:val="13"/>
                              <w:szCs w:val="13"/>
                            </w:rPr>
                          </w:pPr>
                          <w:r>
                            <w:rPr>
                              <w:sz w:val="13"/>
                              <w:szCs w:val="13"/>
                            </w:rPr>
                            <w:t>3</w:t>
                          </w:r>
                        </w:p>
                      </w:txbxContent>
                    </wps:txbx>
                    <wps:bodyPr vert="horz" wrap="square" lIns="0" tIns="0" rIns="0" bIns="0" anchor="t" anchorCtr="0"/>
                  </wps:wsp>
                </a:graphicData>
              </a:graphic>
            </wp:anchor>
          </w:drawing>
        </mc:Choice>
        <mc:Fallback>
          <w:pict>
            <v:shape w14:anchorId="2D6568B5"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4CEB933B" w14:textId="77777777" w:rsidR="00950B48" w:rsidRDefault="001262E7">
                    <w:pPr>
                      <w:pStyle w:val="AfzendgegevensKop0"/>
                    </w:pPr>
                    <w:r>
                      <w:t>Ministerie van Infrastructuur en Waterstaat</w:t>
                    </w:r>
                  </w:p>
                  <w:p w14:paraId="047C2D68" w14:textId="77777777" w:rsidR="00950B48" w:rsidRDefault="00950B48">
                    <w:pPr>
                      <w:pStyle w:val="WitregelW1"/>
                    </w:pPr>
                  </w:p>
                  <w:p w14:paraId="2AE6A2A2" w14:textId="77777777" w:rsidR="00950B48" w:rsidRDefault="001262E7">
                    <w:pPr>
                      <w:pStyle w:val="Afzendgegevens"/>
                    </w:pPr>
                    <w:r>
                      <w:t>Rijnstraat 8</w:t>
                    </w:r>
                  </w:p>
                  <w:p w14:paraId="6CF9EF00" w14:textId="77777777" w:rsidR="00950B48" w:rsidRPr="00C86D36" w:rsidRDefault="001262E7">
                    <w:pPr>
                      <w:pStyle w:val="Afzendgegevens"/>
                      <w:rPr>
                        <w:lang w:val="de-DE"/>
                      </w:rPr>
                    </w:pPr>
                    <w:r w:rsidRPr="00C86D36">
                      <w:rPr>
                        <w:lang w:val="de-DE"/>
                      </w:rPr>
                      <w:t>2515 XP  Den Haag</w:t>
                    </w:r>
                  </w:p>
                  <w:p w14:paraId="4B52BE26" w14:textId="77777777" w:rsidR="00950B48" w:rsidRPr="00C86D36" w:rsidRDefault="001262E7">
                    <w:pPr>
                      <w:pStyle w:val="Afzendgegevens"/>
                      <w:rPr>
                        <w:lang w:val="de-DE"/>
                      </w:rPr>
                    </w:pPr>
                    <w:r w:rsidRPr="00C86D36">
                      <w:rPr>
                        <w:lang w:val="de-DE"/>
                      </w:rPr>
                      <w:t>Postbus 20901</w:t>
                    </w:r>
                  </w:p>
                  <w:p w14:paraId="4055880E" w14:textId="77777777" w:rsidR="00950B48" w:rsidRPr="00C86D36" w:rsidRDefault="001262E7">
                    <w:pPr>
                      <w:pStyle w:val="Afzendgegevens"/>
                      <w:rPr>
                        <w:lang w:val="de-DE"/>
                      </w:rPr>
                    </w:pPr>
                    <w:r w:rsidRPr="00C86D36">
                      <w:rPr>
                        <w:lang w:val="de-DE"/>
                      </w:rPr>
                      <w:t>2500 EX Den Haag</w:t>
                    </w:r>
                  </w:p>
                  <w:p w14:paraId="2C51492B" w14:textId="77777777" w:rsidR="00950B48" w:rsidRPr="00C86D36" w:rsidRDefault="00950B48">
                    <w:pPr>
                      <w:pStyle w:val="WitregelW1"/>
                      <w:rPr>
                        <w:lang w:val="de-DE"/>
                      </w:rPr>
                    </w:pPr>
                  </w:p>
                  <w:p w14:paraId="4570C66B" w14:textId="77777777" w:rsidR="00950B48" w:rsidRPr="00C86D36" w:rsidRDefault="001262E7">
                    <w:pPr>
                      <w:pStyle w:val="Afzendgegevens"/>
                      <w:rPr>
                        <w:lang w:val="de-DE"/>
                      </w:rPr>
                    </w:pPr>
                    <w:r w:rsidRPr="00C86D36">
                      <w:rPr>
                        <w:lang w:val="de-DE"/>
                      </w:rPr>
                      <w:t>T   070-456 0000</w:t>
                    </w:r>
                  </w:p>
                  <w:p w14:paraId="1278E1DF" w14:textId="77777777" w:rsidR="00950B48" w:rsidRDefault="001262E7">
                    <w:pPr>
                      <w:pStyle w:val="Afzendgegevens"/>
                    </w:pPr>
                    <w:r>
                      <w:t>F   070-456 1111</w:t>
                    </w:r>
                  </w:p>
                  <w:p w14:paraId="4C75DBE0" w14:textId="77777777" w:rsidR="00C46EE1" w:rsidRPr="00C46EE1" w:rsidRDefault="00C46EE1" w:rsidP="00C46EE1">
                    <w:pPr>
                      <w:spacing w:line="276" w:lineRule="auto"/>
                      <w:rPr>
                        <w:sz w:val="13"/>
                        <w:szCs w:val="13"/>
                      </w:rPr>
                    </w:pPr>
                  </w:p>
                  <w:p w14:paraId="68B0ED96" w14:textId="77777777" w:rsidR="00C46EE1" w:rsidRPr="00C46EE1" w:rsidRDefault="00C46EE1" w:rsidP="00C46EE1">
                    <w:pPr>
                      <w:spacing w:line="276" w:lineRule="auto"/>
                      <w:rPr>
                        <w:sz w:val="13"/>
                        <w:szCs w:val="13"/>
                      </w:rPr>
                    </w:pPr>
                  </w:p>
                  <w:p w14:paraId="5B2A5D76" w14:textId="73235C4C" w:rsidR="00C46EE1" w:rsidRPr="00C46EE1" w:rsidRDefault="00C46EE1" w:rsidP="00C46EE1">
                    <w:pPr>
                      <w:spacing w:line="276" w:lineRule="auto"/>
                      <w:rPr>
                        <w:b/>
                        <w:bCs/>
                        <w:sz w:val="13"/>
                        <w:szCs w:val="13"/>
                      </w:rPr>
                    </w:pPr>
                    <w:r>
                      <w:rPr>
                        <w:b/>
                        <w:bCs/>
                        <w:sz w:val="13"/>
                        <w:szCs w:val="13"/>
                      </w:rPr>
                      <w:t>K</w:t>
                    </w:r>
                    <w:r w:rsidRPr="00C46EE1">
                      <w:rPr>
                        <w:b/>
                        <w:bCs/>
                        <w:sz w:val="13"/>
                        <w:szCs w:val="13"/>
                      </w:rPr>
                      <w:t>enmerk</w:t>
                    </w:r>
                  </w:p>
                  <w:p w14:paraId="2B4935CB" w14:textId="244C974E" w:rsidR="00C46EE1" w:rsidRPr="00C46EE1" w:rsidRDefault="00C46EE1" w:rsidP="00C46EE1">
                    <w:pPr>
                      <w:spacing w:line="276" w:lineRule="auto"/>
                      <w:rPr>
                        <w:sz w:val="13"/>
                        <w:szCs w:val="13"/>
                      </w:rPr>
                    </w:pPr>
                    <w:r w:rsidRPr="00C46EE1">
                      <w:rPr>
                        <w:sz w:val="13"/>
                        <w:szCs w:val="13"/>
                      </w:rPr>
                      <w:t>IENW/BSK-2024/377902</w:t>
                    </w:r>
                  </w:p>
                  <w:p w14:paraId="76E65A7E" w14:textId="77777777" w:rsidR="00C46EE1" w:rsidRPr="00C46EE1" w:rsidRDefault="00C46EE1" w:rsidP="00C46EE1">
                    <w:pPr>
                      <w:spacing w:line="276" w:lineRule="auto"/>
                      <w:rPr>
                        <w:sz w:val="13"/>
                        <w:szCs w:val="13"/>
                      </w:rPr>
                    </w:pPr>
                  </w:p>
                  <w:p w14:paraId="4DC8BCCD" w14:textId="7BEF09FF" w:rsidR="00C46EE1" w:rsidRPr="00C46EE1" w:rsidRDefault="00C46EE1" w:rsidP="00C46EE1">
                    <w:pPr>
                      <w:spacing w:line="276" w:lineRule="auto"/>
                      <w:rPr>
                        <w:b/>
                        <w:bCs/>
                        <w:sz w:val="13"/>
                        <w:szCs w:val="13"/>
                      </w:rPr>
                    </w:pPr>
                    <w:r w:rsidRPr="00C46EE1">
                      <w:rPr>
                        <w:b/>
                        <w:bCs/>
                        <w:sz w:val="13"/>
                        <w:szCs w:val="13"/>
                      </w:rPr>
                      <w:t>Bijlage(n)</w:t>
                    </w:r>
                  </w:p>
                  <w:p w14:paraId="168913FF" w14:textId="2F9DC745" w:rsidR="00C46EE1" w:rsidRPr="00C46EE1" w:rsidRDefault="00C46EE1" w:rsidP="00C46EE1">
                    <w:pPr>
                      <w:spacing w:line="276" w:lineRule="auto"/>
                      <w:rPr>
                        <w:sz w:val="13"/>
                        <w:szCs w:val="13"/>
                      </w:rPr>
                    </w:pPr>
                    <w:r>
                      <w:rPr>
                        <w:sz w:val="13"/>
                        <w:szCs w:val="13"/>
                      </w:rPr>
                      <w:t>3</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7E739F03" wp14:editId="34A83BFD">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738D82BB" w14:textId="77777777" w:rsidR="00950B48" w:rsidRDefault="001262E7">
                          <w:pPr>
                            <w:spacing w:line="240" w:lineRule="auto"/>
                          </w:pPr>
                          <w:r>
                            <w:rPr>
                              <w:noProof/>
                              <w:lang w:val="en-GB" w:eastAsia="en-GB"/>
                            </w:rPr>
                            <w:drawing>
                              <wp:inline distT="0" distB="0" distL="0" distR="0" wp14:anchorId="7AFA5D7D" wp14:editId="71E17639">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E739F03"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738D82BB" w14:textId="77777777" w:rsidR="00950B48" w:rsidRDefault="001262E7">
                    <w:pPr>
                      <w:spacing w:line="240" w:lineRule="auto"/>
                    </w:pPr>
                    <w:r>
                      <w:rPr>
                        <w:noProof/>
                        <w:lang w:val="en-GB" w:eastAsia="en-GB"/>
                      </w:rPr>
                      <w:drawing>
                        <wp:inline distT="0" distB="0" distL="0" distR="0" wp14:anchorId="7AFA5D7D" wp14:editId="71E17639">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3512232A" wp14:editId="13DBDC53">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09094DC" w14:textId="77777777" w:rsidR="00950B48" w:rsidRDefault="001262E7">
                          <w:pPr>
                            <w:spacing w:line="240" w:lineRule="auto"/>
                          </w:pPr>
                          <w:r>
                            <w:rPr>
                              <w:noProof/>
                              <w:lang w:val="en-GB" w:eastAsia="en-GB"/>
                            </w:rPr>
                            <w:drawing>
                              <wp:inline distT="0" distB="0" distL="0" distR="0" wp14:anchorId="7181659C" wp14:editId="0C240A16">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512232A"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409094DC" w14:textId="77777777" w:rsidR="00950B48" w:rsidRDefault="001262E7">
                    <w:pPr>
                      <w:spacing w:line="240" w:lineRule="auto"/>
                    </w:pPr>
                    <w:r>
                      <w:rPr>
                        <w:noProof/>
                        <w:lang w:val="en-GB" w:eastAsia="en-GB"/>
                      </w:rPr>
                      <w:drawing>
                        <wp:inline distT="0" distB="0" distL="0" distR="0" wp14:anchorId="7181659C" wp14:editId="0C240A16">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74A01C5D" wp14:editId="3D6D0F2D">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21979748" w14:textId="77777777" w:rsidR="00950B48" w:rsidRDefault="001262E7">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74A01C5D"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21979748" w14:textId="77777777" w:rsidR="00950B48" w:rsidRDefault="001262E7">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1BEC00B3" wp14:editId="47E39437">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671FFDF4" w14:textId="77777777" w:rsidR="00950B48" w:rsidRDefault="001262E7">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1BEC00B3"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671FFDF4" w14:textId="77777777" w:rsidR="00950B48" w:rsidRDefault="001262E7">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00B9DCDF" wp14:editId="755B1726">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950B48" w14:paraId="32282B67" w14:textId="77777777">
                            <w:trPr>
                              <w:trHeight w:val="200"/>
                            </w:trPr>
                            <w:tc>
                              <w:tcPr>
                                <w:tcW w:w="1140" w:type="dxa"/>
                              </w:tcPr>
                              <w:p w14:paraId="3061060C" w14:textId="77777777" w:rsidR="00950B48" w:rsidRDefault="00950B48"/>
                            </w:tc>
                            <w:tc>
                              <w:tcPr>
                                <w:tcW w:w="5400" w:type="dxa"/>
                              </w:tcPr>
                              <w:p w14:paraId="1531CA3C" w14:textId="77777777" w:rsidR="00950B48" w:rsidRDefault="00950B48"/>
                            </w:tc>
                          </w:tr>
                          <w:tr w:rsidR="00950B48" w14:paraId="70B32D41" w14:textId="77777777">
                            <w:trPr>
                              <w:trHeight w:val="240"/>
                            </w:trPr>
                            <w:tc>
                              <w:tcPr>
                                <w:tcW w:w="1140" w:type="dxa"/>
                              </w:tcPr>
                              <w:p w14:paraId="4A15CC75" w14:textId="77777777" w:rsidR="00950B48" w:rsidRDefault="001262E7">
                                <w:r>
                                  <w:t>Datum</w:t>
                                </w:r>
                              </w:p>
                            </w:tc>
                            <w:tc>
                              <w:tcPr>
                                <w:tcW w:w="5400" w:type="dxa"/>
                              </w:tcPr>
                              <w:p w14:paraId="41518DA1" w14:textId="1764710F" w:rsidR="00950B48" w:rsidRDefault="00CF0BF0">
                                <w:r>
                                  <w:t>10 januari 2025</w:t>
                                </w:r>
                              </w:p>
                            </w:tc>
                          </w:tr>
                          <w:tr w:rsidR="00950B48" w14:paraId="3CE05BB0" w14:textId="77777777">
                            <w:trPr>
                              <w:trHeight w:val="240"/>
                            </w:trPr>
                            <w:tc>
                              <w:tcPr>
                                <w:tcW w:w="1140" w:type="dxa"/>
                              </w:tcPr>
                              <w:p w14:paraId="24DC19AA" w14:textId="77777777" w:rsidR="00950B48" w:rsidRDefault="001262E7">
                                <w:r>
                                  <w:t>Betreft</w:t>
                                </w:r>
                              </w:p>
                            </w:tc>
                            <w:tc>
                              <w:tcPr>
                                <w:tcW w:w="5400" w:type="dxa"/>
                              </w:tcPr>
                              <w:p w14:paraId="2AD15CC3" w14:textId="31CA2294" w:rsidR="00950B48" w:rsidRDefault="00790A58">
                                <w:r>
                                  <w:t xml:space="preserve">Sneltoets van het CBR over </w:t>
                                </w:r>
                                <w:r w:rsidR="001262E7">
                                  <w:t>de noodmaatregel tijdelijk</w:t>
                                </w:r>
                                <w:r w:rsidR="00236ED9">
                                  <w:t xml:space="preserve"> niet aanbieden</w:t>
                                </w:r>
                                <w:r w:rsidR="001262E7">
                                  <w:t xml:space="preserve"> van de tussentijdse toets bij het CBR</w:t>
                                </w:r>
                              </w:p>
                            </w:tc>
                          </w:tr>
                          <w:tr w:rsidR="00950B48" w14:paraId="76BB564E" w14:textId="77777777">
                            <w:trPr>
                              <w:trHeight w:val="200"/>
                            </w:trPr>
                            <w:tc>
                              <w:tcPr>
                                <w:tcW w:w="1140" w:type="dxa"/>
                              </w:tcPr>
                              <w:p w14:paraId="062A4748" w14:textId="77777777" w:rsidR="00950B48" w:rsidRDefault="00950B48"/>
                            </w:tc>
                            <w:tc>
                              <w:tcPr>
                                <w:tcW w:w="5400" w:type="dxa"/>
                              </w:tcPr>
                              <w:p w14:paraId="1EFD4E8E" w14:textId="77777777" w:rsidR="00950B48" w:rsidRDefault="00950B48"/>
                            </w:tc>
                          </w:tr>
                        </w:tbl>
                        <w:p w14:paraId="0BEADB6F" w14:textId="77777777" w:rsidR="005D5534" w:rsidRDefault="005D5534"/>
                      </w:txbxContent>
                    </wps:txbx>
                    <wps:bodyPr vert="horz" wrap="square" lIns="0" tIns="0" rIns="0" bIns="0" anchor="t" anchorCtr="0"/>
                  </wps:wsp>
                </a:graphicData>
              </a:graphic>
            </wp:anchor>
          </w:drawing>
        </mc:Choice>
        <mc:Fallback>
          <w:pict>
            <v:shape w14:anchorId="00B9DCDF"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950B48" w14:paraId="32282B67" w14:textId="77777777">
                      <w:trPr>
                        <w:trHeight w:val="200"/>
                      </w:trPr>
                      <w:tc>
                        <w:tcPr>
                          <w:tcW w:w="1140" w:type="dxa"/>
                        </w:tcPr>
                        <w:p w14:paraId="3061060C" w14:textId="77777777" w:rsidR="00950B48" w:rsidRDefault="00950B48"/>
                      </w:tc>
                      <w:tc>
                        <w:tcPr>
                          <w:tcW w:w="5400" w:type="dxa"/>
                        </w:tcPr>
                        <w:p w14:paraId="1531CA3C" w14:textId="77777777" w:rsidR="00950B48" w:rsidRDefault="00950B48"/>
                      </w:tc>
                    </w:tr>
                    <w:tr w:rsidR="00950B48" w14:paraId="70B32D41" w14:textId="77777777">
                      <w:trPr>
                        <w:trHeight w:val="240"/>
                      </w:trPr>
                      <w:tc>
                        <w:tcPr>
                          <w:tcW w:w="1140" w:type="dxa"/>
                        </w:tcPr>
                        <w:p w14:paraId="4A15CC75" w14:textId="77777777" w:rsidR="00950B48" w:rsidRDefault="001262E7">
                          <w:r>
                            <w:t>Datum</w:t>
                          </w:r>
                        </w:p>
                      </w:tc>
                      <w:tc>
                        <w:tcPr>
                          <w:tcW w:w="5400" w:type="dxa"/>
                        </w:tcPr>
                        <w:p w14:paraId="41518DA1" w14:textId="1764710F" w:rsidR="00950B48" w:rsidRDefault="00CF0BF0">
                          <w:r>
                            <w:t>10 januari 2025</w:t>
                          </w:r>
                        </w:p>
                      </w:tc>
                    </w:tr>
                    <w:tr w:rsidR="00950B48" w14:paraId="3CE05BB0" w14:textId="77777777">
                      <w:trPr>
                        <w:trHeight w:val="240"/>
                      </w:trPr>
                      <w:tc>
                        <w:tcPr>
                          <w:tcW w:w="1140" w:type="dxa"/>
                        </w:tcPr>
                        <w:p w14:paraId="24DC19AA" w14:textId="77777777" w:rsidR="00950B48" w:rsidRDefault="001262E7">
                          <w:r>
                            <w:t>Betreft</w:t>
                          </w:r>
                        </w:p>
                      </w:tc>
                      <w:tc>
                        <w:tcPr>
                          <w:tcW w:w="5400" w:type="dxa"/>
                        </w:tcPr>
                        <w:p w14:paraId="2AD15CC3" w14:textId="31CA2294" w:rsidR="00950B48" w:rsidRDefault="00790A58">
                          <w:r>
                            <w:t xml:space="preserve">Sneltoets van het CBR over </w:t>
                          </w:r>
                          <w:r w:rsidR="001262E7">
                            <w:t>de noodmaatregel tijdelijk</w:t>
                          </w:r>
                          <w:r w:rsidR="00236ED9">
                            <w:t xml:space="preserve"> niet aanbieden</w:t>
                          </w:r>
                          <w:r w:rsidR="001262E7">
                            <w:t xml:space="preserve"> van de tussentijdse toets bij het CBR</w:t>
                          </w:r>
                        </w:p>
                      </w:tc>
                    </w:tr>
                    <w:tr w:rsidR="00950B48" w14:paraId="76BB564E" w14:textId="77777777">
                      <w:trPr>
                        <w:trHeight w:val="200"/>
                      </w:trPr>
                      <w:tc>
                        <w:tcPr>
                          <w:tcW w:w="1140" w:type="dxa"/>
                        </w:tcPr>
                        <w:p w14:paraId="062A4748" w14:textId="77777777" w:rsidR="00950B48" w:rsidRDefault="00950B48"/>
                      </w:tc>
                      <w:tc>
                        <w:tcPr>
                          <w:tcW w:w="5400" w:type="dxa"/>
                        </w:tcPr>
                        <w:p w14:paraId="1EFD4E8E" w14:textId="77777777" w:rsidR="00950B48" w:rsidRDefault="00950B48"/>
                      </w:tc>
                    </w:tr>
                  </w:tbl>
                  <w:p w14:paraId="0BEADB6F" w14:textId="77777777" w:rsidR="005D5534" w:rsidRDefault="005D553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4293F93A" wp14:editId="41CD0528">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6383F1A" w14:textId="77777777" w:rsidR="005D5534" w:rsidRDefault="005D5534"/>
                      </w:txbxContent>
                    </wps:txbx>
                    <wps:bodyPr vert="horz" wrap="square" lIns="0" tIns="0" rIns="0" bIns="0" anchor="t" anchorCtr="0"/>
                  </wps:wsp>
                </a:graphicData>
              </a:graphic>
            </wp:anchor>
          </w:drawing>
        </mc:Choice>
        <mc:Fallback>
          <w:pict>
            <v:shape w14:anchorId="4293F93A"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76383F1A" w14:textId="77777777" w:rsidR="005D5534" w:rsidRDefault="005D5534"/>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7CE274"/>
    <w:multiLevelType w:val="multilevel"/>
    <w:tmpl w:val="C055266C"/>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93A357D"/>
    <w:multiLevelType w:val="multilevel"/>
    <w:tmpl w:val="DF5F547C"/>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EE15F89"/>
    <w:multiLevelType w:val="multilevel"/>
    <w:tmpl w:val="8945C57D"/>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60BF742"/>
    <w:multiLevelType w:val="multilevel"/>
    <w:tmpl w:val="5E420851"/>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F2F042D"/>
    <w:multiLevelType w:val="multilevel"/>
    <w:tmpl w:val="A45F157F"/>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7EC88A0"/>
    <w:multiLevelType w:val="multilevel"/>
    <w:tmpl w:val="29F46958"/>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AF1A42D0"/>
    <w:multiLevelType w:val="multilevel"/>
    <w:tmpl w:val="68DE3DB5"/>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B34C2C8C"/>
    <w:multiLevelType w:val="multilevel"/>
    <w:tmpl w:val="2AC0D47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15:restartNumberingAfterBreak="0">
    <w:nsid w:val="C0F2E84D"/>
    <w:multiLevelType w:val="multilevel"/>
    <w:tmpl w:val="F56669DF"/>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CD8DE8C8"/>
    <w:multiLevelType w:val="multilevel"/>
    <w:tmpl w:val="67AD7C7C"/>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CE4B65F5"/>
    <w:multiLevelType w:val="multilevel"/>
    <w:tmpl w:val="32D6E84F"/>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DB102EDA"/>
    <w:multiLevelType w:val="multilevel"/>
    <w:tmpl w:val="DE5CBA95"/>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E1269568"/>
    <w:multiLevelType w:val="multilevel"/>
    <w:tmpl w:val="1DD2E792"/>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E87690B"/>
    <w:multiLevelType w:val="hybridMultilevel"/>
    <w:tmpl w:val="00A88950"/>
    <w:lvl w:ilvl="0" w:tplc="E82A44E8">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FDB119E"/>
    <w:multiLevelType w:val="multilevel"/>
    <w:tmpl w:val="9D1E1CC6"/>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56887F9"/>
    <w:multiLevelType w:val="multilevel"/>
    <w:tmpl w:val="4B2F96BB"/>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2D6152"/>
    <w:multiLevelType w:val="multilevel"/>
    <w:tmpl w:val="8D6EED99"/>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C7FAE07"/>
    <w:multiLevelType w:val="multilevel"/>
    <w:tmpl w:val="C85B2A5B"/>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D1A082D"/>
    <w:multiLevelType w:val="hybridMultilevel"/>
    <w:tmpl w:val="880252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542D626"/>
    <w:multiLevelType w:val="multilevel"/>
    <w:tmpl w:val="2C24E543"/>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74D486C"/>
    <w:multiLevelType w:val="hybridMultilevel"/>
    <w:tmpl w:val="65C224AE"/>
    <w:lvl w:ilvl="0" w:tplc="C4E2A6E6">
      <w:start w:val="1"/>
      <w:numFmt w:val="decimal"/>
      <w:lvlText w:val="%1-"/>
      <w:lvlJc w:val="left"/>
      <w:pPr>
        <w:ind w:left="360" w:hanging="360"/>
      </w:pPr>
      <w:rPr>
        <w:rFonts w:ascii="Arial" w:hAnsi="Arial" w:cs="Arial" w:hint="default"/>
        <w:color w:val="000000"/>
        <w:sz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3A2C9057"/>
    <w:multiLevelType w:val="multilevel"/>
    <w:tmpl w:val="25DF5CF5"/>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772DBC1"/>
    <w:multiLevelType w:val="multilevel"/>
    <w:tmpl w:val="F746050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3" w15:restartNumberingAfterBreak="0">
    <w:nsid w:val="5580017E"/>
    <w:multiLevelType w:val="multilevel"/>
    <w:tmpl w:val="979393AA"/>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0BDE6F4"/>
    <w:multiLevelType w:val="multilevel"/>
    <w:tmpl w:val="2A2308D8"/>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19F49C2"/>
    <w:multiLevelType w:val="multilevel"/>
    <w:tmpl w:val="A6EC3CC5"/>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0"/>
  </w:num>
  <w:num w:numId="3">
    <w:abstractNumId w:val="8"/>
  </w:num>
  <w:num w:numId="4">
    <w:abstractNumId w:val="15"/>
  </w:num>
  <w:num w:numId="5">
    <w:abstractNumId w:val="22"/>
  </w:num>
  <w:num w:numId="6">
    <w:abstractNumId w:val="9"/>
  </w:num>
  <w:num w:numId="7">
    <w:abstractNumId w:val="12"/>
  </w:num>
  <w:num w:numId="8">
    <w:abstractNumId w:val="23"/>
  </w:num>
  <w:num w:numId="9">
    <w:abstractNumId w:val="21"/>
  </w:num>
  <w:num w:numId="10">
    <w:abstractNumId w:val="11"/>
  </w:num>
  <w:num w:numId="11">
    <w:abstractNumId w:val="1"/>
  </w:num>
  <w:num w:numId="12">
    <w:abstractNumId w:val="7"/>
  </w:num>
  <w:num w:numId="13">
    <w:abstractNumId w:val="14"/>
  </w:num>
  <w:num w:numId="14">
    <w:abstractNumId w:val="5"/>
  </w:num>
  <w:num w:numId="15">
    <w:abstractNumId w:val="25"/>
  </w:num>
  <w:num w:numId="16">
    <w:abstractNumId w:val="0"/>
  </w:num>
  <w:num w:numId="17">
    <w:abstractNumId w:val="6"/>
  </w:num>
  <w:num w:numId="18">
    <w:abstractNumId w:val="24"/>
  </w:num>
  <w:num w:numId="19">
    <w:abstractNumId w:val="2"/>
  </w:num>
  <w:num w:numId="20">
    <w:abstractNumId w:val="19"/>
  </w:num>
  <w:num w:numId="21">
    <w:abstractNumId w:val="4"/>
  </w:num>
  <w:num w:numId="22">
    <w:abstractNumId w:val="16"/>
  </w:num>
  <w:num w:numId="23">
    <w:abstractNumId w:val="17"/>
  </w:num>
  <w:num w:numId="24">
    <w:abstractNumId w:val="18"/>
  </w:num>
  <w:num w:numId="25">
    <w:abstractNumId w:val="20"/>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D36"/>
    <w:rsid w:val="000044F4"/>
    <w:rsid w:val="00007CC1"/>
    <w:rsid w:val="00010184"/>
    <w:rsid w:val="0001335D"/>
    <w:rsid w:val="00084562"/>
    <w:rsid w:val="000D50B7"/>
    <w:rsid w:val="000F0143"/>
    <w:rsid w:val="00123E24"/>
    <w:rsid w:val="001262E7"/>
    <w:rsid w:val="00131124"/>
    <w:rsid w:val="00142652"/>
    <w:rsid w:val="00152352"/>
    <w:rsid w:val="0015274C"/>
    <w:rsid w:val="00164EAD"/>
    <w:rsid w:val="00187A91"/>
    <w:rsid w:val="001A4E5B"/>
    <w:rsid w:val="001D4186"/>
    <w:rsid w:val="001F17AA"/>
    <w:rsid w:val="002019C1"/>
    <w:rsid w:val="00236ED9"/>
    <w:rsid w:val="00281DB0"/>
    <w:rsid w:val="00283B9D"/>
    <w:rsid w:val="002A65EA"/>
    <w:rsid w:val="002B02DB"/>
    <w:rsid w:val="002C5384"/>
    <w:rsid w:val="002C7B5C"/>
    <w:rsid w:val="002D738A"/>
    <w:rsid w:val="002E1E26"/>
    <w:rsid w:val="0033095C"/>
    <w:rsid w:val="0035295F"/>
    <w:rsid w:val="00356FD8"/>
    <w:rsid w:val="00393D53"/>
    <w:rsid w:val="00395B6C"/>
    <w:rsid w:val="003A53F1"/>
    <w:rsid w:val="003B1FFB"/>
    <w:rsid w:val="003E70FF"/>
    <w:rsid w:val="00403B68"/>
    <w:rsid w:val="00430D42"/>
    <w:rsid w:val="0044234E"/>
    <w:rsid w:val="0044699C"/>
    <w:rsid w:val="004669B7"/>
    <w:rsid w:val="00477EDE"/>
    <w:rsid w:val="00484B1E"/>
    <w:rsid w:val="004A7D40"/>
    <w:rsid w:val="0050097C"/>
    <w:rsid w:val="005660FC"/>
    <w:rsid w:val="005D1230"/>
    <w:rsid w:val="005D5534"/>
    <w:rsid w:val="005F2171"/>
    <w:rsid w:val="00615748"/>
    <w:rsid w:val="00621325"/>
    <w:rsid w:val="0066310C"/>
    <w:rsid w:val="00666073"/>
    <w:rsid w:val="00683A06"/>
    <w:rsid w:val="006B6999"/>
    <w:rsid w:val="006B7DCE"/>
    <w:rsid w:val="006D42A6"/>
    <w:rsid w:val="006D43EB"/>
    <w:rsid w:val="006F036D"/>
    <w:rsid w:val="00704E18"/>
    <w:rsid w:val="00711AD2"/>
    <w:rsid w:val="0071223A"/>
    <w:rsid w:val="00745F2A"/>
    <w:rsid w:val="00755DC7"/>
    <w:rsid w:val="00764C8B"/>
    <w:rsid w:val="00773867"/>
    <w:rsid w:val="00790A58"/>
    <w:rsid w:val="007950B1"/>
    <w:rsid w:val="007C70B0"/>
    <w:rsid w:val="00801BF9"/>
    <w:rsid w:val="008118DD"/>
    <w:rsid w:val="00820C38"/>
    <w:rsid w:val="00825801"/>
    <w:rsid w:val="00846FC3"/>
    <w:rsid w:val="00882B63"/>
    <w:rsid w:val="00885226"/>
    <w:rsid w:val="00885707"/>
    <w:rsid w:val="008C0FAC"/>
    <w:rsid w:val="008D4945"/>
    <w:rsid w:val="008D5F22"/>
    <w:rsid w:val="008F5D1D"/>
    <w:rsid w:val="0091519A"/>
    <w:rsid w:val="00916408"/>
    <w:rsid w:val="00950B48"/>
    <w:rsid w:val="009710D6"/>
    <w:rsid w:val="0098031D"/>
    <w:rsid w:val="009A1962"/>
    <w:rsid w:val="009B3780"/>
    <w:rsid w:val="009C087C"/>
    <w:rsid w:val="009D70BB"/>
    <w:rsid w:val="00A07D92"/>
    <w:rsid w:val="00A13F91"/>
    <w:rsid w:val="00A41512"/>
    <w:rsid w:val="00A73591"/>
    <w:rsid w:val="00A81E08"/>
    <w:rsid w:val="00AA5277"/>
    <w:rsid w:val="00AB29A5"/>
    <w:rsid w:val="00AD0469"/>
    <w:rsid w:val="00AE1B3D"/>
    <w:rsid w:val="00AE2130"/>
    <w:rsid w:val="00AF0F4B"/>
    <w:rsid w:val="00B26433"/>
    <w:rsid w:val="00B43007"/>
    <w:rsid w:val="00B75FE3"/>
    <w:rsid w:val="00B77331"/>
    <w:rsid w:val="00B92925"/>
    <w:rsid w:val="00BB6E65"/>
    <w:rsid w:val="00BB7B90"/>
    <w:rsid w:val="00BD0279"/>
    <w:rsid w:val="00BD1701"/>
    <w:rsid w:val="00BE1B37"/>
    <w:rsid w:val="00BF023A"/>
    <w:rsid w:val="00BF10E1"/>
    <w:rsid w:val="00BF2F18"/>
    <w:rsid w:val="00C01AA5"/>
    <w:rsid w:val="00C46EE1"/>
    <w:rsid w:val="00C50AC9"/>
    <w:rsid w:val="00C52971"/>
    <w:rsid w:val="00C61AA8"/>
    <w:rsid w:val="00C86D36"/>
    <w:rsid w:val="00CA6119"/>
    <w:rsid w:val="00CD1554"/>
    <w:rsid w:val="00CE6D31"/>
    <w:rsid w:val="00CF0BF0"/>
    <w:rsid w:val="00CF3FC6"/>
    <w:rsid w:val="00D21B3D"/>
    <w:rsid w:val="00D31EC1"/>
    <w:rsid w:val="00D40851"/>
    <w:rsid w:val="00DB3F19"/>
    <w:rsid w:val="00DD36CA"/>
    <w:rsid w:val="00E37E54"/>
    <w:rsid w:val="00E47F1D"/>
    <w:rsid w:val="00E63506"/>
    <w:rsid w:val="00E72C07"/>
    <w:rsid w:val="00E8040B"/>
    <w:rsid w:val="00E876F4"/>
    <w:rsid w:val="00EB0EA5"/>
    <w:rsid w:val="00EB2071"/>
    <w:rsid w:val="00EB31AD"/>
    <w:rsid w:val="00EC4739"/>
    <w:rsid w:val="00ED04CB"/>
    <w:rsid w:val="00ED2952"/>
    <w:rsid w:val="00EE307C"/>
    <w:rsid w:val="00EE571A"/>
    <w:rsid w:val="00EE6622"/>
    <w:rsid w:val="00F31D12"/>
    <w:rsid w:val="00F3243B"/>
    <w:rsid w:val="00F436CC"/>
    <w:rsid w:val="00F46863"/>
    <w:rsid w:val="00F73C71"/>
    <w:rsid w:val="00F81554"/>
    <w:rsid w:val="00F82C5C"/>
    <w:rsid w:val="00FC2DE6"/>
    <w:rsid w:val="00FC5623"/>
    <w:rsid w:val="00FC5E03"/>
    <w:rsid w:val="00FF06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0D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C86D36"/>
    <w:pPr>
      <w:tabs>
        <w:tab w:val="center" w:pos="4536"/>
        <w:tab w:val="right" w:pos="9072"/>
      </w:tabs>
      <w:spacing w:line="240" w:lineRule="auto"/>
    </w:pPr>
  </w:style>
  <w:style w:type="character" w:customStyle="1" w:styleId="HeaderChar">
    <w:name w:val="Header Char"/>
    <w:basedOn w:val="DefaultParagraphFont"/>
    <w:link w:val="Header"/>
    <w:uiPriority w:val="99"/>
    <w:rsid w:val="00C86D36"/>
    <w:rPr>
      <w:rFonts w:ascii="Verdana" w:hAnsi="Verdana"/>
      <w:color w:val="000000"/>
      <w:sz w:val="18"/>
      <w:szCs w:val="18"/>
    </w:rPr>
  </w:style>
  <w:style w:type="paragraph" w:styleId="Footer">
    <w:name w:val="footer"/>
    <w:basedOn w:val="Normal"/>
    <w:link w:val="FooterChar"/>
    <w:uiPriority w:val="99"/>
    <w:unhideWhenUsed/>
    <w:rsid w:val="00C86D36"/>
    <w:pPr>
      <w:tabs>
        <w:tab w:val="center" w:pos="4536"/>
        <w:tab w:val="right" w:pos="9072"/>
      </w:tabs>
      <w:spacing w:line="240" w:lineRule="auto"/>
    </w:pPr>
  </w:style>
  <w:style w:type="character" w:customStyle="1" w:styleId="FooterChar">
    <w:name w:val="Footer Char"/>
    <w:basedOn w:val="DefaultParagraphFont"/>
    <w:link w:val="Footer"/>
    <w:uiPriority w:val="99"/>
    <w:rsid w:val="00C86D36"/>
    <w:rPr>
      <w:rFonts w:ascii="Verdana" w:hAnsi="Verdana"/>
      <w:color w:val="000000"/>
      <w:sz w:val="18"/>
      <w:szCs w:val="18"/>
    </w:rPr>
  </w:style>
  <w:style w:type="paragraph" w:styleId="ListParagraph">
    <w:name w:val="List Paragraph"/>
    <w:aliases w:val="Lijst meerdere niveaus,Dot pt,F5 List Paragraph,List Paragraph1,No Spacing1,List Paragraph Char Char Char,Indicator Text,Numbered Para 1,Bullet 1,Bullet Points,Párrafo de lista,MAIN CONTENT,Recommendation,List Paragraph2,Normal numbere"/>
    <w:basedOn w:val="Normal"/>
    <w:link w:val="ListParagraphChar"/>
    <w:uiPriority w:val="34"/>
    <w:qFormat/>
    <w:rsid w:val="00B75FE3"/>
    <w:pPr>
      <w:autoSpaceDN/>
      <w:spacing w:after="160" w:line="259" w:lineRule="auto"/>
      <w:ind w:left="720"/>
      <w:contextualSpacing/>
      <w:textAlignment w:val="auto"/>
    </w:pPr>
    <w:rPr>
      <w:rFonts w:eastAsiaTheme="minorHAnsi" w:cstheme="minorBidi"/>
      <w:color w:val="auto"/>
      <w:szCs w:val="22"/>
      <w:lang w:val="en-US" w:eastAsia="en-US"/>
    </w:rPr>
  </w:style>
  <w:style w:type="character" w:customStyle="1" w:styleId="ListParagraphChar">
    <w:name w:val="List Paragraph Char"/>
    <w:aliases w:val="Lijst meerdere niveaus Char,Dot pt Char,F5 List Paragraph Char,List Paragraph1 Char,No Spacing1 Char,List Paragraph Char Char Char Char,Indicator Text Char,Numbered Para 1 Char,Bullet 1 Char,Bullet Points Char,Párrafo de lista Char"/>
    <w:link w:val="ListParagraph"/>
    <w:uiPriority w:val="34"/>
    <w:qFormat/>
    <w:locked/>
    <w:rsid w:val="00B75FE3"/>
    <w:rPr>
      <w:rFonts w:ascii="Verdana" w:eastAsiaTheme="minorHAnsi" w:hAnsi="Verdana" w:cstheme="minorBidi"/>
      <w:sz w:val="18"/>
      <w:szCs w:val="22"/>
      <w:lang w:val="en-US" w:eastAsia="en-US"/>
    </w:rPr>
  </w:style>
  <w:style w:type="paragraph" w:styleId="CommentText">
    <w:name w:val="annotation text"/>
    <w:basedOn w:val="Normal"/>
    <w:link w:val="CommentTextChar"/>
    <w:uiPriority w:val="99"/>
    <w:unhideWhenUsed/>
    <w:rsid w:val="00DD36CA"/>
    <w:pPr>
      <w:autoSpaceDN/>
      <w:spacing w:after="160" w:line="240" w:lineRule="auto"/>
      <w:textAlignment w:val="auto"/>
    </w:pPr>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uiPriority w:val="99"/>
    <w:rsid w:val="00DD36CA"/>
    <w:rPr>
      <w:rFonts w:asciiTheme="minorHAnsi" w:eastAsiaTheme="minorHAnsi" w:hAnsiTheme="minorHAnsi" w:cstheme="minorBidi"/>
      <w:lang w:eastAsia="en-US"/>
    </w:rPr>
  </w:style>
  <w:style w:type="paragraph" w:styleId="NoSpacing">
    <w:name w:val="No Spacing"/>
    <w:uiPriority w:val="1"/>
    <w:qFormat/>
    <w:rsid w:val="00DD36CA"/>
    <w:pPr>
      <w:autoSpaceDN/>
      <w:textAlignment w:val="auto"/>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DD36CA"/>
    <w:rPr>
      <w:sz w:val="16"/>
      <w:szCs w:val="16"/>
    </w:rPr>
  </w:style>
  <w:style w:type="paragraph" w:styleId="CommentSubject">
    <w:name w:val="annotation subject"/>
    <w:basedOn w:val="CommentText"/>
    <w:next w:val="CommentText"/>
    <w:link w:val="CommentSubjectChar"/>
    <w:uiPriority w:val="99"/>
    <w:semiHidden/>
    <w:unhideWhenUsed/>
    <w:rsid w:val="004669B7"/>
    <w:pPr>
      <w:autoSpaceDN w:val="0"/>
      <w:spacing w:after="0"/>
      <w:textAlignment w:val="baseline"/>
    </w:pPr>
    <w:rPr>
      <w:rFonts w:ascii="Verdana" w:eastAsia="DejaVu Sans" w:hAnsi="Verdana" w:cs="Lohit Hindi"/>
      <w:b/>
      <w:bCs/>
      <w:color w:val="000000"/>
      <w:lang w:eastAsia="nl-NL"/>
    </w:rPr>
  </w:style>
  <w:style w:type="character" w:customStyle="1" w:styleId="CommentSubjectChar">
    <w:name w:val="Comment Subject Char"/>
    <w:basedOn w:val="CommentTextChar"/>
    <w:link w:val="CommentSubject"/>
    <w:uiPriority w:val="99"/>
    <w:semiHidden/>
    <w:rsid w:val="004669B7"/>
    <w:rPr>
      <w:rFonts w:ascii="Verdana" w:eastAsiaTheme="minorHAnsi" w:hAnsi="Verdana" w:cstheme="minorBidi"/>
      <w:b/>
      <w:bCs/>
      <w:color w:val="000000"/>
      <w:lang w:eastAsia="en-US"/>
    </w:rPr>
  </w:style>
  <w:style w:type="paragraph" w:styleId="Revision">
    <w:name w:val="Revision"/>
    <w:hidden/>
    <w:uiPriority w:val="99"/>
    <w:semiHidden/>
    <w:rsid w:val="002C7B5C"/>
    <w:pPr>
      <w:autoSpaceDN/>
      <w:textAlignment w:val="auto"/>
    </w:pPr>
    <w:rPr>
      <w:rFonts w:ascii="Verdana" w:hAnsi="Verdana"/>
      <w:color w:val="000000"/>
      <w:sz w:val="18"/>
      <w:szCs w:val="18"/>
    </w:rPr>
  </w:style>
  <w:style w:type="paragraph" w:customStyle="1" w:styleId="pf0">
    <w:name w:val="pf0"/>
    <w:basedOn w:val="Normal"/>
    <w:rsid w:val="0091519A"/>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01">
    <w:name w:val="cf01"/>
    <w:basedOn w:val="DefaultParagraphFont"/>
    <w:rsid w:val="0091519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774918">
      <w:bodyDiv w:val="1"/>
      <w:marLeft w:val="0"/>
      <w:marRight w:val="0"/>
      <w:marTop w:val="0"/>
      <w:marBottom w:val="0"/>
      <w:divBdr>
        <w:top w:val="none" w:sz="0" w:space="0" w:color="auto"/>
        <w:left w:val="none" w:sz="0" w:space="0" w:color="auto"/>
        <w:bottom w:val="none" w:sz="0" w:space="0" w:color="auto"/>
        <w:right w:val="none" w:sz="0" w:space="0" w:color="auto"/>
      </w:divBdr>
    </w:div>
    <w:div w:id="1039429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1260</ap:Words>
  <ap:Characters>7188</ap:Characters>
  <ap:DocSecurity>0</ap:DocSecurity>
  <ap:Lines>59</ap:Lines>
  <ap:Paragraphs>16</ap:Paragraphs>
  <ap:ScaleCrop>false</ap:ScaleCrop>
  <ap:HeadingPairs>
    <vt:vector baseType="variant" size="2">
      <vt:variant>
        <vt:lpstr>Titel</vt:lpstr>
      </vt:variant>
      <vt:variant>
        <vt:i4>1</vt:i4>
      </vt:variant>
    </vt:vector>
  </ap:HeadingPairs>
  <ap:TitlesOfParts>
    <vt:vector baseType="lpstr" size="1">
      <vt:lpstr>Brief aan Parlement - inzet van de noodmaatregel tijdelijk schrappen van de tussentijdse toets bij het CBR</vt:lpstr>
    </vt:vector>
  </ap:TitlesOfParts>
  <ap:LinksUpToDate>false</ap:LinksUpToDate>
  <ap:CharactersWithSpaces>8432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2025-01-10T14:42:00.0000000Z</dcterms:created>
  <dcterms:modified xsi:type="dcterms:W3CDTF">2025-01-10T14:42:00.0000000Z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inzet van de noodmaatregel tijdelijk schrappen van de tussentijdse toets bij het CBR</vt:lpwstr>
  </property>
  <property fmtid="{D5CDD505-2E9C-101B-9397-08002B2CF9AE}" pid="5" name="Publicatiedatum">
    <vt:lpwstr/>
  </property>
  <property fmtid="{D5CDD505-2E9C-101B-9397-08002B2CF9AE}" pid="6" name="Verantwoordelijke organisatie">
    <vt:lpwstr>Dir.Wegen en Verkeersveiligheid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S.L.J. Bos</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