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86" w:rsidRDefault="00270786" w14:paraId="3F19248B" w14:textId="77777777">
      <w:bookmarkStart w:name="_GoBack" w:id="0"/>
      <w:bookmarkEnd w:id="0"/>
    </w:p>
    <w:p w:rsidRPr="005A3894" w:rsidR="00042A32" w:rsidRDefault="003F5C3E" w14:paraId="58A98188" w14:textId="32B75A8A">
      <w:r w:rsidRPr="005A3894">
        <w:t xml:space="preserve">Geachte voorzitter, </w:t>
      </w:r>
    </w:p>
    <w:p w:rsidRPr="005A3894" w:rsidR="003F5C3E" w:rsidRDefault="003F5C3E" w14:paraId="174E44EE" w14:textId="77777777"/>
    <w:p w:rsidRPr="005A3894" w:rsidR="00B5036B" w:rsidP="00B5036B" w:rsidRDefault="00F74A01" w14:paraId="3190A8CE" w14:textId="61D16553">
      <w:r w:rsidRPr="005A3894">
        <w:t>Hierbij ontvangt u</w:t>
      </w:r>
      <w:r w:rsidRPr="005A3894" w:rsidR="00C87316">
        <w:t xml:space="preserve">, mede namens de </w:t>
      </w:r>
      <w:r w:rsidRPr="005A3894" w:rsidR="00C80538">
        <w:t xml:space="preserve">Staatssecretaris </w:t>
      </w:r>
      <w:r w:rsidRPr="005A3894" w:rsidR="00C87316">
        <w:t>van Defensie,</w:t>
      </w:r>
      <w:r w:rsidRPr="005A3894">
        <w:t xml:space="preserve"> de </w:t>
      </w:r>
      <w:r w:rsidRPr="005A3894" w:rsidR="00A31FD7">
        <w:t xml:space="preserve">Signaalrapportage </w:t>
      </w:r>
      <w:r w:rsidRPr="005A3894">
        <w:rPr>
          <w:i/>
          <w:iCs/>
        </w:rPr>
        <w:t>Afweging belang inzetbaarheid Defensie en gevolgen voor leefomgeving nodig</w:t>
      </w:r>
      <w:r w:rsidRPr="005A3894">
        <w:t xml:space="preserve"> </w:t>
      </w:r>
      <w:r w:rsidRPr="005A3894" w:rsidR="00A31FD7">
        <w:t>van de Inspectie Leefomgeving en Transport (ILT).</w:t>
      </w:r>
      <w:r w:rsidRPr="005A3894" w:rsidR="00B5036B">
        <w:t xml:space="preserve"> Daarnaast wordt een beleidsreactie op het Signaal gegeven.</w:t>
      </w:r>
    </w:p>
    <w:p w:rsidRPr="005A3894" w:rsidR="00A31FD7" w:rsidP="003F5C3E" w:rsidRDefault="00A31FD7" w14:paraId="02FC3B42" w14:textId="77777777"/>
    <w:p w:rsidRPr="005A3894" w:rsidR="00270786" w:rsidP="003F5C3E" w:rsidRDefault="00830BD8" w14:paraId="774AFF02" w14:textId="5147BA90">
      <w:r w:rsidRPr="005A3894">
        <w:t>In bijgevoegde</w:t>
      </w:r>
      <w:r w:rsidRPr="005A3894" w:rsidR="003F5C3E">
        <w:t xml:space="preserve"> </w:t>
      </w:r>
      <w:r w:rsidRPr="005A3894" w:rsidR="00270786">
        <w:t>S</w:t>
      </w:r>
      <w:r w:rsidRPr="005A3894" w:rsidR="003F5C3E">
        <w:t xml:space="preserve">ignaalrapportage </w:t>
      </w:r>
      <w:r w:rsidRPr="005A3894">
        <w:t>geeft ILT aan</w:t>
      </w:r>
      <w:r w:rsidRPr="005A3894" w:rsidR="00070B34">
        <w:t xml:space="preserve"> dat </w:t>
      </w:r>
      <w:r w:rsidRPr="005A3894" w:rsidR="00270786">
        <w:t>de vergunningen</w:t>
      </w:r>
      <w:r w:rsidRPr="005A3894" w:rsidR="00C757CF">
        <w:t xml:space="preserve"> die verleend zijn voor de milieubelastende activiteiten die Defensie uitvoert</w:t>
      </w:r>
      <w:r w:rsidRPr="005A3894" w:rsidR="00E86118">
        <w:t>,</w:t>
      </w:r>
      <w:r w:rsidRPr="005A3894" w:rsidR="00270786">
        <w:t xml:space="preserve"> verouderd zijn en dat de naleving </w:t>
      </w:r>
      <w:r w:rsidRPr="005A3894" w:rsidR="00C757CF">
        <w:t xml:space="preserve">van de vergunning </w:t>
      </w:r>
      <w:r w:rsidRPr="005A3894" w:rsidR="00270786">
        <w:t xml:space="preserve">door </w:t>
      </w:r>
      <w:r w:rsidRPr="005A3894" w:rsidR="00C757CF">
        <w:t xml:space="preserve">het ministerie van </w:t>
      </w:r>
      <w:r w:rsidRPr="005A3894" w:rsidR="00270786">
        <w:t xml:space="preserve">Defensie tekortschiet. De </w:t>
      </w:r>
      <w:r w:rsidRPr="005A3894" w:rsidR="00A31FD7">
        <w:t>I</w:t>
      </w:r>
      <w:r w:rsidRPr="005A3894" w:rsidR="00270786">
        <w:t xml:space="preserve">LT verwacht </w:t>
      </w:r>
      <w:r w:rsidRPr="005A3894" w:rsidR="00F74A01">
        <w:t xml:space="preserve">voorts </w:t>
      </w:r>
      <w:r w:rsidRPr="005A3894" w:rsidR="00270786">
        <w:t xml:space="preserve">dat de belasting op de leefomgeving en de overlast voor omwonenden verder zal toenemen door toenemende geopolitieke spanningen en de daaruit voortvloeiende groei van </w:t>
      </w:r>
      <w:r w:rsidRPr="005A3894" w:rsidR="00A31FD7">
        <w:t>D</w:t>
      </w:r>
      <w:r w:rsidRPr="005A3894" w:rsidR="00270786">
        <w:t>efensieactiviteiten.</w:t>
      </w:r>
      <w:r w:rsidRPr="005A3894" w:rsidR="00F74A01">
        <w:t xml:space="preserve"> </w:t>
      </w:r>
      <w:r w:rsidRPr="005A3894" w:rsidR="00270786">
        <w:t xml:space="preserve">De ILT concludeert dat er duidelijke politieke keuzes nodig zijn om de gewenste balans te bepalen en </w:t>
      </w:r>
      <w:r w:rsidRPr="005A3894" w:rsidR="00C757CF">
        <w:t xml:space="preserve">te borgen </w:t>
      </w:r>
      <w:r w:rsidRPr="005A3894" w:rsidR="00270786">
        <w:t>tussen de belangen van omwonenden, bescherming van de leefomgeving en het uitvoeren van Defensieactiviteiten</w:t>
      </w:r>
      <w:r w:rsidRPr="005A3894" w:rsidR="00660738">
        <w:t xml:space="preserve"> voor de nationale veiligheid</w:t>
      </w:r>
      <w:r w:rsidRPr="005A3894" w:rsidR="00C757CF">
        <w:t>.</w:t>
      </w:r>
    </w:p>
    <w:p w:rsidRPr="005A3894" w:rsidR="00F74A01" w:rsidP="00FA69DF" w:rsidRDefault="00F74A01" w14:paraId="12998939" w14:textId="77777777"/>
    <w:p w:rsidRPr="005A3894" w:rsidR="00586C10" w:rsidP="00B5036B" w:rsidRDefault="00C74B9E" w14:paraId="3A7739DA" w14:textId="033E9069">
      <w:r w:rsidRPr="005A3894">
        <w:t xml:space="preserve">De ministeries van </w:t>
      </w:r>
      <w:r w:rsidRPr="005A3894" w:rsidR="00E96BD0">
        <w:t xml:space="preserve">Defensie en </w:t>
      </w:r>
      <w:r w:rsidRPr="005A3894" w:rsidR="00AF1144">
        <w:t>IenW</w:t>
      </w:r>
      <w:r w:rsidRPr="005A3894" w:rsidR="00E96BD0">
        <w:t xml:space="preserve"> delen de overtuiging </w:t>
      </w:r>
      <w:r w:rsidRPr="005A3894" w:rsidR="002D4F6B">
        <w:t xml:space="preserve">dat </w:t>
      </w:r>
      <w:r w:rsidRPr="005A3894" w:rsidR="00C757CF">
        <w:t xml:space="preserve">de borging van </w:t>
      </w:r>
      <w:r w:rsidRPr="005A3894" w:rsidR="00FA69DF">
        <w:t xml:space="preserve">veiligheid </w:t>
      </w:r>
      <w:r w:rsidRPr="005A3894" w:rsidR="00E96BD0">
        <w:t>alleen</w:t>
      </w:r>
      <w:r w:rsidRPr="005A3894">
        <w:t xml:space="preserve"> wordt</w:t>
      </w:r>
      <w:r w:rsidRPr="005A3894" w:rsidR="00830BD8">
        <w:t xml:space="preserve"> </w:t>
      </w:r>
      <w:r w:rsidRPr="005A3894" w:rsidR="00FA69DF">
        <w:t>bereikt met een integraal gedeeld verantwoordelijkheids</w:t>
      </w:r>
      <w:r w:rsidRPr="005A3894" w:rsidR="00B5036B">
        <w:softHyphen/>
      </w:r>
      <w:r w:rsidRPr="005A3894" w:rsidR="00FA69DF">
        <w:t>gevoel en intrinsieke motivatie van alle betrokkenen</w:t>
      </w:r>
      <w:r w:rsidRPr="005A3894">
        <w:t>.</w:t>
      </w:r>
      <w:r w:rsidRPr="005A3894" w:rsidR="00FA69DF">
        <w:t xml:space="preserve"> </w:t>
      </w:r>
      <w:r w:rsidRPr="005A3894" w:rsidR="00B00DFA">
        <w:rPr>
          <w:color w:val="auto"/>
        </w:rPr>
        <w:t xml:space="preserve">Defensie heeft verspreid over Nederland verschillende locaties waar tal van militaire activiteiten plaatsvinden. De aanwezigheid en activiteiten van Defensie door het hele land hebben invloed op de (lokale) leefomgeving. </w:t>
      </w:r>
      <w:r w:rsidRPr="005A3894" w:rsidR="00B5036B">
        <w:t xml:space="preserve">Daar horen actuele vergunningen en naleving van de gestelde eisen bij. </w:t>
      </w:r>
      <w:r w:rsidRPr="005A3894" w:rsidR="00BC7B8F">
        <w:t xml:space="preserve">De </w:t>
      </w:r>
      <w:r w:rsidRPr="005A3894" w:rsidR="004D4711">
        <w:t xml:space="preserve">eerdere </w:t>
      </w:r>
      <w:r w:rsidRPr="005A3894" w:rsidR="00BC7B8F">
        <w:t xml:space="preserve">bemerkingen van ILT </w:t>
      </w:r>
      <w:r w:rsidRPr="005A3894" w:rsidR="00CA390D">
        <w:t xml:space="preserve">over de achterstanden zijn door Defensie erkend en </w:t>
      </w:r>
      <w:r w:rsidRPr="005A3894" w:rsidR="00BC7B8F">
        <w:t xml:space="preserve">hebben geresulteerd in een reorganisatie waardoor nu centraal gestuurd wordt op het uitvoeren van een verbeterplan, naast de inzet van een taskforce die zich richt op het zo snel mogelijk actualiseren van de verouderde vergunningen. Over de resultaten is regelmatig overleg tussen </w:t>
      </w:r>
      <w:r w:rsidRPr="005A3894" w:rsidR="00B11C80">
        <w:t xml:space="preserve">het </w:t>
      </w:r>
      <w:r w:rsidRPr="005A3894">
        <w:t xml:space="preserve">ministerie van </w:t>
      </w:r>
      <w:r w:rsidRPr="005A3894" w:rsidR="00FA69DF">
        <w:t xml:space="preserve">Defensie en </w:t>
      </w:r>
      <w:r w:rsidRPr="005A3894" w:rsidR="00B11C80">
        <w:t xml:space="preserve">de </w:t>
      </w:r>
      <w:r w:rsidRPr="005A3894" w:rsidR="00FA69DF">
        <w:t>ILT.</w:t>
      </w:r>
      <w:r w:rsidRPr="005A3894" w:rsidR="002D4F6B">
        <w:t xml:space="preserve"> </w:t>
      </w:r>
    </w:p>
    <w:p w:rsidR="001951FB" w:rsidP="009E4845" w:rsidRDefault="001951FB" w14:paraId="0DFCEC24" w14:textId="77777777">
      <w:pPr>
        <w:rPr>
          <w:color w:val="auto"/>
        </w:rPr>
      </w:pPr>
      <w:bookmarkStart w:name="_Hlk187065417" w:id="1"/>
    </w:p>
    <w:p w:rsidR="00761444" w:rsidP="009E4845" w:rsidRDefault="004D4711" w14:paraId="4FC26732" w14:textId="51D6BB08">
      <w:pPr>
        <w:rPr>
          <w:color w:val="auto"/>
        </w:rPr>
      </w:pPr>
      <w:r w:rsidRPr="005A3894">
        <w:rPr>
          <w:color w:val="auto"/>
        </w:rPr>
        <w:t xml:space="preserve">Defensie </w:t>
      </w:r>
      <w:r w:rsidRPr="005A3894" w:rsidR="00C80538">
        <w:rPr>
          <w:color w:val="auto"/>
        </w:rPr>
        <w:t>is gehouden aan</w:t>
      </w:r>
      <w:r w:rsidRPr="005A3894">
        <w:rPr>
          <w:color w:val="auto"/>
        </w:rPr>
        <w:t xml:space="preserve"> bestaande wet- en regelgeving. Tegelijkertijd staat ook vast dat </w:t>
      </w:r>
      <w:r w:rsidRPr="005A3894" w:rsidR="00C80538">
        <w:rPr>
          <w:color w:val="auto"/>
        </w:rPr>
        <w:t>de verantwoordelijkheden</w:t>
      </w:r>
      <w:r w:rsidRPr="005A3894" w:rsidR="00FA1826">
        <w:rPr>
          <w:color w:val="auto"/>
        </w:rPr>
        <w:t xml:space="preserve"> en maatschappelijke opgaven</w:t>
      </w:r>
      <w:r w:rsidRPr="005A3894" w:rsidR="00C80538">
        <w:rPr>
          <w:color w:val="auto"/>
        </w:rPr>
        <w:t xml:space="preserve"> van </w:t>
      </w:r>
      <w:r w:rsidRPr="005A3894">
        <w:rPr>
          <w:color w:val="auto"/>
        </w:rPr>
        <w:t xml:space="preserve">Defensie </w:t>
      </w:r>
      <w:r w:rsidRPr="005A3894" w:rsidR="00C80538">
        <w:rPr>
          <w:color w:val="auto"/>
        </w:rPr>
        <w:t>niet</w:t>
      </w:r>
      <w:r w:rsidRPr="005A3894">
        <w:rPr>
          <w:color w:val="auto"/>
        </w:rPr>
        <w:t xml:space="preserve"> vergelijkbaar </w:t>
      </w:r>
      <w:r w:rsidRPr="005A3894" w:rsidR="00C80538">
        <w:rPr>
          <w:color w:val="auto"/>
        </w:rPr>
        <w:t>zijn</w:t>
      </w:r>
      <w:r w:rsidRPr="005A3894">
        <w:rPr>
          <w:color w:val="auto"/>
        </w:rPr>
        <w:t xml:space="preserve"> met andere sectoren in Nederland. </w:t>
      </w:r>
      <w:r w:rsidRPr="005A3894" w:rsidR="00B00DFA">
        <w:rPr>
          <w:color w:val="auto"/>
        </w:rPr>
        <w:t>Nu Defensie door de noodzakelijke intensiveringen groeit</w:t>
      </w:r>
      <w:r w:rsidRPr="005A3894" w:rsidR="00CA390D">
        <w:rPr>
          <w:color w:val="auto"/>
        </w:rPr>
        <w:t xml:space="preserve"> vanwege de toegenomen geopolitieke </w:t>
      </w:r>
      <w:bookmarkEnd w:id="1"/>
      <w:r w:rsidR="00EB579B">
        <w:rPr>
          <w:color w:val="auto"/>
        </w:rPr>
        <w:t>dreiging</w:t>
      </w:r>
      <w:r w:rsidRPr="005A3894" w:rsidR="00B00DFA">
        <w:rPr>
          <w:color w:val="auto"/>
        </w:rPr>
        <w:t>, nemen ook de activiteiten van Defensie in Nederland toe.</w:t>
      </w:r>
      <w:r w:rsidRPr="005A3894" w:rsidR="009B6FCD">
        <w:rPr>
          <w:color w:val="auto"/>
        </w:rPr>
        <w:t xml:space="preserve"> </w:t>
      </w:r>
      <w:r w:rsidRPr="005A3894" w:rsidR="00B00DFA">
        <w:rPr>
          <w:color w:val="auto"/>
        </w:rPr>
        <w:t xml:space="preserve">Tegen de </w:t>
      </w:r>
      <w:r w:rsidRPr="005A3894" w:rsidR="00B00DFA">
        <w:rPr>
          <w:color w:val="auto"/>
        </w:rPr>
        <w:lastRenderedPageBreak/>
        <w:t>achtergrond van deze ontwikkelingen zijn de in het Signaal benoemde politieke keuzes noodzakelijk</w:t>
      </w:r>
      <w:r w:rsidRPr="005A3894" w:rsidR="009E4845">
        <w:t xml:space="preserve">. Twee initiatieven zijn hiertoe door Defensie reeds in gang gezet. </w:t>
      </w:r>
      <w:r w:rsidRPr="005A3894" w:rsidR="00B5036B">
        <w:t xml:space="preserve">Voor de lange termijn is dat het </w:t>
      </w:r>
      <w:r w:rsidRPr="005A3894" w:rsidR="00B5036B">
        <w:rPr>
          <w:i/>
          <w:iCs/>
        </w:rPr>
        <w:t>Nationaal Programma Ruimte voor Defensie</w:t>
      </w:r>
      <w:r w:rsidRPr="005A3894" w:rsidR="00B5036B">
        <w:t xml:space="preserve"> waarvan de uitkomsten een plaats moeten krijgen in de </w:t>
      </w:r>
      <w:r w:rsidRPr="005A3894" w:rsidR="00B5036B">
        <w:rPr>
          <w:i/>
          <w:iCs/>
        </w:rPr>
        <w:t>Nota Ruimte</w:t>
      </w:r>
      <w:r w:rsidRPr="005A3894" w:rsidR="00B5036B">
        <w:t xml:space="preserve">. </w:t>
      </w:r>
      <w:r w:rsidRPr="005A3894" w:rsidR="00AC5483">
        <w:t xml:space="preserve">Later dit jaar zal het kabinet </w:t>
      </w:r>
      <w:r w:rsidRPr="005A3894" w:rsidR="004115C6">
        <w:rPr>
          <w:color w:val="auto"/>
        </w:rPr>
        <w:t xml:space="preserve">de afweging maken tussen de diverse nationale opgaven die allemaal meer ruimte behoeven, zoals woningbouw, energietransitie, landbouw en </w:t>
      </w:r>
      <w:r w:rsidRPr="005A3894" w:rsidR="00C80538">
        <w:rPr>
          <w:color w:val="auto"/>
        </w:rPr>
        <w:t>d</w:t>
      </w:r>
      <w:r w:rsidRPr="005A3894" w:rsidR="004115C6">
        <w:rPr>
          <w:color w:val="auto"/>
        </w:rPr>
        <w:t xml:space="preserve">efensie. </w:t>
      </w:r>
      <w:r w:rsidRPr="005A3894" w:rsidR="00412958">
        <w:t>Bij deze afweging wordt ook rekening gehouden met het belang van een veilige en gezonde leefomgeving.</w:t>
      </w:r>
      <w:r w:rsidRPr="005A3894" w:rsidR="00586C10">
        <w:t xml:space="preserve"> </w:t>
      </w:r>
      <w:r w:rsidRPr="005A3894" w:rsidR="00761444">
        <w:t xml:space="preserve">De uitkomst zal </w:t>
      </w:r>
      <w:r w:rsidRPr="005A3894" w:rsidR="00761444">
        <w:rPr>
          <w:color w:val="auto"/>
        </w:rPr>
        <w:t>duidelijkheid geven over de plekken in Nederland waar Defensie haar activiteiten kan uitvoeren.</w:t>
      </w:r>
    </w:p>
    <w:p w:rsidRPr="005A3894" w:rsidR="00EB579B" w:rsidP="009E4845" w:rsidRDefault="00EB579B" w14:paraId="6B436A2E" w14:textId="77777777"/>
    <w:p w:rsidRPr="005A3894" w:rsidR="009E4845" w:rsidP="009E4845" w:rsidRDefault="001951FB" w14:paraId="18B33793" w14:textId="5045D609">
      <w:pPr>
        <w:rPr>
          <w:color w:val="auto"/>
        </w:rPr>
      </w:pPr>
      <w:r>
        <w:t xml:space="preserve">Daarnaast </w:t>
      </w:r>
      <w:r w:rsidRPr="005A3894" w:rsidR="009E4845">
        <w:t xml:space="preserve">werkt Defensie aan een Wet op de </w:t>
      </w:r>
      <w:r w:rsidRPr="005A3894" w:rsidR="0034226A">
        <w:t>Gereed</w:t>
      </w:r>
      <w:r w:rsidRPr="005A3894" w:rsidR="00C80538">
        <w:t>heid</w:t>
      </w:r>
      <w:r w:rsidRPr="005A3894" w:rsidR="0034226A">
        <w:t xml:space="preserve"> (W</w:t>
      </w:r>
      <w:r w:rsidRPr="005A3894" w:rsidR="004115C6">
        <w:t>od</w:t>
      </w:r>
      <w:r w:rsidRPr="005A3894" w:rsidR="0034226A">
        <w:t>G). Doel van de W</w:t>
      </w:r>
      <w:r w:rsidRPr="005A3894" w:rsidR="004115C6">
        <w:t>od</w:t>
      </w:r>
      <w:r w:rsidRPr="005A3894" w:rsidR="0034226A">
        <w:t xml:space="preserve">G is </w:t>
      </w:r>
      <w:r w:rsidRPr="005A3894" w:rsidR="004115C6">
        <w:rPr>
          <w:color w:val="auto"/>
        </w:rPr>
        <w:t xml:space="preserve">om in bepaalde gevallen uitzonderingen mogelijk te maken voor het </w:t>
      </w:r>
      <w:r w:rsidRPr="005A3894" w:rsidR="00CA390D">
        <w:rPr>
          <w:color w:val="auto"/>
        </w:rPr>
        <w:t xml:space="preserve">kunnen </w:t>
      </w:r>
      <w:r w:rsidRPr="005A3894" w:rsidR="004115C6">
        <w:rPr>
          <w:color w:val="auto"/>
        </w:rPr>
        <w:t>uitvoeren van de gereedstellingsactivititeiten die noodzakelijk zijn om als Defensie gereed te zijn voor de taken die volgen uit artikel 97 van de Grondwet, primair hoofdtaak 1</w:t>
      </w:r>
      <w:r w:rsidRPr="005A3894" w:rsidR="0034226A">
        <w:t xml:space="preserve">. </w:t>
      </w:r>
      <w:r w:rsidRPr="005A3894" w:rsidR="00CA390D">
        <w:rPr>
          <w:color w:val="auto"/>
        </w:rPr>
        <w:t>Met deze twee maatregelen kan Defensie binnen de wettelijke kaders zorg</w:t>
      </w:r>
      <w:r w:rsidRPr="005A3894" w:rsidR="007655F0">
        <w:rPr>
          <w:color w:val="auto"/>
        </w:rPr>
        <w:t xml:space="preserve"> </w:t>
      </w:r>
      <w:r w:rsidRPr="005A3894" w:rsidR="00CA390D">
        <w:rPr>
          <w:color w:val="auto"/>
        </w:rPr>
        <w:t>dragen voor de verdediging van Nederland en een bijdrage leveren aan de verdediging van het NAVO bondgenootschap.</w:t>
      </w:r>
      <w:r w:rsidR="00EB579B">
        <w:rPr>
          <w:color w:val="auto"/>
        </w:rPr>
        <w:t xml:space="preserve"> Beide trajecten vragen om duidelijke politieke keuzes. </w:t>
      </w:r>
    </w:p>
    <w:p w:rsidRPr="005A3894" w:rsidR="00541043" w:rsidP="009E4845" w:rsidRDefault="00541043" w14:paraId="3FAFB535" w14:textId="77777777"/>
    <w:p w:rsidRPr="005A3894" w:rsidR="00CA390D" w:rsidP="00CA390D" w:rsidRDefault="004115C6" w14:paraId="4987B0E0" w14:textId="772296C6">
      <w:r w:rsidRPr="005A3894">
        <w:rPr>
          <w:color w:val="auto"/>
        </w:rPr>
        <w:t>Over deze initiatieven is overleg tussen IenW</w:t>
      </w:r>
      <w:r w:rsidR="00100CA4">
        <w:rPr>
          <w:color w:val="auto"/>
        </w:rPr>
        <w:t>,</w:t>
      </w:r>
      <w:r w:rsidRPr="005A3894">
        <w:rPr>
          <w:color w:val="auto"/>
        </w:rPr>
        <w:t xml:space="preserve"> Defensie</w:t>
      </w:r>
      <w:r w:rsidR="00100CA4">
        <w:rPr>
          <w:color w:val="auto"/>
        </w:rPr>
        <w:t xml:space="preserve"> en andere betrokken ministeries</w:t>
      </w:r>
      <w:r w:rsidRPr="005A3894" w:rsidR="00CA390D">
        <w:rPr>
          <w:color w:val="auto"/>
        </w:rPr>
        <w:t>.</w:t>
      </w:r>
      <w:r w:rsidRPr="005A3894">
        <w:rPr>
          <w:color w:val="auto"/>
        </w:rPr>
        <w:t xml:space="preserve"> </w:t>
      </w:r>
      <w:r w:rsidRPr="005A3894" w:rsidR="00CA390D">
        <w:rPr>
          <w:color w:val="auto"/>
        </w:rPr>
        <w:t xml:space="preserve">Hierbij </w:t>
      </w:r>
      <w:r w:rsidR="0054583A">
        <w:rPr>
          <w:color w:val="auto"/>
        </w:rPr>
        <w:t>worden</w:t>
      </w:r>
      <w:r w:rsidRPr="005A3894" w:rsidR="00CA390D">
        <w:rPr>
          <w:color w:val="auto"/>
        </w:rPr>
        <w:t xml:space="preserve"> </w:t>
      </w:r>
      <w:r w:rsidRPr="005A3894" w:rsidR="00AC5483">
        <w:t xml:space="preserve">de belangen van omwonenden en een gezonde en veilige leefomgeving </w:t>
      </w:r>
      <w:r w:rsidRPr="005A3894" w:rsidR="00CA390D">
        <w:t>mee</w:t>
      </w:r>
      <w:r w:rsidR="0054583A">
        <w:t>ge</w:t>
      </w:r>
      <w:r w:rsidRPr="005A3894" w:rsidR="00CA390D">
        <w:t>n</w:t>
      </w:r>
      <w:r w:rsidR="0054583A">
        <w:t>o</w:t>
      </w:r>
      <w:r w:rsidRPr="005A3894" w:rsidR="00CA390D">
        <w:t>men</w:t>
      </w:r>
      <w:r w:rsidRPr="005A3894">
        <w:t xml:space="preserve">. </w:t>
      </w:r>
      <w:r w:rsidRPr="005A3894" w:rsidR="00CA390D">
        <w:t xml:space="preserve">En </w:t>
      </w:r>
      <w:r w:rsidRPr="005A3894" w:rsidR="0054583A">
        <w:rPr>
          <w:color w:val="auto"/>
        </w:rPr>
        <w:t xml:space="preserve">blijven </w:t>
      </w:r>
      <w:r w:rsidR="0054583A">
        <w:rPr>
          <w:color w:val="auto"/>
        </w:rPr>
        <w:t xml:space="preserve">we </w:t>
      </w:r>
      <w:r w:rsidRPr="005A3894">
        <w:rPr>
          <w:color w:val="auto"/>
        </w:rPr>
        <w:t>aandacht geven aan het beschermen, herstellen en verbeteren van de kwaliteit van de leefomgeving, zoals gezondheid, natuur, lucht, water en bodem op en rond (huidige en toekomstige) defensieterreinen.</w:t>
      </w:r>
      <w:r w:rsidR="00100CA4">
        <w:rPr>
          <w:color w:val="auto"/>
        </w:rPr>
        <w:t xml:space="preserve"> We beschermen wat ons dierbaar is.</w:t>
      </w:r>
      <w:r w:rsidRPr="005A3894" w:rsidR="00AC5483">
        <w:t xml:space="preserve"> </w:t>
      </w:r>
      <w:bookmarkStart w:name="_Hlk187065196" w:id="2"/>
      <w:r w:rsidRPr="005A3894" w:rsidR="00CA390D">
        <w:rPr>
          <w:color w:val="auto"/>
        </w:rPr>
        <w:t xml:space="preserve">Daarbij moet worden geconcludeerd dat Defensie, vanuit haar grondwettelijke taken, activiteiten moet verrichten die in sommige gevallen op gespannen voet </w:t>
      </w:r>
      <w:r w:rsidRPr="005A3894" w:rsidR="00C80538">
        <w:rPr>
          <w:color w:val="auto"/>
        </w:rPr>
        <w:t xml:space="preserve">kunnen </w:t>
      </w:r>
      <w:r w:rsidRPr="005A3894" w:rsidR="00CA390D">
        <w:rPr>
          <w:color w:val="auto"/>
        </w:rPr>
        <w:t xml:space="preserve">staan met de belangen van omwonenden en bescherming van de leefomgeving. </w:t>
      </w:r>
      <w:r w:rsidRPr="005A3894" w:rsidR="007509F4">
        <w:rPr>
          <w:color w:val="auto"/>
        </w:rPr>
        <w:t xml:space="preserve">We werken gezamenlijk aan de juiste balans. </w:t>
      </w:r>
    </w:p>
    <w:p w:rsidRPr="005A3894" w:rsidR="00CA390D" w:rsidP="00FA69DF" w:rsidRDefault="00CA390D" w14:paraId="31A41B17" w14:textId="77777777"/>
    <w:bookmarkEnd w:id="2"/>
    <w:p w:rsidRPr="005A3894" w:rsidR="00042A32" w:rsidRDefault="00A85398" w14:paraId="65BF54BD" w14:textId="77777777">
      <w:pPr>
        <w:pStyle w:val="Slotzin"/>
      </w:pPr>
      <w:r w:rsidRPr="005A3894">
        <w:t>Hoogachtend,</w:t>
      </w:r>
    </w:p>
    <w:p w:rsidRPr="005A3894" w:rsidR="00042A32" w:rsidRDefault="00A85398" w14:paraId="7822B67E" w14:textId="77777777">
      <w:pPr>
        <w:pStyle w:val="OndertekeningArea1"/>
      </w:pPr>
      <w:r w:rsidRPr="005A3894">
        <w:t>DE STAATSSECRETARIS VAN INFRASTRUCTUUR EN WATERSTAAT - OPENBAAR VERVOER EN MILIEU,</w:t>
      </w:r>
    </w:p>
    <w:p w:rsidRPr="005A3894" w:rsidR="00042A32" w:rsidRDefault="00042A32" w14:paraId="66BFE5D3" w14:textId="77777777"/>
    <w:p w:rsidRPr="005A3894" w:rsidR="00042A32" w:rsidRDefault="00042A32" w14:paraId="6AE0B8C6" w14:textId="77777777"/>
    <w:p w:rsidRPr="005A3894" w:rsidR="00042A32" w:rsidRDefault="00042A32" w14:paraId="4A1D7E10" w14:textId="77777777"/>
    <w:p w:rsidRPr="005A3894" w:rsidR="00042A32" w:rsidRDefault="00042A32" w14:paraId="687A08A6" w14:textId="77777777"/>
    <w:p w:rsidR="00042A32" w:rsidRDefault="00A85398" w14:paraId="2CAAA42B" w14:textId="77777777">
      <w:r w:rsidRPr="005A3894">
        <w:t>C.A. Jansen</w:t>
      </w:r>
    </w:p>
    <w:p w:rsidR="001D7AF7" w:rsidRDefault="001D7AF7" w14:paraId="6EBF6747" w14:textId="77777777"/>
    <w:sectPr w:rsidR="001D7AF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FFD2" w14:textId="77777777" w:rsidR="00AD5A10" w:rsidRDefault="00AD5A10">
      <w:pPr>
        <w:spacing w:line="240" w:lineRule="auto"/>
      </w:pPr>
      <w:r>
        <w:separator/>
      </w:r>
    </w:p>
  </w:endnote>
  <w:endnote w:type="continuationSeparator" w:id="0">
    <w:p w14:paraId="17ECCF32" w14:textId="77777777" w:rsidR="00AD5A10" w:rsidRDefault="00AD5A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03EE" w14:textId="77777777" w:rsidR="002B33AC" w:rsidRDefault="002B3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844E" w14:textId="77777777" w:rsidR="002B33AC" w:rsidRDefault="002B3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C609" w14:textId="77777777" w:rsidR="002B33AC" w:rsidRDefault="002B3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176B" w14:textId="77777777" w:rsidR="00AD5A10" w:rsidRDefault="00AD5A10">
      <w:pPr>
        <w:spacing w:line="240" w:lineRule="auto"/>
      </w:pPr>
      <w:r>
        <w:separator/>
      </w:r>
    </w:p>
  </w:footnote>
  <w:footnote w:type="continuationSeparator" w:id="0">
    <w:p w14:paraId="5E76D82E" w14:textId="77777777" w:rsidR="00AD5A10" w:rsidRDefault="00AD5A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E7D7" w14:textId="77777777" w:rsidR="002B33AC" w:rsidRDefault="002B3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D147" w14:textId="77777777" w:rsidR="00042A32" w:rsidRDefault="00A85398">
    <w:r>
      <w:rPr>
        <w:noProof/>
        <w:lang w:val="en-GB" w:eastAsia="en-GB"/>
      </w:rPr>
      <mc:AlternateContent>
        <mc:Choice Requires="wps">
          <w:drawing>
            <wp:anchor distT="0" distB="0" distL="0" distR="0" simplePos="0" relativeHeight="251651584" behindDoc="0" locked="1" layoutInCell="1" allowOverlap="1" wp14:anchorId="233527DD" wp14:editId="4947057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E73E693" w14:textId="77777777" w:rsidR="00042A32" w:rsidRDefault="00A85398">
                          <w:pPr>
                            <w:pStyle w:val="AfzendgegevensKop0"/>
                          </w:pPr>
                          <w:r>
                            <w:t>Ministerie van Infrastructuur en Waterstaat</w:t>
                          </w:r>
                        </w:p>
                        <w:p w14:paraId="188C71E6" w14:textId="77777777" w:rsidR="00263F5B" w:rsidRDefault="00263F5B" w:rsidP="00263F5B"/>
                        <w:p w14:paraId="4A82F8ED" w14:textId="77777777" w:rsidR="00263F5B" w:rsidRPr="007D188F" w:rsidRDefault="00263F5B" w:rsidP="00263F5B">
                          <w:pPr>
                            <w:spacing w:line="276" w:lineRule="auto"/>
                            <w:rPr>
                              <w:b/>
                              <w:bCs/>
                              <w:sz w:val="13"/>
                              <w:szCs w:val="13"/>
                            </w:rPr>
                          </w:pPr>
                          <w:r w:rsidRPr="007D188F">
                            <w:rPr>
                              <w:b/>
                              <w:bCs/>
                              <w:sz w:val="13"/>
                              <w:szCs w:val="13"/>
                            </w:rPr>
                            <w:t>Ons kenmerk</w:t>
                          </w:r>
                        </w:p>
                        <w:p w14:paraId="1D948945" w14:textId="77777777" w:rsidR="00263F5B" w:rsidRDefault="00263F5B" w:rsidP="00263F5B">
                          <w:pPr>
                            <w:spacing w:line="276" w:lineRule="auto"/>
                            <w:rPr>
                              <w:sz w:val="13"/>
                              <w:szCs w:val="13"/>
                            </w:rPr>
                          </w:pPr>
                          <w:r w:rsidRPr="007D188F">
                            <w:rPr>
                              <w:sz w:val="13"/>
                              <w:szCs w:val="13"/>
                            </w:rPr>
                            <w:t>IENW/BSK-2024/354440</w:t>
                          </w:r>
                        </w:p>
                        <w:p w14:paraId="425824A7" w14:textId="77777777" w:rsidR="00263F5B" w:rsidRPr="00263F5B" w:rsidRDefault="00263F5B" w:rsidP="00263F5B"/>
                      </w:txbxContent>
                    </wps:txbx>
                    <wps:bodyPr vert="horz" wrap="square" lIns="0" tIns="0" rIns="0" bIns="0" anchor="t" anchorCtr="0"/>
                  </wps:wsp>
                </a:graphicData>
              </a:graphic>
            </wp:anchor>
          </w:drawing>
        </mc:Choice>
        <mc:Fallback>
          <w:pict>
            <v:shapetype w14:anchorId="233527D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E73E693" w14:textId="77777777" w:rsidR="00042A32" w:rsidRDefault="00A85398">
                    <w:pPr>
                      <w:pStyle w:val="AfzendgegevensKop0"/>
                    </w:pPr>
                    <w:r>
                      <w:t>Ministerie van Infrastructuur en Waterstaat</w:t>
                    </w:r>
                  </w:p>
                  <w:p w14:paraId="188C71E6" w14:textId="77777777" w:rsidR="00263F5B" w:rsidRDefault="00263F5B" w:rsidP="00263F5B"/>
                  <w:p w14:paraId="4A82F8ED" w14:textId="77777777" w:rsidR="00263F5B" w:rsidRPr="007D188F" w:rsidRDefault="00263F5B" w:rsidP="00263F5B">
                    <w:pPr>
                      <w:spacing w:line="276" w:lineRule="auto"/>
                      <w:rPr>
                        <w:b/>
                        <w:bCs/>
                        <w:sz w:val="13"/>
                        <w:szCs w:val="13"/>
                      </w:rPr>
                    </w:pPr>
                    <w:r w:rsidRPr="007D188F">
                      <w:rPr>
                        <w:b/>
                        <w:bCs/>
                        <w:sz w:val="13"/>
                        <w:szCs w:val="13"/>
                      </w:rPr>
                      <w:t>Ons kenmerk</w:t>
                    </w:r>
                  </w:p>
                  <w:p w14:paraId="1D948945" w14:textId="77777777" w:rsidR="00263F5B" w:rsidRDefault="00263F5B" w:rsidP="00263F5B">
                    <w:pPr>
                      <w:spacing w:line="276" w:lineRule="auto"/>
                      <w:rPr>
                        <w:sz w:val="13"/>
                        <w:szCs w:val="13"/>
                      </w:rPr>
                    </w:pPr>
                    <w:r w:rsidRPr="007D188F">
                      <w:rPr>
                        <w:sz w:val="13"/>
                        <w:szCs w:val="13"/>
                      </w:rPr>
                      <w:t>IENW/BSK-2024/354440</w:t>
                    </w:r>
                  </w:p>
                  <w:p w14:paraId="425824A7" w14:textId="77777777" w:rsidR="00263F5B" w:rsidRPr="00263F5B" w:rsidRDefault="00263F5B" w:rsidP="00263F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4A90783" wp14:editId="2391F44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C2088B" w14:textId="1004C7C5" w:rsidR="00042A32" w:rsidRDefault="00A85398">
                          <w:pPr>
                            <w:pStyle w:val="Referentiegegevens"/>
                          </w:pPr>
                          <w:r>
                            <w:t xml:space="preserve">Pagina </w:t>
                          </w:r>
                          <w:r>
                            <w:fldChar w:fldCharType="begin"/>
                          </w:r>
                          <w:r>
                            <w:instrText>PAGE</w:instrText>
                          </w:r>
                          <w:r>
                            <w:fldChar w:fldCharType="separate"/>
                          </w:r>
                          <w:r w:rsidR="00100CA4">
                            <w:rPr>
                              <w:noProof/>
                            </w:rPr>
                            <w:t>2</w:t>
                          </w:r>
                          <w:r>
                            <w:fldChar w:fldCharType="end"/>
                          </w:r>
                          <w:r>
                            <w:t xml:space="preserve"> van </w:t>
                          </w:r>
                          <w:r>
                            <w:fldChar w:fldCharType="begin"/>
                          </w:r>
                          <w:r>
                            <w:instrText>NUMPAGES</w:instrText>
                          </w:r>
                          <w:r>
                            <w:fldChar w:fldCharType="separate"/>
                          </w:r>
                          <w:r w:rsidR="00100CA4">
                            <w:rPr>
                              <w:noProof/>
                            </w:rPr>
                            <w:t>2</w:t>
                          </w:r>
                          <w:r>
                            <w:fldChar w:fldCharType="end"/>
                          </w:r>
                        </w:p>
                      </w:txbxContent>
                    </wps:txbx>
                    <wps:bodyPr vert="horz" wrap="square" lIns="0" tIns="0" rIns="0" bIns="0" anchor="t" anchorCtr="0"/>
                  </wps:wsp>
                </a:graphicData>
              </a:graphic>
            </wp:anchor>
          </w:drawing>
        </mc:Choice>
        <mc:Fallback>
          <w:pict>
            <v:shape w14:anchorId="44A9078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C2088B" w14:textId="1004C7C5" w:rsidR="00042A32" w:rsidRDefault="00A85398">
                    <w:pPr>
                      <w:pStyle w:val="Referentiegegevens"/>
                    </w:pPr>
                    <w:r>
                      <w:t xml:space="preserve">Pagina </w:t>
                    </w:r>
                    <w:r>
                      <w:fldChar w:fldCharType="begin"/>
                    </w:r>
                    <w:r>
                      <w:instrText>PAGE</w:instrText>
                    </w:r>
                    <w:r>
                      <w:fldChar w:fldCharType="separate"/>
                    </w:r>
                    <w:r w:rsidR="00100CA4">
                      <w:rPr>
                        <w:noProof/>
                      </w:rPr>
                      <w:t>2</w:t>
                    </w:r>
                    <w:r>
                      <w:fldChar w:fldCharType="end"/>
                    </w:r>
                    <w:r>
                      <w:t xml:space="preserve"> van </w:t>
                    </w:r>
                    <w:r>
                      <w:fldChar w:fldCharType="begin"/>
                    </w:r>
                    <w:r>
                      <w:instrText>NUMPAGES</w:instrText>
                    </w:r>
                    <w:r>
                      <w:fldChar w:fldCharType="separate"/>
                    </w:r>
                    <w:r w:rsidR="00100CA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55DAEE" wp14:editId="45BCB5B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AF2FD0" w14:textId="77777777" w:rsidR="00AD1837" w:rsidRDefault="00AD1837"/>
                      </w:txbxContent>
                    </wps:txbx>
                    <wps:bodyPr vert="horz" wrap="square" lIns="0" tIns="0" rIns="0" bIns="0" anchor="t" anchorCtr="0"/>
                  </wps:wsp>
                </a:graphicData>
              </a:graphic>
            </wp:anchor>
          </w:drawing>
        </mc:Choice>
        <mc:Fallback>
          <w:pict>
            <v:shape w14:anchorId="3155DAE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3AF2FD0" w14:textId="77777777" w:rsidR="00AD1837" w:rsidRDefault="00AD18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3937AAD" wp14:editId="7BD6393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AB2E025" w14:textId="77777777" w:rsidR="00AD1837" w:rsidRDefault="00AD1837"/>
                      </w:txbxContent>
                    </wps:txbx>
                    <wps:bodyPr vert="horz" wrap="square" lIns="0" tIns="0" rIns="0" bIns="0" anchor="t" anchorCtr="0"/>
                  </wps:wsp>
                </a:graphicData>
              </a:graphic>
            </wp:anchor>
          </w:drawing>
        </mc:Choice>
        <mc:Fallback>
          <w:pict>
            <v:shape w14:anchorId="73937AA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AB2E025" w14:textId="77777777" w:rsidR="00AD1837" w:rsidRDefault="00AD183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CFEF" w14:textId="77777777" w:rsidR="00042A32" w:rsidRDefault="00A8539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45D718E" wp14:editId="6FDA438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0E9061" w14:textId="77777777" w:rsidR="00AD1837" w:rsidRDefault="00AD1837"/>
                      </w:txbxContent>
                    </wps:txbx>
                    <wps:bodyPr vert="horz" wrap="square" lIns="0" tIns="0" rIns="0" bIns="0" anchor="t" anchorCtr="0"/>
                  </wps:wsp>
                </a:graphicData>
              </a:graphic>
            </wp:anchor>
          </w:drawing>
        </mc:Choice>
        <mc:Fallback>
          <w:pict>
            <v:shapetype w14:anchorId="645D718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0E9061" w14:textId="77777777" w:rsidR="00AD1837" w:rsidRDefault="00AD18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35E78CD" wp14:editId="7A4D1E9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0BF429D" w14:textId="19E4050E" w:rsidR="00042A32" w:rsidRDefault="00A85398">
                          <w:pPr>
                            <w:pStyle w:val="Referentiegegevens"/>
                          </w:pPr>
                          <w:r>
                            <w:t xml:space="preserve">Pagina </w:t>
                          </w:r>
                          <w:r>
                            <w:fldChar w:fldCharType="begin"/>
                          </w:r>
                          <w:r>
                            <w:instrText>PAGE</w:instrText>
                          </w:r>
                          <w:r>
                            <w:fldChar w:fldCharType="separate"/>
                          </w:r>
                          <w:r w:rsidR="00BD61D3">
                            <w:rPr>
                              <w:noProof/>
                            </w:rPr>
                            <w:t>1</w:t>
                          </w:r>
                          <w:r>
                            <w:fldChar w:fldCharType="end"/>
                          </w:r>
                          <w:r>
                            <w:t xml:space="preserve"> van </w:t>
                          </w:r>
                          <w:r>
                            <w:fldChar w:fldCharType="begin"/>
                          </w:r>
                          <w:r>
                            <w:instrText>NUMPAGES</w:instrText>
                          </w:r>
                          <w:r>
                            <w:fldChar w:fldCharType="separate"/>
                          </w:r>
                          <w:r w:rsidR="00BD61D3">
                            <w:rPr>
                              <w:noProof/>
                            </w:rPr>
                            <w:t>1</w:t>
                          </w:r>
                          <w:r>
                            <w:fldChar w:fldCharType="end"/>
                          </w:r>
                        </w:p>
                      </w:txbxContent>
                    </wps:txbx>
                    <wps:bodyPr vert="horz" wrap="square" lIns="0" tIns="0" rIns="0" bIns="0" anchor="t" anchorCtr="0"/>
                  </wps:wsp>
                </a:graphicData>
              </a:graphic>
            </wp:anchor>
          </w:drawing>
        </mc:Choice>
        <mc:Fallback>
          <w:pict>
            <v:shape w14:anchorId="235E78C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0BF429D" w14:textId="19E4050E" w:rsidR="00042A32" w:rsidRDefault="00A85398">
                    <w:pPr>
                      <w:pStyle w:val="Referentiegegevens"/>
                    </w:pPr>
                    <w:r>
                      <w:t xml:space="preserve">Pagina </w:t>
                    </w:r>
                    <w:r>
                      <w:fldChar w:fldCharType="begin"/>
                    </w:r>
                    <w:r>
                      <w:instrText>PAGE</w:instrText>
                    </w:r>
                    <w:r>
                      <w:fldChar w:fldCharType="separate"/>
                    </w:r>
                    <w:r w:rsidR="00BD61D3">
                      <w:rPr>
                        <w:noProof/>
                      </w:rPr>
                      <w:t>1</w:t>
                    </w:r>
                    <w:r>
                      <w:fldChar w:fldCharType="end"/>
                    </w:r>
                    <w:r>
                      <w:t xml:space="preserve"> van </w:t>
                    </w:r>
                    <w:r>
                      <w:fldChar w:fldCharType="begin"/>
                    </w:r>
                    <w:r>
                      <w:instrText>NUMPAGES</w:instrText>
                    </w:r>
                    <w:r>
                      <w:fldChar w:fldCharType="separate"/>
                    </w:r>
                    <w:r w:rsidR="00BD61D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B9CA4E8" wp14:editId="436F4EE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0DF814" w14:textId="77777777" w:rsidR="00042A32" w:rsidRDefault="00A85398">
                          <w:pPr>
                            <w:pStyle w:val="AfzendgegevensKop0"/>
                          </w:pPr>
                          <w:r>
                            <w:t>Ministerie van Infrastructuur en Waterstaat</w:t>
                          </w:r>
                        </w:p>
                        <w:p w14:paraId="5AF2EE42" w14:textId="77777777" w:rsidR="00042A32" w:rsidRDefault="00042A32">
                          <w:pPr>
                            <w:pStyle w:val="WitregelW1"/>
                          </w:pPr>
                        </w:p>
                        <w:p w14:paraId="34AB2F65" w14:textId="77777777" w:rsidR="00042A32" w:rsidRDefault="00A85398">
                          <w:pPr>
                            <w:pStyle w:val="Afzendgegevens"/>
                          </w:pPr>
                          <w:r>
                            <w:t>Rijnstraat 8</w:t>
                          </w:r>
                        </w:p>
                        <w:p w14:paraId="2646123B" w14:textId="77777777" w:rsidR="00042A32" w:rsidRPr="003F5C3E" w:rsidRDefault="00A85398">
                          <w:pPr>
                            <w:pStyle w:val="Afzendgegevens"/>
                            <w:rPr>
                              <w:lang w:val="de-DE"/>
                            </w:rPr>
                          </w:pPr>
                          <w:r w:rsidRPr="003F5C3E">
                            <w:rPr>
                              <w:lang w:val="de-DE"/>
                            </w:rPr>
                            <w:t>2515 XP  Den Haag</w:t>
                          </w:r>
                        </w:p>
                        <w:p w14:paraId="6936216C" w14:textId="77777777" w:rsidR="00042A32" w:rsidRPr="003F5C3E" w:rsidRDefault="00A85398">
                          <w:pPr>
                            <w:pStyle w:val="Afzendgegevens"/>
                            <w:rPr>
                              <w:lang w:val="de-DE"/>
                            </w:rPr>
                          </w:pPr>
                          <w:r w:rsidRPr="003F5C3E">
                            <w:rPr>
                              <w:lang w:val="de-DE"/>
                            </w:rPr>
                            <w:t>Postbus 20901</w:t>
                          </w:r>
                        </w:p>
                        <w:p w14:paraId="5CAD0AB8" w14:textId="77777777" w:rsidR="00042A32" w:rsidRPr="003F5C3E" w:rsidRDefault="00A85398">
                          <w:pPr>
                            <w:pStyle w:val="Afzendgegevens"/>
                            <w:rPr>
                              <w:lang w:val="de-DE"/>
                            </w:rPr>
                          </w:pPr>
                          <w:r w:rsidRPr="003F5C3E">
                            <w:rPr>
                              <w:lang w:val="de-DE"/>
                            </w:rPr>
                            <w:t>2500 EX Den Haag</w:t>
                          </w:r>
                        </w:p>
                        <w:p w14:paraId="7581108E" w14:textId="77777777" w:rsidR="00042A32" w:rsidRPr="003F5C3E" w:rsidRDefault="00042A32">
                          <w:pPr>
                            <w:pStyle w:val="WitregelW1"/>
                            <w:rPr>
                              <w:lang w:val="de-DE"/>
                            </w:rPr>
                          </w:pPr>
                        </w:p>
                        <w:p w14:paraId="7364FE03" w14:textId="77777777" w:rsidR="00042A32" w:rsidRPr="003F5C3E" w:rsidRDefault="00A85398">
                          <w:pPr>
                            <w:pStyle w:val="Afzendgegevens"/>
                            <w:rPr>
                              <w:lang w:val="de-DE"/>
                            </w:rPr>
                          </w:pPr>
                          <w:r w:rsidRPr="003F5C3E">
                            <w:rPr>
                              <w:lang w:val="de-DE"/>
                            </w:rPr>
                            <w:t>T   070-456 0000</w:t>
                          </w:r>
                        </w:p>
                        <w:p w14:paraId="04719E9F" w14:textId="77777777" w:rsidR="00042A32" w:rsidRDefault="00A85398">
                          <w:pPr>
                            <w:pStyle w:val="Afzendgegevens"/>
                          </w:pPr>
                          <w:r>
                            <w:t>F   070-456 1111</w:t>
                          </w:r>
                        </w:p>
                        <w:p w14:paraId="15DEF209" w14:textId="77777777" w:rsidR="00042A32" w:rsidRDefault="00042A32">
                          <w:pPr>
                            <w:pStyle w:val="WitregelW2"/>
                          </w:pPr>
                        </w:p>
                        <w:p w14:paraId="327F5633" w14:textId="4B6D05D8" w:rsidR="007D188F" w:rsidRPr="007D188F" w:rsidRDefault="007D188F" w:rsidP="00263F5B">
                          <w:pPr>
                            <w:spacing w:line="276" w:lineRule="auto"/>
                            <w:rPr>
                              <w:b/>
                              <w:bCs/>
                              <w:sz w:val="13"/>
                              <w:szCs w:val="13"/>
                            </w:rPr>
                          </w:pPr>
                          <w:r w:rsidRPr="007D188F">
                            <w:rPr>
                              <w:b/>
                              <w:bCs/>
                              <w:sz w:val="13"/>
                              <w:szCs w:val="13"/>
                            </w:rPr>
                            <w:t>Ons kenmerk</w:t>
                          </w:r>
                        </w:p>
                        <w:p w14:paraId="455AA1FE" w14:textId="3381C03D" w:rsidR="007D188F" w:rsidRDefault="007D188F" w:rsidP="00263F5B">
                          <w:pPr>
                            <w:spacing w:line="276" w:lineRule="auto"/>
                            <w:rPr>
                              <w:sz w:val="13"/>
                              <w:szCs w:val="13"/>
                            </w:rPr>
                          </w:pPr>
                          <w:r w:rsidRPr="007D188F">
                            <w:rPr>
                              <w:sz w:val="13"/>
                              <w:szCs w:val="13"/>
                            </w:rPr>
                            <w:t>IENW/BSK-2024/354440</w:t>
                          </w:r>
                        </w:p>
                        <w:p w14:paraId="5DF4D1D7" w14:textId="77777777" w:rsidR="007D188F" w:rsidRPr="007D188F" w:rsidRDefault="007D188F" w:rsidP="007D188F">
                          <w:pPr>
                            <w:rPr>
                              <w:sz w:val="13"/>
                              <w:szCs w:val="13"/>
                            </w:rPr>
                          </w:pPr>
                        </w:p>
                        <w:p w14:paraId="24F8068F" w14:textId="77777777" w:rsidR="00042A32" w:rsidRDefault="00A85398">
                          <w:pPr>
                            <w:pStyle w:val="Referentiegegevenskop"/>
                          </w:pPr>
                          <w:r>
                            <w:t>Bijlage(n)</w:t>
                          </w:r>
                        </w:p>
                        <w:p w14:paraId="5A2053C5" w14:textId="1FAC516E" w:rsidR="00042A32" w:rsidRDefault="007D188F">
                          <w:pPr>
                            <w:pStyle w:val="Referentiegegevens"/>
                          </w:pPr>
                          <w:r>
                            <w:t>2</w:t>
                          </w:r>
                        </w:p>
                      </w:txbxContent>
                    </wps:txbx>
                    <wps:bodyPr vert="horz" wrap="square" lIns="0" tIns="0" rIns="0" bIns="0" anchor="t" anchorCtr="0"/>
                  </wps:wsp>
                </a:graphicData>
              </a:graphic>
            </wp:anchor>
          </w:drawing>
        </mc:Choice>
        <mc:Fallback>
          <w:pict>
            <v:shape w14:anchorId="7B9CA4E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80DF814" w14:textId="77777777" w:rsidR="00042A32" w:rsidRDefault="00A85398">
                    <w:pPr>
                      <w:pStyle w:val="AfzendgegevensKop0"/>
                    </w:pPr>
                    <w:r>
                      <w:t>Ministerie van Infrastructuur en Waterstaat</w:t>
                    </w:r>
                  </w:p>
                  <w:p w14:paraId="5AF2EE42" w14:textId="77777777" w:rsidR="00042A32" w:rsidRDefault="00042A32">
                    <w:pPr>
                      <w:pStyle w:val="WitregelW1"/>
                    </w:pPr>
                  </w:p>
                  <w:p w14:paraId="34AB2F65" w14:textId="77777777" w:rsidR="00042A32" w:rsidRDefault="00A85398">
                    <w:pPr>
                      <w:pStyle w:val="Afzendgegevens"/>
                    </w:pPr>
                    <w:r>
                      <w:t>Rijnstraat 8</w:t>
                    </w:r>
                  </w:p>
                  <w:p w14:paraId="2646123B" w14:textId="77777777" w:rsidR="00042A32" w:rsidRPr="003F5C3E" w:rsidRDefault="00A85398">
                    <w:pPr>
                      <w:pStyle w:val="Afzendgegevens"/>
                      <w:rPr>
                        <w:lang w:val="de-DE"/>
                      </w:rPr>
                    </w:pPr>
                    <w:r w:rsidRPr="003F5C3E">
                      <w:rPr>
                        <w:lang w:val="de-DE"/>
                      </w:rPr>
                      <w:t>2515 XP  Den Haag</w:t>
                    </w:r>
                  </w:p>
                  <w:p w14:paraId="6936216C" w14:textId="77777777" w:rsidR="00042A32" w:rsidRPr="003F5C3E" w:rsidRDefault="00A85398">
                    <w:pPr>
                      <w:pStyle w:val="Afzendgegevens"/>
                      <w:rPr>
                        <w:lang w:val="de-DE"/>
                      </w:rPr>
                    </w:pPr>
                    <w:r w:rsidRPr="003F5C3E">
                      <w:rPr>
                        <w:lang w:val="de-DE"/>
                      </w:rPr>
                      <w:t>Postbus 20901</w:t>
                    </w:r>
                  </w:p>
                  <w:p w14:paraId="5CAD0AB8" w14:textId="77777777" w:rsidR="00042A32" w:rsidRPr="003F5C3E" w:rsidRDefault="00A85398">
                    <w:pPr>
                      <w:pStyle w:val="Afzendgegevens"/>
                      <w:rPr>
                        <w:lang w:val="de-DE"/>
                      </w:rPr>
                    </w:pPr>
                    <w:r w:rsidRPr="003F5C3E">
                      <w:rPr>
                        <w:lang w:val="de-DE"/>
                      </w:rPr>
                      <w:t>2500 EX Den Haag</w:t>
                    </w:r>
                  </w:p>
                  <w:p w14:paraId="7581108E" w14:textId="77777777" w:rsidR="00042A32" w:rsidRPr="003F5C3E" w:rsidRDefault="00042A32">
                    <w:pPr>
                      <w:pStyle w:val="WitregelW1"/>
                      <w:rPr>
                        <w:lang w:val="de-DE"/>
                      </w:rPr>
                    </w:pPr>
                  </w:p>
                  <w:p w14:paraId="7364FE03" w14:textId="77777777" w:rsidR="00042A32" w:rsidRPr="003F5C3E" w:rsidRDefault="00A85398">
                    <w:pPr>
                      <w:pStyle w:val="Afzendgegevens"/>
                      <w:rPr>
                        <w:lang w:val="de-DE"/>
                      </w:rPr>
                    </w:pPr>
                    <w:r w:rsidRPr="003F5C3E">
                      <w:rPr>
                        <w:lang w:val="de-DE"/>
                      </w:rPr>
                      <w:t>T   070-456 0000</w:t>
                    </w:r>
                  </w:p>
                  <w:p w14:paraId="04719E9F" w14:textId="77777777" w:rsidR="00042A32" w:rsidRDefault="00A85398">
                    <w:pPr>
                      <w:pStyle w:val="Afzendgegevens"/>
                    </w:pPr>
                    <w:r>
                      <w:t>F   070-456 1111</w:t>
                    </w:r>
                  </w:p>
                  <w:p w14:paraId="15DEF209" w14:textId="77777777" w:rsidR="00042A32" w:rsidRDefault="00042A32">
                    <w:pPr>
                      <w:pStyle w:val="WitregelW2"/>
                    </w:pPr>
                  </w:p>
                  <w:p w14:paraId="327F5633" w14:textId="4B6D05D8" w:rsidR="007D188F" w:rsidRPr="007D188F" w:rsidRDefault="007D188F" w:rsidP="00263F5B">
                    <w:pPr>
                      <w:spacing w:line="276" w:lineRule="auto"/>
                      <w:rPr>
                        <w:b/>
                        <w:bCs/>
                        <w:sz w:val="13"/>
                        <w:szCs w:val="13"/>
                      </w:rPr>
                    </w:pPr>
                    <w:r w:rsidRPr="007D188F">
                      <w:rPr>
                        <w:b/>
                        <w:bCs/>
                        <w:sz w:val="13"/>
                        <w:szCs w:val="13"/>
                      </w:rPr>
                      <w:t>Ons kenmerk</w:t>
                    </w:r>
                  </w:p>
                  <w:p w14:paraId="455AA1FE" w14:textId="3381C03D" w:rsidR="007D188F" w:rsidRDefault="007D188F" w:rsidP="00263F5B">
                    <w:pPr>
                      <w:spacing w:line="276" w:lineRule="auto"/>
                      <w:rPr>
                        <w:sz w:val="13"/>
                        <w:szCs w:val="13"/>
                      </w:rPr>
                    </w:pPr>
                    <w:r w:rsidRPr="007D188F">
                      <w:rPr>
                        <w:sz w:val="13"/>
                        <w:szCs w:val="13"/>
                      </w:rPr>
                      <w:t>IENW/BSK-2024/354440</w:t>
                    </w:r>
                  </w:p>
                  <w:p w14:paraId="5DF4D1D7" w14:textId="77777777" w:rsidR="007D188F" w:rsidRPr="007D188F" w:rsidRDefault="007D188F" w:rsidP="007D188F">
                    <w:pPr>
                      <w:rPr>
                        <w:sz w:val="13"/>
                        <w:szCs w:val="13"/>
                      </w:rPr>
                    </w:pPr>
                  </w:p>
                  <w:p w14:paraId="24F8068F" w14:textId="77777777" w:rsidR="00042A32" w:rsidRDefault="00A85398">
                    <w:pPr>
                      <w:pStyle w:val="Referentiegegevenskop"/>
                    </w:pPr>
                    <w:r>
                      <w:t>Bijlage(n)</w:t>
                    </w:r>
                  </w:p>
                  <w:p w14:paraId="5A2053C5" w14:textId="1FAC516E" w:rsidR="00042A32" w:rsidRDefault="007D188F">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0326F5A" wp14:editId="49E6801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1D601D" w14:textId="77777777" w:rsidR="00042A32" w:rsidRDefault="00A85398">
                          <w:pPr>
                            <w:spacing w:line="240" w:lineRule="auto"/>
                          </w:pPr>
                          <w:r>
                            <w:rPr>
                              <w:noProof/>
                              <w:lang w:val="en-GB" w:eastAsia="en-GB"/>
                            </w:rPr>
                            <w:drawing>
                              <wp:inline distT="0" distB="0" distL="0" distR="0" wp14:anchorId="57BEA31A" wp14:editId="47840D4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326F5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1D601D" w14:textId="77777777" w:rsidR="00042A32" w:rsidRDefault="00A85398">
                    <w:pPr>
                      <w:spacing w:line="240" w:lineRule="auto"/>
                    </w:pPr>
                    <w:r>
                      <w:rPr>
                        <w:noProof/>
                        <w:lang w:val="en-GB" w:eastAsia="en-GB"/>
                      </w:rPr>
                      <w:drawing>
                        <wp:inline distT="0" distB="0" distL="0" distR="0" wp14:anchorId="57BEA31A" wp14:editId="47840D4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ACD25F6" wp14:editId="1B3610E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3ACD17" w14:textId="77777777" w:rsidR="00042A32" w:rsidRDefault="00A85398">
                          <w:pPr>
                            <w:spacing w:line="240" w:lineRule="auto"/>
                          </w:pPr>
                          <w:r>
                            <w:rPr>
                              <w:noProof/>
                              <w:lang w:val="en-GB" w:eastAsia="en-GB"/>
                            </w:rPr>
                            <w:drawing>
                              <wp:inline distT="0" distB="0" distL="0" distR="0" wp14:anchorId="2FFE987D" wp14:editId="552CCD9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CD25F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13ACD17" w14:textId="77777777" w:rsidR="00042A32" w:rsidRDefault="00A85398">
                    <w:pPr>
                      <w:spacing w:line="240" w:lineRule="auto"/>
                    </w:pPr>
                    <w:r>
                      <w:rPr>
                        <w:noProof/>
                        <w:lang w:val="en-GB" w:eastAsia="en-GB"/>
                      </w:rPr>
                      <w:drawing>
                        <wp:inline distT="0" distB="0" distL="0" distR="0" wp14:anchorId="2FFE987D" wp14:editId="552CCD9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4335326" wp14:editId="40099B7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BD7E2D9" w14:textId="77777777" w:rsidR="00042A32" w:rsidRDefault="00A8539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433532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BD7E2D9" w14:textId="77777777" w:rsidR="00042A32" w:rsidRDefault="00A8539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B9EFD93" wp14:editId="2D72D13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451C040" w14:textId="77777777" w:rsidR="00042A32" w:rsidRDefault="00A8539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B9EFD9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451C040" w14:textId="77777777" w:rsidR="00042A32" w:rsidRDefault="00A8539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8D0D22B" wp14:editId="778A4C93">
              <wp:simplePos x="0" y="0"/>
              <wp:positionH relativeFrom="margin">
                <wp:align>left</wp:align>
              </wp:positionH>
              <wp:positionV relativeFrom="page">
                <wp:posOffset>3637915</wp:posOffset>
              </wp:positionV>
              <wp:extent cx="4105275" cy="7905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905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42A32" w14:paraId="4FA221E1" w14:textId="77777777">
                            <w:trPr>
                              <w:trHeight w:val="200"/>
                            </w:trPr>
                            <w:tc>
                              <w:tcPr>
                                <w:tcW w:w="1140" w:type="dxa"/>
                              </w:tcPr>
                              <w:p w14:paraId="74A27FE6" w14:textId="77777777" w:rsidR="00042A32" w:rsidRDefault="00042A32"/>
                            </w:tc>
                            <w:tc>
                              <w:tcPr>
                                <w:tcW w:w="5400" w:type="dxa"/>
                              </w:tcPr>
                              <w:p w14:paraId="19118182" w14:textId="77777777" w:rsidR="00042A32" w:rsidRDefault="00042A32"/>
                            </w:tc>
                          </w:tr>
                          <w:tr w:rsidR="00042A32" w14:paraId="6314D222" w14:textId="77777777">
                            <w:trPr>
                              <w:trHeight w:val="240"/>
                            </w:trPr>
                            <w:tc>
                              <w:tcPr>
                                <w:tcW w:w="1140" w:type="dxa"/>
                              </w:tcPr>
                              <w:p w14:paraId="19FAA3C9" w14:textId="77777777" w:rsidR="00042A32" w:rsidRDefault="00A85398">
                                <w:r>
                                  <w:t>Datum</w:t>
                                </w:r>
                              </w:p>
                            </w:tc>
                            <w:tc>
                              <w:tcPr>
                                <w:tcW w:w="5400" w:type="dxa"/>
                              </w:tcPr>
                              <w:p w14:paraId="3F6A10D7" w14:textId="0F87B663" w:rsidR="00042A32" w:rsidRDefault="00263F5B">
                                <w:r>
                                  <w:t>10 januari 2025</w:t>
                                </w:r>
                              </w:p>
                            </w:tc>
                          </w:tr>
                          <w:tr w:rsidR="00042A32" w14:paraId="70AA9A8A" w14:textId="77777777">
                            <w:trPr>
                              <w:trHeight w:val="240"/>
                            </w:trPr>
                            <w:tc>
                              <w:tcPr>
                                <w:tcW w:w="1140" w:type="dxa"/>
                              </w:tcPr>
                              <w:p w14:paraId="30CE4DE0" w14:textId="77777777" w:rsidR="00042A32" w:rsidRDefault="00A85398">
                                <w:r>
                                  <w:t>Betreft</w:t>
                                </w:r>
                              </w:p>
                            </w:tc>
                            <w:tc>
                              <w:tcPr>
                                <w:tcW w:w="5400" w:type="dxa"/>
                              </w:tcPr>
                              <w:p w14:paraId="758E56F3" w14:textId="7902DC76" w:rsidR="00042A32" w:rsidRDefault="00A85398" w:rsidP="002B33AC">
                                <w:r>
                                  <w:t>Beleidsreactie - signaalrapportage ILT: Afweging belang inzetbaarheid Defensie en gevolgen voor leefomgeving nodig</w:t>
                                </w:r>
                              </w:p>
                            </w:tc>
                          </w:tr>
                          <w:tr w:rsidR="00042A32" w14:paraId="075AA20E" w14:textId="77777777">
                            <w:trPr>
                              <w:trHeight w:val="200"/>
                            </w:trPr>
                            <w:tc>
                              <w:tcPr>
                                <w:tcW w:w="1140" w:type="dxa"/>
                              </w:tcPr>
                              <w:p w14:paraId="5BF7A07C" w14:textId="77777777" w:rsidR="00042A32" w:rsidRDefault="00042A32"/>
                            </w:tc>
                            <w:tc>
                              <w:tcPr>
                                <w:tcW w:w="5400" w:type="dxa"/>
                              </w:tcPr>
                              <w:p w14:paraId="45D494BB" w14:textId="77777777" w:rsidR="00042A32" w:rsidRDefault="00042A32"/>
                            </w:tc>
                          </w:tr>
                        </w:tbl>
                        <w:p w14:paraId="3B079794" w14:textId="77777777" w:rsidR="00AD1837" w:rsidRDefault="00AD183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D0D22B" id="7266255e-823c-11ee-8554-0242ac120003" o:spid="_x0000_s1037" type="#_x0000_t202" style="position:absolute;margin-left:0;margin-top:286.45pt;width:323.25pt;height:62.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042A32" w14:paraId="4FA221E1" w14:textId="77777777">
                      <w:trPr>
                        <w:trHeight w:val="200"/>
                      </w:trPr>
                      <w:tc>
                        <w:tcPr>
                          <w:tcW w:w="1140" w:type="dxa"/>
                        </w:tcPr>
                        <w:p w14:paraId="74A27FE6" w14:textId="77777777" w:rsidR="00042A32" w:rsidRDefault="00042A32"/>
                      </w:tc>
                      <w:tc>
                        <w:tcPr>
                          <w:tcW w:w="5400" w:type="dxa"/>
                        </w:tcPr>
                        <w:p w14:paraId="19118182" w14:textId="77777777" w:rsidR="00042A32" w:rsidRDefault="00042A32"/>
                      </w:tc>
                    </w:tr>
                    <w:tr w:rsidR="00042A32" w14:paraId="6314D222" w14:textId="77777777">
                      <w:trPr>
                        <w:trHeight w:val="240"/>
                      </w:trPr>
                      <w:tc>
                        <w:tcPr>
                          <w:tcW w:w="1140" w:type="dxa"/>
                        </w:tcPr>
                        <w:p w14:paraId="19FAA3C9" w14:textId="77777777" w:rsidR="00042A32" w:rsidRDefault="00A85398">
                          <w:r>
                            <w:t>Datum</w:t>
                          </w:r>
                        </w:p>
                      </w:tc>
                      <w:tc>
                        <w:tcPr>
                          <w:tcW w:w="5400" w:type="dxa"/>
                        </w:tcPr>
                        <w:p w14:paraId="3F6A10D7" w14:textId="0F87B663" w:rsidR="00042A32" w:rsidRDefault="00263F5B">
                          <w:r>
                            <w:t>10 januari 2025</w:t>
                          </w:r>
                        </w:p>
                      </w:tc>
                    </w:tr>
                    <w:tr w:rsidR="00042A32" w14:paraId="70AA9A8A" w14:textId="77777777">
                      <w:trPr>
                        <w:trHeight w:val="240"/>
                      </w:trPr>
                      <w:tc>
                        <w:tcPr>
                          <w:tcW w:w="1140" w:type="dxa"/>
                        </w:tcPr>
                        <w:p w14:paraId="30CE4DE0" w14:textId="77777777" w:rsidR="00042A32" w:rsidRDefault="00A85398">
                          <w:r>
                            <w:t>Betreft</w:t>
                          </w:r>
                        </w:p>
                      </w:tc>
                      <w:tc>
                        <w:tcPr>
                          <w:tcW w:w="5400" w:type="dxa"/>
                        </w:tcPr>
                        <w:p w14:paraId="758E56F3" w14:textId="7902DC76" w:rsidR="00042A32" w:rsidRDefault="00A85398" w:rsidP="002B33AC">
                          <w:r>
                            <w:t>Beleidsreactie - signaalrapportage ILT: Afweging belang inzetbaarheid Defensie en gevolgen voor leefomgeving nodig</w:t>
                          </w:r>
                        </w:p>
                      </w:tc>
                    </w:tr>
                    <w:tr w:rsidR="00042A32" w14:paraId="075AA20E" w14:textId="77777777">
                      <w:trPr>
                        <w:trHeight w:val="200"/>
                      </w:trPr>
                      <w:tc>
                        <w:tcPr>
                          <w:tcW w:w="1140" w:type="dxa"/>
                        </w:tcPr>
                        <w:p w14:paraId="5BF7A07C" w14:textId="77777777" w:rsidR="00042A32" w:rsidRDefault="00042A32"/>
                      </w:tc>
                      <w:tc>
                        <w:tcPr>
                          <w:tcW w:w="5400" w:type="dxa"/>
                        </w:tcPr>
                        <w:p w14:paraId="45D494BB" w14:textId="77777777" w:rsidR="00042A32" w:rsidRDefault="00042A32"/>
                      </w:tc>
                    </w:tr>
                  </w:tbl>
                  <w:p w14:paraId="3B079794" w14:textId="77777777" w:rsidR="00AD1837" w:rsidRDefault="00AD1837"/>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33EC1AB" wp14:editId="09989AB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3BE9CE" w14:textId="77777777" w:rsidR="00AD1837" w:rsidRDefault="00AD1837"/>
                      </w:txbxContent>
                    </wps:txbx>
                    <wps:bodyPr vert="horz" wrap="square" lIns="0" tIns="0" rIns="0" bIns="0" anchor="t" anchorCtr="0"/>
                  </wps:wsp>
                </a:graphicData>
              </a:graphic>
            </wp:anchor>
          </w:drawing>
        </mc:Choice>
        <mc:Fallback>
          <w:pict>
            <v:shape w14:anchorId="333EC1A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33BE9CE" w14:textId="77777777" w:rsidR="00AD1837" w:rsidRDefault="00AD18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A0816"/>
    <w:multiLevelType w:val="multilevel"/>
    <w:tmpl w:val="3644C0B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820141"/>
    <w:multiLevelType w:val="multilevel"/>
    <w:tmpl w:val="8252A75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54FA11"/>
    <w:multiLevelType w:val="multilevel"/>
    <w:tmpl w:val="7F64C58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511962"/>
    <w:multiLevelType w:val="multilevel"/>
    <w:tmpl w:val="A21B305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7B1DA3"/>
    <w:multiLevelType w:val="multilevel"/>
    <w:tmpl w:val="F07CE0F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6F0457"/>
    <w:multiLevelType w:val="multilevel"/>
    <w:tmpl w:val="0C9A76C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98241FD"/>
    <w:multiLevelType w:val="multilevel"/>
    <w:tmpl w:val="C37831D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ED9FDE"/>
    <w:multiLevelType w:val="multilevel"/>
    <w:tmpl w:val="6085312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2493028"/>
    <w:multiLevelType w:val="multilevel"/>
    <w:tmpl w:val="FE4DE95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5E667ED"/>
    <w:multiLevelType w:val="multilevel"/>
    <w:tmpl w:val="E55DC09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D1F65B6"/>
    <w:multiLevelType w:val="multilevel"/>
    <w:tmpl w:val="BBCF461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ED6397E"/>
    <w:multiLevelType w:val="multilevel"/>
    <w:tmpl w:val="CF264EA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E576DCB"/>
    <w:multiLevelType w:val="multilevel"/>
    <w:tmpl w:val="0B72765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799CA8E"/>
    <w:multiLevelType w:val="multilevel"/>
    <w:tmpl w:val="537C0D4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FC810634"/>
    <w:multiLevelType w:val="multilevel"/>
    <w:tmpl w:val="AE2DD23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AA7EC2"/>
    <w:multiLevelType w:val="multilevel"/>
    <w:tmpl w:val="89C218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0857CBC"/>
    <w:multiLevelType w:val="hybridMultilevel"/>
    <w:tmpl w:val="BF3C12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5AFCDEB"/>
    <w:multiLevelType w:val="multilevel"/>
    <w:tmpl w:val="FEBF211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DC76F"/>
    <w:multiLevelType w:val="multilevel"/>
    <w:tmpl w:val="A16B047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F7F673"/>
    <w:multiLevelType w:val="multilevel"/>
    <w:tmpl w:val="5BCCA1D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6064A"/>
    <w:multiLevelType w:val="multilevel"/>
    <w:tmpl w:val="FA19E32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2F10E2"/>
    <w:multiLevelType w:val="hybridMultilevel"/>
    <w:tmpl w:val="B54E0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6B4EE9B"/>
    <w:multiLevelType w:val="multilevel"/>
    <w:tmpl w:val="60B84F1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9A3B19"/>
    <w:multiLevelType w:val="multilevel"/>
    <w:tmpl w:val="9DACA6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22899"/>
    <w:multiLevelType w:val="multilevel"/>
    <w:tmpl w:val="E06C851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8"/>
  </w:num>
  <w:num w:numId="4">
    <w:abstractNumId w:val="17"/>
  </w:num>
  <w:num w:numId="5">
    <w:abstractNumId w:val="13"/>
  </w:num>
  <w:num w:numId="6">
    <w:abstractNumId w:val="0"/>
  </w:num>
  <w:num w:numId="7">
    <w:abstractNumId w:val="2"/>
  </w:num>
  <w:num w:numId="8">
    <w:abstractNumId w:val="11"/>
  </w:num>
  <w:num w:numId="9">
    <w:abstractNumId w:val="6"/>
  </w:num>
  <w:num w:numId="10">
    <w:abstractNumId w:val="12"/>
  </w:num>
  <w:num w:numId="11">
    <w:abstractNumId w:val="7"/>
  </w:num>
  <w:num w:numId="12">
    <w:abstractNumId w:val="15"/>
  </w:num>
  <w:num w:numId="13">
    <w:abstractNumId w:val="10"/>
  </w:num>
  <w:num w:numId="14">
    <w:abstractNumId w:val="14"/>
  </w:num>
  <w:num w:numId="15">
    <w:abstractNumId w:val="22"/>
  </w:num>
  <w:num w:numId="16">
    <w:abstractNumId w:val="18"/>
  </w:num>
  <w:num w:numId="17">
    <w:abstractNumId w:val="23"/>
  </w:num>
  <w:num w:numId="18">
    <w:abstractNumId w:val="19"/>
  </w:num>
  <w:num w:numId="19">
    <w:abstractNumId w:val="1"/>
  </w:num>
  <w:num w:numId="20">
    <w:abstractNumId w:val="5"/>
  </w:num>
  <w:num w:numId="21">
    <w:abstractNumId w:val="20"/>
  </w:num>
  <w:num w:numId="22">
    <w:abstractNumId w:val="3"/>
  </w:num>
  <w:num w:numId="23">
    <w:abstractNumId w:val="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3E"/>
    <w:rsid w:val="0000381B"/>
    <w:rsid w:val="0001679A"/>
    <w:rsid w:val="00042A32"/>
    <w:rsid w:val="00070B34"/>
    <w:rsid w:val="00073B54"/>
    <w:rsid w:val="00075DBC"/>
    <w:rsid w:val="000D6D4C"/>
    <w:rsid w:val="00100CA4"/>
    <w:rsid w:val="0011639F"/>
    <w:rsid w:val="00127C40"/>
    <w:rsid w:val="00166987"/>
    <w:rsid w:val="00184833"/>
    <w:rsid w:val="00186008"/>
    <w:rsid w:val="001951FB"/>
    <w:rsid w:val="001D7AF7"/>
    <w:rsid w:val="001E037F"/>
    <w:rsid w:val="00263F5B"/>
    <w:rsid w:val="00270786"/>
    <w:rsid w:val="0027561E"/>
    <w:rsid w:val="00277992"/>
    <w:rsid w:val="002B33AC"/>
    <w:rsid w:val="002D4F6B"/>
    <w:rsid w:val="002E7C36"/>
    <w:rsid w:val="002F49D1"/>
    <w:rsid w:val="00314F69"/>
    <w:rsid w:val="0034226A"/>
    <w:rsid w:val="003676FA"/>
    <w:rsid w:val="003C6870"/>
    <w:rsid w:val="003F4FF4"/>
    <w:rsid w:val="003F5C3E"/>
    <w:rsid w:val="004115C6"/>
    <w:rsid w:val="00412958"/>
    <w:rsid w:val="00416757"/>
    <w:rsid w:val="00433DB8"/>
    <w:rsid w:val="004709C5"/>
    <w:rsid w:val="004751A5"/>
    <w:rsid w:val="00492E64"/>
    <w:rsid w:val="004B639F"/>
    <w:rsid w:val="004C1895"/>
    <w:rsid w:val="004D4711"/>
    <w:rsid w:val="004F2DA0"/>
    <w:rsid w:val="00511A84"/>
    <w:rsid w:val="00526964"/>
    <w:rsid w:val="00541043"/>
    <w:rsid w:val="0054583A"/>
    <w:rsid w:val="005632F3"/>
    <w:rsid w:val="00586C10"/>
    <w:rsid w:val="00591085"/>
    <w:rsid w:val="005A3894"/>
    <w:rsid w:val="005B1919"/>
    <w:rsid w:val="005C432E"/>
    <w:rsid w:val="00607C2F"/>
    <w:rsid w:val="00645711"/>
    <w:rsid w:val="00660738"/>
    <w:rsid w:val="00661246"/>
    <w:rsid w:val="00671BFD"/>
    <w:rsid w:val="00672AD5"/>
    <w:rsid w:val="006A5375"/>
    <w:rsid w:val="006E2C28"/>
    <w:rsid w:val="0074749D"/>
    <w:rsid w:val="007509F4"/>
    <w:rsid w:val="00753775"/>
    <w:rsid w:val="00761444"/>
    <w:rsid w:val="007655F0"/>
    <w:rsid w:val="007D188F"/>
    <w:rsid w:val="007D7C7C"/>
    <w:rsid w:val="00830BD8"/>
    <w:rsid w:val="00835ADF"/>
    <w:rsid w:val="008F5482"/>
    <w:rsid w:val="009037DF"/>
    <w:rsid w:val="00905519"/>
    <w:rsid w:val="00905DC9"/>
    <w:rsid w:val="009B6FCD"/>
    <w:rsid w:val="009C519F"/>
    <w:rsid w:val="009E3ADB"/>
    <w:rsid w:val="009E4845"/>
    <w:rsid w:val="009F6FDA"/>
    <w:rsid w:val="00A31FD7"/>
    <w:rsid w:val="00A53C22"/>
    <w:rsid w:val="00A76927"/>
    <w:rsid w:val="00A7799A"/>
    <w:rsid w:val="00A81B80"/>
    <w:rsid w:val="00A85398"/>
    <w:rsid w:val="00AC5483"/>
    <w:rsid w:val="00AD1837"/>
    <w:rsid w:val="00AD5A10"/>
    <w:rsid w:val="00AE28E9"/>
    <w:rsid w:val="00AF1144"/>
    <w:rsid w:val="00B00DFA"/>
    <w:rsid w:val="00B022C8"/>
    <w:rsid w:val="00B102D7"/>
    <w:rsid w:val="00B11C80"/>
    <w:rsid w:val="00B435AD"/>
    <w:rsid w:val="00B5036B"/>
    <w:rsid w:val="00B54201"/>
    <w:rsid w:val="00BA3C1B"/>
    <w:rsid w:val="00BB79BF"/>
    <w:rsid w:val="00BC3A95"/>
    <w:rsid w:val="00BC7B8F"/>
    <w:rsid w:val="00BD61D3"/>
    <w:rsid w:val="00C74B9E"/>
    <w:rsid w:val="00C757CF"/>
    <w:rsid w:val="00C80538"/>
    <w:rsid w:val="00C87316"/>
    <w:rsid w:val="00CA390D"/>
    <w:rsid w:val="00CA5845"/>
    <w:rsid w:val="00CD0FAB"/>
    <w:rsid w:val="00D8055F"/>
    <w:rsid w:val="00DC7DC0"/>
    <w:rsid w:val="00DE53F7"/>
    <w:rsid w:val="00E1183B"/>
    <w:rsid w:val="00E302B4"/>
    <w:rsid w:val="00E36FFC"/>
    <w:rsid w:val="00E419E2"/>
    <w:rsid w:val="00E74F49"/>
    <w:rsid w:val="00E86118"/>
    <w:rsid w:val="00E917DB"/>
    <w:rsid w:val="00E96BD0"/>
    <w:rsid w:val="00EB12FF"/>
    <w:rsid w:val="00EB579B"/>
    <w:rsid w:val="00ED32AF"/>
    <w:rsid w:val="00ED334A"/>
    <w:rsid w:val="00F1280D"/>
    <w:rsid w:val="00F208C3"/>
    <w:rsid w:val="00F47AED"/>
    <w:rsid w:val="00F6238B"/>
    <w:rsid w:val="00F74A01"/>
    <w:rsid w:val="00F95166"/>
    <w:rsid w:val="00FA1826"/>
    <w:rsid w:val="00FA69DF"/>
    <w:rsid w:val="00FE25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A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F5C3E"/>
    <w:pPr>
      <w:tabs>
        <w:tab w:val="center" w:pos="4536"/>
        <w:tab w:val="right" w:pos="9072"/>
      </w:tabs>
      <w:spacing w:line="240" w:lineRule="auto"/>
    </w:pPr>
  </w:style>
  <w:style w:type="character" w:customStyle="1" w:styleId="HeaderChar">
    <w:name w:val="Header Char"/>
    <w:basedOn w:val="DefaultParagraphFont"/>
    <w:link w:val="Header"/>
    <w:uiPriority w:val="99"/>
    <w:rsid w:val="003F5C3E"/>
    <w:rPr>
      <w:rFonts w:ascii="Verdana" w:hAnsi="Verdana"/>
      <w:color w:val="000000"/>
      <w:sz w:val="18"/>
      <w:szCs w:val="18"/>
    </w:rPr>
  </w:style>
  <w:style w:type="paragraph" w:styleId="Footer">
    <w:name w:val="footer"/>
    <w:basedOn w:val="Normal"/>
    <w:link w:val="FooterChar"/>
    <w:uiPriority w:val="99"/>
    <w:unhideWhenUsed/>
    <w:rsid w:val="003F5C3E"/>
    <w:pPr>
      <w:tabs>
        <w:tab w:val="center" w:pos="4536"/>
        <w:tab w:val="right" w:pos="9072"/>
      </w:tabs>
      <w:spacing w:line="240" w:lineRule="auto"/>
    </w:pPr>
  </w:style>
  <w:style w:type="character" w:customStyle="1" w:styleId="FooterChar">
    <w:name w:val="Footer Char"/>
    <w:basedOn w:val="DefaultParagraphFont"/>
    <w:link w:val="Footer"/>
    <w:uiPriority w:val="99"/>
    <w:rsid w:val="003F5C3E"/>
    <w:rPr>
      <w:rFonts w:ascii="Verdana" w:hAnsi="Verdana"/>
      <w:color w:val="000000"/>
      <w:sz w:val="18"/>
      <w:szCs w:val="18"/>
    </w:rPr>
  </w:style>
  <w:style w:type="paragraph" w:styleId="FootnoteText">
    <w:name w:val="footnote text"/>
    <w:basedOn w:val="Normal"/>
    <w:link w:val="FootnoteTextChar"/>
    <w:uiPriority w:val="99"/>
    <w:semiHidden/>
    <w:unhideWhenUsed/>
    <w:rsid w:val="00661246"/>
    <w:pPr>
      <w:spacing w:line="240" w:lineRule="auto"/>
    </w:pPr>
    <w:rPr>
      <w:sz w:val="20"/>
      <w:szCs w:val="20"/>
    </w:rPr>
  </w:style>
  <w:style w:type="character" w:customStyle="1" w:styleId="FootnoteTextChar">
    <w:name w:val="Footnote Text Char"/>
    <w:basedOn w:val="DefaultParagraphFont"/>
    <w:link w:val="FootnoteText"/>
    <w:uiPriority w:val="99"/>
    <w:semiHidden/>
    <w:rsid w:val="00661246"/>
    <w:rPr>
      <w:rFonts w:ascii="Verdana" w:hAnsi="Verdana"/>
      <w:color w:val="000000"/>
    </w:rPr>
  </w:style>
  <w:style w:type="character" w:styleId="FootnoteReference">
    <w:name w:val="footnote reference"/>
    <w:basedOn w:val="DefaultParagraphFont"/>
    <w:uiPriority w:val="99"/>
    <w:semiHidden/>
    <w:unhideWhenUsed/>
    <w:rsid w:val="00661246"/>
    <w:rPr>
      <w:vertAlign w:val="superscript"/>
    </w:rPr>
  </w:style>
  <w:style w:type="character" w:styleId="CommentReference">
    <w:name w:val="annotation reference"/>
    <w:basedOn w:val="DefaultParagraphFont"/>
    <w:uiPriority w:val="99"/>
    <w:semiHidden/>
    <w:unhideWhenUsed/>
    <w:rsid w:val="00A31FD7"/>
    <w:rPr>
      <w:sz w:val="16"/>
      <w:szCs w:val="16"/>
    </w:rPr>
  </w:style>
  <w:style w:type="paragraph" w:styleId="CommentText">
    <w:name w:val="annotation text"/>
    <w:basedOn w:val="Normal"/>
    <w:link w:val="CommentTextChar"/>
    <w:uiPriority w:val="99"/>
    <w:unhideWhenUsed/>
    <w:rsid w:val="00A31FD7"/>
    <w:pPr>
      <w:spacing w:line="240" w:lineRule="auto"/>
    </w:pPr>
    <w:rPr>
      <w:sz w:val="20"/>
      <w:szCs w:val="20"/>
    </w:rPr>
  </w:style>
  <w:style w:type="character" w:customStyle="1" w:styleId="CommentTextChar">
    <w:name w:val="Comment Text Char"/>
    <w:basedOn w:val="DefaultParagraphFont"/>
    <w:link w:val="CommentText"/>
    <w:uiPriority w:val="99"/>
    <w:rsid w:val="00A31FD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31FD7"/>
    <w:rPr>
      <w:b/>
      <w:bCs/>
    </w:rPr>
  </w:style>
  <w:style w:type="character" w:customStyle="1" w:styleId="CommentSubjectChar">
    <w:name w:val="Comment Subject Char"/>
    <w:basedOn w:val="CommentTextChar"/>
    <w:link w:val="CommentSubject"/>
    <w:uiPriority w:val="99"/>
    <w:semiHidden/>
    <w:rsid w:val="00A31FD7"/>
    <w:rPr>
      <w:rFonts w:ascii="Verdana" w:hAnsi="Verdana"/>
      <w:b/>
      <w:bCs/>
      <w:color w:val="000000"/>
    </w:rPr>
  </w:style>
  <w:style w:type="paragraph" w:styleId="ListParagraph">
    <w:name w:val="List Paragraph"/>
    <w:basedOn w:val="Normal"/>
    <w:uiPriority w:val="34"/>
    <w:rsid w:val="00FA69DF"/>
    <w:pPr>
      <w:spacing w:line="240" w:lineRule="exact"/>
      <w:ind w:left="720"/>
      <w:contextualSpacing/>
    </w:pPr>
  </w:style>
  <w:style w:type="paragraph" w:styleId="Revision">
    <w:name w:val="Revision"/>
    <w:hidden/>
    <w:uiPriority w:val="99"/>
    <w:semiHidden/>
    <w:rsid w:val="00E96BD0"/>
    <w:pPr>
      <w:autoSpaceDN/>
      <w:textAlignment w:val="auto"/>
    </w:pPr>
    <w:rPr>
      <w:rFonts w:ascii="Verdana" w:hAnsi="Verdana"/>
      <w:color w:val="000000"/>
      <w:sz w:val="18"/>
      <w:szCs w:val="18"/>
    </w:rPr>
  </w:style>
  <w:style w:type="paragraph" w:styleId="BalloonText">
    <w:name w:val="Balloon Text"/>
    <w:basedOn w:val="Normal"/>
    <w:link w:val="BalloonTextChar"/>
    <w:uiPriority w:val="99"/>
    <w:semiHidden/>
    <w:unhideWhenUsed/>
    <w:rsid w:val="00660738"/>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6073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655</ap:Words>
  <ap:Characters>3735</ap:Characters>
  <ap:DocSecurity>0</ap:DocSecurity>
  <ap:Lines>31</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aan Parlement - Beleidsreactie - signaalrapportage ILT: Afweging belang inzetbaarheid Defensie en gevolgen voor een leefomgeving nodig</vt:lpstr>
      <vt:lpstr>Brief aan Parlement - Beleidsreactie - signaalrapportage ILT: Afweging belang inzetbaarheid Defensie en gevolgen voor een leefomgeving nodig</vt:lpstr>
    </vt:vector>
  </ap:TitlesOfParts>
  <ap:LinksUpToDate>false</ap:LinksUpToDate>
  <ap:CharactersWithSpaces>4382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2025-01-09T12:50:00.0000000Z</lastPrinted>
  <dcterms:created xsi:type="dcterms:W3CDTF">2025-01-10T14:20:00.0000000Z</dcterms:created>
  <dcterms:modified xsi:type="dcterms:W3CDTF">2025-01-10T14:20:00.0000000Z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 signaalrapportage ILT: Afweging belang inzetbaarheid Defensie en gevolgen voor een leefomgeving nodig</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C.B.M. Lustig-Wals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