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88" w:rsidP="00D31088" w:rsidRDefault="00D31088" w14:paraId="0C540479" w14:textId="77777777">
      <w:pPr>
        <w:pStyle w:val="Salutation"/>
      </w:pPr>
      <w:bookmarkStart w:name="_GoBack" w:id="0"/>
      <w:bookmarkEnd w:id="0"/>
      <w:r>
        <w:t>Geachte voorzitter,</w:t>
      </w:r>
    </w:p>
    <w:p w:rsidR="003C0C8E" w:rsidP="00D31088" w:rsidRDefault="003C0C8E" w14:paraId="640611A1" w14:textId="0FB6C7CA">
      <w:bookmarkStart w:name="_Hlk183422277" w:id="1"/>
      <w:r>
        <w:t xml:space="preserve">Hierbij </w:t>
      </w:r>
      <w:r w:rsidR="006920ED">
        <w:t>ontvangt</w:t>
      </w:r>
      <w:r>
        <w:t xml:space="preserve"> u het Actieprogramma Beschikbaarheid Drinkwaterbronnen 2023-2030</w:t>
      </w:r>
      <w:r w:rsidR="006920ED">
        <w:t>. Dit programma is</w:t>
      </w:r>
      <w:r>
        <w:t xml:space="preserve"> in het B</w:t>
      </w:r>
      <w:r w:rsidR="006920ED">
        <w:t xml:space="preserve">estuurlijk </w:t>
      </w:r>
      <w:r>
        <w:t>O</w:t>
      </w:r>
      <w:r w:rsidR="006920ED">
        <w:t>verleg</w:t>
      </w:r>
      <w:r>
        <w:t xml:space="preserve"> Water van 11 december 2024 vastgesteld. </w:t>
      </w:r>
    </w:p>
    <w:p w:rsidR="003C0C8E" w:rsidP="00D31088" w:rsidRDefault="003C0C8E" w14:paraId="2C21B792" w14:textId="77777777"/>
    <w:p w:rsidR="002D61E4" w:rsidP="00B465DC" w:rsidRDefault="00A11E11" w14:paraId="594D9552" w14:textId="55E95A4A">
      <w:pPr>
        <w:autoSpaceDE w:val="0"/>
        <w:adjustRightInd w:val="0"/>
        <w:textAlignment w:val="auto"/>
        <w:rPr>
          <w:rFonts w:cs="Arial"/>
        </w:rPr>
      </w:pPr>
      <w:r>
        <w:rPr>
          <w:rFonts w:cstheme="minorHAnsi"/>
        </w:rPr>
        <w:t>Voldoende schoon d</w:t>
      </w:r>
      <w:r w:rsidRPr="00EC4B22" w:rsidR="00EC4B22">
        <w:rPr>
          <w:rFonts w:cstheme="minorHAnsi"/>
        </w:rPr>
        <w:t>rinkwater is essentieel voor ons allemaal. Door de groei van de bevolking en de economie, het veranderende klimaat en de toenemende druk op de kwaliteit van de bronnen voor drinkwater staan we met elkaar voor uitdagingen.</w:t>
      </w:r>
      <w:r w:rsidR="00EC4B22">
        <w:rPr>
          <w:rFonts w:cstheme="minorHAnsi"/>
        </w:rPr>
        <w:t xml:space="preserve"> </w:t>
      </w:r>
      <w:r>
        <w:rPr>
          <w:rFonts w:cstheme="minorHAnsi"/>
        </w:rPr>
        <w:t xml:space="preserve">Om te zorgen dat we nu en in de toekomst over voldoende schoon drinkwater beschikken volgt </w:t>
      </w:r>
      <w:r>
        <w:rPr>
          <w:rFonts w:cs="Arial"/>
        </w:rPr>
        <w:t>h</w:t>
      </w:r>
      <w:r w:rsidR="002D61E4">
        <w:rPr>
          <w:rFonts w:cs="Arial"/>
        </w:rPr>
        <w:t xml:space="preserve">et beleid voor de openbare drinkwatervoorziening  de volgende sporen: </w:t>
      </w:r>
    </w:p>
    <w:p w:rsidR="006920ED" w:rsidP="00B465DC" w:rsidRDefault="006920ED" w14:paraId="1DE9DF5C" w14:textId="77777777">
      <w:pPr>
        <w:autoSpaceDE w:val="0"/>
        <w:adjustRightInd w:val="0"/>
        <w:textAlignment w:val="auto"/>
        <w:rPr>
          <w:rFonts w:cs="Arial"/>
        </w:rPr>
      </w:pPr>
    </w:p>
    <w:p w:rsidR="002D61E4" w:rsidP="00B465DC" w:rsidRDefault="002D61E4" w14:paraId="10665CE8" w14:textId="77777777">
      <w:pPr>
        <w:pStyle w:val="ListParagraph"/>
        <w:numPr>
          <w:ilvl w:val="0"/>
          <w:numId w:val="25"/>
        </w:numPr>
        <w:autoSpaceDN/>
        <w:contextualSpacing w:val="0"/>
        <w:textAlignment w:val="auto"/>
        <w:rPr>
          <w:rFonts w:eastAsia="Times New Roman"/>
        </w:rPr>
      </w:pPr>
      <w:r w:rsidRPr="0027541E">
        <w:rPr>
          <w:rFonts w:eastAsia="Times New Roman"/>
        </w:rPr>
        <w:t>Voldoende drinkwater</w:t>
      </w:r>
      <w:r>
        <w:rPr>
          <w:rFonts w:eastAsia="Times New Roman"/>
        </w:rPr>
        <w:t>(</w:t>
      </w:r>
      <w:r w:rsidRPr="0027541E">
        <w:rPr>
          <w:rFonts w:eastAsia="Times New Roman"/>
        </w:rPr>
        <w:t>bronnen</w:t>
      </w:r>
      <w:r>
        <w:rPr>
          <w:rFonts w:eastAsia="Times New Roman"/>
        </w:rPr>
        <w:t>)</w:t>
      </w:r>
    </w:p>
    <w:p w:rsidRPr="0027541E" w:rsidR="002D61E4" w:rsidP="00B465DC" w:rsidRDefault="002D61E4" w14:paraId="4206FC42" w14:textId="77777777">
      <w:pPr>
        <w:pStyle w:val="ListParagraph"/>
        <w:numPr>
          <w:ilvl w:val="0"/>
          <w:numId w:val="25"/>
        </w:numPr>
        <w:autoSpaceDN/>
        <w:contextualSpacing w:val="0"/>
        <w:textAlignment w:val="auto"/>
        <w:rPr>
          <w:rFonts w:eastAsia="Times New Roman"/>
        </w:rPr>
      </w:pPr>
      <w:r>
        <w:rPr>
          <w:rFonts w:eastAsia="Times New Roman"/>
        </w:rPr>
        <w:t>G</w:t>
      </w:r>
      <w:r w:rsidRPr="0051718F">
        <w:rPr>
          <w:rFonts w:eastAsia="Times New Roman"/>
        </w:rPr>
        <w:t>oede kwaliteit drinkwater</w:t>
      </w:r>
      <w:r>
        <w:rPr>
          <w:rFonts w:eastAsia="Times New Roman"/>
        </w:rPr>
        <w:t>(bronnen)</w:t>
      </w:r>
    </w:p>
    <w:p w:rsidRPr="0027541E" w:rsidR="002D61E4" w:rsidP="00B465DC" w:rsidRDefault="002D61E4" w14:paraId="210850DC" w14:textId="77777777">
      <w:pPr>
        <w:pStyle w:val="ListParagraph"/>
        <w:numPr>
          <w:ilvl w:val="0"/>
          <w:numId w:val="25"/>
        </w:numPr>
        <w:autoSpaceDN/>
        <w:contextualSpacing w:val="0"/>
        <w:textAlignment w:val="auto"/>
        <w:rPr>
          <w:rFonts w:eastAsia="Times New Roman"/>
        </w:rPr>
      </w:pPr>
      <w:r>
        <w:rPr>
          <w:rFonts w:eastAsia="Times New Roman"/>
        </w:rPr>
        <w:t>B</w:t>
      </w:r>
      <w:r w:rsidRPr="0027541E">
        <w:rPr>
          <w:rFonts w:eastAsia="Times New Roman"/>
        </w:rPr>
        <w:t>ewust en zuinig drinkwatergebruik</w:t>
      </w:r>
    </w:p>
    <w:p w:rsidRPr="0027541E" w:rsidR="002D61E4" w:rsidP="00B465DC" w:rsidRDefault="002D61E4" w14:paraId="5712DC71" w14:textId="77777777">
      <w:pPr>
        <w:pStyle w:val="ListParagraph"/>
        <w:numPr>
          <w:ilvl w:val="0"/>
          <w:numId w:val="25"/>
        </w:numPr>
        <w:autoSpaceDN/>
        <w:contextualSpacing w:val="0"/>
        <w:textAlignment w:val="auto"/>
        <w:rPr>
          <w:rFonts w:eastAsia="Times New Roman"/>
        </w:rPr>
      </w:pPr>
      <w:r w:rsidRPr="0027541E">
        <w:rPr>
          <w:rFonts w:eastAsia="Times New Roman"/>
        </w:rPr>
        <w:t>Toekomstbestendige drinkwatersector</w:t>
      </w:r>
    </w:p>
    <w:p w:rsidR="006920ED" w:rsidP="0073380D" w:rsidRDefault="006920ED" w14:paraId="6BACD2E0" w14:textId="77777777"/>
    <w:p w:rsidR="00D31088" w:rsidP="0073380D" w:rsidRDefault="00910F78" w14:paraId="66192617" w14:textId="65EE570A">
      <w:r>
        <w:t>D</w:t>
      </w:r>
      <w:r w:rsidR="00D31088">
        <w:t xml:space="preserve">e verwachting </w:t>
      </w:r>
      <w:r w:rsidR="00804EDA">
        <w:t xml:space="preserve">van het RIVM </w:t>
      </w:r>
      <w:r>
        <w:t xml:space="preserve">is </w:t>
      </w:r>
      <w:r w:rsidR="00D31088">
        <w:t>dat er in 2030 ruim 100 miljoen m</w:t>
      </w:r>
      <w:r w:rsidRPr="00D31088" w:rsidR="00D31088">
        <w:rPr>
          <w:vertAlign w:val="superscript"/>
        </w:rPr>
        <w:t>3</w:t>
      </w:r>
      <w:r w:rsidR="00D31088">
        <w:t xml:space="preserve">/jaar aan extra productiecapaciteit nodig zal zijn om </w:t>
      </w:r>
      <w:r w:rsidR="00804EDA">
        <w:t xml:space="preserve">de </w:t>
      </w:r>
      <w:r w:rsidR="00087AE9">
        <w:t xml:space="preserve">openbare </w:t>
      </w:r>
      <w:r w:rsidR="00804EDA">
        <w:t>drinkwatervoorziening te waarborgen</w:t>
      </w:r>
      <w:r w:rsidR="002D61E4">
        <w:t xml:space="preserve">, zoals ook aangegeven in de </w:t>
      </w:r>
      <w:r w:rsidR="006920ED">
        <w:t>Kamer</w:t>
      </w:r>
      <w:r w:rsidR="002D61E4">
        <w:t>brief van april 2023</w:t>
      </w:r>
      <w:r w:rsidR="00B465DC">
        <w:t>.</w:t>
      </w:r>
      <w:r w:rsidR="002D61E4">
        <w:rPr>
          <w:rStyle w:val="FootnoteReference"/>
        </w:rPr>
        <w:footnoteReference w:id="1"/>
      </w:r>
    </w:p>
    <w:p w:rsidR="00944D02" w:rsidP="0073380D" w:rsidRDefault="00944D02" w14:paraId="12FD2DD5" w14:textId="77777777"/>
    <w:p w:rsidR="006920ED" w:rsidP="00372C64" w:rsidRDefault="00087AE9" w14:paraId="78EA703B" w14:textId="77777777">
      <w:r>
        <w:t xml:space="preserve">Vanuit </w:t>
      </w:r>
      <w:r w:rsidR="006920ED">
        <w:t>de</w:t>
      </w:r>
      <w:r>
        <w:t xml:space="preserve"> systeemverantwoordelijkheid</w:t>
      </w:r>
      <w:r w:rsidR="006920ED">
        <w:t xml:space="preserve"> van de minister van IenW</w:t>
      </w:r>
      <w:r>
        <w:t xml:space="preserve"> voor de openbare drinkwatervoorziening </w:t>
      </w:r>
      <w:r w:rsidR="00A11E11">
        <w:t xml:space="preserve">hebben </w:t>
      </w:r>
      <w:r w:rsidR="00804EDA">
        <w:t>de Vewin</w:t>
      </w:r>
      <w:r w:rsidR="00A11E11">
        <w:t>,</w:t>
      </w:r>
      <w:r w:rsidR="00804EDA">
        <w:t xml:space="preserve"> het Inter</w:t>
      </w:r>
      <w:r w:rsidR="00A11E11">
        <w:t>p</w:t>
      </w:r>
      <w:r w:rsidR="00804EDA">
        <w:t>rovinciaal Overleg (IPO)</w:t>
      </w:r>
      <w:r w:rsidR="00A11E11">
        <w:t xml:space="preserve"> en het </w:t>
      </w:r>
      <w:r w:rsidR="006920ED">
        <w:t>m</w:t>
      </w:r>
      <w:r w:rsidR="00A11E11">
        <w:t xml:space="preserve">inisterie van Infrastructuur en Waterstaat gewerkt aan dit </w:t>
      </w:r>
      <w:r w:rsidR="00804EDA">
        <w:t>Actieprogramma beschikbaarheid drinkwaterbronnen 2023-2030.</w:t>
      </w:r>
      <w:r w:rsidDel="00804EDA" w:rsidR="00804EDA">
        <w:t xml:space="preserve"> </w:t>
      </w:r>
    </w:p>
    <w:p w:rsidR="006920ED" w:rsidP="00372C64" w:rsidRDefault="002D61E4" w14:paraId="057ED019" w14:textId="77777777">
      <w:r>
        <w:t xml:space="preserve">Daarnaast </w:t>
      </w:r>
      <w:r w:rsidR="00AD0E3F">
        <w:t>is</w:t>
      </w:r>
      <w:r>
        <w:t xml:space="preserve"> in 2023 en in 2024 </w:t>
      </w:r>
      <w:r w:rsidR="00AD0E3F">
        <w:t xml:space="preserve">in gezamenlijkheid </w:t>
      </w:r>
      <w:r>
        <w:t xml:space="preserve">ook </w:t>
      </w:r>
      <w:r w:rsidR="00AD0E3F">
        <w:t xml:space="preserve">hard gewerkt aan de </w:t>
      </w:r>
      <w:r>
        <w:t>andere sporen</w:t>
      </w:r>
      <w:r w:rsidR="006920ED">
        <w:t>,</w:t>
      </w:r>
      <w:r>
        <w:t xml:space="preserve"> </w:t>
      </w:r>
      <w:r w:rsidR="00122884">
        <w:t>zoals</w:t>
      </w:r>
      <w:r w:rsidRPr="004C5F31" w:rsidR="00AD0E3F">
        <w:t xml:space="preserve"> het Nationaal Plan van Aanpak drinkwaterbesparing (spoor 3) en de vaststelling van de WACC</w:t>
      </w:r>
      <w:r w:rsidR="006920ED">
        <w:rPr>
          <w:rStyle w:val="FootnoteReference"/>
        </w:rPr>
        <w:footnoteReference w:id="2"/>
      </w:r>
      <w:r w:rsidRPr="004C5F31" w:rsidR="00AD0E3F">
        <w:t xml:space="preserve"> voor de periode 2025-2027 (spoor 4). </w:t>
      </w:r>
    </w:p>
    <w:p w:rsidR="006920ED" w:rsidP="00372C64" w:rsidRDefault="006920ED" w14:paraId="0348412F" w14:textId="77777777"/>
    <w:p w:rsidRPr="004C5F31" w:rsidR="00D31088" w:rsidP="00372C64" w:rsidRDefault="00B465DC" w14:paraId="55834E12" w14:textId="48892932">
      <w:pPr>
        <w:rPr>
          <w:b/>
          <w:bCs/>
        </w:rPr>
      </w:pPr>
      <w:r>
        <w:t>In</w:t>
      </w:r>
      <w:r w:rsidRPr="004C5F31" w:rsidR="002D61E4">
        <w:t xml:space="preserve"> deze brief </w:t>
      </w:r>
      <w:r w:rsidR="006920ED">
        <w:t>wordt</w:t>
      </w:r>
      <w:r w:rsidRPr="004C5F31" w:rsidR="002D61E4">
        <w:t xml:space="preserve"> primair </w:t>
      </w:r>
      <w:r w:rsidR="006920ED">
        <w:t>ingegaan op</w:t>
      </w:r>
      <w:r w:rsidRPr="004C5F31" w:rsidR="002D61E4">
        <w:t xml:space="preserve"> </w:t>
      </w:r>
      <w:r w:rsidR="00EC4B22">
        <w:t xml:space="preserve">spoor 1, het waarborgen van voldoende drinkwaterbronnen en de uitbreiding van de </w:t>
      </w:r>
      <w:r w:rsidRPr="004C5F31" w:rsidR="002D61E4">
        <w:t xml:space="preserve">productiecapaciteit </w:t>
      </w:r>
      <w:r w:rsidR="00EC4B22">
        <w:t xml:space="preserve">van de 10 </w:t>
      </w:r>
      <w:r w:rsidR="00EC4B22">
        <w:lastRenderedPageBreak/>
        <w:t xml:space="preserve">drinkwaterbedrijven die cruciaal is, </w:t>
      </w:r>
      <w:r w:rsidR="006920ED">
        <w:t>ook</w:t>
      </w:r>
      <w:r w:rsidR="00EC4B22">
        <w:t xml:space="preserve"> </w:t>
      </w:r>
      <w:r w:rsidRPr="004C5F31" w:rsidR="002D61E4">
        <w:t xml:space="preserve">in </w:t>
      </w:r>
      <w:r w:rsidR="00EC4B22">
        <w:t xml:space="preserve">het </w:t>
      </w:r>
      <w:r w:rsidRPr="004C5F31" w:rsidR="002D61E4">
        <w:t>perspectief van de woningbouwopgave.</w:t>
      </w:r>
    </w:p>
    <w:p w:rsidR="00B465DC" w:rsidP="00D31088" w:rsidRDefault="00B465DC" w14:paraId="7D6675C8" w14:textId="77777777"/>
    <w:p w:rsidR="00D2223F" w:rsidP="00D2223F" w:rsidRDefault="0073380D" w14:paraId="33557ED4" w14:textId="465552F7">
      <w:r>
        <w:t>I</w:t>
      </w:r>
      <w:r w:rsidR="004C5F31">
        <w:t xml:space="preserve">PO en Vewin </w:t>
      </w:r>
      <w:r w:rsidR="00D15449">
        <w:t xml:space="preserve">hebben </w:t>
      </w:r>
      <w:r w:rsidR="00087AE9">
        <w:t xml:space="preserve">samen met de </w:t>
      </w:r>
      <w:r w:rsidR="006920ED">
        <w:t>relevante</w:t>
      </w:r>
      <w:r w:rsidR="00087AE9">
        <w:t xml:space="preserve"> bevoegde gezagen </w:t>
      </w:r>
      <w:r w:rsidR="00D31088">
        <w:t xml:space="preserve">in </w:t>
      </w:r>
      <w:r w:rsidRPr="00B465DC" w:rsidR="00B465DC">
        <w:t>zestien</w:t>
      </w:r>
      <w:r w:rsidR="00B465DC">
        <w:t xml:space="preserve"> </w:t>
      </w:r>
      <w:r w:rsidR="00D31088">
        <w:t xml:space="preserve">regionale plannen uitgewerkt welke projecten in de verschillende gebieden uitgevoerd moeten worden om </w:t>
      </w:r>
      <w:r w:rsidR="00087AE9">
        <w:t>te voorzien in de benodigde extra productiecapaciteit in 2030.</w:t>
      </w:r>
      <w:r w:rsidR="00D2223F">
        <w:t xml:space="preserve"> In iedere regio is gezocht naar de meest passende manier om de productiecapaciteit uit te breiden. Er zijn plekken waar men zich richt op het uitbreiden van bestaande winningen of juist het inrichten van nieuwe grondwaterwinningen, maar ook het winnen van drinkwater uit regionaal oppervlaktewater of </w:t>
      </w:r>
      <w:r w:rsidR="006920ED">
        <w:t xml:space="preserve">uit </w:t>
      </w:r>
      <w:r w:rsidR="00D2223F">
        <w:t>het hoofdwatersysteem is in sommige regio’s beeld.</w:t>
      </w:r>
    </w:p>
    <w:p w:rsidR="000F3303" w:rsidP="00D2223F" w:rsidRDefault="000F3303" w14:paraId="0D5F33C1" w14:textId="77777777"/>
    <w:p w:rsidR="000F3303" w:rsidP="00D2223F" w:rsidRDefault="000F3303" w14:paraId="1D2A934B" w14:textId="36143B2D">
      <w:r>
        <w:t xml:space="preserve">Daarbij wordt niet alleen naar de drinkwaterbehoefte tot 2030 gekeken, maar komen ook projecten in beeld die in de periode na 2030 gaan bijdragen aan het waarborgen van de drinkwatervoorziening. Over enkele maanden </w:t>
      </w:r>
      <w:r w:rsidR="006920ED">
        <w:t>wordt de</w:t>
      </w:r>
      <w:r>
        <w:t xml:space="preserve"> Kamer ook </w:t>
      </w:r>
      <w:r w:rsidR="006920ED">
        <w:t>geïnformeerd</w:t>
      </w:r>
      <w:r>
        <w:t xml:space="preserve"> over een studie naar de drinkwatervoorziening op de langere termijn die het RIVM uitvoert ter invulling van de motie</w:t>
      </w:r>
      <w:r w:rsidR="006920ED">
        <w:t xml:space="preserve"> van het lid</w:t>
      </w:r>
      <w:r>
        <w:t xml:space="preserve"> Krul</w:t>
      </w:r>
      <w:r>
        <w:rPr>
          <w:rStyle w:val="FootnoteReference"/>
        </w:rPr>
        <w:footnoteReference w:id="3"/>
      </w:r>
      <w:r>
        <w:t xml:space="preserve">. </w:t>
      </w:r>
    </w:p>
    <w:p w:rsidR="00B465DC" w:rsidP="00D2223F" w:rsidRDefault="00B465DC" w14:paraId="25D1F986" w14:textId="7C7F9D3A"/>
    <w:p w:rsidR="00D2223F" w:rsidP="00D2223F" w:rsidRDefault="00D31088" w14:paraId="01C1ED60" w14:textId="2DAD0B7E">
      <w:r>
        <w:t xml:space="preserve">Tijdens dat traject </w:t>
      </w:r>
      <w:r w:rsidR="00910F78">
        <w:t xml:space="preserve">is </w:t>
      </w:r>
      <w:r>
        <w:t>ook een aantal regio</w:t>
      </w:r>
      <w:r w:rsidR="006920ED">
        <w:t>-</w:t>
      </w:r>
      <w:r w:rsidR="00A24170">
        <w:t xml:space="preserve">overstijgende </w:t>
      </w:r>
      <w:r>
        <w:t>aandachtspunten naar voren gekomen</w:t>
      </w:r>
      <w:r w:rsidR="00A11E11">
        <w:t xml:space="preserve"> die o</w:t>
      </w:r>
      <w:r w:rsidR="003E11FB">
        <w:t>p</w:t>
      </w:r>
      <w:r w:rsidR="00A11E11">
        <w:t xml:space="preserve"> landelijk</w:t>
      </w:r>
      <w:r w:rsidR="003E11FB">
        <w:t xml:space="preserve"> niveau inzet </w:t>
      </w:r>
      <w:r w:rsidR="00A11E11">
        <w:t>vragen</w:t>
      </w:r>
      <w:r w:rsidR="000D2F49">
        <w:t>.</w:t>
      </w:r>
      <w:r w:rsidR="00A11E11">
        <w:t xml:space="preserve"> Het A</w:t>
      </w:r>
      <w:r>
        <w:t xml:space="preserve">ctieprogramma Beschikbaarheid Drinkwaterbronnen 2023-2030 </w:t>
      </w:r>
      <w:r w:rsidR="00A11E11">
        <w:t>be</w:t>
      </w:r>
      <w:r w:rsidR="003E11FB">
        <w:t xml:space="preserve">staat </w:t>
      </w:r>
      <w:r w:rsidR="00910F78">
        <w:t xml:space="preserve">daarom </w:t>
      </w:r>
      <w:r w:rsidR="003E11FB">
        <w:t>uit</w:t>
      </w:r>
      <w:r w:rsidR="00A11E11">
        <w:t xml:space="preserve"> landelijke acties die helpend zijn om</w:t>
      </w:r>
      <w:r w:rsidR="00EC4B22">
        <w:t xml:space="preserve"> </w:t>
      </w:r>
      <w:r w:rsidR="00087AE9">
        <w:t xml:space="preserve">de </w:t>
      </w:r>
      <w:r w:rsidR="00B465DC">
        <w:t>zestien</w:t>
      </w:r>
      <w:r>
        <w:t xml:space="preserve"> regionaal vastgestelde actieplannen</w:t>
      </w:r>
      <w:r w:rsidRPr="0072012E" w:rsidR="0072012E">
        <w:t xml:space="preserve"> </w:t>
      </w:r>
      <w:r w:rsidR="00A11E11">
        <w:t>te realiseren</w:t>
      </w:r>
      <w:r w:rsidR="003E11FB">
        <w:t xml:space="preserve"> en de regionale actieplannen zelf</w:t>
      </w:r>
      <w:r w:rsidR="00087AE9">
        <w:t>.</w:t>
      </w:r>
      <w:r w:rsidR="003E11FB">
        <w:t xml:space="preserve"> Beide </w:t>
      </w:r>
      <w:r w:rsidR="00A24170">
        <w:t xml:space="preserve">onderdelen </w:t>
      </w:r>
      <w:r w:rsidR="003E11FB">
        <w:t>moeten gezien worden in een wederzijdse afhankelijkheid.</w:t>
      </w:r>
      <w:r w:rsidR="00D2223F">
        <w:t xml:space="preserve"> </w:t>
      </w:r>
      <w:r w:rsidR="00D15449">
        <w:t>Hiermee</w:t>
      </w:r>
      <w:r w:rsidR="00D2223F">
        <w:t xml:space="preserve"> </w:t>
      </w:r>
      <w:r w:rsidR="006920ED">
        <w:t xml:space="preserve">wordt ook invulling gegeven </w:t>
      </w:r>
      <w:r w:rsidR="00D2223F">
        <w:t>aan de motie</w:t>
      </w:r>
      <w:r w:rsidR="006920ED">
        <w:t xml:space="preserve"> van de leden</w:t>
      </w:r>
      <w:r w:rsidR="00D2223F">
        <w:t xml:space="preserve"> Heutink</w:t>
      </w:r>
      <w:r w:rsidR="006920ED">
        <w:t xml:space="preserve"> en </w:t>
      </w:r>
      <w:r w:rsidR="00D2223F">
        <w:t>Grinwis</w:t>
      </w:r>
      <w:r w:rsidR="00D2223F">
        <w:rPr>
          <w:rStyle w:val="FootnoteReference"/>
        </w:rPr>
        <w:footnoteReference w:id="4"/>
      </w:r>
      <w:r w:rsidR="00D2223F">
        <w:t xml:space="preserve"> die verzoekt om samen met provincies na te gaan of er beleids- en/of wetswijzigingen doorgevoerd kunnen worden teneinde nieuwe drinkwaterbronnen sneller te vergunnen. </w:t>
      </w:r>
    </w:p>
    <w:p w:rsidR="003C0C8E" w:rsidP="00D31088" w:rsidRDefault="003C0C8E" w14:paraId="6079834B" w14:textId="77777777"/>
    <w:p w:rsidR="00D31088" w:rsidP="00D31088" w:rsidRDefault="006920ED" w14:paraId="4A10E14A" w14:textId="073F6399">
      <w:r>
        <w:t>Vooropgesteld is dat</w:t>
      </w:r>
      <w:r w:rsidR="00D31088">
        <w:t xml:space="preserve"> uit alle </w:t>
      </w:r>
      <w:r w:rsidR="004C5F31">
        <w:t xml:space="preserve">regionale actieplannen </w:t>
      </w:r>
      <w:r w:rsidR="00D31088">
        <w:t xml:space="preserve">blijkt dat het realiseren van uitbreiding van de productiecapaciteit geen </w:t>
      </w:r>
      <w:r w:rsidR="00EC4B22">
        <w:t xml:space="preserve">gemakkelijke </w:t>
      </w:r>
      <w:r w:rsidR="00D31088">
        <w:t>opgave is</w:t>
      </w:r>
      <w:r w:rsidR="00B80B1E">
        <w:t xml:space="preserve">. De </w:t>
      </w:r>
      <w:r w:rsidR="0072012E">
        <w:t xml:space="preserve">keuze van het bevoegd gezag </w:t>
      </w:r>
      <w:r w:rsidR="00B80B1E">
        <w:t xml:space="preserve">om op een bepaalde plek de drinkwatervoorziening uit te breiden </w:t>
      </w:r>
      <w:r w:rsidR="00122884">
        <w:t>kan betekenen</w:t>
      </w:r>
      <w:r w:rsidR="0072012E">
        <w:t xml:space="preserve"> </w:t>
      </w:r>
      <w:r w:rsidR="00B80B1E">
        <w:t xml:space="preserve">dat er andere belangen zijn die </w:t>
      </w:r>
      <w:r w:rsidR="0072012E">
        <w:t xml:space="preserve">als gevolg van die keuze </w:t>
      </w:r>
      <w:r w:rsidR="002550EB">
        <w:t>beperkingen</w:t>
      </w:r>
      <w:r w:rsidR="00D71A68">
        <w:t xml:space="preserve"> </w:t>
      </w:r>
      <w:r w:rsidR="0072012E">
        <w:t>ondervinden.</w:t>
      </w:r>
      <w:r w:rsidR="002550EB">
        <w:t xml:space="preserve"> Ik wil </w:t>
      </w:r>
      <w:r w:rsidR="00EC4B22">
        <w:t xml:space="preserve">dan ook </w:t>
      </w:r>
      <w:r w:rsidR="002550EB">
        <w:t xml:space="preserve">mijn waardering uitspreken voor de </w:t>
      </w:r>
      <w:r w:rsidR="00D15449">
        <w:t xml:space="preserve">inzet van alle betrokken partijen </w:t>
      </w:r>
      <w:r w:rsidR="00A11E11">
        <w:t>die</w:t>
      </w:r>
      <w:r w:rsidR="002550EB">
        <w:t xml:space="preserve"> in de</w:t>
      </w:r>
      <w:r w:rsidR="00EC4B22">
        <w:t>ze</w:t>
      </w:r>
      <w:r w:rsidR="002550EB">
        <w:t xml:space="preserve"> complexe ruimtelijke en bestuurlijke puzzel </w:t>
      </w:r>
      <w:r w:rsidR="00122884">
        <w:t xml:space="preserve">samen met </w:t>
      </w:r>
      <w:r>
        <w:t>het Rijk</w:t>
      </w:r>
      <w:r w:rsidR="00122884">
        <w:t xml:space="preserve"> </w:t>
      </w:r>
      <w:r w:rsidR="00EC4B22">
        <w:t xml:space="preserve">hun verantwoordelijkheid </w:t>
      </w:r>
      <w:r w:rsidR="00D15449">
        <w:t xml:space="preserve">nemen </w:t>
      </w:r>
      <w:r w:rsidR="00EC4B22">
        <w:t xml:space="preserve">en </w:t>
      </w:r>
      <w:r w:rsidR="002550EB">
        <w:t>hierin keuzes maken.</w:t>
      </w:r>
    </w:p>
    <w:p w:rsidR="002550EB" w:rsidP="00D31088" w:rsidRDefault="002550EB" w14:paraId="776D7D06" w14:textId="77777777"/>
    <w:p w:rsidR="00D2223F" w:rsidP="00D31088" w:rsidRDefault="00D31088" w14:paraId="45A13084" w14:textId="444A8D13">
      <w:r>
        <w:t xml:space="preserve">De voortgang van het Actieprogramma Beschikbaarheid Drinkwaterbronnen 2023-2030 </w:t>
      </w:r>
      <w:r w:rsidR="00122884">
        <w:t>wordt op diverse manieren gevolgd.</w:t>
      </w:r>
      <w:r w:rsidR="00D2223F">
        <w:rPr>
          <w:rFonts w:cs="Arial"/>
        </w:rPr>
        <w:t xml:space="preserve"> </w:t>
      </w:r>
      <w:r w:rsidR="00122884">
        <w:rPr>
          <w:rFonts w:cs="Arial"/>
        </w:rPr>
        <w:t xml:space="preserve">Jaarlijks wordt de voortgang </w:t>
      </w:r>
      <w:r w:rsidR="00A24170">
        <w:rPr>
          <w:rFonts w:cs="Arial"/>
        </w:rPr>
        <w:t xml:space="preserve">besproken </w:t>
      </w:r>
      <w:r w:rsidR="00122884">
        <w:rPr>
          <w:rFonts w:cs="Arial"/>
        </w:rPr>
        <w:t xml:space="preserve">in </w:t>
      </w:r>
      <w:r w:rsidR="00D2223F">
        <w:rPr>
          <w:rFonts w:cs="Arial"/>
        </w:rPr>
        <w:t>het Bestuurlijk Overleg Water</w:t>
      </w:r>
      <w:r w:rsidR="00D15449">
        <w:rPr>
          <w:rFonts w:cs="Arial"/>
        </w:rPr>
        <w:t>.</w:t>
      </w:r>
    </w:p>
    <w:bookmarkEnd w:id="1"/>
    <w:p w:rsidR="000950BC" w:rsidRDefault="00AB5069" w14:paraId="7B6AB442" w14:textId="77777777">
      <w:pPr>
        <w:pStyle w:val="Slotzin"/>
      </w:pPr>
      <w:r>
        <w:t>Hoogachtend,</w:t>
      </w:r>
    </w:p>
    <w:p w:rsidR="000950BC" w:rsidRDefault="00AB5069" w14:paraId="47924B2D" w14:textId="77777777">
      <w:pPr>
        <w:pStyle w:val="OndertekeningArea1"/>
      </w:pPr>
      <w:r>
        <w:t>DE MINISTER VAN INFRASTRUCTUUR EN WATERSTAAT,</w:t>
      </w:r>
    </w:p>
    <w:p w:rsidR="000950BC" w:rsidRDefault="000950BC" w14:paraId="525AD949" w14:textId="77777777"/>
    <w:p w:rsidR="000950BC" w:rsidRDefault="000950BC" w14:paraId="024E9A7E" w14:textId="77777777"/>
    <w:p w:rsidR="000950BC" w:rsidRDefault="000950BC" w14:paraId="1C898681" w14:textId="77777777"/>
    <w:p w:rsidR="000950BC" w:rsidRDefault="000950BC" w14:paraId="62F9B537" w14:textId="77777777"/>
    <w:p w:rsidR="000950BC" w:rsidRDefault="00EB6977" w14:paraId="20A9F239" w14:textId="6EC3766B">
      <w:r>
        <w:t>Barry Madlener</w:t>
      </w:r>
    </w:p>
    <w:sectPr w:rsidR="000950B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CCE17" w14:textId="77777777" w:rsidR="00C840AE" w:rsidRDefault="00C840AE">
      <w:pPr>
        <w:spacing w:line="240" w:lineRule="auto"/>
      </w:pPr>
      <w:r>
        <w:separator/>
      </w:r>
    </w:p>
  </w:endnote>
  <w:endnote w:type="continuationSeparator" w:id="0">
    <w:p w14:paraId="68A3E865" w14:textId="77777777" w:rsidR="00C840AE" w:rsidRDefault="00C84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C538" w14:textId="77777777" w:rsidR="00CF3F02" w:rsidRDefault="00CF3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D5A3" w14:textId="77777777" w:rsidR="00CF3F02" w:rsidRDefault="00CF3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341B" w14:textId="77777777" w:rsidR="00CF3F02" w:rsidRDefault="00CF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0DC7" w14:textId="77777777" w:rsidR="00C840AE" w:rsidRDefault="00C840AE">
      <w:pPr>
        <w:spacing w:line="240" w:lineRule="auto"/>
      </w:pPr>
      <w:r>
        <w:separator/>
      </w:r>
    </w:p>
  </w:footnote>
  <w:footnote w:type="continuationSeparator" w:id="0">
    <w:p w14:paraId="4ED2A86B" w14:textId="77777777" w:rsidR="00C840AE" w:rsidRDefault="00C840AE">
      <w:pPr>
        <w:spacing w:line="240" w:lineRule="auto"/>
      </w:pPr>
      <w:r>
        <w:continuationSeparator/>
      </w:r>
    </w:p>
  </w:footnote>
  <w:footnote w:id="1">
    <w:p w14:paraId="54F294A0" w14:textId="348E4352" w:rsidR="002D61E4" w:rsidRPr="006920ED" w:rsidRDefault="002D61E4" w:rsidP="002D61E4">
      <w:pPr>
        <w:pStyle w:val="FootnoteText"/>
        <w:rPr>
          <w:sz w:val="16"/>
          <w:szCs w:val="16"/>
        </w:rPr>
      </w:pPr>
      <w:r w:rsidRPr="006920ED">
        <w:rPr>
          <w:rStyle w:val="FootnoteReference"/>
          <w:sz w:val="16"/>
          <w:szCs w:val="16"/>
        </w:rPr>
        <w:footnoteRef/>
      </w:r>
      <w:r w:rsidRPr="006920ED">
        <w:rPr>
          <w:sz w:val="16"/>
          <w:szCs w:val="16"/>
        </w:rPr>
        <w:t xml:space="preserve"> K</w:t>
      </w:r>
      <w:r w:rsidR="006920ED" w:rsidRPr="006920ED">
        <w:rPr>
          <w:sz w:val="16"/>
          <w:szCs w:val="16"/>
        </w:rPr>
        <w:t>amerstukken</w:t>
      </w:r>
      <w:r w:rsidRPr="006920ED">
        <w:rPr>
          <w:sz w:val="16"/>
          <w:szCs w:val="16"/>
        </w:rPr>
        <w:t xml:space="preserve"> 27</w:t>
      </w:r>
      <w:r w:rsidR="006920ED">
        <w:rPr>
          <w:sz w:val="16"/>
          <w:szCs w:val="16"/>
        </w:rPr>
        <w:t xml:space="preserve"> </w:t>
      </w:r>
      <w:r w:rsidRPr="006920ED">
        <w:rPr>
          <w:sz w:val="16"/>
          <w:szCs w:val="16"/>
        </w:rPr>
        <w:t>625</w:t>
      </w:r>
      <w:r w:rsidR="006920ED" w:rsidRPr="006920ED">
        <w:rPr>
          <w:sz w:val="16"/>
          <w:szCs w:val="16"/>
        </w:rPr>
        <w:t>,</w:t>
      </w:r>
      <w:r w:rsidRPr="006920ED">
        <w:rPr>
          <w:sz w:val="16"/>
          <w:szCs w:val="16"/>
        </w:rPr>
        <w:t xml:space="preserve"> nr</w:t>
      </w:r>
      <w:r w:rsidR="006920ED" w:rsidRPr="006920ED">
        <w:rPr>
          <w:sz w:val="16"/>
          <w:szCs w:val="16"/>
        </w:rPr>
        <w:t>.</w:t>
      </w:r>
      <w:r w:rsidRPr="006920ED">
        <w:rPr>
          <w:sz w:val="16"/>
          <w:szCs w:val="16"/>
        </w:rPr>
        <w:t xml:space="preserve"> 622 </w:t>
      </w:r>
    </w:p>
  </w:footnote>
  <w:footnote w:id="2">
    <w:p w14:paraId="1E55D61D" w14:textId="3904425A" w:rsidR="006920ED" w:rsidRPr="006920ED" w:rsidRDefault="006920ED">
      <w:pPr>
        <w:pStyle w:val="FootnoteText"/>
        <w:rPr>
          <w:sz w:val="16"/>
          <w:szCs w:val="16"/>
        </w:rPr>
      </w:pPr>
      <w:r w:rsidRPr="006920ED">
        <w:rPr>
          <w:rStyle w:val="FootnoteReference"/>
          <w:sz w:val="16"/>
          <w:szCs w:val="16"/>
        </w:rPr>
        <w:footnoteRef/>
      </w:r>
      <w:r w:rsidRPr="006920ED">
        <w:rPr>
          <w:sz w:val="16"/>
          <w:szCs w:val="16"/>
        </w:rPr>
        <w:t xml:space="preserve"> Weighted Average Cost of Capital, de gewogen gemiddelde vermogenskostenvoet</w:t>
      </w:r>
    </w:p>
  </w:footnote>
  <w:footnote w:id="3">
    <w:p w14:paraId="0643EE8E" w14:textId="2D332F5F" w:rsidR="000F3303" w:rsidRPr="006920ED" w:rsidRDefault="000F3303">
      <w:pPr>
        <w:pStyle w:val="FootnoteText"/>
        <w:rPr>
          <w:sz w:val="16"/>
          <w:szCs w:val="16"/>
        </w:rPr>
      </w:pPr>
      <w:r w:rsidRPr="006920ED">
        <w:rPr>
          <w:rStyle w:val="FootnoteReference"/>
          <w:sz w:val="16"/>
          <w:szCs w:val="16"/>
        </w:rPr>
        <w:footnoteRef/>
      </w:r>
      <w:r w:rsidRPr="006920ED">
        <w:rPr>
          <w:sz w:val="16"/>
          <w:szCs w:val="16"/>
        </w:rPr>
        <w:t xml:space="preserve"> </w:t>
      </w:r>
      <w:r w:rsidR="006920ED" w:rsidRPr="006920ED">
        <w:rPr>
          <w:sz w:val="16"/>
          <w:szCs w:val="16"/>
        </w:rPr>
        <w:t xml:space="preserve">Kamerstukken </w:t>
      </w:r>
      <w:r w:rsidRPr="006920ED">
        <w:rPr>
          <w:sz w:val="16"/>
          <w:szCs w:val="16"/>
        </w:rPr>
        <w:t>27 625</w:t>
      </w:r>
      <w:r w:rsidR="006920ED" w:rsidRPr="006920ED">
        <w:rPr>
          <w:sz w:val="16"/>
          <w:szCs w:val="16"/>
        </w:rPr>
        <w:t>,</w:t>
      </w:r>
      <w:r w:rsidRPr="006920ED">
        <w:rPr>
          <w:sz w:val="16"/>
          <w:szCs w:val="16"/>
        </w:rPr>
        <w:t xml:space="preserve"> nr. 613</w:t>
      </w:r>
    </w:p>
  </w:footnote>
  <w:footnote w:id="4">
    <w:p w14:paraId="6C0899AE" w14:textId="1C240727" w:rsidR="00D2223F" w:rsidRDefault="00D2223F" w:rsidP="00D2223F">
      <w:pPr>
        <w:pStyle w:val="FootnoteText"/>
      </w:pPr>
      <w:r w:rsidRPr="006920ED">
        <w:rPr>
          <w:rStyle w:val="FootnoteReference"/>
          <w:sz w:val="16"/>
          <w:szCs w:val="16"/>
        </w:rPr>
        <w:footnoteRef/>
      </w:r>
      <w:r w:rsidRPr="006920ED">
        <w:rPr>
          <w:sz w:val="16"/>
          <w:szCs w:val="16"/>
        </w:rPr>
        <w:t xml:space="preserve"> K</w:t>
      </w:r>
      <w:r w:rsidR="006920ED" w:rsidRPr="006920ED">
        <w:rPr>
          <w:sz w:val="16"/>
          <w:szCs w:val="16"/>
        </w:rPr>
        <w:t>amerstukken</w:t>
      </w:r>
      <w:r w:rsidRPr="006920ED">
        <w:rPr>
          <w:sz w:val="16"/>
          <w:szCs w:val="16"/>
        </w:rPr>
        <w:t xml:space="preserve"> 27 625</w:t>
      </w:r>
      <w:r w:rsidR="006920ED" w:rsidRPr="006920ED">
        <w:rPr>
          <w:sz w:val="16"/>
          <w:szCs w:val="16"/>
        </w:rPr>
        <w:t>,</w:t>
      </w:r>
      <w:r w:rsidRPr="006920ED">
        <w:rPr>
          <w:sz w:val="16"/>
          <w:szCs w:val="16"/>
        </w:rPr>
        <w:t xml:space="preserve"> nr. 679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7FDB" w14:textId="77777777" w:rsidR="00CF3F02" w:rsidRDefault="00CF3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A862" w14:textId="77777777" w:rsidR="000950BC" w:rsidRDefault="00AB5069">
    <w:pPr>
      <w:pStyle w:val="MarginlessContainer"/>
    </w:pPr>
    <w:r>
      <w:rPr>
        <w:noProof/>
        <w:lang w:val="en-GB" w:eastAsia="en-GB"/>
      </w:rPr>
      <mc:AlternateContent>
        <mc:Choice Requires="wps">
          <w:drawing>
            <wp:anchor distT="0" distB="0" distL="0" distR="0" simplePos="0" relativeHeight="251651584" behindDoc="0" locked="1" layoutInCell="1" allowOverlap="1" wp14:anchorId="7103671D" wp14:editId="2A97B368">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07A0257" w14:textId="77777777" w:rsidR="000950BC" w:rsidRDefault="00AB5069">
                          <w:pPr>
                            <w:pStyle w:val="AfzendgegevensKop0"/>
                          </w:pPr>
                          <w:r>
                            <w:t>Ministerie van Infrastructuur en Waterstaat</w:t>
                          </w:r>
                        </w:p>
                        <w:p w14:paraId="48F0A30E" w14:textId="77777777" w:rsidR="00195F75" w:rsidRDefault="00195F75" w:rsidP="00195F75"/>
                        <w:p w14:paraId="7A1A518F" w14:textId="77777777" w:rsidR="00195F75" w:rsidRPr="00195F75" w:rsidRDefault="00195F75" w:rsidP="00195F75">
                          <w:pPr>
                            <w:spacing w:line="276" w:lineRule="auto"/>
                            <w:rPr>
                              <w:b/>
                              <w:bCs/>
                              <w:sz w:val="13"/>
                              <w:szCs w:val="13"/>
                            </w:rPr>
                          </w:pPr>
                          <w:r w:rsidRPr="00195F75">
                            <w:rPr>
                              <w:b/>
                              <w:bCs/>
                              <w:sz w:val="13"/>
                              <w:szCs w:val="13"/>
                            </w:rPr>
                            <w:t>Kenmerk</w:t>
                          </w:r>
                        </w:p>
                        <w:p w14:paraId="5EB7D18F" w14:textId="77777777" w:rsidR="00195F75" w:rsidRDefault="00195F75" w:rsidP="00195F75">
                          <w:pPr>
                            <w:spacing w:line="276" w:lineRule="auto"/>
                            <w:rPr>
                              <w:sz w:val="13"/>
                              <w:szCs w:val="13"/>
                            </w:rPr>
                          </w:pPr>
                          <w:r w:rsidRPr="00195F75">
                            <w:rPr>
                              <w:sz w:val="13"/>
                              <w:szCs w:val="13"/>
                            </w:rPr>
                            <w:t>IENW/BSK-2024/360586</w:t>
                          </w:r>
                        </w:p>
                        <w:p w14:paraId="30BA6751" w14:textId="77777777" w:rsidR="00195F75" w:rsidRPr="00195F75" w:rsidRDefault="00195F75" w:rsidP="00195F75"/>
                      </w:txbxContent>
                    </wps:txbx>
                    <wps:bodyPr vert="horz" wrap="square" lIns="0" tIns="0" rIns="0" bIns="0" anchor="t" anchorCtr="0"/>
                  </wps:wsp>
                </a:graphicData>
              </a:graphic>
            </wp:anchor>
          </w:drawing>
        </mc:Choice>
        <mc:Fallback>
          <w:pict>
            <v:shapetype w14:anchorId="7103671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607A0257" w14:textId="77777777" w:rsidR="000950BC" w:rsidRDefault="00AB5069">
                    <w:pPr>
                      <w:pStyle w:val="AfzendgegevensKop0"/>
                    </w:pPr>
                    <w:r>
                      <w:t>Ministerie van Infrastructuur en Waterstaat</w:t>
                    </w:r>
                  </w:p>
                  <w:p w14:paraId="48F0A30E" w14:textId="77777777" w:rsidR="00195F75" w:rsidRDefault="00195F75" w:rsidP="00195F75"/>
                  <w:p w14:paraId="7A1A518F" w14:textId="77777777" w:rsidR="00195F75" w:rsidRPr="00195F75" w:rsidRDefault="00195F75" w:rsidP="00195F75">
                    <w:pPr>
                      <w:spacing w:line="276" w:lineRule="auto"/>
                      <w:rPr>
                        <w:b/>
                        <w:bCs/>
                        <w:sz w:val="13"/>
                        <w:szCs w:val="13"/>
                      </w:rPr>
                    </w:pPr>
                    <w:r w:rsidRPr="00195F75">
                      <w:rPr>
                        <w:b/>
                        <w:bCs/>
                        <w:sz w:val="13"/>
                        <w:szCs w:val="13"/>
                      </w:rPr>
                      <w:t>Kenmerk</w:t>
                    </w:r>
                  </w:p>
                  <w:p w14:paraId="5EB7D18F" w14:textId="77777777" w:rsidR="00195F75" w:rsidRDefault="00195F75" w:rsidP="00195F75">
                    <w:pPr>
                      <w:spacing w:line="276" w:lineRule="auto"/>
                      <w:rPr>
                        <w:sz w:val="13"/>
                        <w:szCs w:val="13"/>
                      </w:rPr>
                    </w:pPr>
                    <w:r w:rsidRPr="00195F75">
                      <w:rPr>
                        <w:sz w:val="13"/>
                        <w:szCs w:val="13"/>
                      </w:rPr>
                      <w:t>IENW/BSK-2024/360586</w:t>
                    </w:r>
                  </w:p>
                  <w:p w14:paraId="30BA6751" w14:textId="77777777" w:rsidR="00195F75" w:rsidRPr="00195F75" w:rsidRDefault="00195F75" w:rsidP="00195F7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8CA579A" wp14:editId="258F78F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18A75E4" w14:textId="7EBA5B2F" w:rsidR="000950BC" w:rsidRDefault="00AB5069">
                          <w:pPr>
                            <w:pStyle w:val="Referentiegegevens"/>
                          </w:pPr>
                          <w:r>
                            <w:t xml:space="preserve">Pagina </w:t>
                          </w:r>
                          <w:r>
                            <w:fldChar w:fldCharType="begin"/>
                          </w:r>
                          <w:r>
                            <w:instrText>PAGE</w:instrText>
                          </w:r>
                          <w:r>
                            <w:fldChar w:fldCharType="separate"/>
                          </w:r>
                          <w:r w:rsidR="00D31088">
                            <w:rPr>
                              <w:noProof/>
                            </w:rPr>
                            <w:t>2</w:t>
                          </w:r>
                          <w:r>
                            <w:fldChar w:fldCharType="end"/>
                          </w:r>
                          <w:r>
                            <w:t xml:space="preserve"> van </w:t>
                          </w:r>
                          <w:r>
                            <w:fldChar w:fldCharType="begin"/>
                          </w:r>
                          <w:r>
                            <w:instrText>NUMPAGES</w:instrText>
                          </w:r>
                          <w:r>
                            <w:fldChar w:fldCharType="separate"/>
                          </w:r>
                          <w:r w:rsidR="00EB6977">
                            <w:rPr>
                              <w:noProof/>
                            </w:rPr>
                            <w:t>1</w:t>
                          </w:r>
                          <w:r>
                            <w:fldChar w:fldCharType="end"/>
                          </w:r>
                        </w:p>
                      </w:txbxContent>
                    </wps:txbx>
                    <wps:bodyPr vert="horz" wrap="square" lIns="0" tIns="0" rIns="0" bIns="0" anchor="t" anchorCtr="0"/>
                  </wps:wsp>
                </a:graphicData>
              </a:graphic>
            </wp:anchor>
          </w:drawing>
        </mc:Choice>
        <mc:Fallback>
          <w:pict>
            <v:shape w14:anchorId="18CA579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18A75E4" w14:textId="7EBA5B2F" w:rsidR="000950BC" w:rsidRDefault="00AB5069">
                    <w:pPr>
                      <w:pStyle w:val="Referentiegegevens"/>
                    </w:pPr>
                    <w:r>
                      <w:t xml:space="preserve">Pagina </w:t>
                    </w:r>
                    <w:r>
                      <w:fldChar w:fldCharType="begin"/>
                    </w:r>
                    <w:r>
                      <w:instrText>PAGE</w:instrText>
                    </w:r>
                    <w:r>
                      <w:fldChar w:fldCharType="separate"/>
                    </w:r>
                    <w:r w:rsidR="00D31088">
                      <w:rPr>
                        <w:noProof/>
                      </w:rPr>
                      <w:t>2</w:t>
                    </w:r>
                    <w:r>
                      <w:fldChar w:fldCharType="end"/>
                    </w:r>
                    <w:r>
                      <w:t xml:space="preserve"> van </w:t>
                    </w:r>
                    <w:r>
                      <w:fldChar w:fldCharType="begin"/>
                    </w:r>
                    <w:r>
                      <w:instrText>NUMPAGES</w:instrText>
                    </w:r>
                    <w:r>
                      <w:fldChar w:fldCharType="separate"/>
                    </w:r>
                    <w:r w:rsidR="00EB697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C20D3FC" wp14:editId="627110C2">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E45A12" w14:textId="12E2575D" w:rsidR="000950BC" w:rsidRDefault="000950BC">
                          <w:pPr>
                            <w:pStyle w:val="Rubricering"/>
                          </w:pPr>
                        </w:p>
                      </w:txbxContent>
                    </wps:txbx>
                    <wps:bodyPr vert="horz" wrap="square" lIns="0" tIns="0" rIns="0" bIns="0" anchor="t" anchorCtr="0"/>
                  </wps:wsp>
                </a:graphicData>
              </a:graphic>
            </wp:anchor>
          </w:drawing>
        </mc:Choice>
        <mc:Fallback>
          <w:pict>
            <v:shape w14:anchorId="0C20D3F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CE45A12" w14:textId="12E2575D" w:rsidR="000950BC" w:rsidRDefault="000950BC">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69CD4BE" wp14:editId="699A56E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C230B71" w14:textId="77777777" w:rsidR="00AB5069" w:rsidRDefault="00AB5069"/>
                      </w:txbxContent>
                    </wps:txbx>
                    <wps:bodyPr vert="horz" wrap="square" lIns="0" tIns="0" rIns="0" bIns="0" anchor="t" anchorCtr="0"/>
                  </wps:wsp>
                </a:graphicData>
              </a:graphic>
            </wp:anchor>
          </w:drawing>
        </mc:Choice>
        <mc:Fallback>
          <w:pict>
            <v:shape w14:anchorId="269CD4B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C230B71" w14:textId="77777777" w:rsidR="00AB5069" w:rsidRDefault="00AB506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05A0" w14:textId="586ECB5D" w:rsidR="000950BC" w:rsidRDefault="00AB5069" w:rsidP="00CF3F02">
    <w:pPr>
      <w:pStyle w:val="MarginlessContainer"/>
      <w:tabs>
        <w:tab w:val="left" w:pos="282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1060DD3" wp14:editId="404D534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D393D27" w14:textId="4CEF4978" w:rsidR="000950BC" w:rsidRDefault="000950BC">
                          <w:pPr>
                            <w:pStyle w:val="Rubricering"/>
                          </w:pPr>
                        </w:p>
                      </w:txbxContent>
                    </wps:txbx>
                    <wps:bodyPr vert="horz" wrap="square" lIns="0" tIns="0" rIns="0" bIns="0" anchor="t" anchorCtr="0"/>
                  </wps:wsp>
                </a:graphicData>
              </a:graphic>
            </wp:anchor>
          </w:drawing>
        </mc:Choice>
        <mc:Fallback>
          <w:pict>
            <v:shapetype w14:anchorId="61060DD3"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4D393D27" w14:textId="4CEF4978" w:rsidR="000950BC" w:rsidRDefault="000950BC">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180E61E" wp14:editId="7908FB7D">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825347" w14:textId="4669EFD0" w:rsidR="000950BC" w:rsidRDefault="00AB5069">
                          <w:pPr>
                            <w:pStyle w:val="Referentiegegevens"/>
                          </w:pPr>
                          <w:r>
                            <w:t xml:space="preserve">Pagina </w:t>
                          </w:r>
                          <w:r>
                            <w:fldChar w:fldCharType="begin"/>
                          </w:r>
                          <w:r>
                            <w:instrText>PAGE</w:instrText>
                          </w:r>
                          <w:r>
                            <w:fldChar w:fldCharType="separate"/>
                          </w:r>
                          <w:r w:rsidR="00172366">
                            <w:rPr>
                              <w:noProof/>
                            </w:rPr>
                            <w:t>1</w:t>
                          </w:r>
                          <w:r>
                            <w:fldChar w:fldCharType="end"/>
                          </w:r>
                          <w:r>
                            <w:t xml:space="preserve"> van </w:t>
                          </w:r>
                          <w:r>
                            <w:fldChar w:fldCharType="begin"/>
                          </w:r>
                          <w:r>
                            <w:instrText>NUMPAGES</w:instrText>
                          </w:r>
                          <w:r>
                            <w:fldChar w:fldCharType="separate"/>
                          </w:r>
                          <w:r w:rsidR="00172366">
                            <w:rPr>
                              <w:noProof/>
                            </w:rPr>
                            <w:t>2</w:t>
                          </w:r>
                          <w:r>
                            <w:fldChar w:fldCharType="end"/>
                          </w:r>
                        </w:p>
                      </w:txbxContent>
                    </wps:txbx>
                    <wps:bodyPr vert="horz" wrap="square" lIns="0" tIns="0" rIns="0" bIns="0" anchor="t" anchorCtr="0"/>
                  </wps:wsp>
                </a:graphicData>
              </a:graphic>
            </wp:anchor>
          </w:drawing>
        </mc:Choice>
        <mc:Fallback>
          <w:pict>
            <v:shape w14:anchorId="7180E61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0825347" w14:textId="4669EFD0" w:rsidR="000950BC" w:rsidRDefault="00AB5069">
                    <w:pPr>
                      <w:pStyle w:val="Referentiegegevens"/>
                    </w:pPr>
                    <w:r>
                      <w:t xml:space="preserve">Pagina </w:t>
                    </w:r>
                    <w:r>
                      <w:fldChar w:fldCharType="begin"/>
                    </w:r>
                    <w:r>
                      <w:instrText>PAGE</w:instrText>
                    </w:r>
                    <w:r>
                      <w:fldChar w:fldCharType="separate"/>
                    </w:r>
                    <w:r w:rsidR="00172366">
                      <w:rPr>
                        <w:noProof/>
                      </w:rPr>
                      <w:t>1</w:t>
                    </w:r>
                    <w:r>
                      <w:fldChar w:fldCharType="end"/>
                    </w:r>
                    <w:r>
                      <w:t xml:space="preserve"> van </w:t>
                    </w:r>
                    <w:r>
                      <w:fldChar w:fldCharType="begin"/>
                    </w:r>
                    <w:r>
                      <w:instrText>NUMPAGES</w:instrText>
                    </w:r>
                    <w:r>
                      <w:fldChar w:fldCharType="separate"/>
                    </w:r>
                    <w:r w:rsidR="00172366">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8A4EE82" wp14:editId="1A5ED40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5BF5B9A" w14:textId="77777777" w:rsidR="000950BC" w:rsidRDefault="00AB5069">
                          <w:pPr>
                            <w:pStyle w:val="AfzendgegevensKop0"/>
                          </w:pPr>
                          <w:r>
                            <w:t>Ministerie van Infrastructuur en Waterstaat</w:t>
                          </w:r>
                        </w:p>
                        <w:p w14:paraId="6929D9DE" w14:textId="77777777" w:rsidR="000950BC" w:rsidRDefault="000950BC">
                          <w:pPr>
                            <w:pStyle w:val="WitregelW1"/>
                          </w:pPr>
                        </w:p>
                        <w:p w14:paraId="0597F8F6" w14:textId="77777777" w:rsidR="000950BC" w:rsidRDefault="00AB5069">
                          <w:pPr>
                            <w:pStyle w:val="Afzendgegevens"/>
                          </w:pPr>
                          <w:r>
                            <w:t>Rijnstraat 8</w:t>
                          </w:r>
                        </w:p>
                        <w:p w14:paraId="3236AAA4" w14:textId="77777777" w:rsidR="000950BC" w:rsidRPr="00EB6977" w:rsidRDefault="00AB5069">
                          <w:pPr>
                            <w:pStyle w:val="Afzendgegevens"/>
                            <w:rPr>
                              <w:lang w:val="de-DE"/>
                            </w:rPr>
                          </w:pPr>
                          <w:r w:rsidRPr="00EB6977">
                            <w:rPr>
                              <w:lang w:val="de-DE"/>
                            </w:rPr>
                            <w:t>2515 XP  Den Haag</w:t>
                          </w:r>
                        </w:p>
                        <w:p w14:paraId="763D3509" w14:textId="77777777" w:rsidR="000950BC" w:rsidRPr="00EB6977" w:rsidRDefault="00AB5069">
                          <w:pPr>
                            <w:pStyle w:val="Afzendgegevens"/>
                            <w:rPr>
                              <w:lang w:val="de-DE"/>
                            </w:rPr>
                          </w:pPr>
                          <w:r w:rsidRPr="00EB6977">
                            <w:rPr>
                              <w:lang w:val="de-DE"/>
                            </w:rPr>
                            <w:t>Postbus 20901</w:t>
                          </w:r>
                        </w:p>
                        <w:p w14:paraId="252883D8" w14:textId="77777777" w:rsidR="000950BC" w:rsidRPr="00EB6977" w:rsidRDefault="00AB5069">
                          <w:pPr>
                            <w:pStyle w:val="Afzendgegevens"/>
                            <w:rPr>
                              <w:lang w:val="de-DE"/>
                            </w:rPr>
                          </w:pPr>
                          <w:r w:rsidRPr="00EB6977">
                            <w:rPr>
                              <w:lang w:val="de-DE"/>
                            </w:rPr>
                            <w:t>2500 EX Den Haag</w:t>
                          </w:r>
                        </w:p>
                        <w:p w14:paraId="1E56CCC3" w14:textId="77777777" w:rsidR="000950BC" w:rsidRPr="00EB6977" w:rsidRDefault="000950BC">
                          <w:pPr>
                            <w:pStyle w:val="WitregelW1"/>
                            <w:rPr>
                              <w:lang w:val="de-DE"/>
                            </w:rPr>
                          </w:pPr>
                        </w:p>
                        <w:p w14:paraId="02FA1FC6" w14:textId="77777777" w:rsidR="000950BC" w:rsidRPr="00EB6977" w:rsidRDefault="00AB5069">
                          <w:pPr>
                            <w:pStyle w:val="Afzendgegevens"/>
                            <w:rPr>
                              <w:lang w:val="de-DE"/>
                            </w:rPr>
                          </w:pPr>
                          <w:r w:rsidRPr="00EB6977">
                            <w:rPr>
                              <w:lang w:val="de-DE"/>
                            </w:rPr>
                            <w:t>T   070-456 0000</w:t>
                          </w:r>
                        </w:p>
                        <w:p w14:paraId="50A1949E" w14:textId="77777777" w:rsidR="000950BC" w:rsidRDefault="00AB5069">
                          <w:pPr>
                            <w:pStyle w:val="Afzendgegevens"/>
                          </w:pPr>
                          <w:r>
                            <w:t>F   070-456 1111</w:t>
                          </w:r>
                        </w:p>
                        <w:p w14:paraId="61CF5940" w14:textId="77777777" w:rsidR="000950BC" w:rsidRDefault="000950BC">
                          <w:pPr>
                            <w:pStyle w:val="WitregelW2"/>
                          </w:pPr>
                        </w:p>
                        <w:p w14:paraId="62BBA959" w14:textId="52406D50" w:rsidR="00195F75" w:rsidRPr="00195F75" w:rsidRDefault="00195F75" w:rsidP="00195F75">
                          <w:pPr>
                            <w:spacing w:line="276" w:lineRule="auto"/>
                            <w:rPr>
                              <w:b/>
                              <w:bCs/>
                              <w:sz w:val="13"/>
                              <w:szCs w:val="13"/>
                            </w:rPr>
                          </w:pPr>
                          <w:r w:rsidRPr="00195F75">
                            <w:rPr>
                              <w:b/>
                              <w:bCs/>
                              <w:sz w:val="13"/>
                              <w:szCs w:val="13"/>
                            </w:rPr>
                            <w:t>Kenmerk</w:t>
                          </w:r>
                        </w:p>
                        <w:p w14:paraId="00859722" w14:textId="044DDFD8" w:rsidR="00195F75" w:rsidRDefault="00195F75" w:rsidP="00195F75">
                          <w:pPr>
                            <w:spacing w:line="276" w:lineRule="auto"/>
                            <w:rPr>
                              <w:sz w:val="13"/>
                              <w:szCs w:val="13"/>
                            </w:rPr>
                          </w:pPr>
                          <w:r w:rsidRPr="00195F75">
                            <w:rPr>
                              <w:sz w:val="13"/>
                              <w:szCs w:val="13"/>
                            </w:rPr>
                            <w:t>IENW/BSK-2024/360586</w:t>
                          </w:r>
                        </w:p>
                        <w:p w14:paraId="3B3AFBCC" w14:textId="77777777" w:rsidR="00195F75" w:rsidRPr="00195F75" w:rsidRDefault="00195F75" w:rsidP="00195F75">
                          <w:pPr>
                            <w:spacing w:line="276" w:lineRule="auto"/>
                            <w:rPr>
                              <w:sz w:val="13"/>
                              <w:szCs w:val="13"/>
                            </w:rPr>
                          </w:pPr>
                        </w:p>
                        <w:p w14:paraId="6A9FD3A6" w14:textId="422B5906" w:rsidR="000950BC" w:rsidRDefault="00AB5069">
                          <w:pPr>
                            <w:pStyle w:val="Referentiegegevenskop"/>
                          </w:pPr>
                          <w:r>
                            <w:t>Bijlage(n)</w:t>
                          </w:r>
                        </w:p>
                        <w:p w14:paraId="10877A9F" w14:textId="26EEB1A0" w:rsidR="000950BC" w:rsidRDefault="003E4546">
                          <w:pPr>
                            <w:pStyle w:val="Referentiegegevens"/>
                          </w:pPr>
                          <w:r>
                            <w:t>20</w:t>
                          </w:r>
                        </w:p>
                      </w:txbxContent>
                    </wps:txbx>
                    <wps:bodyPr vert="horz" wrap="square" lIns="0" tIns="0" rIns="0" bIns="0" anchor="t" anchorCtr="0"/>
                  </wps:wsp>
                </a:graphicData>
              </a:graphic>
            </wp:anchor>
          </w:drawing>
        </mc:Choice>
        <mc:Fallback>
          <w:pict>
            <v:shape w14:anchorId="68A4EE82"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5BF5B9A" w14:textId="77777777" w:rsidR="000950BC" w:rsidRDefault="00AB5069">
                    <w:pPr>
                      <w:pStyle w:val="AfzendgegevensKop0"/>
                    </w:pPr>
                    <w:r>
                      <w:t>Ministerie van Infrastructuur en Waterstaat</w:t>
                    </w:r>
                  </w:p>
                  <w:p w14:paraId="6929D9DE" w14:textId="77777777" w:rsidR="000950BC" w:rsidRDefault="000950BC">
                    <w:pPr>
                      <w:pStyle w:val="WitregelW1"/>
                    </w:pPr>
                  </w:p>
                  <w:p w14:paraId="0597F8F6" w14:textId="77777777" w:rsidR="000950BC" w:rsidRDefault="00AB5069">
                    <w:pPr>
                      <w:pStyle w:val="Afzendgegevens"/>
                    </w:pPr>
                    <w:r>
                      <w:t>Rijnstraat 8</w:t>
                    </w:r>
                  </w:p>
                  <w:p w14:paraId="3236AAA4" w14:textId="77777777" w:rsidR="000950BC" w:rsidRPr="00EB6977" w:rsidRDefault="00AB5069">
                    <w:pPr>
                      <w:pStyle w:val="Afzendgegevens"/>
                      <w:rPr>
                        <w:lang w:val="de-DE"/>
                      </w:rPr>
                    </w:pPr>
                    <w:r w:rsidRPr="00EB6977">
                      <w:rPr>
                        <w:lang w:val="de-DE"/>
                      </w:rPr>
                      <w:t>2515 XP  Den Haag</w:t>
                    </w:r>
                  </w:p>
                  <w:p w14:paraId="763D3509" w14:textId="77777777" w:rsidR="000950BC" w:rsidRPr="00EB6977" w:rsidRDefault="00AB5069">
                    <w:pPr>
                      <w:pStyle w:val="Afzendgegevens"/>
                      <w:rPr>
                        <w:lang w:val="de-DE"/>
                      </w:rPr>
                    </w:pPr>
                    <w:r w:rsidRPr="00EB6977">
                      <w:rPr>
                        <w:lang w:val="de-DE"/>
                      </w:rPr>
                      <w:t>Postbus 20901</w:t>
                    </w:r>
                  </w:p>
                  <w:p w14:paraId="252883D8" w14:textId="77777777" w:rsidR="000950BC" w:rsidRPr="00EB6977" w:rsidRDefault="00AB5069">
                    <w:pPr>
                      <w:pStyle w:val="Afzendgegevens"/>
                      <w:rPr>
                        <w:lang w:val="de-DE"/>
                      </w:rPr>
                    </w:pPr>
                    <w:r w:rsidRPr="00EB6977">
                      <w:rPr>
                        <w:lang w:val="de-DE"/>
                      </w:rPr>
                      <w:t>2500 EX Den Haag</w:t>
                    </w:r>
                  </w:p>
                  <w:p w14:paraId="1E56CCC3" w14:textId="77777777" w:rsidR="000950BC" w:rsidRPr="00EB6977" w:rsidRDefault="000950BC">
                    <w:pPr>
                      <w:pStyle w:val="WitregelW1"/>
                      <w:rPr>
                        <w:lang w:val="de-DE"/>
                      </w:rPr>
                    </w:pPr>
                  </w:p>
                  <w:p w14:paraId="02FA1FC6" w14:textId="77777777" w:rsidR="000950BC" w:rsidRPr="00EB6977" w:rsidRDefault="00AB5069">
                    <w:pPr>
                      <w:pStyle w:val="Afzendgegevens"/>
                      <w:rPr>
                        <w:lang w:val="de-DE"/>
                      </w:rPr>
                    </w:pPr>
                    <w:r w:rsidRPr="00EB6977">
                      <w:rPr>
                        <w:lang w:val="de-DE"/>
                      </w:rPr>
                      <w:t>T   070-456 0000</w:t>
                    </w:r>
                  </w:p>
                  <w:p w14:paraId="50A1949E" w14:textId="77777777" w:rsidR="000950BC" w:rsidRDefault="00AB5069">
                    <w:pPr>
                      <w:pStyle w:val="Afzendgegevens"/>
                    </w:pPr>
                    <w:r>
                      <w:t>F   070-456 1111</w:t>
                    </w:r>
                  </w:p>
                  <w:p w14:paraId="61CF5940" w14:textId="77777777" w:rsidR="000950BC" w:rsidRDefault="000950BC">
                    <w:pPr>
                      <w:pStyle w:val="WitregelW2"/>
                    </w:pPr>
                  </w:p>
                  <w:p w14:paraId="62BBA959" w14:textId="52406D50" w:rsidR="00195F75" w:rsidRPr="00195F75" w:rsidRDefault="00195F75" w:rsidP="00195F75">
                    <w:pPr>
                      <w:spacing w:line="276" w:lineRule="auto"/>
                      <w:rPr>
                        <w:b/>
                        <w:bCs/>
                        <w:sz w:val="13"/>
                        <w:szCs w:val="13"/>
                      </w:rPr>
                    </w:pPr>
                    <w:r w:rsidRPr="00195F75">
                      <w:rPr>
                        <w:b/>
                        <w:bCs/>
                        <w:sz w:val="13"/>
                        <w:szCs w:val="13"/>
                      </w:rPr>
                      <w:t>Kenmerk</w:t>
                    </w:r>
                  </w:p>
                  <w:p w14:paraId="00859722" w14:textId="044DDFD8" w:rsidR="00195F75" w:rsidRDefault="00195F75" w:rsidP="00195F75">
                    <w:pPr>
                      <w:spacing w:line="276" w:lineRule="auto"/>
                      <w:rPr>
                        <w:sz w:val="13"/>
                        <w:szCs w:val="13"/>
                      </w:rPr>
                    </w:pPr>
                    <w:r w:rsidRPr="00195F75">
                      <w:rPr>
                        <w:sz w:val="13"/>
                        <w:szCs w:val="13"/>
                      </w:rPr>
                      <w:t>IENW/BSK-2024/360586</w:t>
                    </w:r>
                  </w:p>
                  <w:p w14:paraId="3B3AFBCC" w14:textId="77777777" w:rsidR="00195F75" w:rsidRPr="00195F75" w:rsidRDefault="00195F75" w:rsidP="00195F75">
                    <w:pPr>
                      <w:spacing w:line="276" w:lineRule="auto"/>
                      <w:rPr>
                        <w:sz w:val="13"/>
                        <w:szCs w:val="13"/>
                      </w:rPr>
                    </w:pPr>
                  </w:p>
                  <w:p w14:paraId="6A9FD3A6" w14:textId="422B5906" w:rsidR="000950BC" w:rsidRDefault="00AB5069">
                    <w:pPr>
                      <w:pStyle w:val="Referentiegegevenskop"/>
                    </w:pPr>
                    <w:r>
                      <w:t>Bijlage(n)</w:t>
                    </w:r>
                  </w:p>
                  <w:p w14:paraId="10877A9F" w14:textId="26EEB1A0" w:rsidR="000950BC" w:rsidRDefault="003E4546">
                    <w:pPr>
                      <w:pStyle w:val="Referentiegegevens"/>
                    </w:pPr>
                    <w:r>
                      <w:t>20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2FA0D54" wp14:editId="0DDE2D1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BF7C6BF" w14:textId="77777777" w:rsidR="000950BC" w:rsidRDefault="00AB5069">
                          <w:pPr>
                            <w:pStyle w:val="MarginlessContainer"/>
                          </w:pPr>
                          <w:r>
                            <w:rPr>
                              <w:noProof/>
                              <w:lang w:val="en-GB" w:eastAsia="en-GB"/>
                            </w:rPr>
                            <w:drawing>
                              <wp:inline distT="0" distB="0" distL="0" distR="0" wp14:anchorId="5621E314" wp14:editId="6D1159FE">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FA0D54"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BF7C6BF" w14:textId="77777777" w:rsidR="000950BC" w:rsidRDefault="00AB5069">
                    <w:pPr>
                      <w:pStyle w:val="MarginlessContainer"/>
                    </w:pPr>
                    <w:r>
                      <w:rPr>
                        <w:noProof/>
                        <w:lang w:val="en-GB" w:eastAsia="en-GB"/>
                      </w:rPr>
                      <w:drawing>
                        <wp:inline distT="0" distB="0" distL="0" distR="0" wp14:anchorId="5621E314" wp14:editId="6D1159FE">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F751344" wp14:editId="6970E2D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AE8A5E" w14:textId="77777777" w:rsidR="000950BC" w:rsidRDefault="00AB5069">
                          <w:pPr>
                            <w:pStyle w:val="MarginlessContainer"/>
                          </w:pPr>
                          <w:r>
                            <w:rPr>
                              <w:noProof/>
                              <w:lang w:val="en-GB" w:eastAsia="en-GB"/>
                            </w:rPr>
                            <w:drawing>
                              <wp:inline distT="0" distB="0" distL="0" distR="0" wp14:anchorId="4DB65C69" wp14:editId="6803FAC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751344"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3AE8A5E" w14:textId="77777777" w:rsidR="000950BC" w:rsidRDefault="00AB5069">
                    <w:pPr>
                      <w:pStyle w:val="MarginlessContainer"/>
                    </w:pPr>
                    <w:r>
                      <w:rPr>
                        <w:noProof/>
                        <w:lang w:val="en-GB" w:eastAsia="en-GB"/>
                      </w:rPr>
                      <w:drawing>
                        <wp:inline distT="0" distB="0" distL="0" distR="0" wp14:anchorId="4DB65C69" wp14:editId="6803FAC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ABBCC84" wp14:editId="01A1BF7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3C1C960" w14:textId="77777777" w:rsidR="000950BC" w:rsidRDefault="00AB506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ABBCC8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3C1C960" w14:textId="77777777" w:rsidR="000950BC" w:rsidRDefault="00AB506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53A2393" wp14:editId="127389D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96447F5" w14:textId="69F78FDE" w:rsidR="000950BC" w:rsidRDefault="000950BC">
                          <w:pPr>
                            <w:pStyle w:val="Rubricering"/>
                          </w:pPr>
                        </w:p>
                        <w:p w14:paraId="07294D63" w14:textId="77777777" w:rsidR="000950BC" w:rsidRDefault="00AB506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53A2393"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96447F5" w14:textId="69F78FDE" w:rsidR="000950BC" w:rsidRDefault="000950BC">
                    <w:pPr>
                      <w:pStyle w:val="Rubricering"/>
                    </w:pPr>
                  </w:p>
                  <w:p w14:paraId="07294D63" w14:textId="77777777" w:rsidR="000950BC" w:rsidRDefault="00AB506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57C7886" wp14:editId="4328ACB2">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950BC" w14:paraId="44C9D3D3" w14:textId="77777777">
                            <w:trPr>
                              <w:trHeight w:val="200"/>
                            </w:trPr>
                            <w:tc>
                              <w:tcPr>
                                <w:tcW w:w="1140" w:type="dxa"/>
                              </w:tcPr>
                              <w:p w14:paraId="192E4C93" w14:textId="77777777" w:rsidR="000950BC" w:rsidRDefault="000950BC"/>
                            </w:tc>
                            <w:tc>
                              <w:tcPr>
                                <w:tcW w:w="5400" w:type="dxa"/>
                              </w:tcPr>
                              <w:p w14:paraId="203C4FB0" w14:textId="77777777" w:rsidR="000950BC" w:rsidRDefault="000950BC"/>
                            </w:tc>
                          </w:tr>
                          <w:tr w:rsidR="000950BC" w14:paraId="20DAFFF8" w14:textId="77777777">
                            <w:trPr>
                              <w:trHeight w:val="240"/>
                            </w:trPr>
                            <w:tc>
                              <w:tcPr>
                                <w:tcW w:w="1140" w:type="dxa"/>
                              </w:tcPr>
                              <w:p w14:paraId="0DD02B09" w14:textId="77777777" w:rsidR="000950BC" w:rsidRDefault="00AB5069">
                                <w:r>
                                  <w:t>Datum</w:t>
                                </w:r>
                              </w:p>
                            </w:tc>
                            <w:tc>
                              <w:tcPr>
                                <w:tcW w:w="5400" w:type="dxa"/>
                              </w:tcPr>
                              <w:p w14:paraId="060FA288" w14:textId="3D4D2479" w:rsidR="000950BC" w:rsidRDefault="00CF3F02">
                                <w:r>
                                  <w:t>13 januari 2025</w:t>
                                </w:r>
                              </w:p>
                            </w:tc>
                          </w:tr>
                          <w:tr w:rsidR="000950BC" w14:paraId="7151E43E" w14:textId="77777777">
                            <w:trPr>
                              <w:trHeight w:val="240"/>
                            </w:trPr>
                            <w:tc>
                              <w:tcPr>
                                <w:tcW w:w="1140" w:type="dxa"/>
                              </w:tcPr>
                              <w:p w14:paraId="0C9A884A" w14:textId="77777777" w:rsidR="000950BC" w:rsidRDefault="00AB5069">
                                <w:r>
                                  <w:t>Betreft</w:t>
                                </w:r>
                              </w:p>
                            </w:tc>
                            <w:tc>
                              <w:tcPr>
                                <w:tcW w:w="5400" w:type="dxa"/>
                              </w:tcPr>
                              <w:p w14:paraId="1F6B4565" w14:textId="77777777" w:rsidR="000950BC" w:rsidRDefault="00AB5069">
                                <w:r>
                                  <w:t>Actieprogramma beschikbaarheid drinkwaterbronnen 2023 - 2030</w:t>
                                </w:r>
                              </w:p>
                            </w:tc>
                          </w:tr>
                          <w:tr w:rsidR="000950BC" w14:paraId="1533FF7B" w14:textId="77777777">
                            <w:trPr>
                              <w:trHeight w:val="200"/>
                            </w:trPr>
                            <w:tc>
                              <w:tcPr>
                                <w:tcW w:w="1140" w:type="dxa"/>
                              </w:tcPr>
                              <w:p w14:paraId="6DAE1356" w14:textId="77777777" w:rsidR="000950BC" w:rsidRDefault="000950BC"/>
                            </w:tc>
                            <w:tc>
                              <w:tcPr>
                                <w:tcW w:w="5400" w:type="dxa"/>
                              </w:tcPr>
                              <w:p w14:paraId="4A28AAF9" w14:textId="77777777" w:rsidR="000950BC" w:rsidRDefault="000950BC"/>
                            </w:tc>
                          </w:tr>
                        </w:tbl>
                        <w:p w14:paraId="06DCD02D" w14:textId="77777777" w:rsidR="00AB5069" w:rsidRDefault="00AB5069"/>
                      </w:txbxContent>
                    </wps:txbx>
                    <wps:bodyPr vert="horz" wrap="square" lIns="0" tIns="0" rIns="0" bIns="0" anchor="t" anchorCtr="0"/>
                  </wps:wsp>
                </a:graphicData>
              </a:graphic>
            </wp:anchor>
          </w:drawing>
        </mc:Choice>
        <mc:Fallback>
          <w:pict>
            <v:shape w14:anchorId="757C7886"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0950BC" w14:paraId="44C9D3D3" w14:textId="77777777">
                      <w:trPr>
                        <w:trHeight w:val="200"/>
                      </w:trPr>
                      <w:tc>
                        <w:tcPr>
                          <w:tcW w:w="1140" w:type="dxa"/>
                        </w:tcPr>
                        <w:p w14:paraId="192E4C93" w14:textId="77777777" w:rsidR="000950BC" w:rsidRDefault="000950BC"/>
                      </w:tc>
                      <w:tc>
                        <w:tcPr>
                          <w:tcW w:w="5400" w:type="dxa"/>
                        </w:tcPr>
                        <w:p w14:paraId="203C4FB0" w14:textId="77777777" w:rsidR="000950BC" w:rsidRDefault="000950BC"/>
                      </w:tc>
                    </w:tr>
                    <w:tr w:rsidR="000950BC" w14:paraId="20DAFFF8" w14:textId="77777777">
                      <w:trPr>
                        <w:trHeight w:val="240"/>
                      </w:trPr>
                      <w:tc>
                        <w:tcPr>
                          <w:tcW w:w="1140" w:type="dxa"/>
                        </w:tcPr>
                        <w:p w14:paraId="0DD02B09" w14:textId="77777777" w:rsidR="000950BC" w:rsidRDefault="00AB5069">
                          <w:r>
                            <w:t>Datum</w:t>
                          </w:r>
                        </w:p>
                      </w:tc>
                      <w:tc>
                        <w:tcPr>
                          <w:tcW w:w="5400" w:type="dxa"/>
                        </w:tcPr>
                        <w:p w14:paraId="060FA288" w14:textId="3D4D2479" w:rsidR="000950BC" w:rsidRDefault="00CF3F02">
                          <w:r>
                            <w:t>13 januari 2025</w:t>
                          </w:r>
                        </w:p>
                      </w:tc>
                    </w:tr>
                    <w:tr w:rsidR="000950BC" w14:paraId="7151E43E" w14:textId="77777777">
                      <w:trPr>
                        <w:trHeight w:val="240"/>
                      </w:trPr>
                      <w:tc>
                        <w:tcPr>
                          <w:tcW w:w="1140" w:type="dxa"/>
                        </w:tcPr>
                        <w:p w14:paraId="0C9A884A" w14:textId="77777777" w:rsidR="000950BC" w:rsidRDefault="00AB5069">
                          <w:r>
                            <w:t>Betreft</w:t>
                          </w:r>
                        </w:p>
                      </w:tc>
                      <w:tc>
                        <w:tcPr>
                          <w:tcW w:w="5400" w:type="dxa"/>
                        </w:tcPr>
                        <w:p w14:paraId="1F6B4565" w14:textId="77777777" w:rsidR="000950BC" w:rsidRDefault="00AB5069">
                          <w:r>
                            <w:t>Actieprogramma beschikbaarheid drinkwaterbronnen 2023 - 2030</w:t>
                          </w:r>
                        </w:p>
                      </w:tc>
                    </w:tr>
                    <w:tr w:rsidR="000950BC" w14:paraId="1533FF7B" w14:textId="77777777">
                      <w:trPr>
                        <w:trHeight w:val="200"/>
                      </w:trPr>
                      <w:tc>
                        <w:tcPr>
                          <w:tcW w:w="1140" w:type="dxa"/>
                        </w:tcPr>
                        <w:p w14:paraId="6DAE1356" w14:textId="77777777" w:rsidR="000950BC" w:rsidRDefault="000950BC"/>
                      </w:tc>
                      <w:tc>
                        <w:tcPr>
                          <w:tcW w:w="5400" w:type="dxa"/>
                        </w:tcPr>
                        <w:p w14:paraId="4A28AAF9" w14:textId="77777777" w:rsidR="000950BC" w:rsidRDefault="000950BC"/>
                      </w:tc>
                    </w:tr>
                  </w:tbl>
                  <w:p w14:paraId="06DCD02D" w14:textId="77777777" w:rsidR="00AB5069" w:rsidRDefault="00AB506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A75FC36" wp14:editId="6B596B6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FC06CFD" w14:textId="77777777" w:rsidR="00AB5069" w:rsidRDefault="00AB5069"/>
                      </w:txbxContent>
                    </wps:txbx>
                    <wps:bodyPr vert="horz" wrap="square" lIns="0" tIns="0" rIns="0" bIns="0" anchor="t" anchorCtr="0"/>
                  </wps:wsp>
                </a:graphicData>
              </a:graphic>
            </wp:anchor>
          </w:drawing>
        </mc:Choice>
        <mc:Fallback>
          <w:pict>
            <v:shape w14:anchorId="0A75FC3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FC06CFD" w14:textId="77777777" w:rsidR="00AB5069" w:rsidRDefault="00AB5069"/>
                </w:txbxContent>
              </v:textbox>
              <w10:wrap anchorx="page" anchory="page"/>
              <w10:anchorlock/>
            </v:shape>
          </w:pict>
        </mc:Fallback>
      </mc:AlternateContent>
    </w:r>
    <w:r w:rsidR="00CF3F0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3F5DEF"/>
    <w:multiLevelType w:val="multilevel"/>
    <w:tmpl w:val="CC275CD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26505A"/>
    <w:multiLevelType w:val="multilevel"/>
    <w:tmpl w:val="8208D52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71FAFF"/>
    <w:multiLevelType w:val="multilevel"/>
    <w:tmpl w:val="9BEF230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B61C61"/>
    <w:multiLevelType w:val="multilevel"/>
    <w:tmpl w:val="3E13D8C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5162B3"/>
    <w:multiLevelType w:val="multilevel"/>
    <w:tmpl w:val="A2F35917"/>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9DA414"/>
    <w:multiLevelType w:val="multilevel"/>
    <w:tmpl w:val="2AC250F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55A477"/>
    <w:multiLevelType w:val="multilevel"/>
    <w:tmpl w:val="32B4740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B5AECFB"/>
    <w:multiLevelType w:val="multilevel"/>
    <w:tmpl w:val="7919D10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F85F090"/>
    <w:multiLevelType w:val="multilevel"/>
    <w:tmpl w:val="2E96878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0A5E4D"/>
    <w:multiLevelType w:val="multilevel"/>
    <w:tmpl w:val="E666CC9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616128"/>
    <w:multiLevelType w:val="multilevel"/>
    <w:tmpl w:val="2E37843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3178E5"/>
    <w:multiLevelType w:val="multilevel"/>
    <w:tmpl w:val="C804171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BFF44B"/>
    <w:multiLevelType w:val="multilevel"/>
    <w:tmpl w:val="B5C1CE0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00CED7"/>
    <w:multiLevelType w:val="multilevel"/>
    <w:tmpl w:val="A0A8A5C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B0B84"/>
    <w:multiLevelType w:val="hybridMultilevel"/>
    <w:tmpl w:val="5C80320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7949AC"/>
    <w:multiLevelType w:val="hybridMultilevel"/>
    <w:tmpl w:val="1A50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B830379"/>
    <w:multiLevelType w:val="multilevel"/>
    <w:tmpl w:val="1A8CC54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120583"/>
    <w:multiLevelType w:val="hybridMultilevel"/>
    <w:tmpl w:val="197AAF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8C5127F"/>
    <w:multiLevelType w:val="multilevel"/>
    <w:tmpl w:val="753C346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F878AA"/>
    <w:multiLevelType w:val="multilevel"/>
    <w:tmpl w:val="3DF7A575"/>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8748F"/>
    <w:multiLevelType w:val="hybridMultilevel"/>
    <w:tmpl w:val="B5BECBFC"/>
    <w:lvl w:ilvl="0" w:tplc="00460024">
      <w:start w:val="1"/>
      <w:numFmt w:val="bullet"/>
      <w:lvlText w:val=""/>
      <w:lvlJc w:val="left"/>
      <w:pPr>
        <w:ind w:left="1440" w:hanging="360"/>
      </w:pPr>
      <w:rPr>
        <w:rFonts w:ascii="Symbol" w:hAnsi="Symbol"/>
      </w:rPr>
    </w:lvl>
    <w:lvl w:ilvl="1" w:tplc="DB92F702">
      <w:start w:val="1"/>
      <w:numFmt w:val="bullet"/>
      <w:lvlText w:val=""/>
      <w:lvlJc w:val="left"/>
      <w:pPr>
        <w:ind w:left="1440" w:hanging="360"/>
      </w:pPr>
      <w:rPr>
        <w:rFonts w:ascii="Symbol" w:hAnsi="Symbol"/>
      </w:rPr>
    </w:lvl>
    <w:lvl w:ilvl="2" w:tplc="C98ECCF4">
      <w:start w:val="1"/>
      <w:numFmt w:val="bullet"/>
      <w:lvlText w:val=""/>
      <w:lvlJc w:val="left"/>
      <w:pPr>
        <w:ind w:left="1440" w:hanging="360"/>
      </w:pPr>
      <w:rPr>
        <w:rFonts w:ascii="Symbol" w:hAnsi="Symbol"/>
      </w:rPr>
    </w:lvl>
    <w:lvl w:ilvl="3" w:tplc="43E2874A">
      <w:start w:val="1"/>
      <w:numFmt w:val="bullet"/>
      <w:lvlText w:val=""/>
      <w:lvlJc w:val="left"/>
      <w:pPr>
        <w:ind w:left="1440" w:hanging="360"/>
      </w:pPr>
      <w:rPr>
        <w:rFonts w:ascii="Symbol" w:hAnsi="Symbol"/>
      </w:rPr>
    </w:lvl>
    <w:lvl w:ilvl="4" w:tplc="97AC35B6">
      <w:start w:val="1"/>
      <w:numFmt w:val="bullet"/>
      <w:lvlText w:val=""/>
      <w:lvlJc w:val="left"/>
      <w:pPr>
        <w:ind w:left="1440" w:hanging="360"/>
      </w:pPr>
      <w:rPr>
        <w:rFonts w:ascii="Symbol" w:hAnsi="Symbol"/>
      </w:rPr>
    </w:lvl>
    <w:lvl w:ilvl="5" w:tplc="FB18584A">
      <w:start w:val="1"/>
      <w:numFmt w:val="bullet"/>
      <w:lvlText w:val=""/>
      <w:lvlJc w:val="left"/>
      <w:pPr>
        <w:ind w:left="1440" w:hanging="360"/>
      </w:pPr>
      <w:rPr>
        <w:rFonts w:ascii="Symbol" w:hAnsi="Symbol"/>
      </w:rPr>
    </w:lvl>
    <w:lvl w:ilvl="6" w:tplc="970C3CB0">
      <w:start w:val="1"/>
      <w:numFmt w:val="bullet"/>
      <w:lvlText w:val=""/>
      <w:lvlJc w:val="left"/>
      <w:pPr>
        <w:ind w:left="1440" w:hanging="360"/>
      </w:pPr>
      <w:rPr>
        <w:rFonts w:ascii="Symbol" w:hAnsi="Symbol"/>
      </w:rPr>
    </w:lvl>
    <w:lvl w:ilvl="7" w:tplc="9148FB5C">
      <w:start w:val="1"/>
      <w:numFmt w:val="bullet"/>
      <w:lvlText w:val=""/>
      <w:lvlJc w:val="left"/>
      <w:pPr>
        <w:ind w:left="1440" w:hanging="360"/>
      </w:pPr>
      <w:rPr>
        <w:rFonts w:ascii="Symbol" w:hAnsi="Symbol"/>
      </w:rPr>
    </w:lvl>
    <w:lvl w:ilvl="8" w:tplc="A2869FC4">
      <w:start w:val="1"/>
      <w:numFmt w:val="bullet"/>
      <w:lvlText w:val=""/>
      <w:lvlJc w:val="left"/>
      <w:pPr>
        <w:ind w:left="1440" w:hanging="360"/>
      </w:pPr>
      <w:rPr>
        <w:rFonts w:ascii="Symbol" w:hAnsi="Symbol"/>
      </w:rPr>
    </w:lvl>
  </w:abstractNum>
  <w:abstractNum w:abstractNumId="21" w15:restartNumberingAfterBreak="0">
    <w:nsid w:val="399FDFE6"/>
    <w:multiLevelType w:val="multilevel"/>
    <w:tmpl w:val="9E48F3A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9F03BA"/>
    <w:multiLevelType w:val="hybridMultilevel"/>
    <w:tmpl w:val="2F2CF4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32A35D3"/>
    <w:multiLevelType w:val="multilevel"/>
    <w:tmpl w:val="3AFED72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4B815"/>
    <w:multiLevelType w:val="multilevel"/>
    <w:tmpl w:val="375E4ED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2C467B"/>
    <w:multiLevelType w:val="multilevel"/>
    <w:tmpl w:val="D562926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num>
  <w:num w:numId="3">
    <w:abstractNumId w:val="4"/>
  </w:num>
  <w:num w:numId="4">
    <w:abstractNumId w:val="12"/>
  </w:num>
  <w:num w:numId="5">
    <w:abstractNumId w:val="3"/>
  </w:num>
  <w:num w:numId="6">
    <w:abstractNumId w:val="13"/>
  </w:num>
  <w:num w:numId="7">
    <w:abstractNumId w:val="25"/>
  </w:num>
  <w:num w:numId="8">
    <w:abstractNumId w:val="18"/>
  </w:num>
  <w:num w:numId="9">
    <w:abstractNumId w:val="9"/>
  </w:num>
  <w:num w:numId="10">
    <w:abstractNumId w:val="10"/>
  </w:num>
  <w:num w:numId="11">
    <w:abstractNumId w:val="8"/>
  </w:num>
  <w:num w:numId="12">
    <w:abstractNumId w:val="11"/>
  </w:num>
  <w:num w:numId="13">
    <w:abstractNumId w:val="0"/>
  </w:num>
  <w:num w:numId="14">
    <w:abstractNumId w:val="6"/>
  </w:num>
  <w:num w:numId="15">
    <w:abstractNumId w:val="1"/>
  </w:num>
  <w:num w:numId="16">
    <w:abstractNumId w:val="7"/>
  </w:num>
  <w:num w:numId="17">
    <w:abstractNumId w:val="19"/>
  </w:num>
  <w:num w:numId="18">
    <w:abstractNumId w:val="23"/>
  </w:num>
  <w:num w:numId="19">
    <w:abstractNumId w:val="16"/>
  </w:num>
  <w:num w:numId="20">
    <w:abstractNumId w:val="2"/>
  </w:num>
  <w:num w:numId="21">
    <w:abstractNumId w:val="21"/>
  </w:num>
  <w:num w:numId="22">
    <w:abstractNumId w:val="20"/>
  </w:num>
  <w:num w:numId="23">
    <w:abstractNumId w:val="15"/>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77"/>
    <w:rsid w:val="000031C9"/>
    <w:rsid w:val="00086D4E"/>
    <w:rsid w:val="00087AE9"/>
    <w:rsid w:val="000950BC"/>
    <w:rsid w:val="000D2F49"/>
    <w:rsid w:val="000F3303"/>
    <w:rsid w:val="00122884"/>
    <w:rsid w:val="00172366"/>
    <w:rsid w:val="00195F75"/>
    <w:rsid w:val="002031CE"/>
    <w:rsid w:val="0025141A"/>
    <w:rsid w:val="002550EB"/>
    <w:rsid w:val="002D61E4"/>
    <w:rsid w:val="00305C71"/>
    <w:rsid w:val="00372C64"/>
    <w:rsid w:val="00385971"/>
    <w:rsid w:val="003C0C8E"/>
    <w:rsid w:val="003E11FB"/>
    <w:rsid w:val="003E4546"/>
    <w:rsid w:val="0047430D"/>
    <w:rsid w:val="004C5F31"/>
    <w:rsid w:val="0056019E"/>
    <w:rsid w:val="00597B7A"/>
    <w:rsid w:val="00652C4C"/>
    <w:rsid w:val="006920ED"/>
    <w:rsid w:val="0072012E"/>
    <w:rsid w:val="0073380D"/>
    <w:rsid w:val="00804EDA"/>
    <w:rsid w:val="00910F78"/>
    <w:rsid w:val="00944D02"/>
    <w:rsid w:val="00A11E11"/>
    <w:rsid w:val="00A24170"/>
    <w:rsid w:val="00AB5069"/>
    <w:rsid w:val="00AD0E3F"/>
    <w:rsid w:val="00B22BBE"/>
    <w:rsid w:val="00B465DC"/>
    <w:rsid w:val="00B80B1E"/>
    <w:rsid w:val="00B92B0D"/>
    <w:rsid w:val="00BE52F2"/>
    <w:rsid w:val="00C840AE"/>
    <w:rsid w:val="00CF3F02"/>
    <w:rsid w:val="00D15449"/>
    <w:rsid w:val="00D2223F"/>
    <w:rsid w:val="00D31088"/>
    <w:rsid w:val="00D71A68"/>
    <w:rsid w:val="00D948A0"/>
    <w:rsid w:val="00E14425"/>
    <w:rsid w:val="00EB6977"/>
    <w:rsid w:val="00EC4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D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B6977"/>
    <w:pPr>
      <w:tabs>
        <w:tab w:val="center" w:pos="4536"/>
        <w:tab w:val="right" w:pos="9072"/>
      </w:tabs>
      <w:spacing w:line="240" w:lineRule="auto"/>
    </w:pPr>
  </w:style>
  <w:style w:type="character" w:customStyle="1" w:styleId="HeaderChar">
    <w:name w:val="Header Char"/>
    <w:basedOn w:val="DefaultParagraphFont"/>
    <w:link w:val="Header"/>
    <w:uiPriority w:val="99"/>
    <w:rsid w:val="00EB6977"/>
    <w:rPr>
      <w:rFonts w:ascii="Verdana" w:hAnsi="Verdana"/>
      <w:color w:val="000000"/>
      <w:sz w:val="18"/>
      <w:szCs w:val="18"/>
    </w:rPr>
  </w:style>
  <w:style w:type="paragraph" w:styleId="Footer">
    <w:name w:val="footer"/>
    <w:basedOn w:val="Normal"/>
    <w:link w:val="FooterChar"/>
    <w:uiPriority w:val="99"/>
    <w:unhideWhenUsed/>
    <w:rsid w:val="00EB6977"/>
    <w:pPr>
      <w:tabs>
        <w:tab w:val="center" w:pos="4536"/>
        <w:tab w:val="right" w:pos="9072"/>
      </w:tabs>
      <w:spacing w:line="240" w:lineRule="auto"/>
    </w:pPr>
  </w:style>
  <w:style w:type="character" w:customStyle="1" w:styleId="FooterChar">
    <w:name w:val="Footer Char"/>
    <w:basedOn w:val="DefaultParagraphFont"/>
    <w:link w:val="Footer"/>
    <w:uiPriority w:val="99"/>
    <w:rsid w:val="00EB6977"/>
    <w:rPr>
      <w:rFonts w:ascii="Verdana" w:hAnsi="Verdana"/>
      <w:color w:val="000000"/>
      <w:sz w:val="18"/>
      <w:szCs w:val="18"/>
    </w:rPr>
  </w:style>
  <w:style w:type="character" w:styleId="CommentReference">
    <w:name w:val="annotation reference"/>
    <w:basedOn w:val="DefaultParagraphFont"/>
    <w:uiPriority w:val="99"/>
    <w:semiHidden/>
    <w:unhideWhenUsed/>
    <w:rsid w:val="00D31088"/>
    <w:rPr>
      <w:sz w:val="16"/>
      <w:szCs w:val="16"/>
    </w:rPr>
  </w:style>
  <w:style w:type="paragraph" w:styleId="CommentText">
    <w:name w:val="annotation text"/>
    <w:basedOn w:val="Normal"/>
    <w:link w:val="CommentTextChar"/>
    <w:uiPriority w:val="99"/>
    <w:unhideWhenUsed/>
    <w:rsid w:val="00D31088"/>
    <w:pPr>
      <w:spacing w:line="240" w:lineRule="auto"/>
    </w:pPr>
    <w:rPr>
      <w:sz w:val="20"/>
      <w:szCs w:val="20"/>
    </w:rPr>
  </w:style>
  <w:style w:type="character" w:customStyle="1" w:styleId="CommentTextChar">
    <w:name w:val="Comment Text Char"/>
    <w:basedOn w:val="DefaultParagraphFont"/>
    <w:link w:val="CommentText"/>
    <w:uiPriority w:val="99"/>
    <w:rsid w:val="00D31088"/>
    <w:rPr>
      <w:rFonts w:ascii="Verdana" w:hAnsi="Verdana"/>
      <w:color w:val="000000"/>
    </w:rPr>
  </w:style>
  <w:style w:type="paragraph" w:styleId="FootnoteText">
    <w:name w:val="footnote text"/>
    <w:basedOn w:val="Normal"/>
    <w:link w:val="FootnoteTextChar"/>
    <w:uiPriority w:val="99"/>
    <w:semiHidden/>
    <w:unhideWhenUsed/>
    <w:rsid w:val="00D31088"/>
    <w:pPr>
      <w:spacing w:line="240" w:lineRule="auto"/>
    </w:pPr>
    <w:rPr>
      <w:sz w:val="20"/>
      <w:szCs w:val="20"/>
    </w:rPr>
  </w:style>
  <w:style w:type="character" w:customStyle="1" w:styleId="FootnoteTextChar">
    <w:name w:val="Footnote Text Char"/>
    <w:basedOn w:val="DefaultParagraphFont"/>
    <w:link w:val="FootnoteText"/>
    <w:uiPriority w:val="99"/>
    <w:semiHidden/>
    <w:rsid w:val="00D31088"/>
    <w:rPr>
      <w:rFonts w:ascii="Verdana" w:hAnsi="Verdana"/>
      <w:color w:val="000000"/>
    </w:rPr>
  </w:style>
  <w:style w:type="character" w:styleId="FootnoteReference">
    <w:name w:val="footnote reference"/>
    <w:basedOn w:val="DefaultParagraphFont"/>
    <w:uiPriority w:val="99"/>
    <w:semiHidden/>
    <w:unhideWhenUsed/>
    <w:rsid w:val="00D31088"/>
    <w:rPr>
      <w:vertAlign w:val="superscript"/>
    </w:rPr>
  </w:style>
  <w:style w:type="paragraph" w:styleId="CommentSubject">
    <w:name w:val="annotation subject"/>
    <w:basedOn w:val="CommentText"/>
    <w:next w:val="CommentText"/>
    <w:link w:val="CommentSubjectChar"/>
    <w:uiPriority w:val="99"/>
    <w:semiHidden/>
    <w:unhideWhenUsed/>
    <w:rsid w:val="00B80B1E"/>
    <w:rPr>
      <w:b/>
      <w:bCs/>
    </w:rPr>
  </w:style>
  <w:style w:type="character" w:customStyle="1" w:styleId="CommentSubjectChar">
    <w:name w:val="Comment Subject Char"/>
    <w:basedOn w:val="CommentTextChar"/>
    <w:link w:val="CommentSubject"/>
    <w:uiPriority w:val="99"/>
    <w:semiHidden/>
    <w:rsid w:val="00B80B1E"/>
    <w:rPr>
      <w:rFonts w:ascii="Verdana" w:hAnsi="Verdana"/>
      <w:b/>
      <w:bCs/>
      <w:color w:val="000000"/>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C0C8E"/>
    <w:pPr>
      <w:ind w:left="720"/>
      <w:contextualSpacing/>
    </w:pPr>
  </w:style>
  <w:style w:type="paragraph" w:styleId="Revision">
    <w:name w:val="Revision"/>
    <w:hidden/>
    <w:uiPriority w:val="99"/>
    <w:semiHidden/>
    <w:rsid w:val="00804EDA"/>
    <w:pPr>
      <w:autoSpaceDN/>
      <w:textAlignment w:val="auto"/>
    </w:pPr>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EC4B2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622</ap:Words>
  <ap:Characters>3552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2025-01-10T10:24:00.0000000Z</dcterms:created>
  <dcterms:modified xsi:type="dcterms:W3CDTF">2025-01-10T10:24:00.0000000Z</dcterms:modified>
  <dc:description>------------------------</dc:description>
  <dc:subject/>
  <keywords/>
  <version/>
  <category/>
</coreProperties>
</file>