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04" w:rsidRDefault="00340043" w14:paraId="44D6DBD5" w14:textId="4737E9E4">
      <w:bookmarkStart w:name="_GoBack" w:id="0"/>
      <w:bookmarkEnd w:id="0"/>
      <w:r>
        <w:t>Geachte voorzitter,</w:t>
      </w:r>
    </w:p>
    <w:p w:rsidR="00340043" w:rsidRDefault="00340043" w14:paraId="766D3B46" w14:textId="77777777"/>
    <w:p w:rsidR="00340043" w:rsidRDefault="00340043" w14:paraId="74F6929C" w14:textId="5832B0A4">
      <w:r>
        <w:t xml:space="preserve">Met deze brief </w:t>
      </w:r>
      <w:r w:rsidR="00F61164">
        <w:t>wordt</w:t>
      </w:r>
      <w:r>
        <w:t xml:space="preserve"> invulling</w:t>
      </w:r>
      <w:r w:rsidR="00F61164">
        <w:t xml:space="preserve"> gegeven</w:t>
      </w:r>
      <w:r>
        <w:t xml:space="preserve"> aan de motie van het lid El Abassi </w:t>
      </w:r>
      <w:r w:rsidR="004008B6">
        <w:t xml:space="preserve">(DENK) </w:t>
      </w:r>
      <w:r>
        <w:t>over zero-emissiezones voor personenauto</w:t>
      </w:r>
      <w:r w:rsidR="00044B72">
        <w:t>’</w:t>
      </w:r>
      <w:r>
        <w:t>s</w:t>
      </w:r>
      <w:r w:rsidR="00044B72">
        <w:t xml:space="preserve"> zoals aangenomen tijdens het tweeminutendebat zero-emissiezones op 11 december jl</w:t>
      </w:r>
      <w:r>
        <w:t>. Het lid El Abassi constateert dat steeds meer gemeenten voornemens zijn zero-emissiezones in te voeren voor personenauto</w:t>
      </w:r>
      <w:r w:rsidR="00D01AB0">
        <w:t>’</w:t>
      </w:r>
      <w:r>
        <w:t>s</w:t>
      </w:r>
      <w:r w:rsidR="006629C4">
        <w:t xml:space="preserve">, </w:t>
      </w:r>
      <w:r w:rsidR="00D01AB0">
        <w:t xml:space="preserve">terwijl 95% van de Nederlanders in een auto met verbrandingsmotor rijdt. </w:t>
      </w:r>
      <w:r>
        <w:t xml:space="preserve">Het lid El Abassi </w:t>
      </w:r>
      <w:r w:rsidR="00044B72">
        <w:t>merkt op</w:t>
      </w:r>
      <w:r>
        <w:t xml:space="preserve"> dat dit leidt tot sociale ongelijkheid en beperkte toegankelijkheid voor mensen met lagere en middeninkomens en </w:t>
      </w:r>
      <w:bookmarkStart w:name="_Hlk187065962" w:id="1"/>
      <w:r>
        <w:t>verzoekt de regering te waarborgen dat steden toegankelijk blijven voor personenauto’s met verbrandingsmotoren.</w:t>
      </w:r>
      <w:bookmarkEnd w:id="1"/>
    </w:p>
    <w:p w:rsidR="00340043" w:rsidRDefault="00340043" w14:paraId="2A0250D1" w14:textId="77777777"/>
    <w:p w:rsidR="00044B72" w:rsidP="00044B72" w:rsidRDefault="00044B72" w14:paraId="00331D3A" w14:textId="70353604">
      <w:r>
        <w:t>In de Kamerbrief</w:t>
      </w:r>
      <w:r w:rsidR="00E21D33">
        <w:rPr>
          <w:rStyle w:val="FootnoteReference"/>
        </w:rPr>
        <w:footnoteReference w:id="1"/>
      </w:r>
      <w:r>
        <w:t xml:space="preserve"> van </w:t>
      </w:r>
      <w:r w:rsidR="00623AA4">
        <w:t>6</w:t>
      </w:r>
      <w:r>
        <w:t xml:space="preserve"> december jl. </w:t>
      </w:r>
      <w:r w:rsidR="00F61164">
        <w:t xml:space="preserve">is ingegaan </w:t>
      </w:r>
      <w:r>
        <w:t>op de huidige onmogelijkheid een zero-emissiezone voor personenauto’s in te voeren</w:t>
      </w:r>
      <w:r w:rsidR="00630196">
        <w:t>. H</w:t>
      </w:r>
      <w:r w:rsidRPr="00340043" w:rsidR="00630196">
        <w:t xml:space="preserve">et </w:t>
      </w:r>
      <w:r w:rsidR="00630196">
        <w:t xml:space="preserve">is </w:t>
      </w:r>
      <w:r w:rsidRPr="00340043" w:rsidR="00630196">
        <w:t>op dit moment volgens het Reglement Verkeersregels en Verkeerstekens 1990 (RVV 1990) niet mogelijk om een zero-emissie</w:t>
      </w:r>
      <w:r w:rsidR="00332FF1">
        <w:t>z</w:t>
      </w:r>
      <w:r w:rsidRPr="00340043" w:rsidR="00630196">
        <w:t>one voor personenvoertuigen in te voeren.</w:t>
      </w:r>
      <w:r w:rsidR="00630196">
        <w:t xml:space="preserve"> Hoewel enkele gemeentes de ambitie hebben </w:t>
      </w:r>
      <w:r w:rsidR="004008B6">
        <w:t xml:space="preserve">uitgesproken </w:t>
      </w:r>
      <w:r w:rsidR="00630196">
        <w:t>om eventueel een dergelijke zone in te voeren</w:t>
      </w:r>
      <w:r w:rsidR="004008B6">
        <w:t xml:space="preserve"> zodra de RVV 1990 is gewijzigd</w:t>
      </w:r>
      <w:r w:rsidR="00630196">
        <w:t>, zijn er geen concrete plannen dergelijke zones binnen afzienbare tijd in te voeren</w:t>
      </w:r>
      <w:r w:rsidR="0070108E">
        <w:t>. Gemeentes zijn goed</w:t>
      </w:r>
      <w:r w:rsidR="00630196">
        <w:t xml:space="preserve"> op de hoogte dat het instellen van een zero-emissiezone voor personenauto’s nu niet mogelijk is. </w:t>
      </w:r>
      <w:r w:rsidR="0070108E">
        <w:t xml:space="preserve">Het ministerie van Infrastructuur en Waterstaat is </w:t>
      </w:r>
      <w:r w:rsidR="00630196">
        <w:t xml:space="preserve">niet voornemens </w:t>
      </w:r>
      <w:r w:rsidR="0070108E">
        <w:t xml:space="preserve">de benodigde landelijke wetswijziging voor de invoering van deze zones, </w:t>
      </w:r>
      <w:r w:rsidR="00630196">
        <w:t>een wijziging van het RVV 1990</w:t>
      </w:r>
      <w:r w:rsidR="0070108E">
        <w:t>,</w:t>
      </w:r>
      <w:r w:rsidR="00630196">
        <w:t xml:space="preserve"> uit te werken. </w:t>
      </w:r>
      <w:r w:rsidR="004008B6">
        <w:t>Hiermee</w:t>
      </w:r>
      <w:r w:rsidR="00D01AB0">
        <w:t xml:space="preserve"> </w:t>
      </w:r>
      <w:r w:rsidR="00ED32B5">
        <w:t>wordt</w:t>
      </w:r>
      <w:r w:rsidR="00D01AB0">
        <w:t xml:space="preserve"> deze motie als afgedaan</w:t>
      </w:r>
      <w:r w:rsidR="00ED32B5">
        <w:t xml:space="preserve"> beschouwd</w:t>
      </w:r>
      <w:r w:rsidR="00D01AB0">
        <w:t>.</w:t>
      </w:r>
    </w:p>
    <w:p w:rsidR="00570A04" w:rsidRDefault="00570A04" w14:paraId="01BC5E57" w14:textId="78A2B149">
      <w:pPr>
        <w:pStyle w:val="WitregelW1bodytekst"/>
      </w:pPr>
    </w:p>
    <w:p w:rsidR="00570A04" w:rsidRDefault="001B63AA" w14:paraId="327BD6F2" w14:textId="77777777">
      <w:pPr>
        <w:pStyle w:val="Slotzin"/>
      </w:pPr>
      <w:r>
        <w:t>Hoogachtend,</w:t>
      </w:r>
    </w:p>
    <w:p w:rsidR="00570A04" w:rsidRDefault="001B63AA" w14:paraId="53F1C341" w14:textId="77777777">
      <w:pPr>
        <w:pStyle w:val="OndertekeningArea1"/>
      </w:pPr>
      <w:r>
        <w:t>DE STAATSSECRETARIS VAN INFRASTRUCTUUR EN WATERSTAAT - OPENBAAR VERVOER EN MILIEU,</w:t>
      </w:r>
    </w:p>
    <w:p w:rsidR="00570A04" w:rsidRDefault="00570A04" w14:paraId="7CDC6E13" w14:textId="77777777"/>
    <w:p w:rsidR="00570A04" w:rsidRDefault="00570A04" w14:paraId="65E752B8" w14:textId="77777777"/>
    <w:p w:rsidR="004008B6" w:rsidRDefault="004008B6" w14:paraId="4DF6642E" w14:textId="77777777"/>
    <w:p w:rsidR="00570A04" w:rsidRDefault="001B63AA" w14:paraId="765D5C72" w14:textId="77777777">
      <w:r>
        <w:t>C.A. Jansen</w:t>
      </w:r>
    </w:p>
    <w:sectPr w:rsidR="00570A04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4C68C" w14:textId="77777777" w:rsidR="007E183B" w:rsidRDefault="007E183B">
      <w:pPr>
        <w:spacing w:line="240" w:lineRule="auto"/>
      </w:pPr>
      <w:r>
        <w:separator/>
      </w:r>
    </w:p>
  </w:endnote>
  <w:endnote w:type="continuationSeparator" w:id="0">
    <w:p w14:paraId="51C9F86B" w14:textId="77777777" w:rsidR="007E183B" w:rsidRDefault="007E1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033FE" w14:textId="77777777" w:rsidR="007E183B" w:rsidRDefault="007E183B">
      <w:pPr>
        <w:spacing w:line="240" w:lineRule="auto"/>
      </w:pPr>
      <w:r>
        <w:separator/>
      </w:r>
    </w:p>
  </w:footnote>
  <w:footnote w:type="continuationSeparator" w:id="0">
    <w:p w14:paraId="28A8EEAC" w14:textId="77777777" w:rsidR="007E183B" w:rsidRDefault="007E183B">
      <w:pPr>
        <w:spacing w:line="240" w:lineRule="auto"/>
      </w:pPr>
      <w:r>
        <w:continuationSeparator/>
      </w:r>
    </w:p>
  </w:footnote>
  <w:footnote w:id="1">
    <w:p w14:paraId="4F5F4A3A" w14:textId="44E500E0" w:rsidR="00E21D33" w:rsidRDefault="00E21D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01AB0" w:rsidRPr="00D01AB0">
        <w:rPr>
          <w:sz w:val="13"/>
          <w:szCs w:val="13"/>
        </w:rPr>
        <w:t xml:space="preserve">Kamerstuk II 2024-2025, 31 305, nr. </w:t>
      </w:r>
      <w:r w:rsidR="00D01AB0">
        <w:rPr>
          <w:sz w:val="13"/>
          <w:szCs w:val="13"/>
        </w:rPr>
        <w:t>480</w:t>
      </w:r>
      <w:r w:rsidR="00D01AB0" w:rsidRPr="00D01AB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4C060" w14:textId="77777777" w:rsidR="00570A04" w:rsidRDefault="001B63AA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1656B624" wp14:editId="17964C96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35C558" w14:textId="77777777" w:rsidR="00570A04" w:rsidRDefault="001B63AA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56B624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4535C558" w14:textId="77777777" w:rsidR="00570A04" w:rsidRDefault="001B63AA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C04D13C" wp14:editId="5FDBD438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F3BF0" w14:textId="77777777" w:rsidR="00570A04" w:rsidRDefault="001B63A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400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400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04D13C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56BF3BF0" w14:textId="77777777" w:rsidR="00570A04" w:rsidRDefault="001B63A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400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400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F695811" wp14:editId="576430FB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EE4DEC" w14:textId="77777777" w:rsidR="008F211B" w:rsidRDefault="008F21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695811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0BEE4DEC" w14:textId="77777777" w:rsidR="008F211B" w:rsidRDefault="008F21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9B7FEDA" wp14:editId="62B8B9B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9F78C9" w14:textId="77777777" w:rsidR="008F211B" w:rsidRDefault="008F21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B7FEDA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09F78C9" w14:textId="77777777" w:rsidR="008F211B" w:rsidRDefault="008F211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E84A" w14:textId="77777777" w:rsidR="00570A04" w:rsidRDefault="001B63AA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3B9E7D0" wp14:editId="6DFF0F32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F95BFA" w14:textId="77777777" w:rsidR="008F211B" w:rsidRDefault="008F21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B9E7D0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7DF95BFA" w14:textId="77777777" w:rsidR="008F211B" w:rsidRDefault="008F21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CF6DBEF" wp14:editId="556059E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80AE7B" w14:textId="29AF65CD" w:rsidR="00570A04" w:rsidRDefault="001B63A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27B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27B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F6DBEF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5C80AE7B" w14:textId="29AF65CD" w:rsidR="00570A04" w:rsidRDefault="001B63A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27B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27B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C6508E4" wp14:editId="7B131234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874E09" w14:textId="77777777" w:rsidR="00570A04" w:rsidRDefault="001B63AA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AC97182" w14:textId="77777777" w:rsidR="00570A04" w:rsidRDefault="00570A04">
                          <w:pPr>
                            <w:pStyle w:val="WitregelW1"/>
                          </w:pPr>
                        </w:p>
                        <w:p w14:paraId="3D145195" w14:textId="77777777" w:rsidR="00570A04" w:rsidRDefault="001B63AA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F8A944C" w14:textId="561145D4" w:rsidR="00570A04" w:rsidRPr="00340043" w:rsidRDefault="001B63A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40043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12681947" w14:textId="77777777" w:rsidR="00570A04" w:rsidRPr="00340043" w:rsidRDefault="001B63A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40043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E9E8153" w14:textId="77777777" w:rsidR="00570A04" w:rsidRPr="00340043" w:rsidRDefault="001B63A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40043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1D42065" w14:textId="77777777" w:rsidR="00570A04" w:rsidRPr="00340043" w:rsidRDefault="00570A0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1EBBB54" w14:textId="77777777" w:rsidR="00570A04" w:rsidRPr="00340043" w:rsidRDefault="001B63A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40043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B7E49EC" w14:textId="77777777" w:rsidR="00570A04" w:rsidRDefault="001B63AA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CE98D69" w14:textId="77777777" w:rsidR="00C53079" w:rsidRDefault="00C53079" w:rsidP="00C53079"/>
                        <w:p w14:paraId="57D1F85B" w14:textId="7E66DF08" w:rsidR="00C53079" w:rsidRPr="00C53079" w:rsidRDefault="00C53079" w:rsidP="00C53079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C53079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1DF71920" w14:textId="3790F4A6" w:rsidR="00C53079" w:rsidRDefault="00C53079" w:rsidP="00C5307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C53079">
                            <w:rPr>
                              <w:sz w:val="13"/>
                              <w:szCs w:val="13"/>
                            </w:rPr>
                            <w:t>IENW/BSK-2025/5711</w:t>
                          </w:r>
                        </w:p>
                        <w:p w14:paraId="65295D71" w14:textId="77777777" w:rsidR="00C53079" w:rsidRPr="00C53079" w:rsidRDefault="00C53079" w:rsidP="00C5307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9B6E1D4" w14:textId="7A2E50DC" w:rsidR="00C53079" w:rsidRDefault="00C53079" w:rsidP="00C53079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C53079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3B88C15A" w14:textId="4F066363" w:rsidR="00C53079" w:rsidRPr="00C53079" w:rsidRDefault="00C53079" w:rsidP="00C5307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C53079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19DCB739" w14:textId="77777777" w:rsidR="00C53079" w:rsidRPr="00C53079" w:rsidRDefault="00C53079" w:rsidP="00C5307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6508E4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0D874E09" w14:textId="77777777" w:rsidR="00570A04" w:rsidRDefault="001B63AA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AC97182" w14:textId="77777777" w:rsidR="00570A04" w:rsidRDefault="00570A04">
                    <w:pPr>
                      <w:pStyle w:val="WitregelW1"/>
                    </w:pPr>
                  </w:p>
                  <w:p w14:paraId="3D145195" w14:textId="77777777" w:rsidR="00570A04" w:rsidRDefault="001B63AA">
                    <w:pPr>
                      <w:pStyle w:val="Afzendgegevens"/>
                    </w:pPr>
                    <w:r>
                      <w:t>Rijnstraat 8</w:t>
                    </w:r>
                  </w:p>
                  <w:p w14:paraId="4F8A944C" w14:textId="561145D4" w:rsidR="00570A04" w:rsidRPr="00340043" w:rsidRDefault="001B63AA">
                    <w:pPr>
                      <w:pStyle w:val="Afzendgegevens"/>
                      <w:rPr>
                        <w:lang w:val="de-DE"/>
                      </w:rPr>
                    </w:pPr>
                    <w:r w:rsidRPr="00340043">
                      <w:rPr>
                        <w:lang w:val="de-DE"/>
                      </w:rPr>
                      <w:t>2515 XP Den Haag</w:t>
                    </w:r>
                  </w:p>
                  <w:p w14:paraId="12681947" w14:textId="77777777" w:rsidR="00570A04" w:rsidRPr="00340043" w:rsidRDefault="001B63AA">
                    <w:pPr>
                      <w:pStyle w:val="Afzendgegevens"/>
                      <w:rPr>
                        <w:lang w:val="de-DE"/>
                      </w:rPr>
                    </w:pPr>
                    <w:r w:rsidRPr="00340043">
                      <w:rPr>
                        <w:lang w:val="de-DE"/>
                      </w:rPr>
                      <w:t>Postbus 20901</w:t>
                    </w:r>
                  </w:p>
                  <w:p w14:paraId="3E9E8153" w14:textId="77777777" w:rsidR="00570A04" w:rsidRPr="00340043" w:rsidRDefault="001B63AA">
                    <w:pPr>
                      <w:pStyle w:val="Afzendgegevens"/>
                      <w:rPr>
                        <w:lang w:val="de-DE"/>
                      </w:rPr>
                    </w:pPr>
                    <w:r w:rsidRPr="00340043">
                      <w:rPr>
                        <w:lang w:val="de-DE"/>
                      </w:rPr>
                      <w:t>2500 EX Den Haag</w:t>
                    </w:r>
                  </w:p>
                  <w:p w14:paraId="61D42065" w14:textId="77777777" w:rsidR="00570A04" w:rsidRPr="00340043" w:rsidRDefault="00570A0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1EBBB54" w14:textId="77777777" w:rsidR="00570A04" w:rsidRPr="00340043" w:rsidRDefault="001B63AA">
                    <w:pPr>
                      <w:pStyle w:val="Afzendgegevens"/>
                      <w:rPr>
                        <w:lang w:val="de-DE"/>
                      </w:rPr>
                    </w:pPr>
                    <w:r w:rsidRPr="00340043">
                      <w:rPr>
                        <w:lang w:val="de-DE"/>
                      </w:rPr>
                      <w:t>T   070-456 0000</w:t>
                    </w:r>
                  </w:p>
                  <w:p w14:paraId="6B7E49EC" w14:textId="77777777" w:rsidR="00570A04" w:rsidRDefault="001B63AA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CE98D69" w14:textId="77777777" w:rsidR="00C53079" w:rsidRDefault="00C53079" w:rsidP="00C53079"/>
                  <w:p w14:paraId="57D1F85B" w14:textId="7E66DF08" w:rsidR="00C53079" w:rsidRPr="00C53079" w:rsidRDefault="00C53079" w:rsidP="00C53079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C53079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1DF71920" w14:textId="3790F4A6" w:rsidR="00C53079" w:rsidRDefault="00C53079" w:rsidP="00C5307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C53079">
                      <w:rPr>
                        <w:sz w:val="13"/>
                        <w:szCs w:val="13"/>
                      </w:rPr>
                      <w:t>IENW/BSK-2025/5711</w:t>
                    </w:r>
                  </w:p>
                  <w:p w14:paraId="65295D71" w14:textId="77777777" w:rsidR="00C53079" w:rsidRPr="00C53079" w:rsidRDefault="00C53079" w:rsidP="00C5307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29B6E1D4" w14:textId="7A2E50DC" w:rsidR="00C53079" w:rsidRDefault="00C53079" w:rsidP="00C53079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C53079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3B88C15A" w14:textId="4F066363" w:rsidR="00C53079" w:rsidRPr="00C53079" w:rsidRDefault="00C53079" w:rsidP="00C5307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C53079">
                      <w:rPr>
                        <w:sz w:val="13"/>
                        <w:szCs w:val="13"/>
                      </w:rPr>
                      <w:t>1</w:t>
                    </w:r>
                  </w:p>
                  <w:p w14:paraId="19DCB739" w14:textId="77777777" w:rsidR="00C53079" w:rsidRPr="00C53079" w:rsidRDefault="00C53079" w:rsidP="00C5307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5AE4D01" wp14:editId="2ACCD96F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AE4D98" w14:textId="77777777" w:rsidR="00570A04" w:rsidRDefault="001B63A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1646F64" wp14:editId="15122799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AE4D01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41AE4D98" w14:textId="77777777" w:rsidR="00570A04" w:rsidRDefault="001B63AA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1646F64" wp14:editId="15122799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FBE4866" wp14:editId="11EC391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0D2975" w14:textId="77777777" w:rsidR="00570A04" w:rsidRDefault="001B63A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485CB02" wp14:editId="4BC9EEEE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BE4866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40D2975" w14:textId="77777777" w:rsidR="00570A04" w:rsidRDefault="001B63AA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485CB02" wp14:editId="4BC9EEEE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E55E3A5" wp14:editId="300AF9B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BC9BF5" w14:textId="77777777" w:rsidR="00570A04" w:rsidRDefault="001B63AA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55E3A5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65BC9BF5" w14:textId="77777777" w:rsidR="00570A04" w:rsidRDefault="001B63AA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01A09D1" wp14:editId="71F75CD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D3CA7A" w14:textId="77777777" w:rsidR="00570A04" w:rsidRDefault="001B63AA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1A09D1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1CD3CA7A" w14:textId="77777777" w:rsidR="00570A04" w:rsidRDefault="001B63AA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9B14347" wp14:editId="606EC3D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70A04" w14:paraId="628C52B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7A65867" w14:textId="77777777" w:rsidR="00570A04" w:rsidRDefault="00570A04"/>
                            </w:tc>
                            <w:tc>
                              <w:tcPr>
                                <w:tcW w:w="5400" w:type="dxa"/>
                              </w:tcPr>
                              <w:p w14:paraId="539A53C3" w14:textId="77777777" w:rsidR="00570A04" w:rsidRDefault="00570A04"/>
                            </w:tc>
                          </w:tr>
                          <w:tr w:rsidR="00570A04" w14:paraId="4FF4EFB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C4DAEB0" w14:textId="77777777" w:rsidR="00570A04" w:rsidRDefault="001B63A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B3373FA" w14:textId="319D39B0" w:rsidR="00570A04" w:rsidRDefault="001B63AA">
                                <w:r>
                                  <w:t>13 januari 2025</w:t>
                                </w:r>
                              </w:p>
                            </w:tc>
                          </w:tr>
                          <w:tr w:rsidR="00570A04" w14:paraId="6EDABDD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9D6500" w14:textId="77777777" w:rsidR="00570A04" w:rsidRDefault="001B63A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B386DD7" w14:textId="54F31A07" w:rsidR="00570A04" w:rsidRDefault="001B63AA">
                                <w:r>
                                  <w:t xml:space="preserve">Motie van het lid El Abassi </w:t>
                                </w:r>
                                <w:r w:rsidR="00044B72">
                                  <w:t xml:space="preserve">(DENK) </w:t>
                                </w:r>
                                <w:r>
                                  <w:t>m.b.t. zero-emissiezones personenauto's</w:t>
                                </w:r>
                              </w:p>
                            </w:tc>
                          </w:tr>
                          <w:tr w:rsidR="00570A04" w14:paraId="110871B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8B14DFF" w14:textId="77777777" w:rsidR="00570A04" w:rsidRDefault="00570A04"/>
                            </w:tc>
                            <w:tc>
                              <w:tcPr>
                                <w:tcW w:w="5400" w:type="dxa"/>
                              </w:tcPr>
                              <w:p w14:paraId="250A23B4" w14:textId="77777777" w:rsidR="00570A04" w:rsidRDefault="00570A04"/>
                            </w:tc>
                          </w:tr>
                        </w:tbl>
                        <w:p w14:paraId="0BFFD566" w14:textId="77777777" w:rsidR="008F211B" w:rsidRDefault="008F21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B14347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70A04" w14:paraId="628C52B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7A65867" w14:textId="77777777" w:rsidR="00570A04" w:rsidRDefault="00570A04"/>
                      </w:tc>
                      <w:tc>
                        <w:tcPr>
                          <w:tcW w:w="5400" w:type="dxa"/>
                        </w:tcPr>
                        <w:p w14:paraId="539A53C3" w14:textId="77777777" w:rsidR="00570A04" w:rsidRDefault="00570A04"/>
                      </w:tc>
                    </w:tr>
                    <w:tr w:rsidR="00570A04" w14:paraId="4FF4EFB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C4DAEB0" w14:textId="77777777" w:rsidR="00570A04" w:rsidRDefault="001B63A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B3373FA" w14:textId="319D39B0" w:rsidR="00570A04" w:rsidRDefault="001B63AA">
                          <w:r>
                            <w:t>13 januari 2025</w:t>
                          </w:r>
                        </w:p>
                      </w:tc>
                    </w:tr>
                    <w:tr w:rsidR="00570A04" w14:paraId="6EDABDD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9D6500" w14:textId="77777777" w:rsidR="00570A04" w:rsidRDefault="001B63A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B386DD7" w14:textId="54F31A07" w:rsidR="00570A04" w:rsidRDefault="001B63AA">
                          <w:r>
                            <w:t xml:space="preserve">Motie van het lid El Abassi </w:t>
                          </w:r>
                          <w:r w:rsidR="00044B72">
                            <w:t xml:space="preserve">(DENK) </w:t>
                          </w:r>
                          <w:r>
                            <w:t>m.b.t. zero-emissiezones personenauto's</w:t>
                          </w:r>
                        </w:p>
                      </w:tc>
                    </w:tr>
                    <w:tr w:rsidR="00570A04" w14:paraId="110871B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8B14DFF" w14:textId="77777777" w:rsidR="00570A04" w:rsidRDefault="00570A04"/>
                      </w:tc>
                      <w:tc>
                        <w:tcPr>
                          <w:tcW w:w="5400" w:type="dxa"/>
                        </w:tcPr>
                        <w:p w14:paraId="250A23B4" w14:textId="77777777" w:rsidR="00570A04" w:rsidRDefault="00570A04"/>
                      </w:tc>
                    </w:tr>
                  </w:tbl>
                  <w:p w14:paraId="0BFFD566" w14:textId="77777777" w:rsidR="008F211B" w:rsidRDefault="008F21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45C397F" wp14:editId="31167290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7C9472" w14:textId="77777777" w:rsidR="008F211B" w:rsidRDefault="008F21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5C397F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37C9472" w14:textId="77777777" w:rsidR="008F211B" w:rsidRDefault="008F211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6AC01A"/>
    <w:multiLevelType w:val="multilevel"/>
    <w:tmpl w:val="D844E81F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FA8BF8B"/>
    <w:multiLevelType w:val="multilevel"/>
    <w:tmpl w:val="1E1DA4F2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785939D"/>
    <w:multiLevelType w:val="multilevel"/>
    <w:tmpl w:val="5715B13E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A6D5FDB"/>
    <w:multiLevelType w:val="multilevel"/>
    <w:tmpl w:val="AF6A72C4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E73C7E3"/>
    <w:multiLevelType w:val="multilevel"/>
    <w:tmpl w:val="E9799563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F7B1FCE"/>
    <w:multiLevelType w:val="multilevel"/>
    <w:tmpl w:val="CB488402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9A5CE6D"/>
    <w:multiLevelType w:val="multilevel"/>
    <w:tmpl w:val="A0999EEB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980D026"/>
    <w:multiLevelType w:val="multilevel"/>
    <w:tmpl w:val="38C59534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B81AE68"/>
    <w:multiLevelType w:val="multilevel"/>
    <w:tmpl w:val="B04C3221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21DB0F8"/>
    <w:multiLevelType w:val="multilevel"/>
    <w:tmpl w:val="01B081E6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B62A41F"/>
    <w:multiLevelType w:val="multilevel"/>
    <w:tmpl w:val="D6C654F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33A42A"/>
    <w:multiLevelType w:val="multilevel"/>
    <w:tmpl w:val="559EADAF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8E3B5D"/>
    <w:multiLevelType w:val="multilevel"/>
    <w:tmpl w:val="74B204D2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C94265"/>
    <w:multiLevelType w:val="multilevel"/>
    <w:tmpl w:val="2E64F505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6BD901"/>
    <w:multiLevelType w:val="multilevel"/>
    <w:tmpl w:val="C109088A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2073DE"/>
    <w:multiLevelType w:val="multilevel"/>
    <w:tmpl w:val="4E65E25B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0280D6"/>
    <w:multiLevelType w:val="multilevel"/>
    <w:tmpl w:val="8ABC603C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86DF02"/>
    <w:multiLevelType w:val="multilevel"/>
    <w:tmpl w:val="7C0AA619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EE62B6"/>
    <w:multiLevelType w:val="multilevel"/>
    <w:tmpl w:val="83557584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B47684"/>
    <w:multiLevelType w:val="multilevel"/>
    <w:tmpl w:val="E52E129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85199B"/>
    <w:multiLevelType w:val="multilevel"/>
    <w:tmpl w:val="E83173C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75F494B"/>
    <w:multiLevelType w:val="multilevel"/>
    <w:tmpl w:val="1E00ECA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2" w15:restartNumberingAfterBreak="0">
    <w:nsid w:val="747FBDCF"/>
    <w:multiLevelType w:val="multilevel"/>
    <w:tmpl w:val="B2F03CD8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5"/>
  </w:num>
  <w:num w:numId="5">
    <w:abstractNumId w:val="21"/>
  </w:num>
  <w:num w:numId="6">
    <w:abstractNumId w:val="4"/>
  </w:num>
  <w:num w:numId="7">
    <w:abstractNumId w:val="13"/>
  </w:num>
  <w:num w:numId="8">
    <w:abstractNumId w:val="12"/>
  </w:num>
  <w:num w:numId="9">
    <w:abstractNumId w:val="14"/>
  </w:num>
  <w:num w:numId="10">
    <w:abstractNumId w:val="6"/>
  </w:num>
  <w:num w:numId="11">
    <w:abstractNumId w:val="3"/>
  </w:num>
  <w:num w:numId="12">
    <w:abstractNumId w:val="20"/>
  </w:num>
  <w:num w:numId="13">
    <w:abstractNumId w:val="10"/>
  </w:num>
  <w:num w:numId="14">
    <w:abstractNumId w:val="16"/>
  </w:num>
  <w:num w:numId="15">
    <w:abstractNumId w:val="15"/>
  </w:num>
  <w:num w:numId="16">
    <w:abstractNumId w:val="17"/>
  </w:num>
  <w:num w:numId="17">
    <w:abstractNumId w:val="0"/>
  </w:num>
  <w:num w:numId="18">
    <w:abstractNumId w:val="2"/>
  </w:num>
  <w:num w:numId="19">
    <w:abstractNumId w:val="18"/>
  </w:num>
  <w:num w:numId="20">
    <w:abstractNumId w:val="11"/>
  </w:num>
  <w:num w:numId="21">
    <w:abstractNumId w:val="7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43"/>
    <w:rsid w:val="00021A38"/>
    <w:rsid w:val="00044B72"/>
    <w:rsid w:val="001B63AA"/>
    <w:rsid w:val="00332FF1"/>
    <w:rsid w:val="00340043"/>
    <w:rsid w:val="004008B6"/>
    <w:rsid w:val="005376E5"/>
    <w:rsid w:val="00570A04"/>
    <w:rsid w:val="00623AA4"/>
    <w:rsid w:val="00630196"/>
    <w:rsid w:val="006629C4"/>
    <w:rsid w:val="0070108E"/>
    <w:rsid w:val="007E183B"/>
    <w:rsid w:val="008D117E"/>
    <w:rsid w:val="008F211B"/>
    <w:rsid w:val="009527B5"/>
    <w:rsid w:val="00A67CEF"/>
    <w:rsid w:val="00C53079"/>
    <w:rsid w:val="00D01AB0"/>
    <w:rsid w:val="00E21D33"/>
    <w:rsid w:val="00EA1445"/>
    <w:rsid w:val="00EA7517"/>
    <w:rsid w:val="00ED32B5"/>
    <w:rsid w:val="00F61164"/>
    <w:rsid w:val="00FA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68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34004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04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4004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043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1D3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D33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E21D33"/>
    <w:rPr>
      <w:vertAlign w:val="superscript"/>
    </w:rPr>
  </w:style>
  <w:style w:type="paragraph" w:styleId="Revision">
    <w:name w:val="Revision"/>
    <w:hidden/>
    <w:uiPriority w:val="99"/>
    <w:semiHidden/>
    <w:rsid w:val="00F61164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247</ap:Words>
  <ap:Characters>1412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Motie van het lid El Abassi m.b.t. zero-emissie zones personenauto's</vt:lpstr>
    </vt:vector>
  </ap:TitlesOfParts>
  <ap:LinksUpToDate>false</ap:LinksUpToDate>
  <ap:CharactersWithSpaces>1656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2025-01-13T09:28:00.0000000Z</dcterms:created>
  <dcterms:modified xsi:type="dcterms:W3CDTF">2025-01-13T09:28:00.0000000Z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Motie van het lid El Abassi m.b.t. zero-emissie zones personenauto's</vt:lpwstr>
  </property>
  <property fmtid="{D5CDD505-2E9C-101B-9397-08002B2CF9AE}" pid="5" name="Publicatiedatum">
    <vt:lpwstr/>
  </property>
  <property fmtid="{D5CDD505-2E9C-101B-9397-08002B2CF9AE}" pid="6" name="Verantwoordelijke organisatie">
    <vt:lpwstr>Dir.Duurzame Mobiliteit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A.R.C. Hoekman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