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A77" w:rsidRDefault="00254A77" w14:paraId="2B0318AE" w14:textId="77777777">
      <w:pPr>
        <w:pStyle w:val="WitregelW1bodytekst"/>
      </w:pPr>
      <w:bookmarkStart w:name="_GoBack" w:id="0"/>
      <w:bookmarkEnd w:id="0"/>
    </w:p>
    <w:p w:rsidRPr="006211E0" w:rsidR="009077DB" w:rsidP="009077DB" w:rsidRDefault="009077DB" w14:paraId="71705873" w14:textId="0E16858C">
      <w:pPr>
        <w:pStyle w:val="broodtekst"/>
      </w:pPr>
      <w:r w:rsidRPr="006211E0">
        <w:t xml:space="preserve">Naar aanleiding van het verzoek van de vaste commissie voor </w:t>
      </w:r>
      <w:r>
        <w:t>Asiel en Migratie</w:t>
      </w:r>
      <w:r w:rsidRPr="006211E0">
        <w:t xml:space="preserve"> van </w:t>
      </w:r>
      <w:r>
        <w:t xml:space="preserve">28 november </w:t>
      </w:r>
      <w:r w:rsidRPr="00996DEE">
        <w:t>2024</w:t>
      </w:r>
      <w:r w:rsidRPr="006211E0">
        <w:t xml:space="preserve">, ontvangt u hierbij de planning van het ministerie van </w:t>
      </w:r>
      <w:r>
        <w:t>Asiel en Migratie voor het jaar 2025</w:t>
      </w:r>
      <w:r w:rsidRPr="006211E0">
        <w:t xml:space="preserve">. </w:t>
      </w:r>
    </w:p>
    <w:p w:rsidRPr="006211E0" w:rsidR="009077DB" w:rsidP="009077DB" w:rsidRDefault="009077DB" w14:paraId="7DFE1C73" w14:textId="77777777">
      <w:pPr>
        <w:pStyle w:val="broodtekst"/>
      </w:pPr>
    </w:p>
    <w:p w:rsidRPr="006211E0" w:rsidR="009077DB" w:rsidP="009077DB" w:rsidRDefault="009077DB" w14:paraId="18965E8B" w14:textId="6AF809D5">
      <w:pPr>
        <w:pStyle w:val="broodtekst"/>
      </w:pPr>
      <w:r w:rsidRPr="006211E0">
        <w:t xml:space="preserve">In de bijlage treft uw Kamer het gevraagde overzicht van brieven aan welke </w:t>
      </w:r>
      <w:r w:rsidR="00575276">
        <w:t xml:space="preserve">ik </w:t>
      </w:r>
      <w:r w:rsidRPr="006211E0">
        <w:t xml:space="preserve">voornemens </w:t>
      </w:r>
      <w:r w:rsidR="00575276">
        <w:t xml:space="preserve">ben </w:t>
      </w:r>
      <w:r w:rsidR="00B86147">
        <w:t>in 2025</w:t>
      </w:r>
      <w:r w:rsidRPr="006211E0">
        <w:t xml:space="preserve"> aan uw Kamer te sturen. Het is een indicatieve planning en hierbij zij tevens opgemerkt dat slechts een deel van de stukken die </w:t>
      </w:r>
      <w:r w:rsidR="00575276">
        <w:t xml:space="preserve">ik </w:t>
      </w:r>
      <w:r w:rsidRPr="006211E0">
        <w:t xml:space="preserve">uw Kamer komend jaar </w:t>
      </w:r>
      <w:r w:rsidR="00575276">
        <w:t xml:space="preserve">zal </w:t>
      </w:r>
      <w:r w:rsidRPr="006211E0">
        <w:t>sturen op dit moment voorzienbaar is.</w:t>
      </w:r>
      <w:r w:rsidR="009B043F">
        <w:t xml:space="preserve"> Het overzicht van wetgeving volgt in een separate brief.</w:t>
      </w:r>
    </w:p>
    <w:p w:rsidR="009077DB" w:rsidP="009077DB" w:rsidRDefault="009077DB" w14:paraId="5BB5AA39" w14:textId="77777777">
      <w:pPr>
        <w:pStyle w:val="broodtekst"/>
      </w:pPr>
    </w:p>
    <w:p w:rsidR="009077DB" w:rsidP="009077DB" w:rsidRDefault="009077DB" w14:paraId="63504198" w14:textId="126F7220">
      <w:pPr>
        <w:pStyle w:val="broodtekst"/>
      </w:pPr>
      <w:r>
        <w:t xml:space="preserve">Ik vertrouw erop u hiermee naar genoegen te hebben geïnformeerd. </w:t>
      </w:r>
    </w:p>
    <w:p w:rsidR="009077DB" w:rsidP="009077DB" w:rsidRDefault="009077DB" w14:paraId="7DA811D1" w14:textId="77777777">
      <w:pPr>
        <w:pStyle w:val="broodtekst"/>
      </w:pPr>
    </w:p>
    <w:p w:rsidR="009077DB" w:rsidP="009077DB" w:rsidRDefault="009077DB" w14:paraId="79F6D0E0" w14:textId="77777777">
      <w:pPr>
        <w:pStyle w:val="broodtekst"/>
      </w:pPr>
    </w:p>
    <w:p w:rsidR="009077DB" w:rsidP="009077DB" w:rsidRDefault="009077DB" w14:paraId="0BE7BF61" w14:textId="0CF4CF93">
      <w:pPr>
        <w:pStyle w:val="broodtekst"/>
      </w:pPr>
      <w:r>
        <w:t xml:space="preserve">De Minister van Asiel en Migratie, </w:t>
      </w:r>
    </w:p>
    <w:p w:rsidR="009077DB" w:rsidP="009077DB" w:rsidRDefault="009077DB" w14:paraId="780A2710" w14:textId="77777777">
      <w:pPr>
        <w:pStyle w:val="broodtekst"/>
      </w:pPr>
    </w:p>
    <w:p w:rsidR="009077DB" w:rsidP="009077DB" w:rsidRDefault="009077DB" w14:paraId="0FB861C6" w14:textId="77777777">
      <w:pPr>
        <w:pStyle w:val="broodtekst"/>
      </w:pPr>
    </w:p>
    <w:p w:rsidR="009077DB" w:rsidP="009077DB" w:rsidRDefault="009077DB" w14:paraId="1AAB6B91" w14:textId="77777777">
      <w:pPr>
        <w:pStyle w:val="broodtekst"/>
      </w:pPr>
    </w:p>
    <w:p w:rsidR="009077DB" w:rsidP="009077DB" w:rsidRDefault="009077DB" w14:paraId="68FFA5FF" w14:textId="77777777">
      <w:pPr>
        <w:pStyle w:val="broodtekst"/>
      </w:pPr>
    </w:p>
    <w:p w:rsidRPr="006211E0" w:rsidR="009077DB" w:rsidP="009077DB" w:rsidRDefault="009077DB" w14:paraId="5F861294" w14:textId="2B42D771">
      <w:pPr>
        <w:pStyle w:val="broodtekst"/>
      </w:pPr>
      <w:r>
        <w:t xml:space="preserve">M.H.M. Faber- </w:t>
      </w:r>
      <w:r w:rsidR="008E069C">
        <w:t>V</w:t>
      </w:r>
      <w:r>
        <w:t>an de Klashorst</w:t>
      </w:r>
    </w:p>
    <w:p w:rsidR="00254A77" w:rsidRDefault="00254A77" w14:paraId="30D6886E" w14:textId="77777777"/>
    <w:p w:rsidR="00254A77" w:rsidRDefault="00254A77" w14:paraId="313CA6CC" w14:textId="77777777"/>
    <w:p w:rsidR="00254A77" w:rsidRDefault="00254A77" w14:paraId="7ED7BAD8" w14:textId="77777777"/>
    <w:p w:rsidR="00254A77" w:rsidRDefault="00254A77" w14:paraId="3527EF66" w14:textId="77777777"/>
    <w:p w:rsidR="00254A77" w:rsidRDefault="00254A77" w14:paraId="5817EA81" w14:textId="77777777"/>
    <w:p w:rsidR="00254A77" w:rsidRDefault="00254A77" w14:paraId="288C3786" w14:textId="77777777"/>
    <w:p w:rsidR="00254A77" w:rsidRDefault="00254A77" w14:paraId="263ACF4C" w14:textId="77777777"/>
    <w:p w:rsidR="00254A77" w:rsidRDefault="00254A77" w14:paraId="392F5241" w14:textId="77777777"/>
    <w:p w:rsidR="00254A77" w:rsidRDefault="00254A77" w14:paraId="67735191" w14:textId="77777777"/>
    <w:p w:rsidR="00254A77" w:rsidRDefault="00254A77" w14:paraId="4E0D0C3B" w14:textId="77777777"/>
    <w:p w:rsidR="00254A77" w:rsidRDefault="00254A77" w14:paraId="659B0421" w14:textId="77777777"/>
    <w:sectPr w:rsidR="00254A77">
      <w:headerReference w:type="default" r:id="rId9"/>
      <w:footerReference w:type="default" r:id="rId10"/>
      <w:headerReference w:type="first" r:id="rId11"/>
      <w:pgSz w:w="11905" w:h="16837"/>
      <w:pgMar w:top="3050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9E2BE" w14:textId="77777777" w:rsidR="00F86F67" w:rsidRDefault="00F86F67">
      <w:pPr>
        <w:spacing w:line="240" w:lineRule="auto"/>
      </w:pPr>
      <w:r>
        <w:separator/>
      </w:r>
    </w:p>
  </w:endnote>
  <w:endnote w:type="continuationSeparator" w:id="0">
    <w:p w14:paraId="5AA16E79" w14:textId="77777777" w:rsidR="00F86F67" w:rsidRDefault="00F86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04FC2" w14:textId="77777777" w:rsidR="00254A77" w:rsidRDefault="00254A77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8996D" w14:textId="77777777" w:rsidR="00F86F67" w:rsidRDefault="00F86F67">
      <w:pPr>
        <w:spacing w:line="240" w:lineRule="auto"/>
      </w:pPr>
      <w:r>
        <w:separator/>
      </w:r>
    </w:p>
  </w:footnote>
  <w:footnote w:type="continuationSeparator" w:id="0">
    <w:p w14:paraId="2D9BEC5D" w14:textId="77777777" w:rsidR="00F86F67" w:rsidRDefault="00F86F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7EDDB" w14:textId="77777777" w:rsidR="00254A77" w:rsidRDefault="008E069C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7060AA7F" wp14:editId="4779C086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BE5C0B" w14:textId="77777777" w:rsidR="00254A77" w:rsidRDefault="008E069C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68DE1006" w14:textId="77777777" w:rsidR="00254A77" w:rsidRDefault="00254A77">
                          <w:pPr>
                            <w:pStyle w:val="WitregelW2"/>
                          </w:pPr>
                        </w:p>
                        <w:p w14:paraId="2A19A41A" w14:textId="77777777" w:rsidR="00254A77" w:rsidRDefault="008E069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4B93ED4" w14:textId="77777777" w:rsidR="00254A77" w:rsidRDefault="00A72563">
                          <w:pPr>
                            <w:pStyle w:val="Referentiegegevens"/>
                          </w:pPr>
                          <w:sdt>
                            <w:sdtPr>
                              <w:id w:val="742833663"/>
                              <w:date w:fullDate="2024-12-02T19:36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E069C">
                                <w:t>2 december 2024</w:t>
                              </w:r>
                            </w:sdtContent>
                          </w:sdt>
                        </w:p>
                        <w:p w14:paraId="41AC2C7F" w14:textId="77777777" w:rsidR="00254A77" w:rsidRDefault="00254A77">
                          <w:pPr>
                            <w:pStyle w:val="WitregelW1"/>
                          </w:pPr>
                        </w:p>
                        <w:p w14:paraId="0533EA0B" w14:textId="77777777" w:rsidR="00254A77" w:rsidRDefault="008E069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3A65CAC" w14:textId="77777777" w:rsidR="00254A77" w:rsidRDefault="008E069C">
                          <w:pPr>
                            <w:pStyle w:val="Referentiegegevens"/>
                          </w:pPr>
                          <w:r>
                            <w:t>5969139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060AA7F" id="_x0000_t202" coordsize="21600,21600" o:spt="202" path="m,l,21600r21600,l21600,xe">
              <v:stroke joinstyle="miter"/>
              <v:path gradientshapeok="t" o:connecttype="rect"/>
            </v:shapetype>
            <v:shape id="46fef022-aa3c-11ea-a756-beb5f67e67be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" filled="f" stroked="f">
              <v:textbox inset="0,0,0,0">
                <w:txbxContent>
                  <w:p w14:paraId="73BE5C0B" w14:textId="77777777" w:rsidR="00254A77" w:rsidRDefault="008E069C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68DE1006" w14:textId="77777777" w:rsidR="00254A77" w:rsidRDefault="00254A77">
                    <w:pPr>
                      <w:pStyle w:val="WitregelW2"/>
                    </w:pPr>
                  </w:p>
                  <w:p w14:paraId="2A19A41A" w14:textId="77777777" w:rsidR="00254A77" w:rsidRDefault="008E069C">
                    <w:pPr>
                      <w:pStyle w:val="Referentiegegevensbold"/>
                    </w:pPr>
                    <w:r>
                      <w:t>Datum</w:t>
                    </w:r>
                  </w:p>
                  <w:p w14:paraId="34B93ED4" w14:textId="77777777" w:rsidR="00254A77" w:rsidRDefault="00A72563">
                    <w:pPr>
                      <w:pStyle w:val="Referentiegegevens"/>
                    </w:pPr>
                    <w:sdt>
                      <w:sdtPr>
                        <w:id w:val="742833663"/>
                        <w:date w:fullDate="2024-12-02T19:36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8E069C">
                          <w:t>2 december 2024</w:t>
                        </w:r>
                      </w:sdtContent>
                    </w:sdt>
                  </w:p>
                  <w:p w14:paraId="41AC2C7F" w14:textId="77777777" w:rsidR="00254A77" w:rsidRDefault="00254A77">
                    <w:pPr>
                      <w:pStyle w:val="WitregelW1"/>
                    </w:pPr>
                  </w:p>
                  <w:p w14:paraId="0533EA0B" w14:textId="77777777" w:rsidR="00254A77" w:rsidRDefault="008E069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3A65CAC" w14:textId="77777777" w:rsidR="00254A77" w:rsidRDefault="008E069C">
                    <w:pPr>
                      <w:pStyle w:val="Referentiegegevens"/>
                    </w:pPr>
                    <w:r>
                      <w:t>5969139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24DBAE39" wp14:editId="1AB7768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290"/>
              <wp:effectExtent l="0" t="0" r="0" b="0"/>
              <wp:wrapNone/>
              <wp:docPr id="2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A85221" w14:textId="77777777" w:rsidR="005913C9" w:rsidRDefault="005913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DBAE39" id="46fef06f-aa3c-11ea-a756-beb5f67e67be" o:spid="_x0000_s1027" type="#_x0000_t202" style="position:absolute;margin-left:79.35pt;margin-top:802.75pt;width:377pt;height:12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" filled="f" stroked="f">
              <v:textbox inset="0,0,0,0">
                <w:txbxContent>
                  <w:p w14:paraId="35A85221" w14:textId="77777777" w:rsidR="005913C9" w:rsidRDefault="005913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0B4A1CBE" wp14:editId="353D4B63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A02164" w14:textId="3EB4DEEB" w:rsidR="00254A77" w:rsidRDefault="008E069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077DB">
                            <w:rPr>
                              <w:noProof/>
                            </w:rPr>
                            <w:t>5969139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B4A1CBE" id="46fef0b8-aa3c-11ea-a756-beb5f67e67be" o:spid="_x0000_s1028" type="#_x0000_t202" style="position:absolute;margin-left:466.25pt;margin-top:802.75pt;width:101.25pt;height:12.7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" filled="f" stroked="f">
              <v:textbox inset="0,0,0,0">
                <w:txbxContent>
                  <w:p w14:paraId="27A02164" w14:textId="3EB4DEEB" w:rsidR="00254A77" w:rsidRDefault="008E069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077DB">
                      <w:rPr>
                        <w:noProof/>
                      </w:rPr>
                      <w:t>5969139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1FFB7" w14:textId="77777777" w:rsidR="00254A77" w:rsidRDefault="008E069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B81EECF" wp14:editId="12B3268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4" name="46feeb64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E6941B" w14:textId="77777777" w:rsidR="009077DB" w:rsidRDefault="008E069C">
                          <w:r>
                            <w:t xml:space="preserve">Aan de Voorzitter van de Tweede Kamer </w:t>
                          </w:r>
                        </w:p>
                        <w:p w14:paraId="048D498A" w14:textId="0934712D" w:rsidR="00254A77" w:rsidRDefault="008E069C">
                          <w:r>
                            <w:t>der Staten-Generaal</w:t>
                          </w:r>
                        </w:p>
                        <w:p w14:paraId="3B4AD41A" w14:textId="77777777" w:rsidR="00254A77" w:rsidRDefault="008E069C">
                          <w:r>
                            <w:t xml:space="preserve">Postbus 20018 </w:t>
                          </w:r>
                        </w:p>
                        <w:p w14:paraId="40B7C04A" w14:textId="77777777" w:rsidR="00254A77" w:rsidRDefault="008E069C">
                          <w:r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B81EECF" id="_x0000_t202" coordsize="21600,21600" o:spt="202" path="m,l,21600r21600,l21600,xe">
              <v:stroke joinstyle="miter"/>
              <v:path gradientshapeok="t" o:connecttype="rect"/>
            </v:shapetype>
            <v:shape id="46feeb64-aa3c-11ea-a756-beb5f67e67be" o:spid="_x0000_s1029" type="#_x0000_t202" style="position:absolute;margin-left:79.35pt;margin-top:153.9pt;width:377pt;height:87.8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" filled="f" stroked="f">
              <v:textbox inset="0,0,0,0">
                <w:txbxContent>
                  <w:p w14:paraId="3BE6941B" w14:textId="77777777" w:rsidR="009077DB" w:rsidRDefault="008E069C">
                    <w:r>
                      <w:t xml:space="preserve">Aan de Voorzitter van de Tweede Kamer </w:t>
                    </w:r>
                  </w:p>
                  <w:p w14:paraId="048D498A" w14:textId="0934712D" w:rsidR="00254A77" w:rsidRDefault="008E069C">
                    <w:r>
                      <w:t>der Staten-Generaal</w:t>
                    </w:r>
                  </w:p>
                  <w:p w14:paraId="3B4AD41A" w14:textId="77777777" w:rsidR="00254A77" w:rsidRDefault="008E069C">
                    <w:r>
                      <w:t xml:space="preserve">Postbus 20018 </w:t>
                    </w:r>
                  </w:p>
                  <w:p w14:paraId="40B7C04A" w14:textId="77777777" w:rsidR="00254A77" w:rsidRDefault="008E069C">
                    <w:r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7DD9229D" wp14:editId="0E11D5A0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5" name="46feebd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254A77" w14:paraId="426B758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6C03A91" w14:textId="77777777" w:rsidR="00254A77" w:rsidRDefault="008E069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7938BEB" w14:textId="0208EE9D" w:rsidR="00254A77" w:rsidRDefault="00A72563">
                                <w:sdt>
                                  <w:sdtPr>
                                    <w:id w:val="-1829898229"/>
                                    <w:date w:fullDate="2025-01-13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 w:rsidR="00836071">
                                      <w:rPr>
                                        <w:lang w:val="nl"/>
                                      </w:rPr>
                                      <w:t>13 januari 2025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254A77" w14:paraId="7953B47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F88E755" w14:textId="77777777" w:rsidR="00254A77" w:rsidRDefault="008E069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21F6433" w14:textId="77777777" w:rsidR="00254A77" w:rsidRDefault="008E069C">
                                <w:r>
                                  <w:t>Jaarplanning vaste commissie Asiel en Migratie</w:t>
                                </w:r>
                              </w:p>
                            </w:tc>
                          </w:tr>
                        </w:tbl>
                        <w:p w14:paraId="1B3F456D" w14:textId="77777777" w:rsidR="005913C9" w:rsidRDefault="005913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D9229D" id="46feebd0-aa3c-11ea-a756-beb5f67e67be" o:spid="_x0000_s1030" type="#_x0000_t202" style="position:absolute;margin-left:79.45pt;margin-top:264.15pt;width:377pt;height:25.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254A77" w14:paraId="426B758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6C03A91" w14:textId="77777777" w:rsidR="00254A77" w:rsidRDefault="008E069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7938BEB" w14:textId="0208EE9D" w:rsidR="00254A77" w:rsidRDefault="00A72563">
                          <w:sdt>
                            <w:sdtPr>
                              <w:id w:val="-1829898229"/>
                              <w:date w:fullDate="2025-01-13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36071">
                                <w:rPr>
                                  <w:lang w:val="nl"/>
                                </w:rPr>
                                <w:t>13 januari 2025</w:t>
                              </w:r>
                            </w:sdtContent>
                          </w:sdt>
                        </w:p>
                      </w:tc>
                    </w:tr>
                    <w:tr w:rsidR="00254A77" w14:paraId="7953B47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F88E755" w14:textId="77777777" w:rsidR="00254A77" w:rsidRDefault="008E069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21F6433" w14:textId="77777777" w:rsidR="00254A77" w:rsidRDefault="008E069C">
                          <w:r>
                            <w:t>Jaarplanning vaste commissie Asiel en Migratie</w:t>
                          </w:r>
                        </w:p>
                      </w:tc>
                    </w:tr>
                  </w:tbl>
                  <w:p w14:paraId="1B3F456D" w14:textId="77777777" w:rsidR="005913C9" w:rsidRDefault="005913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5D3D26E0" wp14:editId="0E0951B8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6" name="46feec20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B5A667" w14:textId="77777777" w:rsidR="00254A77" w:rsidRDefault="008E069C">
                          <w:pPr>
                            <w:pStyle w:val="Referentiegegevensbold"/>
                          </w:pPr>
                          <w:r>
                            <w:t>Directoraat-Generaal Migratie</w:t>
                          </w:r>
                        </w:p>
                        <w:p w14:paraId="4BBD9D1A" w14:textId="77777777" w:rsidR="00254A77" w:rsidRDefault="00254A77">
                          <w:pPr>
                            <w:pStyle w:val="WitregelW1"/>
                          </w:pPr>
                        </w:p>
                        <w:p w14:paraId="4440C690" w14:textId="77777777" w:rsidR="00254A77" w:rsidRDefault="008E069C">
                          <w:pPr>
                            <w:pStyle w:val="Referentiegegevens"/>
                          </w:pPr>
                          <w:r>
                            <w:t>Turfmarkt 147</w:t>
                          </w:r>
                        </w:p>
                        <w:p w14:paraId="040E4D2B" w14:textId="77777777" w:rsidR="00254A77" w:rsidRDefault="008E069C">
                          <w:pPr>
                            <w:pStyle w:val="Referentiegegevens"/>
                          </w:pPr>
                          <w:r>
                            <w:t>2511 DP   Den Haag</w:t>
                          </w:r>
                        </w:p>
                        <w:p w14:paraId="33B32FB5" w14:textId="77777777" w:rsidR="00254A77" w:rsidRPr="00B86147" w:rsidRDefault="008E069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86147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7C39F85C" w14:textId="77777777" w:rsidR="00254A77" w:rsidRPr="00B86147" w:rsidRDefault="008E069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86147">
                            <w:rPr>
                              <w:lang w:val="de-DE"/>
                            </w:rPr>
                            <w:t>2500 EH   Den Haag</w:t>
                          </w:r>
                        </w:p>
                        <w:p w14:paraId="56F9D7CF" w14:textId="77777777" w:rsidR="00254A77" w:rsidRPr="00B86147" w:rsidRDefault="008E069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B86147">
                            <w:rPr>
                              <w:lang w:val="de-DE"/>
                            </w:rPr>
                            <w:t>www.rijksoverheid.nl/jenv</w:t>
                          </w:r>
                        </w:p>
                        <w:p w14:paraId="49D8F9BD" w14:textId="77777777" w:rsidR="00254A77" w:rsidRPr="00B86147" w:rsidRDefault="00254A7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3F1A3D3" w14:textId="77777777" w:rsidR="00254A77" w:rsidRDefault="008E069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826992B" w14:textId="77777777" w:rsidR="00254A77" w:rsidRDefault="008E069C">
                          <w:pPr>
                            <w:pStyle w:val="Referentiegegevens"/>
                          </w:pPr>
                          <w:r>
                            <w:t>5969139</w:t>
                          </w:r>
                        </w:p>
                        <w:p w14:paraId="4BCEACFC" w14:textId="77777777" w:rsidR="00254A77" w:rsidRDefault="00254A77">
                          <w:pPr>
                            <w:pStyle w:val="WitregelW1"/>
                          </w:pPr>
                        </w:p>
                        <w:p w14:paraId="52CF1963" w14:textId="77777777" w:rsidR="00254A77" w:rsidRDefault="008E069C">
                          <w:pPr>
                            <w:pStyle w:val="Referentiegegevensbold"/>
                          </w:pPr>
                          <w:r>
                            <w:t>Uw referentie</w:t>
                          </w:r>
                        </w:p>
                        <w:p w14:paraId="6E0DBCA2" w14:textId="77777777" w:rsidR="00254A77" w:rsidRDefault="00A72563">
                          <w:pPr>
                            <w:pStyle w:val="Referentiegegevens"/>
                          </w:pPr>
                          <w:sdt>
                            <w:sdtPr>
                              <w:id w:val="875122593"/>
                              <w:dataBinding w:prefixMappings="xmlns:ns0='docgen-assistant'" w:xpath="/ns0:CustomXml[1]/ns0:Variables[1]/ns0:Variable[1]/ns0:Value[1]" w:storeItemID="{00000000-0000-0000-0000-000000000000}"/>
                              <w:text/>
                            </w:sdtPr>
                            <w:sdtEndPr/>
                            <w:sdtContent>
                              <w:r w:rsidR="0011129E">
                                <w:t>2024D46638</w:t>
                              </w:r>
                            </w:sdtContent>
                          </w:sdt>
                        </w:p>
                        <w:p w14:paraId="526FF98A" w14:textId="77777777" w:rsidR="00EE7BA7" w:rsidRDefault="00EE7BA7"/>
                        <w:p w14:paraId="29B3A83D" w14:textId="4F104077" w:rsidR="00EE7BA7" w:rsidRPr="00EE7BA7" w:rsidRDefault="00EE7BA7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EE7BA7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5626085" w14:textId="3A1DC3E1" w:rsidR="00EE7BA7" w:rsidRPr="00EE7BA7" w:rsidRDefault="00EE7BA7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7BA7"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D3D26E0" id="46feec20-aa3c-11ea-a756-beb5f67e67be" o:spid="_x0000_s1031" type="#_x0000_t202" style="position:absolute;margin-left:466.25pt;margin-top:154.75pt;width:100.6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" filled="f" stroked="f">
              <v:textbox inset="0,0,0,0">
                <w:txbxContent>
                  <w:p w14:paraId="58B5A667" w14:textId="77777777" w:rsidR="00254A77" w:rsidRDefault="008E069C">
                    <w:pPr>
                      <w:pStyle w:val="Referentiegegevensbold"/>
                    </w:pPr>
                    <w:r>
                      <w:t>Directoraat-Generaal Migratie</w:t>
                    </w:r>
                  </w:p>
                  <w:p w14:paraId="4BBD9D1A" w14:textId="77777777" w:rsidR="00254A77" w:rsidRDefault="00254A77">
                    <w:pPr>
                      <w:pStyle w:val="WitregelW1"/>
                    </w:pPr>
                  </w:p>
                  <w:p w14:paraId="4440C690" w14:textId="77777777" w:rsidR="00254A77" w:rsidRDefault="008E069C">
                    <w:pPr>
                      <w:pStyle w:val="Referentiegegevens"/>
                    </w:pPr>
                    <w:r>
                      <w:t>Turfmarkt 147</w:t>
                    </w:r>
                  </w:p>
                  <w:p w14:paraId="040E4D2B" w14:textId="77777777" w:rsidR="00254A77" w:rsidRDefault="008E069C">
                    <w:pPr>
                      <w:pStyle w:val="Referentiegegevens"/>
                    </w:pPr>
                    <w:r>
                      <w:t>2511 DP   Den Haag</w:t>
                    </w:r>
                  </w:p>
                  <w:p w14:paraId="33B32FB5" w14:textId="77777777" w:rsidR="00254A77" w:rsidRPr="00B86147" w:rsidRDefault="008E069C">
                    <w:pPr>
                      <w:pStyle w:val="Referentiegegevens"/>
                      <w:rPr>
                        <w:lang w:val="de-DE"/>
                      </w:rPr>
                    </w:pPr>
                    <w:r w:rsidRPr="00B86147">
                      <w:rPr>
                        <w:lang w:val="de-DE"/>
                      </w:rPr>
                      <w:t>Postbus 20011</w:t>
                    </w:r>
                  </w:p>
                  <w:p w14:paraId="7C39F85C" w14:textId="77777777" w:rsidR="00254A77" w:rsidRPr="00B86147" w:rsidRDefault="008E069C">
                    <w:pPr>
                      <w:pStyle w:val="Referentiegegevens"/>
                      <w:rPr>
                        <w:lang w:val="de-DE"/>
                      </w:rPr>
                    </w:pPr>
                    <w:r w:rsidRPr="00B86147">
                      <w:rPr>
                        <w:lang w:val="de-DE"/>
                      </w:rPr>
                      <w:t>2500 EH   Den Haag</w:t>
                    </w:r>
                  </w:p>
                  <w:p w14:paraId="56F9D7CF" w14:textId="77777777" w:rsidR="00254A77" w:rsidRPr="00B86147" w:rsidRDefault="008E069C">
                    <w:pPr>
                      <w:pStyle w:val="Referentiegegevens"/>
                      <w:rPr>
                        <w:lang w:val="de-DE"/>
                      </w:rPr>
                    </w:pPr>
                    <w:r w:rsidRPr="00B86147">
                      <w:rPr>
                        <w:lang w:val="de-DE"/>
                      </w:rPr>
                      <w:t>www.rijksoverheid.nl/jenv</w:t>
                    </w:r>
                  </w:p>
                  <w:p w14:paraId="49D8F9BD" w14:textId="77777777" w:rsidR="00254A77" w:rsidRPr="00B86147" w:rsidRDefault="00254A7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3F1A3D3" w14:textId="77777777" w:rsidR="00254A77" w:rsidRDefault="008E069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826992B" w14:textId="77777777" w:rsidR="00254A77" w:rsidRDefault="008E069C">
                    <w:pPr>
                      <w:pStyle w:val="Referentiegegevens"/>
                    </w:pPr>
                    <w:r>
                      <w:t>5969139</w:t>
                    </w:r>
                  </w:p>
                  <w:p w14:paraId="4BCEACFC" w14:textId="77777777" w:rsidR="00254A77" w:rsidRDefault="00254A77">
                    <w:pPr>
                      <w:pStyle w:val="WitregelW1"/>
                    </w:pPr>
                  </w:p>
                  <w:p w14:paraId="52CF1963" w14:textId="77777777" w:rsidR="00254A77" w:rsidRDefault="008E069C">
                    <w:pPr>
                      <w:pStyle w:val="Referentiegegevensbold"/>
                    </w:pPr>
                    <w:r>
                      <w:t>Uw referentie</w:t>
                    </w:r>
                  </w:p>
                  <w:p w14:paraId="6E0DBCA2" w14:textId="77777777" w:rsidR="00254A77" w:rsidRDefault="00A72563">
                    <w:pPr>
                      <w:pStyle w:val="Referentiegegevens"/>
                    </w:pPr>
                    <w:sdt>
                      <w:sdtPr>
                        <w:id w:val="875122593"/>
                        <w:dataBinding w:prefixMappings="xmlns:ns0='docgen-assistant'" w:xpath="/ns0:CustomXml[1]/ns0:Variables[1]/ns0:Variable[1]/ns0:Value[1]" w:storeItemID="{00000000-0000-0000-0000-000000000000}"/>
                        <w:text/>
                      </w:sdtPr>
                      <w:sdtEndPr/>
                      <w:sdtContent>
                        <w:r w:rsidR="0011129E">
                          <w:t>2024D46638</w:t>
                        </w:r>
                      </w:sdtContent>
                    </w:sdt>
                  </w:p>
                  <w:p w14:paraId="526FF98A" w14:textId="77777777" w:rsidR="00EE7BA7" w:rsidRDefault="00EE7BA7"/>
                  <w:p w14:paraId="29B3A83D" w14:textId="4F104077" w:rsidR="00EE7BA7" w:rsidRPr="00EE7BA7" w:rsidRDefault="00EE7BA7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EE7BA7">
                      <w:rPr>
                        <w:b/>
                        <w:bCs/>
                        <w:sz w:val="13"/>
                        <w:szCs w:val="13"/>
                      </w:rPr>
                      <w:t>Bijlage(n)</w:t>
                    </w:r>
                  </w:p>
                  <w:p w14:paraId="55626085" w14:textId="3A1DC3E1" w:rsidR="00EE7BA7" w:rsidRPr="00EE7BA7" w:rsidRDefault="00EE7BA7">
                    <w:pPr>
                      <w:rPr>
                        <w:sz w:val="13"/>
                        <w:szCs w:val="13"/>
                      </w:rPr>
                    </w:pPr>
                    <w:r w:rsidRPr="00EE7BA7"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1690BA5E" wp14:editId="494A564E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7" name="46feec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A7129C" w14:textId="77777777" w:rsidR="005913C9" w:rsidRDefault="005913C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690BA5E" id="46feec6f-aa3c-11ea-a756-beb5f67e67be" o:spid="_x0000_s1032" type="#_x0000_t202" style="position:absolute;margin-left:79.35pt;margin-top:802.75pt;width:377pt;height:12.75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" filled="f" stroked="f">
              <v:textbox inset="0,0,0,0">
                <w:txbxContent>
                  <w:p w14:paraId="50A7129C" w14:textId="77777777" w:rsidR="005913C9" w:rsidRDefault="005913C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43DDC3FB" wp14:editId="2DB43F43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8" name="46feecb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4B938C" w14:textId="05161242" w:rsidR="00254A77" w:rsidRDefault="008E069C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A725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A725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3DDC3FB" id="46feecbe-aa3c-11ea-a756-beb5f67e67be" o:spid="_x0000_s1033" type="#_x0000_t202" style="position:absolute;margin-left:466.25pt;margin-top:802.75pt;width:101.25pt;height:12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" filled="f" stroked="f">
              <v:textbox inset="0,0,0,0">
                <w:txbxContent>
                  <w:p w14:paraId="704B938C" w14:textId="05161242" w:rsidR="00254A77" w:rsidRDefault="008E069C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A725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A725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76EBC753" wp14:editId="4E4AC120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9" name="46feed0e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E3A70C" w14:textId="77777777" w:rsidR="00254A77" w:rsidRDefault="008E06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03E8FD4" wp14:editId="2B20A1BE">
                                <wp:extent cx="467995" cy="1583865"/>
                                <wp:effectExtent l="0" t="0" r="0" b="0"/>
                                <wp:docPr id="10" name="Logo" descr="Rijkslint, logo van de Rijksoverheid (blauw)" title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6EBC753" id="46feed0e-aa3c-11ea-a756-beb5f67e67be" o:spid="_x0000_s1034" type="#_x0000_t202" style="position:absolute;margin-left:279.2pt;margin-top:0;width:36.85pt;height:124.6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" filled="f" stroked="f">
              <v:textbox inset="0,0,0,0">
                <w:txbxContent>
                  <w:p w14:paraId="20E3A70C" w14:textId="77777777" w:rsidR="00254A77" w:rsidRDefault="008E06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03E8FD4" wp14:editId="2B20A1BE">
                          <wp:extent cx="467995" cy="1583865"/>
                          <wp:effectExtent l="0" t="0" r="0" b="0"/>
                          <wp:docPr id="10" name="Logo" descr="Rijkslint, logo van de Rijksoverheid (blauw)" title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24DFB9C6" wp14:editId="35E6AFE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1" name="46feed6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7315F4" w14:textId="77777777" w:rsidR="00254A77" w:rsidRDefault="008E069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E9B4E4" wp14:editId="29CD5184">
                                <wp:extent cx="2339975" cy="1582834"/>
                                <wp:effectExtent l="0" t="0" r="0" b="0"/>
                                <wp:docPr id="12" name="Logotype" descr="Ministerie van Asiel en Migratie" title="Ministerie van Asiel en Migratie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4DFB9C6" id="46feed67-aa3c-11ea-a756-beb5f67e67be" o:spid="_x0000_s1035" type="#_x0000_t202" style="position:absolute;margin-left:314.6pt;margin-top:0;width:184.25pt;height:124.7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h/TXn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187315F4" w14:textId="77777777" w:rsidR="00254A77" w:rsidRDefault="008E069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E9B4E4" wp14:editId="29CD5184">
                          <wp:extent cx="2339975" cy="1582834"/>
                          <wp:effectExtent l="0" t="0" r="0" b="0"/>
                          <wp:docPr id="12" name="Logotype" descr="Ministerie van Asiel en Migratie" title="Ministerie van Asiel en Migratie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6DF71BFD" wp14:editId="3BF9A867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13" name="5920b9fb-d041-4aa9-8d80-26b233cc0f6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2A3C32" w14:textId="77777777" w:rsidR="00254A77" w:rsidRDefault="008E069C">
                          <w:pPr>
                            <w:pStyle w:val="Referentiegegevens"/>
                          </w:pPr>
                          <w:r>
                            <w:t>&gt; Retouradres Postbus 20011 2500 EH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F71BFD" id="5920b9fb-d041-4aa9-8d80-26b233cc0f6e" o:spid="_x0000_s1036" type="#_x0000_t202" style="position:absolute;margin-left:79.6pt;margin-top:135.45pt;width:377pt;height:12.7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" filled="f" stroked="f">
              <v:textbox inset="0,0,0,0">
                <w:txbxContent>
                  <w:p w14:paraId="232A3C32" w14:textId="77777777" w:rsidR="00254A77" w:rsidRDefault="008E069C">
                    <w:pPr>
                      <w:pStyle w:val="Referentiegegevens"/>
                    </w:pPr>
                    <w:r>
                      <w:t>&gt; Retouradres Postbus 20011 2500 EH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BEE4309"/>
    <w:multiLevelType w:val="multilevel"/>
    <w:tmpl w:val="A1673D3B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1" w15:restartNumberingAfterBreak="0">
    <w:nsid w:val="E986C7FC"/>
    <w:multiLevelType w:val="multilevel"/>
    <w:tmpl w:val="3E4A813C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05999A3C"/>
    <w:multiLevelType w:val="multilevel"/>
    <w:tmpl w:val="EA6EC8D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3" w15:restartNumberingAfterBreak="0">
    <w:nsid w:val="0AC19D2E"/>
    <w:multiLevelType w:val="multilevel"/>
    <w:tmpl w:val="B10B3718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0BF0B461"/>
    <w:multiLevelType w:val="multilevel"/>
    <w:tmpl w:val="85348B11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F824A34"/>
    <w:multiLevelType w:val="multilevel"/>
    <w:tmpl w:val="5D2135B7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DB"/>
    <w:rsid w:val="00047715"/>
    <w:rsid w:val="000F0FFF"/>
    <w:rsid w:val="0011129E"/>
    <w:rsid w:val="001A7215"/>
    <w:rsid w:val="00254A77"/>
    <w:rsid w:val="00575276"/>
    <w:rsid w:val="005913C9"/>
    <w:rsid w:val="006C3AA3"/>
    <w:rsid w:val="00836071"/>
    <w:rsid w:val="008E069C"/>
    <w:rsid w:val="009077DB"/>
    <w:rsid w:val="009B043F"/>
    <w:rsid w:val="00A72563"/>
    <w:rsid w:val="00B86147"/>
    <w:rsid w:val="00EE7BA7"/>
    <w:rsid w:val="00F8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92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paragraph" w:customStyle="1" w:styleId="E-handtekening">
    <w:name w:val="E-handtekening"/>
    <w:basedOn w:val="Standaard"/>
    <w:next w:val="Standaard"/>
    <w:rPr>
      <w:color w:val="FFFFFF"/>
      <w:sz w:val="2"/>
      <w:szCs w:val="2"/>
    </w:r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table" w:customStyle="1" w:styleId="Kader">
    <w:name w:val="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penMinuut">
    <w:name w:val="Koppen Minuut"/>
    <w:basedOn w:val="Standaard"/>
    <w:next w:val="Standaard"/>
    <w:rPr>
      <w:sz w:val="13"/>
      <w:szCs w:val="13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Standaardtabel2">
    <w:name w:val="Standaardtabel 2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styleId="Voettekst">
    <w:name w:val="footer"/>
    <w:basedOn w:val="Referentiegegevens"/>
    <w:next w:val="Referentiegegevens"/>
    <w:pPr>
      <w:spacing w:line="140" w:lineRule="exact"/>
    </w:p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customStyle="1" w:styleId="broodtekst">
    <w:name w:val="broodtekst"/>
    <w:basedOn w:val="Standaard"/>
    <w:qFormat/>
    <w:rsid w:val="009077DB"/>
    <w:pPr>
      <w:tabs>
        <w:tab w:val="left" w:pos="227"/>
        <w:tab w:val="left" w:pos="454"/>
        <w:tab w:val="left" w:pos="680"/>
      </w:tabs>
      <w:autoSpaceDE w:val="0"/>
      <w:adjustRightInd w:val="0"/>
      <w:textAlignment w:val="auto"/>
    </w:pPr>
    <w:rPr>
      <w:rFonts w:eastAsia="Times New Roman" w:cs="Times New Roman"/>
      <w:color w:val="auto"/>
    </w:rPr>
  </w:style>
  <w:style w:type="paragraph" w:styleId="Koptekst">
    <w:name w:val="header"/>
    <w:basedOn w:val="Standaard"/>
    <w:link w:val="KoptekstChar"/>
    <w:uiPriority w:val="99"/>
    <w:unhideWhenUsed/>
    <w:rsid w:val="009077DB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77D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webSetting" Target="webSettings0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14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591</ap:Characters>
  <ap:DocSecurity>0</ap:DocSecurity>
  <ap:Lines>4</ap:Lines>
  <ap:Paragraphs>1</ap:Paragraphs>
  <ap:ScaleCrop>false</ap:ScaleCrop>
  <ap:LinksUpToDate>false</ap:LinksUpToDate>
  <ap:CharactersWithSpaces>697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2025-01-13T13:22:00.0000000Z</dcterms:created>
  <dcterms:modified xsi:type="dcterms:W3CDTF">2025-01-13T13:22:00.0000000Z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Jaarplanning vaste commissie Asiel en Migratie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 december 2024</vt:lpwstr>
  </property>
  <property fmtid="{D5CDD505-2E9C-101B-9397-08002B2CF9AE}" pid="13" name="Opgesteld door, Naam">
    <vt:lpwstr>M. Kester</vt:lpwstr>
  </property>
  <property fmtid="{D5CDD505-2E9C-101B-9397-08002B2CF9AE}" pid="14" name="Opgesteld door, Telefoonnummer">
    <vt:lpwstr/>
  </property>
  <property fmtid="{D5CDD505-2E9C-101B-9397-08002B2CF9AE}" pid="15" name="Kenmerk">
    <vt:lpwstr>5969139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</Properties>
</file>