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C92" w:rsidP="004E4C92" w:rsidRDefault="004E4C92" w14:paraId="5364BF74" w14:textId="77777777">
      <w:pPr>
        <w:suppressAutoHyphens/>
      </w:pPr>
    </w:p>
    <w:p w:rsidR="004E4C92" w:rsidP="004E4C92" w:rsidRDefault="004E4C92" w14:paraId="4D0A207F" w14:textId="77777777">
      <w:pPr>
        <w:suppressAutoHyphens/>
      </w:pPr>
    </w:p>
    <w:p w:rsidR="004E4C92" w:rsidP="004E4C92" w:rsidRDefault="004E4C92" w14:paraId="05C63C42" w14:textId="77777777">
      <w:pPr>
        <w:suppressAutoHyphens/>
      </w:pPr>
    </w:p>
    <w:p w:rsidR="00F93F08" w:rsidP="004E4C92" w:rsidRDefault="00F93F08" w14:paraId="465F4A08" w14:textId="188D74CB">
      <w:pPr>
        <w:suppressAutoHyphens/>
      </w:pPr>
      <w:r>
        <w:t>Geachte voorzitter,</w:t>
      </w:r>
    </w:p>
    <w:p w:rsidRPr="007539FC" w:rsidR="00F93F08" w:rsidP="004E4C92" w:rsidRDefault="00F93F08" w14:paraId="50A7E83A" w14:textId="77777777">
      <w:pPr>
        <w:suppressAutoHyphens/>
      </w:pPr>
    </w:p>
    <w:p w:rsidR="00D51AFE" w:rsidP="004E4C92" w:rsidRDefault="00D51AFE" w14:paraId="3F482EBC" w14:textId="77777777">
      <w:pPr>
        <w:suppressAutoHyphens/>
        <w:autoSpaceDE w:val="0"/>
        <w:adjustRightInd w:val="0"/>
        <w:spacing w:line="240" w:lineRule="auto"/>
        <w:textAlignment w:val="auto"/>
        <w:rPr>
          <w:rFonts w:cs="Verdana"/>
          <w:color w:val="auto"/>
        </w:rPr>
      </w:pPr>
      <w:r>
        <w:rPr>
          <w:rFonts w:cs="Verdana"/>
          <w:color w:val="auto"/>
        </w:rPr>
        <w:t xml:space="preserve">Hierbij zend ik u de antwoorden op de vragen van de leden </w:t>
      </w:r>
      <w:proofErr w:type="spellStart"/>
      <w:r>
        <w:rPr>
          <w:rFonts w:cs="Verdana"/>
          <w:color w:val="auto"/>
        </w:rPr>
        <w:t>Mutluer</w:t>
      </w:r>
      <w:proofErr w:type="spellEnd"/>
      <w:r>
        <w:rPr>
          <w:rFonts w:cs="Verdana"/>
          <w:color w:val="auto"/>
        </w:rPr>
        <w:t xml:space="preserve"> en Westerveld</w:t>
      </w:r>
    </w:p>
    <w:p w:rsidR="00D51AFE" w:rsidP="004E4C92" w:rsidRDefault="00D51AFE" w14:paraId="4F35ACDA" w14:textId="77777777">
      <w:pPr>
        <w:suppressAutoHyphens/>
        <w:autoSpaceDE w:val="0"/>
        <w:adjustRightInd w:val="0"/>
        <w:spacing w:line="240" w:lineRule="auto"/>
        <w:textAlignment w:val="auto"/>
        <w:rPr>
          <w:rFonts w:cs="Verdana"/>
          <w:color w:val="auto"/>
        </w:rPr>
      </w:pPr>
      <w:r>
        <w:rPr>
          <w:rFonts w:cs="Verdana"/>
          <w:color w:val="auto"/>
        </w:rPr>
        <w:t>(beiden GroenLinks-PvdA) over veilige opvang slachtoffers huiselijk geweld in de</w:t>
      </w:r>
    </w:p>
    <w:p w:rsidR="00F93F08" w:rsidP="004E4C92" w:rsidRDefault="00D51AFE" w14:paraId="0685075B" w14:textId="5934F6C5">
      <w:pPr>
        <w:suppressAutoHyphens/>
        <w:rPr>
          <w:rFonts w:cs="Verdana"/>
          <w:color w:val="auto"/>
        </w:rPr>
      </w:pPr>
      <w:r>
        <w:rPr>
          <w:rFonts w:cs="Verdana"/>
          <w:color w:val="auto"/>
        </w:rPr>
        <w:t>knel (2024Z15080).</w:t>
      </w:r>
    </w:p>
    <w:p w:rsidR="004E4C92" w:rsidP="004E4C92" w:rsidRDefault="004E4C92" w14:paraId="6C89C493" w14:textId="77777777">
      <w:pPr>
        <w:suppressAutoHyphens/>
      </w:pPr>
    </w:p>
    <w:p w:rsidR="00F93F08" w:rsidP="004E4C92" w:rsidRDefault="00F93F08" w14:paraId="3877DBB1" w14:textId="77777777">
      <w:pPr>
        <w:suppressAutoHyphens/>
      </w:pPr>
      <w:r>
        <w:t>Hoogachtend,</w:t>
      </w:r>
    </w:p>
    <w:p w:rsidR="00F93F08" w:rsidP="004E4C92" w:rsidRDefault="00F93F08" w14:paraId="6933E087" w14:textId="77777777">
      <w:pPr>
        <w:suppressAutoHyphens/>
        <w:rPr>
          <w:spacing w:val="-2"/>
        </w:rPr>
      </w:pPr>
    </w:p>
    <w:p w:rsidR="00F93F08" w:rsidP="004E4C92" w:rsidRDefault="00F93F08" w14:paraId="063982F9" w14:textId="77777777">
      <w:pPr>
        <w:widowControl w:val="0"/>
        <w:suppressAutoHyphens/>
        <w:rPr>
          <w:rFonts w:eastAsia="SimSun"/>
          <w:kern w:val="3"/>
          <w:szCs w:val="24"/>
          <w:lang w:eastAsia="zh-CN" w:bidi="hi-IN"/>
        </w:rPr>
      </w:pPr>
      <w:r>
        <w:rPr>
          <w:rFonts w:eastAsia="SimSun"/>
          <w:kern w:val="3"/>
          <w:szCs w:val="24"/>
          <w:lang w:eastAsia="zh-CN" w:bidi="hi-IN"/>
        </w:rPr>
        <w:t xml:space="preserve">de staatssecretaris Langdurige </w:t>
      </w:r>
    </w:p>
    <w:p w:rsidR="00F93F08" w:rsidP="004E4C92" w:rsidRDefault="00F93F08" w14:paraId="67623B75" w14:textId="77777777">
      <w:pPr>
        <w:widowControl w:val="0"/>
        <w:suppressAutoHyphens/>
      </w:pPr>
      <w:r>
        <w:rPr>
          <w:rFonts w:eastAsia="SimSun"/>
          <w:kern w:val="3"/>
          <w:szCs w:val="24"/>
          <w:lang w:eastAsia="zh-CN" w:bidi="hi-IN"/>
        </w:rPr>
        <w:t>en Maatschappelijke Zorg</w:t>
      </w:r>
      <w:r w:rsidRPr="00D74EDF">
        <w:rPr>
          <w:rFonts w:eastAsia="SimSun"/>
          <w:kern w:val="3"/>
          <w:lang w:eastAsia="zh-CN" w:bidi="hi-IN"/>
        </w:rPr>
        <w:t>,</w:t>
      </w:r>
      <w:r>
        <w:cr/>
      </w:r>
    </w:p>
    <w:p w:rsidR="00F93F08" w:rsidP="004E4C92" w:rsidRDefault="00F93F08" w14:paraId="3E8FEFC4" w14:textId="77777777">
      <w:pPr>
        <w:widowControl w:val="0"/>
        <w:suppressAutoHyphens/>
      </w:pPr>
    </w:p>
    <w:p w:rsidR="00F93F08" w:rsidP="004E4C92" w:rsidRDefault="00F93F08" w14:paraId="32EDFA23" w14:textId="77777777">
      <w:pPr>
        <w:widowControl w:val="0"/>
        <w:suppressAutoHyphens/>
      </w:pPr>
    </w:p>
    <w:p w:rsidR="00F93F08" w:rsidP="004E4C92" w:rsidRDefault="00F93F08" w14:paraId="6EA1D293" w14:textId="77777777">
      <w:pPr>
        <w:widowControl w:val="0"/>
        <w:suppressAutoHyphens/>
      </w:pPr>
    </w:p>
    <w:p w:rsidR="00F93F08" w:rsidP="004E4C92" w:rsidRDefault="00F93F08" w14:paraId="511844A4" w14:textId="77777777">
      <w:pPr>
        <w:widowControl w:val="0"/>
        <w:suppressAutoHyphens/>
        <w:rPr>
          <w:rFonts w:eastAsia="SimSun"/>
          <w:kern w:val="3"/>
          <w:lang w:eastAsia="zh-CN" w:bidi="hi-IN"/>
        </w:rPr>
      </w:pPr>
    </w:p>
    <w:p w:rsidRPr="00D74EDF" w:rsidR="00F93F08" w:rsidP="004E4C92" w:rsidRDefault="00F93F08" w14:paraId="2B0E2F81" w14:textId="77777777">
      <w:pPr>
        <w:widowControl w:val="0"/>
        <w:suppressAutoHyphens/>
        <w:rPr>
          <w:rFonts w:eastAsia="SimSun"/>
          <w:kern w:val="3"/>
          <w:lang w:eastAsia="zh-CN" w:bidi="hi-IN"/>
        </w:rPr>
      </w:pPr>
    </w:p>
    <w:p w:rsidRPr="00D74EDF" w:rsidR="00F93F08" w:rsidP="004E4C92" w:rsidRDefault="00F93F08" w14:paraId="5A413F3A" w14:textId="77777777">
      <w:pPr>
        <w:widowControl w:val="0"/>
        <w:suppressAutoHyphens/>
        <w:rPr>
          <w:rFonts w:eastAsia="SimSun"/>
          <w:kern w:val="3"/>
          <w:lang w:eastAsia="zh-CN" w:bidi="hi-IN"/>
        </w:rPr>
      </w:pPr>
      <w:r>
        <w:rPr>
          <w:rFonts w:eastAsia="SimSun"/>
          <w:kern w:val="3"/>
          <w:szCs w:val="24"/>
          <w:lang w:eastAsia="zh-CN" w:bidi="hi-IN"/>
        </w:rPr>
        <w:t xml:space="preserve">Vicky </w:t>
      </w:r>
      <w:proofErr w:type="spellStart"/>
      <w:r>
        <w:rPr>
          <w:rFonts w:eastAsia="SimSun"/>
          <w:kern w:val="3"/>
          <w:szCs w:val="24"/>
          <w:lang w:eastAsia="zh-CN" w:bidi="hi-IN"/>
        </w:rPr>
        <w:t>Maeijer</w:t>
      </w:r>
      <w:proofErr w:type="spellEnd"/>
    </w:p>
    <w:p w:rsidRPr="00A34F25" w:rsidR="00160D46" w:rsidP="004E4C92" w:rsidRDefault="00160D46" w14:paraId="7C517BC7" w14:textId="77777777">
      <w:pPr>
        <w:suppressAutoHyphens/>
      </w:pPr>
    </w:p>
    <w:p w:rsidR="00F93F08" w:rsidP="004E4C92" w:rsidRDefault="00F93F08" w14:paraId="6CFCF031" w14:textId="77777777">
      <w:pPr>
        <w:suppressAutoHyphens/>
        <w:spacing w:line="240" w:lineRule="auto"/>
      </w:pPr>
      <w:r>
        <w:br w:type="page"/>
      </w:r>
    </w:p>
    <w:p w:rsidR="00D51AFE" w:rsidP="004E4C92" w:rsidRDefault="00D51AFE" w14:paraId="0371474A" w14:textId="6F9F7D21">
      <w:pPr>
        <w:suppressAutoHyphens/>
        <w:spacing w:line="240" w:lineRule="auto"/>
      </w:pPr>
      <w:r w:rsidRPr="00AB35C7">
        <w:lastRenderedPageBreak/>
        <w:t>Antwoorden op de Kame</w:t>
      </w:r>
      <w:r>
        <w:t>r</w:t>
      </w:r>
      <w:r w:rsidRPr="00AB35C7">
        <w:t xml:space="preserve">vragen van de leden </w:t>
      </w:r>
      <w:proofErr w:type="spellStart"/>
      <w:r w:rsidRPr="00AB35C7">
        <w:t>Mutluer</w:t>
      </w:r>
      <w:proofErr w:type="spellEnd"/>
      <w:r w:rsidRPr="00AB35C7">
        <w:t xml:space="preserve"> en Westerveld (beiden Groen</w:t>
      </w:r>
      <w:r>
        <w:t>L</w:t>
      </w:r>
      <w:r w:rsidRPr="00AB35C7">
        <w:t>inks-PvdA) over het bericht “Veilige opvang slachtoffers huiselijk geweld in de knel, ‘slapen in hotels en vakantieparken’”</w:t>
      </w:r>
      <w:r w:rsidR="004E4C92">
        <w:t xml:space="preserve"> (2024Z15080) (ingezonden 4 oktober 2024)</w:t>
      </w:r>
      <w:r w:rsidRPr="00AB35C7">
        <w:t xml:space="preserve">. </w:t>
      </w:r>
    </w:p>
    <w:p w:rsidR="00D51AFE" w:rsidP="004E4C92" w:rsidRDefault="00D51AFE" w14:paraId="2BC898A8" w14:textId="77777777">
      <w:pPr>
        <w:suppressAutoHyphens/>
        <w:spacing w:line="240" w:lineRule="auto"/>
      </w:pPr>
    </w:p>
    <w:p w:rsidRPr="00AB35C7" w:rsidR="004E4C92" w:rsidP="004E4C92" w:rsidRDefault="004E4C92" w14:paraId="409FBD34" w14:textId="77777777">
      <w:pPr>
        <w:suppressAutoHyphens/>
        <w:spacing w:line="240" w:lineRule="auto"/>
      </w:pPr>
    </w:p>
    <w:p w:rsidRPr="00AB35C7" w:rsidR="00D51AFE" w:rsidP="004E4C92" w:rsidRDefault="00D51AFE" w14:paraId="49953667" w14:textId="77777777">
      <w:pPr>
        <w:suppressAutoHyphens/>
        <w:spacing w:line="240" w:lineRule="auto"/>
      </w:pPr>
      <w:r w:rsidRPr="00AB35C7">
        <w:t>Vraag 1</w:t>
      </w:r>
    </w:p>
    <w:p w:rsidRPr="00AB35C7" w:rsidR="00D51AFE" w:rsidP="004E4C92" w:rsidRDefault="00D51AFE" w14:paraId="7C54F14B" w14:textId="77777777">
      <w:pPr>
        <w:suppressAutoHyphens/>
        <w:spacing w:line="240" w:lineRule="auto"/>
      </w:pPr>
      <w:r w:rsidRPr="00AB35C7">
        <w:t>Bent u bekend met het bericht “Veilige opvang slachtoffers huiselijk geweld in de knel, ‘slapen in hotels en vakantieparken’”? 1)</w:t>
      </w:r>
    </w:p>
    <w:p w:rsidR="00D51AFE" w:rsidP="004E4C92" w:rsidRDefault="00D51AFE" w14:paraId="61B9CF51" w14:textId="77777777">
      <w:pPr>
        <w:suppressAutoHyphens/>
      </w:pPr>
    </w:p>
    <w:p w:rsidR="00D51AFE" w:rsidP="004E4C92" w:rsidRDefault="00D51AFE" w14:paraId="3053470B" w14:textId="77777777">
      <w:pPr>
        <w:suppressAutoHyphens/>
      </w:pPr>
      <w:r>
        <w:t>Antwoord 1</w:t>
      </w:r>
    </w:p>
    <w:p w:rsidR="00D51AFE" w:rsidP="004E4C92" w:rsidRDefault="00D51AFE" w14:paraId="05D94B10" w14:textId="77777777">
      <w:pPr>
        <w:suppressAutoHyphens/>
      </w:pPr>
      <w:r>
        <w:t xml:space="preserve">Ja, daar ben ik mee bekend. </w:t>
      </w:r>
    </w:p>
    <w:p w:rsidR="00D51AFE" w:rsidP="004E4C92" w:rsidRDefault="00D51AFE" w14:paraId="7C216506" w14:textId="77777777">
      <w:pPr>
        <w:suppressAutoHyphens/>
      </w:pPr>
    </w:p>
    <w:p w:rsidRPr="009B6525" w:rsidR="00D51AFE" w:rsidP="004E4C92" w:rsidRDefault="00D51AFE" w14:paraId="282D8A92" w14:textId="77777777">
      <w:pPr>
        <w:suppressAutoHyphens/>
      </w:pPr>
      <w:r w:rsidRPr="009B6525">
        <w:t xml:space="preserve">Vraag 2. </w:t>
      </w:r>
    </w:p>
    <w:p w:rsidRPr="009B6525" w:rsidR="00D51AFE" w:rsidP="004E4C92" w:rsidRDefault="00D51AFE" w14:paraId="7629D263" w14:textId="77777777">
      <w:pPr>
        <w:suppressAutoHyphens/>
      </w:pPr>
      <w:r w:rsidRPr="009B6525">
        <w:t>Deelt u de opvatting dat goede opvang voor slachtoffers van intieme terreur levens kan redden en het dus van cruciaal belang is dat de opvangcapaciteit hiervan op orde is?</w:t>
      </w:r>
    </w:p>
    <w:p w:rsidR="00D51AFE" w:rsidP="004E4C92" w:rsidRDefault="00D51AFE" w14:paraId="3D790784" w14:textId="77777777">
      <w:pPr>
        <w:suppressAutoHyphens/>
      </w:pPr>
    </w:p>
    <w:p w:rsidR="00D51AFE" w:rsidP="004E4C92" w:rsidRDefault="00D51AFE" w14:paraId="67222DFD" w14:textId="77777777">
      <w:pPr>
        <w:suppressAutoHyphens/>
      </w:pPr>
      <w:r>
        <w:t>Antwoord 2</w:t>
      </w:r>
    </w:p>
    <w:p w:rsidR="00D51AFE" w:rsidP="004E4C92" w:rsidRDefault="00D51AFE" w14:paraId="254B375A" w14:textId="77777777">
      <w:pPr>
        <w:suppressAutoHyphens/>
      </w:pPr>
      <w:r>
        <w:t>Ja, die opvatting deel ik.</w:t>
      </w:r>
    </w:p>
    <w:p w:rsidR="00D51AFE" w:rsidP="004E4C92" w:rsidRDefault="00D51AFE" w14:paraId="51973583" w14:textId="77777777">
      <w:pPr>
        <w:suppressAutoHyphens/>
      </w:pPr>
    </w:p>
    <w:p w:rsidRPr="009B6525" w:rsidR="00D51AFE" w:rsidP="004E4C92" w:rsidRDefault="00D51AFE" w14:paraId="30ECB6CF" w14:textId="77777777">
      <w:pPr>
        <w:suppressAutoHyphens/>
      </w:pPr>
      <w:r w:rsidRPr="009B6525">
        <w:t xml:space="preserve">Vraag 3. </w:t>
      </w:r>
    </w:p>
    <w:p w:rsidR="00D51AFE" w:rsidP="004E4C92" w:rsidRDefault="00D51AFE" w14:paraId="042E0356" w14:textId="77777777">
      <w:pPr>
        <w:suppressAutoHyphens/>
      </w:pPr>
      <w:r w:rsidRPr="009B6525">
        <w:t>Hoe humaan vindt u dit beleid ten opzichte van slachtoffers? En welke gevolgen heeft dit voor hun dagelijks leven?</w:t>
      </w:r>
    </w:p>
    <w:p w:rsidRPr="009B6525" w:rsidR="00D51AFE" w:rsidP="004E4C92" w:rsidRDefault="00D51AFE" w14:paraId="7442AF70" w14:textId="77777777">
      <w:pPr>
        <w:suppressAutoHyphens/>
      </w:pPr>
    </w:p>
    <w:p w:rsidR="00D51AFE" w:rsidP="004E4C92" w:rsidRDefault="00D51AFE" w14:paraId="3D515A8B" w14:textId="77777777">
      <w:pPr>
        <w:suppressAutoHyphens/>
      </w:pPr>
      <w:r>
        <w:t>Antwoord 3</w:t>
      </w:r>
    </w:p>
    <w:p w:rsidR="00D51AFE" w:rsidP="004E4C92" w:rsidRDefault="00D51AFE" w14:paraId="750B4DE6" w14:textId="77777777">
      <w:pPr>
        <w:suppressAutoHyphens/>
      </w:pPr>
      <w:r>
        <w:t>Het uitgangspunt is dat slachtoffers die een veilige plek nodig hebben, die plek krijgen. Het is zeer onwenselijk als slachtoffers een onverantwoord veiligheidsrisico lopen.</w:t>
      </w:r>
    </w:p>
    <w:p w:rsidR="00D51AFE" w:rsidP="004E4C92" w:rsidRDefault="00D51AFE" w14:paraId="4DB874BA" w14:textId="77777777">
      <w:pPr>
        <w:suppressAutoHyphens/>
      </w:pPr>
    </w:p>
    <w:p w:rsidRPr="009B6525" w:rsidR="00D51AFE" w:rsidP="004E4C92" w:rsidRDefault="00D51AFE" w14:paraId="3862ED4B" w14:textId="77777777">
      <w:pPr>
        <w:suppressAutoHyphens/>
      </w:pPr>
      <w:r w:rsidRPr="009B6525">
        <w:t xml:space="preserve">Vraag 4. </w:t>
      </w:r>
    </w:p>
    <w:p w:rsidRPr="009B6525" w:rsidR="00D51AFE" w:rsidP="004E4C92" w:rsidRDefault="00D51AFE" w14:paraId="46363B66" w14:textId="77777777">
      <w:pPr>
        <w:suppressAutoHyphens/>
      </w:pPr>
      <w:r w:rsidRPr="009B6525">
        <w:t>Wat is de huidige capaciteit van opvangplekken voor slachtoffers van intieme terreur in Nederland? Hoe verhoudt dit aantal zich tot de eisen van het Verdrag van Istanbul, dat stelt dat er 1800 plekken beschikbaar moeten zijn?</w:t>
      </w:r>
    </w:p>
    <w:p w:rsidRPr="009B6525" w:rsidR="00D51AFE" w:rsidP="004E4C92" w:rsidRDefault="00D51AFE" w14:paraId="29919A23" w14:textId="77777777">
      <w:pPr>
        <w:suppressAutoHyphens/>
      </w:pPr>
    </w:p>
    <w:p w:rsidR="00D51AFE" w:rsidP="004E4C92" w:rsidRDefault="00D51AFE" w14:paraId="51D301A3" w14:textId="77777777">
      <w:pPr>
        <w:suppressAutoHyphens/>
      </w:pPr>
      <w:r>
        <w:t>Antwoord 4</w:t>
      </w:r>
    </w:p>
    <w:p w:rsidR="00D51AFE" w:rsidP="004E4C92" w:rsidRDefault="00D51AFE" w14:paraId="26F2AAA6" w14:textId="77777777">
      <w:pPr>
        <w:suppressAutoHyphens/>
      </w:pPr>
      <w:r>
        <w:t xml:space="preserve">Momenteel zijn naar schatting van </w:t>
      </w:r>
      <w:proofErr w:type="spellStart"/>
      <w:r>
        <w:t>Valente</w:t>
      </w:r>
      <w:proofErr w:type="spellEnd"/>
      <w:r>
        <w:t xml:space="preserve">, de brancheorganisatie voor opvang, begeleiding en participatie, ca. 475 opvangplekken beschikbaar voor slachtoffers van huiselijk geweld. Er zijn geen specifiek gelabelde bedden voor slachtoffers van intieme terreur. </w:t>
      </w:r>
    </w:p>
    <w:p w:rsidR="00D51AFE" w:rsidP="004E4C92" w:rsidRDefault="00D51AFE" w14:paraId="46897361" w14:textId="77777777">
      <w:pPr>
        <w:suppressAutoHyphens/>
      </w:pPr>
      <w:r>
        <w:t>Het Verdrag van Istanbul stelt dat er voldoende passende opvang voor slachtoffers van huiselijk geweld moet zijn. Het Verdrag beveelt aan om voor de gespecialiseerde vrouwenopvang een (</w:t>
      </w:r>
      <w:proofErr w:type="spellStart"/>
      <w:r>
        <w:t>gezins</w:t>
      </w:r>
      <w:proofErr w:type="spellEnd"/>
      <w:r>
        <w:t xml:space="preserve">)plek per 10.000 inwoners aan te  houden. Echter, het uiteindelijke aantal plekken moet afhankelijk zijn van de daadwerkelijke behoefte van de lidstaten. Het ministerie van VWS heeft in het verleden gesprekken gevoerd met de VNG en </w:t>
      </w:r>
      <w:proofErr w:type="spellStart"/>
      <w:r>
        <w:t>Valente</w:t>
      </w:r>
      <w:proofErr w:type="spellEnd"/>
      <w:r>
        <w:t xml:space="preserve"> over de minimumnorm opvangvoorzieningen en de totale capaciteit destijds. Het ministerie van VWS heeft op basis van deze gesprekken aan GREVIO (de expertgroep die de naleving van het Verdrag van Istanboel monitort) laten weten dat geen van de partijen de norm leidend wil laten zijn in de beschikbaarheid van het aantal opvangplaatsen. </w:t>
      </w:r>
    </w:p>
    <w:p w:rsidR="00D51AFE" w:rsidP="004E4C92" w:rsidRDefault="00D51AFE" w14:paraId="221C183F" w14:textId="77777777">
      <w:pPr>
        <w:suppressAutoHyphens/>
      </w:pPr>
    </w:p>
    <w:p w:rsidR="004E4C92" w:rsidP="004E4C92" w:rsidRDefault="004E4C92" w14:paraId="78B3696A" w14:textId="77777777">
      <w:pPr>
        <w:suppressAutoHyphens/>
      </w:pPr>
    </w:p>
    <w:p w:rsidR="004E4C92" w:rsidP="004E4C92" w:rsidRDefault="004E4C92" w14:paraId="4B55E850" w14:textId="77777777">
      <w:pPr>
        <w:suppressAutoHyphens/>
      </w:pPr>
    </w:p>
    <w:p w:rsidR="00D51AFE" w:rsidP="004E4C92" w:rsidRDefault="00D51AFE" w14:paraId="2ADAF1B8" w14:textId="15DFF20F">
      <w:pPr>
        <w:suppressAutoHyphens/>
      </w:pPr>
      <w:r>
        <w:lastRenderedPageBreak/>
        <w:t>Om meer inzicht te krijgen in de landelijke capaciteit en beschikbaarheid van opvangplaatsen is vanuit het ministerie van VWS de ontwikkeling van de monitor Vrouwenopvang gefinancierd. De monitor zal meer duidelijkheid geven over de beschikbare capaciteit en het aantal cliënten dat geholpen kan worden. Ook zal dit helpen om gezamenlijk (boven)regionale knelpunten in de plaatsing van slachtoffers aan te pakken. De oplevering van de monitor heeft vertraging opgelopen wegens de zware kwaliteitscontrole en intensieve data-analyse die hiermee gemoeid zijn. De publicatie van de eerste gegevens van de monitor worden op zijn vroegst eind maart 2025 verwacht.</w:t>
      </w:r>
    </w:p>
    <w:p w:rsidR="00D51AFE" w:rsidP="004E4C92" w:rsidRDefault="00D51AFE" w14:paraId="2C77E89A" w14:textId="77777777">
      <w:pPr>
        <w:suppressAutoHyphens/>
      </w:pPr>
    </w:p>
    <w:p w:rsidRPr="00321149" w:rsidR="00D51AFE" w:rsidP="004E4C92" w:rsidRDefault="00D51AFE" w14:paraId="0F231DBC" w14:textId="77777777">
      <w:pPr>
        <w:suppressAutoHyphens/>
      </w:pPr>
      <w:r w:rsidRPr="00321149">
        <w:t xml:space="preserve">Vraag 5 </w:t>
      </w:r>
    </w:p>
    <w:p w:rsidR="00D51AFE" w:rsidP="004E4C92" w:rsidRDefault="00D51AFE" w14:paraId="51387B34" w14:textId="77777777">
      <w:pPr>
        <w:suppressAutoHyphens/>
      </w:pPr>
      <w:r w:rsidRPr="00321149">
        <w:t>Welke maatregelen heeft u reeds in gang gezet of worden overwogen om het tekort aan opvangplekken voor slachtoffers van intieme terreur op te lossen? Zijn hier momenteel voldoende middelen voor?</w:t>
      </w:r>
    </w:p>
    <w:p w:rsidRPr="00321149" w:rsidR="00D51AFE" w:rsidP="004E4C92" w:rsidRDefault="00D51AFE" w14:paraId="7EDB65C9" w14:textId="77777777">
      <w:pPr>
        <w:suppressAutoHyphens/>
      </w:pPr>
    </w:p>
    <w:p w:rsidR="00D51AFE" w:rsidP="004E4C92" w:rsidRDefault="00D51AFE" w14:paraId="41DCBF70" w14:textId="77777777">
      <w:pPr>
        <w:suppressAutoHyphens/>
      </w:pPr>
      <w:r>
        <w:t>Antwoord 5</w:t>
      </w:r>
    </w:p>
    <w:p w:rsidR="00D51AFE" w:rsidP="004E4C92" w:rsidRDefault="00D51AFE" w14:paraId="4CA9096C" w14:textId="77777777">
      <w:pPr>
        <w:suppressAutoHyphens/>
      </w:pPr>
      <w:r>
        <w:t xml:space="preserve">Er zijn geen specifiek gelabelde bedden voor slachtoffers van intieme terreur. De opvang van deze groep maakt onderdeel uit van de vrouwenopvang, ofwel de opvang van slachtoffers huiselijk geweld. Deze opvang is bedoeld voor alle slachtoffers van huiselijk geweld die omwille van hun veiligheid niet in hun eigen huis kunnen blijven. </w:t>
      </w:r>
    </w:p>
    <w:p w:rsidR="00D51AFE" w:rsidP="004E4C92" w:rsidRDefault="00D51AFE" w14:paraId="0BDB56FE" w14:textId="77777777">
      <w:pPr>
        <w:suppressAutoHyphens/>
      </w:pPr>
      <w:r>
        <w:t xml:space="preserve">Gemeenten zijn op basis van de </w:t>
      </w:r>
      <w:proofErr w:type="spellStart"/>
      <w:r>
        <w:t>Wmo</w:t>
      </w:r>
      <w:proofErr w:type="spellEnd"/>
      <w:r>
        <w:t xml:space="preserve"> 2015 verantwoordelijk voor de vrouwenopvang. De wethouders van de 35 centrumgemeenten maken zich hard voor het bieden van voldoende opvangplekken aan deze vrouwen en hun kinderen. Als stelselverantwoordelijke ben ik en waren eerder mijn ambtsvoorgangers betrokken bij de vrouwenopvang. </w:t>
      </w:r>
    </w:p>
    <w:p w:rsidR="00D51AFE" w:rsidP="004E4C92" w:rsidRDefault="00D51AFE" w14:paraId="78A5112E" w14:textId="77777777">
      <w:pPr>
        <w:suppressAutoHyphens/>
      </w:pPr>
      <w:r>
        <w:t xml:space="preserve">In 2019 heeft mijn ambtsvoorganger naar aanleiding van signalen over een tekort aan opvangplekken, samen met de VNG een onderzoek uitgevoerd om zicht te krijgen op de situatie: is er sprake van een tekort, zo ja, wat is de omvang en wat zijn de oorzaken? </w:t>
      </w:r>
    </w:p>
    <w:p w:rsidR="00D51AFE" w:rsidP="004E4C92" w:rsidRDefault="00D51AFE" w14:paraId="6F9119C7" w14:textId="77777777">
      <w:pPr>
        <w:suppressAutoHyphens/>
      </w:pPr>
    </w:p>
    <w:p w:rsidR="00D51AFE" w:rsidP="004E4C92" w:rsidRDefault="00D51AFE" w14:paraId="2C96E21A" w14:textId="77777777">
      <w:pPr>
        <w:suppressAutoHyphens/>
      </w:pPr>
      <w:r>
        <w:t xml:space="preserve">Uit het onderzoek bleek dat de instellingen voor de vrouwenopvang de beschikbaarheid en bezetting van opvangplekken niet op een vergelijkbare manier registreren. Hierdoor was het niet mogelijk om betrouwbare gegevens te krijgen over de situatie. Ondanks de geringe kwaliteit van beschikbare data, werd duidelijk dat in de jaren 2018 en 2019 voor in ieder geval 146 vrouwen gezocht is naar een alternatieve opvangplek. Het onderzoek heeft geholpen om inzicht te krijgen in knelpunten in de in- door- en uitstroom die invloed hebben op de bezetting en de beschikbaarheid van opvangplekken in de vrouwenopvang. </w:t>
      </w:r>
    </w:p>
    <w:p w:rsidR="00D51AFE" w:rsidP="004E4C92" w:rsidRDefault="00D51AFE" w14:paraId="336CCE32" w14:textId="77777777">
      <w:pPr>
        <w:suppressAutoHyphens/>
      </w:pPr>
      <w:r>
        <w:t xml:space="preserve">Op basis van de resultaten van het onderzoek heeft het ministerie van VWS vanaf 2020 structureel 14 miljoen per jaar extra beschikbaar gesteld aan gemeenten voor het aanpakken van knelpunten rond opvangplekken in de vrouwenopvang. Ook is zoals bij het vorige antwoord aangegeven, vanuit het ministerie van VWS een subsidie verleend aan </w:t>
      </w:r>
      <w:proofErr w:type="spellStart"/>
      <w:r>
        <w:t>Valente</w:t>
      </w:r>
      <w:proofErr w:type="spellEnd"/>
      <w:r>
        <w:t xml:space="preserve"> voor het verbeteren van de registratie. Dit is een omvangrijk project waar op dit moment nog door opvanginstellingen en gemeenten aan wordt gewerkt. </w:t>
      </w:r>
    </w:p>
    <w:p w:rsidR="00D51AFE" w:rsidP="004E4C92" w:rsidRDefault="00D51AFE" w14:paraId="702F2A54" w14:textId="77777777">
      <w:pPr>
        <w:suppressAutoHyphens/>
      </w:pPr>
    </w:p>
    <w:p w:rsidR="00D51AFE" w:rsidP="004E4C92" w:rsidRDefault="00D51AFE" w14:paraId="7C1B2417" w14:textId="39BE2E1D">
      <w:pPr>
        <w:suppressAutoHyphens/>
      </w:pPr>
      <w:r>
        <w:t xml:space="preserve">Het ministerie van VWS heeft ook subsidie verleend aan </w:t>
      </w:r>
      <w:proofErr w:type="spellStart"/>
      <w:r>
        <w:t>Valente</w:t>
      </w:r>
      <w:proofErr w:type="spellEnd"/>
      <w:r>
        <w:t xml:space="preserve"> voor het actualiseren van het Beleidskader Vrouwenopvang, thans het Kader Bovenregionale Plaatsing in de Vrouwenopvang. Dit kader bevat afspraken tussen gemeenten en opvanginstellingen over in-, door- en uitstroom, onder andere over  voorwaarden van plaatsingen buiten de eigen regio en de financiering daarvan. Zo zijn er drie redenen om bovenregionaal te plaatsen; vanwege veiligheid, </w:t>
      </w:r>
      <w:r>
        <w:lastRenderedPageBreak/>
        <w:t xml:space="preserve">complexiteit van de casus en bij piekbelasting. Concrete afspraak is bijvoorbeeld dat bovenregionale plaatsing in verband met veiligheid bij voorkeur binnen één dag geschied en dat regio’s geen maximum mogen stellen aan het aantal bovenregionale plaatsingen als veiligheid de reden is van plaatsing.   </w:t>
      </w:r>
    </w:p>
    <w:p w:rsidR="00D51AFE" w:rsidP="004E4C92" w:rsidRDefault="00D51AFE" w14:paraId="38446F8E" w14:textId="77777777">
      <w:pPr>
        <w:suppressAutoHyphens/>
      </w:pPr>
      <w:r>
        <w:t>Tot slot is er het project Sneller Thuis, dat voort is gekomen uit het programma ‘Geweld hoort nergens thuis’. Vanuit dit project hebben verschillende organisaties samengewerkt om vrouwen sneller uit te laten stromen na hun periode in de opvang. Het ministerie van VWS heeft de opdracht gegeven dit project landelijk uit te rollen.</w:t>
      </w:r>
    </w:p>
    <w:p w:rsidR="00D51AFE" w:rsidP="004E4C92" w:rsidRDefault="00D51AFE" w14:paraId="34787553" w14:textId="77777777">
      <w:pPr>
        <w:suppressAutoHyphens/>
      </w:pPr>
    </w:p>
    <w:p w:rsidR="00D51AFE" w:rsidP="004E4C92" w:rsidRDefault="00D51AFE" w14:paraId="0C39C9B9" w14:textId="77777777">
      <w:pPr>
        <w:suppressAutoHyphens/>
      </w:pPr>
      <w:r>
        <w:t xml:space="preserve">Helaas blijft de uitstroom complex door de schaarste aan betaalbare woningen en dit heeft gevolgen voor het aantal beschikbare opvangplekken. Op landelijk niveau wordt gewerkt aan de schaarste aan betaalbare woningen, bijvoorbeeld door middel van de maatregelen voor de woningmarkt van de minister van VRO middels het wetsvoorstel Regie op Volkshuisvesting. Dit wetsvoorstel regelt dat slachtoffers huiselijk geweld die uitstromen uit een </w:t>
      </w:r>
      <w:proofErr w:type="spellStart"/>
      <w:r>
        <w:t>vrouwenopvanginstelling</w:t>
      </w:r>
      <w:proofErr w:type="spellEnd"/>
      <w:r>
        <w:t xml:space="preserve"> een urgentieverklaring voor een woning kunnen krijgen. Ondanks deze maatregelen kan het nog altijd voorkomen dat plaatsing buiten de eigen gemeente in verband met veiligheid of capaciteitsgebrek moeizaam verloopt.</w:t>
      </w:r>
    </w:p>
    <w:p w:rsidR="00D51AFE" w:rsidP="004E4C92" w:rsidRDefault="00D51AFE" w14:paraId="1FFC6625" w14:textId="77777777">
      <w:pPr>
        <w:suppressAutoHyphens/>
        <w:rPr>
          <w:b/>
          <w:bCs/>
        </w:rPr>
      </w:pPr>
    </w:p>
    <w:p w:rsidRPr="00321149" w:rsidR="00D51AFE" w:rsidP="004E4C92" w:rsidRDefault="00D51AFE" w14:paraId="30E76C2A" w14:textId="77777777">
      <w:pPr>
        <w:suppressAutoHyphens/>
      </w:pPr>
      <w:r w:rsidRPr="00321149">
        <w:t xml:space="preserve">Vraag 6 </w:t>
      </w:r>
    </w:p>
    <w:p w:rsidRPr="00321149" w:rsidR="00D51AFE" w:rsidP="004E4C92" w:rsidRDefault="00D51AFE" w14:paraId="392D4F1D" w14:textId="77777777">
      <w:pPr>
        <w:suppressAutoHyphens/>
      </w:pPr>
      <w:r w:rsidRPr="00321149">
        <w:t>Kunt u toelichten welke factoren hebben bijgedragen aan het tekort aan veilige opvanglocaties? Welke rol heeft het afschalen van landelijke naar regionale financiering in 2015 hierin gespeeld?</w:t>
      </w:r>
    </w:p>
    <w:p w:rsidR="00D51AFE" w:rsidP="004E4C92" w:rsidRDefault="00D51AFE" w14:paraId="1A40ECCB" w14:textId="77777777">
      <w:pPr>
        <w:suppressAutoHyphens/>
      </w:pPr>
    </w:p>
    <w:p w:rsidR="00D51AFE" w:rsidP="004E4C92" w:rsidRDefault="00D51AFE" w14:paraId="47C8F8BE" w14:textId="77777777">
      <w:pPr>
        <w:suppressAutoHyphens/>
      </w:pPr>
      <w:r>
        <w:t>Antwoord 6</w:t>
      </w:r>
    </w:p>
    <w:p w:rsidR="00D51AFE" w:rsidP="004E4C92" w:rsidRDefault="00D51AFE" w14:paraId="03FB786E" w14:textId="77777777">
      <w:pPr>
        <w:suppressAutoHyphens/>
        <w:rPr>
          <w:b/>
          <w:bCs/>
        </w:rPr>
      </w:pPr>
      <w:r>
        <w:t>Er is geen onderzoek gedaan naar de rol van het decentraliseren van de Wmo2015 op de capaciteit van opvanginstellingen maar er zijn wel signalen van externe factoren die een rol spelen bij de verhoogde druk op de opvang. De problematiek in de opvang wordt steeds complexer, waardoor snellere uitstroom wordt bemoeilijkt. Daarnaast is de bevolking gegroeid en doen steeds meer doelgroepen een beroep op de opvang.</w:t>
      </w:r>
    </w:p>
    <w:p w:rsidRPr="002D263D" w:rsidR="00D51AFE" w:rsidP="004E4C92" w:rsidRDefault="00D51AFE" w14:paraId="6147BA8C" w14:textId="77777777">
      <w:pPr>
        <w:suppressAutoHyphens/>
        <w:rPr>
          <w:b/>
          <w:bCs/>
        </w:rPr>
      </w:pPr>
    </w:p>
    <w:p w:rsidRPr="00321149" w:rsidR="00D51AFE" w:rsidP="004E4C92" w:rsidRDefault="00D51AFE" w14:paraId="17CC7B9B" w14:textId="77777777">
      <w:pPr>
        <w:suppressAutoHyphens/>
      </w:pPr>
      <w:r w:rsidRPr="00321149">
        <w:t>Vraag 7</w:t>
      </w:r>
    </w:p>
    <w:p w:rsidR="00D51AFE" w:rsidP="004E4C92" w:rsidRDefault="00D51AFE" w14:paraId="1AAEAE9F" w14:textId="77777777">
      <w:pPr>
        <w:suppressAutoHyphens/>
      </w:pPr>
      <w:r w:rsidRPr="00321149">
        <w:t>Hoe kunt u gemeentes ondersteunen in het creëren van voldoende opvangcapaciteit als zij daar zelf niet in slagen?</w:t>
      </w:r>
    </w:p>
    <w:p w:rsidRPr="00321149" w:rsidR="00D51AFE" w:rsidP="004E4C92" w:rsidRDefault="00D51AFE" w14:paraId="3A6DBDEA" w14:textId="77777777">
      <w:pPr>
        <w:suppressAutoHyphens/>
      </w:pPr>
    </w:p>
    <w:p w:rsidRPr="00321149" w:rsidR="00D51AFE" w:rsidP="004E4C92" w:rsidRDefault="00D51AFE" w14:paraId="1F1B7DAC" w14:textId="77777777">
      <w:pPr>
        <w:suppressAutoHyphens/>
      </w:pPr>
      <w:r w:rsidRPr="00321149">
        <w:t>Antwoord 7</w:t>
      </w:r>
    </w:p>
    <w:p w:rsidR="004E4C92" w:rsidP="004E4C92" w:rsidRDefault="00D51AFE" w14:paraId="0C1A530E" w14:textId="77777777">
      <w:pPr>
        <w:suppressAutoHyphens/>
      </w:pPr>
      <w:r>
        <w:t xml:space="preserve">Gemeenten ontvangen vanuit het Rijk geld voor de financiering van de vrouwenopvang via de algemene uitkering en via een decentralisatie uitkering vrouwenopvang (DUVO) die uitgekeerd wordt aan centrumgemeenten vrouwenopvang. De DUVO is bedoeld </w:t>
      </w:r>
      <w:proofErr w:type="spellStart"/>
      <w:r>
        <w:t>alseen</w:t>
      </w:r>
      <w:proofErr w:type="spellEnd"/>
      <w:r>
        <w:t xml:space="preserve"> bijdrage aan gemeenten voor de bestrijding van huiselijk geweld. De DUVO heeft niet de intentie om toereikend te zijn. De DUVO wordt wel geïndexeerd, maar de indexatie wordt toegevoegd aan de algemene uitkering en niet aan de DUVO. Het alleen kijken naar de omvang van de DUVO voor de financiering van de vrouwenomgeving geeft dan ook een vertekend beeld. Zoals aangegeven is de DUVO vanaf 2020 structureel opgehoogd met 14 miljoen euro voor het aanpakken van knelpunten rond de opvang.  Gemeenten geven aan de structureel beschikbaar gestelde financiële middelen van 14 miljoen per jaar te benutten voor het aanpakken van knelpunten in de vrouwenopvang. Er is geen zicht op de precieze besteding van deze middelen en </w:t>
      </w:r>
    </w:p>
    <w:p w:rsidR="00D51AFE" w:rsidP="004E4C92" w:rsidRDefault="00D51AFE" w14:paraId="7CB0E3C8" w14:textId="4FFBDB56">
      <w:pPr>
        <w:suppressAutoHyphens/>
      </w:pPr>
      <w:r>
        <w:lastRenderedPageBreak/>
        <w:t xml:space="preserve">of deze (deels of uitsluitend) zijn ingezet om de opvangcapaciteit te vergroten. Gemeenten hoeven geen verantwoording te geven aan het Rijk over hoe zij de middelen precies hebben benut. </w:t>
      </w:r>
    </w:p>
    <w:p w:rsidR="00D51AFE" w:rsidP="004E4C92" w:rsidRDefault="00D51AFE" w14:paraId="291F679E" w14:textId="77777777">
      <w:pPr>
        <w:suppressAutoHyphens/>
      </w:pPr>
    </w:p>
    <w:p w:rsidR="00D51AFE" w:rsidP="004E4C92" w:rsidRDefault="00D51AFE" w14:paraId="34D6EAE5" w14:textId="77777777">
      <w:pPr>
        <w:suppressAutoHyphens/>
      </w:pPr>
      <w:r>
        <w:t xml:space="preserve">Vanuit de opvang wordt nu een oproep gedaan voor het creëren van meer opvangplekken. Ik ben met VNG en </w:t>
      </w:r>
      <w:proofErr w:type="spellStart"/>
      <w:r>
        <w:t>Valente</w:t>
      </w:r>
      <w:proofErr w:type="spellEnd"/>
      <w:r>
        <w:t xml:space="preserve"> in gesprek over deze oproep. Dit gesprek is landelijk opgestart aan de hand van de door </w:t>
      </w:r>
      <w:proofErr w:type="spellStart"/>
      <w:r>
        <w:t>Valente</w:t>
      </w:r>
      <w:proofErr w:type="spellEnd"/>
      <w:r>
        <w:t xml:space="preserve"> en haar leden ontwikkelde Visie op capaciteit in de vrouwenopvang, waarin ook aandacht wordt gevraagd voor randvoorwaarden zoals dekkende tarieven.</w:t>
      </w:r>
    </w:p>
    <w:p w:rsidR="00D51AFE" w:rsidP="004E4C92" w:rsidRDefault="00D51AFE" w14:paraId="33FE2C82" w14:textId="77777777">
      <w:pPr>
        <w:suppressAutoHyphens/>
      </w:pPr>
    </w:p>
    <w:p w:rsidRPr="002275C8" w:rsidR="00D51AFE" w:rsidP="004E4C92" w:rsidRDefault="00D51AFE" w14:paraId="38FE3E7C" w14:textId="77777777">
      <w:pPr>
        <w:suppressAutoHyphens/>
      </w:pPr>
      <w:r w:rsidRPr="002275C8">
        <w:t xml:space="preserve">Vraag 8. </w:t>
      </w:r>
    </w:p>
    <w:p w:rsidR="00D51AFE" w:rsidP="004E4C92" w:rsidRDefault="00D51AFE" w14:paraId="0CAFEAED" w14:textId="77777777">
      <w:pPr>
        <w:suppressAutoHyphens/>
      </w:pPr>
      <w:r w:rsidRPr="002275C8">
        <w:t xml:space="preserve">Hoe wordt de beschikbare opvangcapaciteit meegenomen in de stappen die het kabinet onderneemt om </w:t>
      </w:r>
      <w:proofErr w:type="spellStart"/>
      <w:r w:rsidRPr="002275C8">
        <w:t>femicide</w:t>
      </w:r>
      <w:proofErr w:type="spellEnd"/>
      <w:r w:rsidRPr="002275C8">
        <w:t xml:space="preserve"> te voorkomen in het licht van het plan van aanpak stop </w:t>
      </w:r>
      <w:proofErr w:type="spellStart"/>
      <w:r w:rsidRPr="002275C8">
        <w:t>femicide</w:t>
      </w:r>
      <w:proofErr w:type="spellEnd"/>
      <w:r w:rsidRPr="002275C8">
        <w:t xml:space="preserve">, gezien het feit dat fysiek geweld een van de rode vlaggen is in de aanloop naar </w:t>
      </w:r>
      <w:proofErr w:type="spellStart"/>
      <w:r w:rsidRPr="002275C8">
        <w:t>femicide</w:t>
      </w:r>
      <w:proofErr w:type="spellEnd"/>
      <w:r w:rsidRPr="002275C8">
        <w:t xml:space="preserve">? </w:t>
      </w:r>
    </w:p>
    <w:p w:rsidRPr="002275C8" w:rsidR="00D51AFE" w:rsidP="004E4C92" w:rsidRDefault="00D51AFE" w14:paraId="53D42B56" w14:textId="77777777">
      <w:pPr>
        <w:suppressAutoHyphens/>
      </w:pPr>
    </w:p>
    <w:p w:rsidR="00D51AFE" w:rsidP="004E4C92" w:rsidRDefault="00D51AFE" w14:paraId="0D8F66A6" w14:textId="77777777">
      <w:pPr>
        <w:suppressAutoHyphens/>
      </w:pPr>
      <w:r>
        <w:t>Antwoord 8</w:t>
      </w:r>
    </w:p>
    <w:p w:rsidR="0045657D" w:rsidP="004E4C92" w:rsidRDefault="00D51AFE" w14:paraId="461D6616" w14:textId="57D13C7D">
      <w:pPr>
        <w:suppressAutoHyphens/>
      </w:pPr>
      <w:r>
        <w:t xml:space="preserve">Er wordt gewerkt aan het minimaliseren van veiligheidsrisico’s. Zo is in het Beleidskader Bovenregionale plaatsing de afspraak gemaakt dat gestreefd wordt naar zo veel mogelijk regionale plaatsing van slachtoffers. Dit is vooral wenselijk vanwege de binding van slachtoffers met hun omgeving: netwerk, school, werk, hulpverlening. Dat betekent dat elke regio verantwoordelijk is om zelf te zorgen voor structureel voldoende opvangplaatsen. Er zijn redenen om toch bovenregionaal te plaatsen. Bijvoorbeeld als dat vanwege de veiligheid nodig is. In dat geval vindt de plaatsing bij voorkeur plaats binnen één dag na het vaststellen van acute onveiligheid en dreiging van geweld. Regio’s mogen geen maximum stellen aan het aantal bovenregionale plaatsingen als veiligheid de reden van plaatsing is. Bovenregionale plaatsing gebeurt ook als de complexiteit en benodigde </w:t>
      </w:r>
      <w:r w:rsidRPr="009809D6">
        <w:t>expertise voor begeleiding en behandeling dit nodig maken en bij piekbelasting.</w:t>
      </w:r>
      <w:r w:rsidR="0045657D">
        <w:t xml:space="preserve"> </w:t>
      </w:r>
    </w:p>
    <w:p w:rsidR="0045657D" w:rsidP="004E4C92" w:rsidRDefault="0045657D" w14:paraId="3075695B" w14:textId="77777777">
      <w:pPr>
        <w:suppressAutoHyphens/>
      </w:pPr>
    </w:p>
    <w:p w:rsidRPr="0045657D" w:rsidR="0045657D" w:rsidP="0045657D" w:rsidRDefault="0045657D" w14:paraId="21A266F6" w14:textId="74A06031">
      <w:pPr>
        <w:rPr>
          <w:rFonts w:ascii="Calibri" w:hAnsi="Calibri"/>
          <w:color w:val="000000" w:themeColor="text1"/>
          <w:sz w:val="22"/>
          <w:szCs w:val="22"/>
        </w:rPr>
      </w:pPr>
      <w:r w:rsidRPr="0045657D">
        <w:rPr>
          <w:color w:val="000000" w:themeColor="text1"/>
        </w:rPr>
        <w:t xml:space="preserve">De aanbieders van vrouwenopvang zijn betrokken bij het plan van aanpak ‘stop </w:t>
      </w:r>
      <w:proofErr w:type="spellStart"/>
      <w:r w:rsidRPr="0045657D">
        <w:rPr>
          <w:color w:val="000000" w:themeColor="text1"/>
        </w:rPr>
        <w:t>femicide</w:t>
      </w:r>
      <w:proofErr w:type="spellEnd"/>
      <w:r w:rsidRPr="0045657D">
        <w:rPr>
          <w:color w:val="000000" w:themeColor="text1"/>
        </w:rPr>
        <w:t xml:space="preserve">’, hiermee wordt gezorgd voor verbinding tussen de acties in het plan van aanpak en de werkzaamheden van de aanbieders van vrouwenopvang. Zoals eerder aangegeven ben ik met </w:t>
      </w:r>
      <w:proofErr w:type="spellStart"/>
      <w:r w:rsidRPr="0045657D">
        <w:rPr>
          <w:color w:val="000000" w:themeColor="text1"/>
        </w:rPr>
        <w:t>Valente</w:t>
      </w:r>
      <w:proofErr w:type="spellEnd"/>
      <w:r w:rsidRPr="0045657D">
        <w:rPr>
          <w:color w:val="000000" w:themeColor="text1"/>
        </w:rPr>
        <w:t xml:space="preserve"> en de VNG in gesprek over de opvangcapaciteit.</w:t>
      </w:r>
    </w:p>
    <w:p w:rsidR="00D51AFE" w:rsidP="004E4C92" w:rsidRDefault="00D51AFE" w14:paraId="2BD2ACF2" w14:textId="77777777">
      <w:pPr>
        <w:suppressAutoHyphens/>
        <w:rPr>
          <w:b/>
          <w:bCs/>
        </w:rPr>
      </w:pPr>
    </w:p>
    <w:p w:rsidRPr="00127FCA" w:rsidR="00D51AFE" w:rsidP="004E4C92" w:rsidRDefault="00D51AFE" w14:paraId="4C419C9A" w14:textId="77777777">
      <w:pPr>
        <w:suppressAutoHyphens/>
      </w:pPr>
      <w:r w:rsidRPr="00127FCA">
        <w:t xml:space="preserve">Vraag 9 </w:t>
      </w:r>
    </w:p>
    <w:p w:rsidR="00D51AFE" w:rsidP="004E4C92" w:rsidRDefault="00D51AFE" w14:paraId="0C218DE0" w14:textId="77777777">
      <w:pPr>
        <w:suppressAutoHyphens/>
      </w:pPr>
      <w:r w:rsidRPr="00127FCA">
        <w:t>Hoe worden de afwegingen gemaakt om slachtoffers nu wel of niet op te vangen en welke factoren worden daarin meegewogen? In hoeverre worden die keuzes bepaald door het gebrek aan opvangplekken?</w:t>
      </w:r>
    </w:p>
    <w:p w:rsidRPr="00127FCA" w:rsidR="00D51AFE" w:rsidP="004E4C92" w:rsidRDefault="00D51AFE" w14:paraId="7E4C7A40" w14:textId="77777777">
      <w:pPr>
        <w:suppressAutoHyphens/>
      </w:pPr>
    </w:p>
    <w:p w:rsidR="00D51AFE" w:rsidP="004E4C92" w:rsidRDefault="00D51AFE" w14:paraId="56FAEC13" w14:textId="77777777">
      <w:pPr>
        <w:suppressAutoHyphens/>
      </w:pPr>
      <w:r>
        <w:t>Antwoord 9</w:t>
      </w:r>
    </w:p>
    <w:p w:rsidR="00D51AFE" w:rsidP="004E4C92" w:rsidRDefault="00D51AFE" w14:paraId="733F746F" w14:textId="77777777">
      <w:pPr>
        <w:suppressAutoHyphens/>
      </w:pPr>
      <w:r>
        <w:t xml:space="preserve">Bij slachtoffers van huiselijk geweld die hulp en/of opvang krijgen wordt een eerste risicoscreening bij binnenkomst gedaan om de veiligheidssituatie in beeld te brengen. Hiervoor hebben </w:t>
      </w:r>
      <w:proofErr w:type="spellStart"/>
      <w:r>
        <w:t>vrouwenopvangorganisaties</w:t>
      </w:r>
      <w:proofErr w:type="spellEnd"/>
      <w:r>
        <w:t xml:space="preserve"> de </w:t>
      </w:r>
      <w:proofErr w:type="spellStart"/>
      <w:r>
        <w:t>toolbox</w:t>
      </w:r>
      <w:proofErr w:type="spellEnd"/>
      <w:r>
        <w:t xml:space="preserve"> ‘risicotaxatie instrumenten vrouwenopvang’ tot hun beschikking. De keuzehulp ondersteunt in het zoeken naar het juiste instrument voor de specifieke informatiebehoefte, bijvoorbeeld digitale veiligheid, psychische klachten of </w:t>
      </w:r>
      <w:proofErr w:type="spellStart"/>
      <w:r>
        <w:t>eergerelateerd</w:t>
      </w:r>
      <w:proofErr w:type="spellEnd"/>
      <w:r>
        <w:t xml:space="preserve"> geweld. De risicoscreening en het Beleidskader Bovenregionale plaatsing zijn leidend voor de VO-instellingen. Bij plaatsgebrek wordt uitgeweken naar hotelplaatsingen, zo kort mogelijk en als tijdelijke noodoplossing.</w:t>
      </w:r>
    </w:p>
    <w:p w:rsidR="00D51AFE" w:rsidP="004E4C92" w:rsidRDefault="00D51AFE" w14:paraId="6462B6DD" w14:textId="77777777">
      <w:pPr>
        <w:suppressAutoHyphens/>
      </w:pPr>
      <w:r>
        <w:lastRenderedPageBreak/>
        <w:t>In de regio’s die te maken hebben met een toegenomen druk op de vrouwenopvang, zijn de instellingen voor vrouwenopvang in gesprek met de centrumgemeenten en ketenpartners. Waar nodig komen zij tot oplossingen zodat vrouwen in nood geen onnodige veiligheidsrisico’s lopen.</w:t>
      </w:r>
    </w:p>
    <w:p w:rsidR="00D51AFE" w:rsidP="004E4C92" w:rsidRDefault="00D51AFE" w14:paraId="3A0E35E5" w14:textId="77777777">
      <w:pPr>
        <w:suppressAutoHyphens/>
        <w:rPr>
          <w:b/>
          <w:bCs/>
        </w:rPr>
      </w:pPr>
    </w:p>
    <w:p w:rsidR="004E4C92" w:rsidP="004E4C92" w:rsidRDefault="004E4C92" w14:paraId="7CE54231" w14:textId="77777777">
      <w:pPr>
        <w:suppressAutoHyphens/>
      </w:pPr>
    </w:p>
    <w:p w:rsidRPr="00127FCA" w:rsidR="00D51AFE" w:rsidP="004E4C92" w:rsidRDefault="00D51AFE" w14:paraId="4E366476" w14:textId="68F0E745">
      <w:pPr>
        <w:suppressAutoHyphens/>
      </w:pPr>
      <w:r w:rsidRPr="00127FCA">
        <w:t>Vraag 10</w:t>
      </w:r>
    </w:p>
    <w:p w:rsidR="00D51AFE" w:rsidP="004E4C92" w:rsidRDefault="00D51AFE" w14:paraId="17B8EDA5" w14:textId="77777777">
      <w:pPr>
        <w:suppressAutoHyphens/>
      </w:pPr>
      <w:r w:rsidRPr="00127FCA">
        <w:t xml:space="preserve">Welk gevaar lopen op dit moment vrouwen slachtoffer te worden van </w:t>
      </w:r>
      <w:proofErr w:type="spellStart"/>
      <w:r w:rsidRPr="00127FCA">
        <w:t>femicide</w:t>
      </w:r>
      <w:proofErr w:type="spellEnd"/>
      <w:r w:rsidRPr="00127FCA">
        <w:t xml:space="preserve"> door gebrek aan opvangplekken?</w:t>
      </w:r>
    </w:p>
    <w:p w:rsidRPr="00127FCA" w:rsidR="00D51AFE" w:rsidP="004E4C92" w:rsidRDefault="00D51AFE" w14:paraId="2C818033" w14:textId="77777777">
      <w:pPr>
        <w:suppressAutoHyphens/>
      </w:pPr>
    </w:p>
    <w:p w:rsidR="00D51AFE" w:rsidP="004E4C92" w:rsidRDefault="00D51AFE" w14:paraId="7F1FF346" w14:textId="77777777">
      <w:pPr>
        <w:suppressAutoHyphens/>
      </w:pPr>
      <w:r>
        <w:t xml:space="preserve">Antwoord 10 </w:t>
      </w:r>
    </w:p>
    <w:p w:rsidR="00D51AFE" w:rsidP="004E4C92" w:rsidRDefault="00D51AFE" w14:paraId="07C4C0F7" w14:textId="77777777">
      <w:pPr>
        <w:suppressAutoHyphens/>
      </w:pPr>
      <w:r>
        <w:t>Het is niet onderzocht wat de precieze risico’s zijn van plaatsing buiten de vrouwenopvang. Hoewel er ook in deze gevallen begeleiding wordt geboden en er afspraken worden gemaakt over (acute) veiligheid, ontbreken de veiligheidsmaatregelen die er wel zijn bij directe opvang in een opvanglocatie. Het is mogelijk dat er daardoor een groter veiligheidsrisico ontstaat. Echter, slachtoffers die een verhoogd risico lopen op dodelijke afloop (‘code rood’) worden na beoordeling van de veiligheidssituatie met de hoogste prioriteit opgevangen.</w:t>
      </w:r>
    </w:p>
    <w:p w:rsidRPr="002D263D" w:rsidR="00D51AFE" w:rsidP="004E4C92" w:rsidRDefault="00D51AFE" w14:paraId="222B7303" w14:textId="77777777">
      <w:pPr>
        <w:suppressAutoHyphens/>
        <w:rPr>
          <w:b/>
          <w:bCs/>
        </w:rPr>
      </w:pPr>
    </w:p>
    <w:p w:rsidRPr="003F1CAD" w:rsidR="00D51AFE" w:rsidP="004E4C92" w:rsidRDefault="00D51AFE" w14:paraId="77E8052A" w14:textId="77777777">
      <w:pPr>
        <w:suppressAutoHyphens/>
      </w:pPr>
      <w:r w:rsidRPr="003F1CAD">
        <w:t xml:space="preserve">Vraag 11 </w:t>
      </w:r>
    </w:p>
    <w:p w:rsidRPr="003F1CAD" w:rsidR="00D51AFE" w:rsidP="004E4C92" w:rsidRDefault="00D51AFE" w14:paraId="1B1B1C9D" w14:textId="77777777">
      <w:pPr>
        <w:suppressAutoHyphens/>
      </w:pPr>
      <w:r w:rsidRPr="003F1CAD">
        <w:t>Hoe wordt de veiligheid van vrouwen die momenteel in hotels en vakantieparken verblijven gegarandeerd? Deelt u de zorgen van experts dat deze plekken onvoldoende bescherming bieden? Zo ja, wat gaat u hieraan doen en op welke termijn? Zo nee, kunt u dit toelichten?</w:t>
      </w:r>
    </w:p>
    <w:p w:rsidR="00D51AFE" w:rsidP="004E4C92" w:rsidRDefault="00D51AFE" w14:paraId="7A256C5A" w14:textId="77777777">
      <w:pPr>
        <w:suppressAutoHyphens/>
      </w:pPr>
    </w:p>
    <w:p w:rsidR="00D51AFE" w:rsidP="004E4C92" w:rsidRDefault="00D51AFE" w14:paraId="08BAB72E" w14:textId="77777777">
      <w:pPr>
        <w:suppressAutoHyphens/>
      </w:pPr>
      <w:r>
        <w:t>Antwoord 11</w:t>
      </w:r>
    </w:p>
    <w:p w:rsidRPr="006D1E32" w:rsidR="00D51AFE" w:rsidP="004E4C92" w:rsidRDefault="00D51AFE" w14:paraId="7E120433" w14:textId="77777777">
      <w:pPr>
        <w:suppressAutoHyphens/>
      </w:pPr>
      <w:r w:rsidRPr="006D1E32">
        <w:t xml:space="preserve">Opvanginstellingen spannen zich in om bij een plaatsing buiten de opvang de juiste (ambulante) begeleiding te bieden aan de slachtoffers. </w:t>
      </w:r>
      <w:r>
        <w:t xml:space="preserve">Uitgangspunt is dat de casuïstiek met de grootste veiligheidsrisico’s zo snel mogelijk intramuraal geplaatst worden en niet in uitwijklocaties. </w:t>
      </w:r>
    </w:p>
    <w:p w:rsidRPr="002D263D" w:rsidR="00D51AFE" w:rsidP="004E4C92" w:rsidRDefault="00D51AFE" w14:paraId="143803FA" w14:textId="77777777">
      <w:pPr>
        <w:suppressAutoHyphens/>
        <w:rPr>
          <w:b/>
          <w:bCs/>
        </w:rPr>
      </w:pPr>
    </w:p>
    <w:p w:rsidRPr="00B249AC" w:rsidR="00D51AFE" w:rsidP="004E4C92" w:rsidRDefault="00D51AFE" w14:paraId="43FD5394" w14:textId="77777777">
      <w:pPr>
        <w:suppressAutoHyphens/>
      </w:pPr>
      <w:r w:rsidRPr="00B249AC">
        <w:t xml:space="preserve">Vraag 12 </w:t>
      </w:r>
    </w:p>
    <w:p w:rsidRPr="00B249AC" w:rsidR="00D51AFE" w:rsidP="004E4C92" w:rsidRDefault="00D51AFE" w14:paraId="687C32B9" w14:textId="77777777">
      <w:pPr>
        <w:suppressAutoHyphens/>
      </w:pPr>
      <w:r w:rsidRPr="00B249AC">
        <w:t>Kunt u garanderen dat slachtoffers die zijn opgevangen op vakantieparken en in hotels de noodzakelijke eenduidige ondersteuning en hulpverlening krijgen? Zo nee, waarom niet?</w:t>
      </w:r>
    </w:p>
    <w:p w:rsidRPr="006D1E32" w:rsidR="00D51AFE" w:rsidP="004E4C92" w:rsidRDefault="00D51AFE" w14:paraId="7FB2DADD" w14:textId="77777777">
      <w:pPr>
        <w:suppressAutoHyphens/>
        <w:rPr>
          <w:b/>
          <w:bCs/>
        </w:rPr>
      </w:pPr>
    </w:p>
    <w:p w:rsidR="00D51AFE" w:rsidP="004E4C92" w:rsidRDefault="00D51AFE" w14:paraId="0B835390" w14:textId="77777777">
      <w:pPr>
        <w:suppressAutoHyphens/>
      </w:pPr>
      <w:r>
        <w:t>Antwoord 12</w:t>
      </w:r>
    </w:p>
    <w:p w:rsidR="00D51AFE" w:rsidP="004E4C92" w:rsidRDefault="00D51AFE" w14:paraId="482977C8" w14:textId="77777777">
      <w:pPr>
        <w:suppressAutoHyphens/>
      </w:pPr>
      <w:r>
        <w:t xml:space="preserve">Nee, dat kan ik niet garanderen. Zoals eerder genoemd, spannen de opvanginstellingen zich wel in om de juiste (ambulante) begeleiding te leveren aan slachtoffers buiten de opvang. Ook worden de slachtoffers met het hoogste risico op een fatale afloop met prioriteit opgevangen. Zie ook het antwoord op de vragen 8, 9 en 10. </w:t>
      </w:r>
    </w:p>
    <w:p w:rsidRPr="00B249AC" w:rsidR="00D51AFE" w:rsidP="004E4C92" w:rsidRDefault="00D51AFE" w14:paraId="79E4FD88" w14:textId="77777777">
      <w:pPr>
        <w:suppressAutoHyphens/>
      </w:pPr>
    </w:p>
    <w:p w:rsidRPr="00B249AC" w:rsidR="00D51AFE" w:rsidP="004E4C92" w:rsidRDefault="00D51AFE" w14:paraId="60DF4E5A" w14:textId="77777777">
      <w:pPr>
        <w:suppressAutoHyphens/>
      </w:pPr>
      <w:r w:rsidRPr="00B249AC">
        <w:t xml:space="preserve">Vraag 13 </w:t>
      </w:r>
    </w:p>
    <w:p w:rsidRPr="00B249AC" w:rsidR="00D51AFE" w:rsidP="004E4C92" w:rsidRDefault="00D51AFE" w14:paraId="71CDCDF3" w14:textId="77777777">
      <w:pPr>
        <w:suppressAutoHyphens/>
      </w:pPr>
      <w:r w:rsidRPr="00B249AC">
        <w:t>Deelt u de opvatting dat deze situatie laat zien dat er onvoldoende middelen beschikbaar zijn voor de rijksuitkering Doel Uitkering Vrouwenopvang (</w:t>
      </w:r>
      <w:proofErr w:type="spellStart"/>
      <w:r w:rsidRPr="00B249AC">
        <w:t>DuVo</w:t>
      </w:r>
      <w:proofErr w:type="spellEnd"/>
      <w:r w:rsidRPr="00B249AC">
        <w:t xml:space="preserve">) om adequate opvang te regelen en aan de huidige vraag te voldoen? Deelt u de mening van experts dat de </w:t>
      </w:r>
      <w:proofErr w:type="spellStart"/>
      <w:r w:rsidRPr="00B249AC">
        <w:t>DuVo</w:t>
      </w:r>
      <w:proofErr w:type="spellEnd"/>
      <w:r w:rsidRPr="00B249AC">
        <w:t>-middelen jaarlijks onvoldoende geïndexeerd worden? Zo nee, hoe verklaart u dat slachtoffers nu moeten worden opgevangen in hotels en vakantieparken?</w:t>
      </w:r>
    </w:p>
    <w:p w:rsidR="00D51AFE" w:rsidP="004E4C92" w:rsidRDefault="00D51AFE" w14:paraId="7F62DBC2" w14:textId="77777777">
      <w:pPr>
        <w:suppressAutoHyphens/>
      </w:pPr>
    </w:p>
    <w:p w:rsidR="008D1318" w:rsidP="004E4C92" w:rsidRDefault="008D1318" w14:paraId="3142F348" w14:textId="77777777">
      <w:pPr>
        <w:suppressAutoHyphens/>
      </w:pPr>
    </w:p>
    <w:p w:rsidR="008D1318" w:rsidP="004E4C92" w:rsidRDefault="008D1318" w14:paraId="5CB0ED48" w14:textId="77777777">
      <w:pPr>
        <w:suppressAutoHyphens/>
      </w:pPr>
    </w:p>
    <w:p w:rsidR="00D51AFE" w:rsidP="004E4C92" w:rsidRDefault="00D51AFE" w14:paraId="0E95A4AE" w14:textId="707BE945">
      <w:pPr>
        <w:suppressAutoHyphens/>
      </w:pPr>
      <w:r>
        <w:lastRenderedPageBreak/>
        <w:t>Antwoord 13</w:t>
      </w:r>
    </w:p>
    <w:p w:rsidR="004E4C92" w:rsidP="004E4C92" w:rsidRDefault="00D51AFE" w14:paraId="03F71C3D" w14:textId="77777777">
      <w:pPr>
        <w:suppressAutoHyphens/>
      </w:pPr>
      <w:r>
        <w:t xml:space="preserve">Gemeenten ontvangen vanuit het Rijk geld voor de financiering van de vrouwenopvang via de algemene uitkering en via een decentralisatie uitkering vrouwenopvang (DUVO) die uitgekeerd wordt aan centrumgemeenten vrouwenopvang. De DUVO is bedoeld als een bijdrage aan gemeenten voor de bestrijding van huiselijk geweld. De DUVO heeft niet de intentie om toereikend te zijn. De DUVO wordt wel geïndexeerd, maar de indexatie wordt toegevoegd aan </w:t>
      </w:r>
    </w:p>
    <w:p w:rsidR="00D51AFE" w:rsidP="004E4C92" w:rsidRDefault="00D51AFE" w14:paraId="1DDB5CC9" w14:textId="022942DF">
      <w:pPr>
        <w:suppressAutoHyphens/>
      </w:pPr>
      <w:r>
        <w:t xml:space="preserve">de algemene uitkering en niet aan de DUVO. Het accres dat gemeenten krijgen is conform de Financiële-verhoudingswet vrij besteedbaar en wordt daarom niet toegerekend aan onderdelen van de algemene uitkering of decentralisatie uitkeringen. </w:t>
      </w:r>
    </w:p>
    <w:p w:rsidR="00D51AFE" w:rsidP="004E4C92" w:rsidRDefault="00D51AFE" w14:paraId="03835FFE" w14:textId="77777777">
      <w:pPr>
        <w:suppressAutoHyphens/>
      </w:pPr>
    </w:p>
    <w:p w:rsidR="00D51AFE" w:rsidP="004E4C92" w:rsidRDefault="00D51AFE" w14:paraId="62064600" w14:textId="77777777">
      <w:pPr>
        <w:suppressAutoHyphens/>
      </w:pPr>
      <w:r>
        <w:t xml:space="preserve">Alleen kijken naar de omvang van de DUVO voor de financiering van de vrouwenopvang geeft dan ook een vertekend beeld. Daarnaast is er geen zicht op de precieze besteding van deze middelen. Gemeenten hoeven geen verantwoording te geven aan het rijk hoe zij de middelen precies hebben benut. </w:t>
      </w:r>
    </w:p>
    <w:p w:rsidR="00D51AFE" w:rsidP="004E4C92" w:rsidRDefault="00D51AFE" w14:paraId="25B846B8" w14:textId="77777777">
      <w:pPr>
        <w:suppressAutoHyphens/>
      </w:pPr>
    </w:p>
    <w:p w:rsidRPr="00B249AC" w:rsidR="00D51AFE" w:rsidP="004E4C92" w:rsidRDefault="00D51AFE" w14:paraId="297DB6B8" w14:textId="77777777">
      <w:pPr>
        <w:suppressAutoHyphens/>
      </w:pPr>
      <w:r w:rsidRPr="00B249AC">
        <w:t xml:space="preserve">Vraag 14 </w:t>
      </w:r>
    </w:p>
    <w:p w:rsidRPr="00B249AC" w:rsidR="00D51AFE" w:rsidP="004E4C92" w:rsidRDefault="00D51AFE" w14:paraId="56D77B52" w14:textId="77777777">
      <w:pPr>
        <w:suppressAutoHyphens/>
      </w:pPr>
      <w:r w:rsidRPr="00B249AC">
        <w:t>Welke concrete afspraken gaat u met gemeenten maken ten aanzien van voldoende opvangplekken? En wanneer?</w:t>
      </w:r>
    </w:p>
    <w:p w:rsidR="00D51AFE" w:rsidP="004E4C92" w:rsidRDefault="00D51AFE" w14:paraId="23A2E7C3" w14:textId="77777777">
      <w:pPr>
        <w:suppressAutoHyphens/>
      </w:pPr>
    </w:p>
    <w:p w:rsidR="00D51AFE" w:rsidP="004E4C92" w:rsidRDefault="00D51AFE" w14:paraId="3BA1D7B1" w14:textId="77777777">
      <w:pPr>
        <w:suppressAutoHyphens/>
      </w:pPr>
      <w:r>
        <w:t>Antwoord 14</w:t>
      </w:r>
    </w:p>
    <w:p w:rsidR="00D51AFE" w:rsidP="004E4C92" w:rsidRDefault="00D51AFE" w14:paraId="4ADC6F73" w14:textId="77777777">
      <w:pPr>
        <w:suppressAutoHyphens/>
      </w:pPr>
      <w:r>
        <w:t xml:space="preserve">Ik ga op korte termijn met gemeenten en </w:t>
      </w:r>
      <w:proofErr w:type="spellStart"/>
      <w:r>
        <w:t>Valente</w:t>
      </w:r>
      <w:proofErr w:type="spellEnd"/>
      <w:r>
        <w:t xml:space="preserve"> in gesprek. In de voortgangsbrief huiselijk geweld en kindermishandeling zal ik u een update geven over de uitkomst van deze gesprekken. </w:t>
      </w:r>
    </w:p>
    <w:p w:rsidRPr="00B249AC" w:rsidR="00D51AFE" w:rsidP="004E4C92" w:rsidRDefault="00D51AFE" w14:paraId="05AC79EE" w14:textId="77777777">
      <w:pPr>
        <w:suppressAutoHyphens/>
      </w:pPr>
    </w:p>
    <w:p w:rsidRPr="00B249AC" w:rsidR="00D51AFE" w:rsidP="004E4C92" w:rsidRDefault="00D51AFE" w14:paraId="44CE4932" w14:textId="77777777">
      <w:pPr>
        <w:suppressAutoHyphens/>
      </w:pPr>
      <w:r w:rsidRPr="00B249AC">
        <w:t xml:space="preserve">Vraag 15 </w:t>
      </w:r>
    </w:p>
    <w:p w:rsidRPr="00B249AC" w:rsidR="00D51AFE" w:rsidP="004E4C92" w:rsidRDefault="00D51AFE" w14:paraId="38DAE3AC" w14:textId="77777777">
      <w:pPr>
        <w:suppressAutoHyphens/>
      </w:pPr>
      <w:r w:rsidRPr="00B249AC">
        <w:t>Bent u bereid te onderzoeken of het nodig is om terug te gaan naar het systeem van voor 2015 met landelijke regie en landelijke financiering?</w:t>
      </w:r>
    </w:p>
    <w:p w:rsidR="00D51AFE" w:rsidP="004E4C92" w:rsidRDefault="00D51AFE" w14:paraId="405D1587" w14:textId="77777777">
      <w:pPr>
        <w:suppressAutoHyphens/>
      </w:pPr>
    </w:p>
    <w:p w:rsidR="00D51AFE" w:rsidP="004E4C92" w:rsidRDefault="00D51AFE" w14:paraId="4E0F9FED" w14:textId="77777777">
      <w:pPr>
        <w:suppressAutoHyphens/>
      </w:pPr>
      <w:r>
        <w:t>Antwoord 15</w:t>
      </w:r>
    </w:p>
    <w:p w:rsidR="00D51AFE" w:rsidP="004E4C92" w:rsidRDefault="00D51AFE" w14:paraId="487736AA" w14:textId="77777777">
      <w:pPr>
        <w:suppressAutoHyphens/>
      </w:pPr>
      <w:r>
        <w:t xml:space="preserve">Op dit moment niet. Teruggaan naar landelijke regie en landelijke financiering brengt nadelen met zich mee naar aanleiding waarvan over is gegaan naar het huidige decentrale stelsel. Ik richt mij in de gesprekken met </w:t>
      </w:r>
      <w:proofErr w:type="spellStart"/>
      <w:r>
        <w:t>Valente</w:t>
      </w:r>
      <w:proofErr w:type="spellEnd"/>
      <w:r>
        <w:t xml:space="preserve"> en gemeenten over hoe om te gaan met de huidige knelpunten. </w:t>
      </w:r>
    </w:p>
    <w:p w:rsidR="00D51AFE" w:rsidP="004E4C92" w:rsidRDefault="00D51AFE" w14:paraId="2079035B" w14:textId="77777777">
      <w:pPr>
        <w:suppressAutoHyphens/>
      </w:pPr>
    </w:p>
    <w:p w:rsidR="004E4C92" w:rsidP="004E4C92" w:rsidRDefault="004E4C92" w14:paraId="1FEED58C" w14:textId="77777777">
      <w:pPr>
        <w:suppressAutoHyphens/>
      </w:pPr>
    </w:p>
    <w:p w:rsidR="004E4C92" w:rsidP="004E4C92" w:rsidRDefault="004E4C92" w14:paraId="4A1AC372" w14:textId="77777777">
      <w:pPr>
        <w:suppressAutoHyphens/>
      </w:pPr>
    </w:p>
    <w:p w:rsidR="004E4C92" w:rsidP="004E4C92" w:rsidRDefault="004E4C92" w14:paraId="52AA1176" w14:textId="77777777">
      <w:pPr>
        <w:suppressAutoHyphens/>
      </w:pPr>
    </w:p>
    <w:p w:rsidR="004E4C92" w:rsidP="004E4C92" w:rsidRDefault="004E4C92" w14:paraId="2113C2FB" w14:textId="77777777">
      <w:pPr>
        <w:suppressAutoHyphens/>
      </w:pPr>
    </w:p>
    <w:p w:rsidR="004E4C92" w:rsidP="004E4C92" w:rsidRDefault="004E4C92" w14:paraId="4549162E" w14:textId="77777777">
      <w:pPr>
        <w:suppressAutoHyphens/>
      </w:pPr>
    </w:p>
    <w:p w:rsidR="004E4C92" w:rsidP="004E4C92" w:rsidRDefault="004E4C92" w14:paraId="2755A58C" w14:textId="77777777">
      <w:pPr>
        <w:suppressAutoHyphens/>
      </w:pPr>
    </w:p>
    <w:p w:rsidR="004E4C92" w:rsidP="004E4C92" w:rsidRDefault="004E4C92" w14:paraId="33977A19" w14:textId="77777777">
      <w:pPr>
        <w:suppressAutoHyphens/>
      </w:pPr>
    </w:p>
    <w:p w:rsidR="00D51AFE" w:rsidP="004E4C92" w:rsidRDefault="00D51AFE" w14:paraId="5D828D9A" w14:textId="77777777">
      <w:pPr>
        <w:suppressAutoHyphens/>
      </w:pPr>
      <w:r>
        <w:t xml:space="preserve">1) RTL, 28 september 2024, Veilige opvang slachtoffers huiselijk geweld in de knel, 'slapen in hotels en vakantieparken' </w:t>
      </w:r>
      <w:hyperlink w:history="1" r:id="rId9">
        <w:r>
          <w:rPr>
            <w:rStyle w:val="Hyperlink"/>
          </w:rPr>
          <w:t>Veilige opvang slachtoffers huiselijk geweld in de knel, 'slapen in hotels en vakantieparken' (rtl.nl)</w:t>
        </w:r>
      </w:hyperlink>
    </w:p>
    <w:p w:rsidRPr="00A34F25" w:rsidR="00B05C0D" w:rsidP="004E4C92" w:rsidRDefault="00B05C0D" w14:paraId="3398CE49" w14:textId="7DDC8445">
      <w:pPr>
        <w:suppressAutoHyphens/>
      </w:pPr>
    </w:p>
    <w:sectPr w:rsidRPr="00A34F25" w:rsidR="00B05C0D">
      <w:headerReference w:type="default" r:id="rId10"/>
      <w:head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9980" w14:textId="77777777" w:rsidR="008A7677" w:rsidRDefault="008A7677">
      <w:pPr>
        <w:spacing w:line="240" w:lineRule="auto"/>
      </w:pPr>
      <w:r>
        <w:separator/>
      </w:r>
    </w:p>
  </w:endnote>
  <w:endnote w:type="continuationSeparator" w:id="0">
    <w:p w14:paraId="090CB485" w14:textId="77777777" w:rsidR="008A7677" w:rsidRDefault="008A76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E3D4B" w14:textId="77777777" w:rsidR="008A7677" w:rsidRDefault="008A7677">
      <w:pPr>
        <w:spacing w:line="240" w:lineRule="auto"/>
      </w:pPr>
      <w:r>
        <w:separator/>
      </w:r>
    </w:p>
  </w:footnote>
  <w:footnote w:type="continuationSeparator" w:id="0">
    <w:p w14:paraId="7227112D" w14:textId="77777777" w:rsidR="008A7677" w:rsidRDefault="008A76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E452" w14:textId="77777777" w:rsidR="00B05C0D" w:rsidRDefault="00AA3FE4">
    <w:r>
      <w:rPr>
        <w:noProof/>
      </w:rPr>
      <mc:AlternateContent>
        <mc:Choice Requires="wps">
          <w:drawing>
            <wp:anchor distT="0" distB="0" distL="0" distR="0" simplePos="0" relativeHeight="251653120" behindDoc="0" locked="1" layoutInCell="1" allowOverlap="1" wp14:anchorId="71E7E9D9" wp14:editId="69031BF2">
              <wp:simplePos x="0" y="0"/>
              <wp:positionH relativeFrom="page">
                <wp:posOffset>5903595</wp:posOffset>
              </wp:positionH>
              <wp:positionV relativeFrom="page">
                <wp:posOffset>1907539</wp:posOffset>
              </wp:positionV>
              <wp:extent cx="1259840" cy="8009890"/>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F115781" w14:textId="77777777" w:rsidR="00B05C0D" w:rsidRDefault="00AA3FE4">
                          <w:pPr>
                            <w:pStyle w:val="StandaardAfzendgegevenskop"/>
                          </w:pPr>
                          <w:r>
                            <w:t>Directie Maatschappelijke Ondersteuning</w:t>
                          </w:r>
                        </w:p>
                        <w:p w14:paraId="5756ED38" w14:textId="77777777" w:rsidR="00B05C0D" w:rsidRDefault="00B05C0D">
                          <w:pPr>
                            <w:pStyle w:val="WitregelW2"/>
                          </w:pPr>
                        </w:p>
                        <w:p w14:paraId="3CD752D6" w14:textId="77777777" w:rsidR="00B05C0D" w:rsidRDefault="00AA3FE4">
                          <w:pPr>
                            <w:pStyle w:val="StandaardReferentiegegevenskop"/>
                          </w:pPr>
                          <w:r>
                            <w:t>Kenmerk</w:t>
                          </w:r>
                        </w:p>
                        <w:p w14:paraId="14B0385C" w14:textId="4DF33311" w:rsidR="004E4C92" w:rsidRDefault="004E4C92" w:rsidP="004E4C92">
                          <w:pPr>
                            <w:pStyle w:val="StandaardReferentiegegevens"/>
                          </w:pPr>
                          <w:r>
                            <w:rPr>
                              <w:rFonts w:cs="Verdana"/>
                              <w:color w:val="auto"/>
                            </w:rPr>
                            <w:t>3986284-1073154-DMO</w:t>
                          </w:r>
                          <w:r>
                            <w:fldChar w:fldCharType="begin"/>
                          </w:r>
                          <w:r>
                            <w:instrText xml:space="preserve"> DOCPROPERTY  "Kenmerk"  \* MERGEFORMAT </w:instrText>
                          </w:r>
                          <w:r>
                            <w:fldChar w:fldCharType="end"/>
                          </w:r>
                        </w:p>
                        <w:p w14:paraId="2B91BF40" w14:textId="07075CC2" w:rsidR="00B05C0D" w:rsidRDefault="00AA3FE4">
                          <w:pPr>
                            <w:pStyle w:val="Standaard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71E7E9D9"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7F115781" w14:textId="77777777" w:rsidR="00B05C0D" w:rsidRDefault="00AA3FE4">
                    <w:pPr>
                      <w:pStyle w:val="StandaardAfzendgegevenskop"/>
                    </w:pPr>
                    <w:r>
                      <w:t>Directie Maatschappelijke Ondersteuning</w:t>
                    </w:r>
                  </w:p>
                  <w:p w14:paraId="5756ED38" w14:textId="77777777" w:rsidR="00B05C0D" w:rsidRDefault="00B05C0D">
                    <w:pPr>
                      <w:pStyle w:val="WitregelW2"/>
                    </w:pPr>
                  </w:p>
                  <w:p w14:paraId="3CD752D6" w14:textId="77777777" w:rsidR="00B05C0D" w:rsidRDefault="00AA3FE4">
                    <w:pPr>
                      <w:pStyle w:val="StandaardReferentiegegevenskop"/>
                    </w:pPr>
                    <w:r>
                      <w:t>Kenmerk</w:t>
                    </w:r>
                  </w:p>
                  <w:p w14:paraId="14B0385C" w14:textId="4DF33311" w:rsidR="004E4C92" w:rsidRDefault="004E4C92" w:rsidP="004E4C92">
                    <w:pPr>
                      <w:pStyle w:val="StandaardReferentiegegevens"/>
                    </w:pPr>
                    <w:r>
                      <w:rPr>
                        <w:rFonts w:cs="Verdana"/>
                        <w:color w:val="auto"/>
                      </w:rPr>
                      <w:t>3986284-1073154-DMO</w:t>
                    </w:r>
                    <w:r>
                      <w:fldChar w:fldCharType="begin"/>
                    </w:r>
                    <w:r>
                      <w:instrText xml:space="preserve"> DOCPROPERTY  "Kenmerk"  \* MERGEFORMAT </w:instrText>
                    </w:r>
                    <w:r>
                      <w:fldChar w:fldCharType="end"/>
                    </w:r>
                  </w:p>
                  <w:p w14:paraId="2B91BF40" w14:textId="07075CC2" w:rsidR="00B05C0D" w:rsidRDefault="00AA3FE4">
                    <w:pPr>
                      <w:pStyle w:val="Standaard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7540555" wp14:editId="2D5D4F5E">
              <wp:simplePos x="0" y="0"/>
              <wp:positionH relativeFrom="page">
                <wp:posOffset>5903595</wp:posOffset>
              </wp:positionH>
              <wp:positionV relativeFrom="page">
                <wp:posOffset>10223500</wp:posOffset>
              </wp:positionV>
              <wp:extent cx="1259840" cy="17970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2F17BC3" w14:textId="0D628910" w:rsidR="00B05C0D" w:rsidRDefault="00AA3FE4">
                          <w:pPr>
                            <w:pStyle w:val="StandaardReferentiegegevens"/>
                          </w:pPr>
                          <w:r>
                            <w:t xml:space="preserve">Pagina </w:t>
                          </w:r>
                          <w:r>
                            <w:fldChar w:fldCharType="begin"/>
                          </w:r>
                          <w:r>
                            <w:instrText>PAGE</w:instrText>
                          </w:r>
                          <w:r>
                            <w:fldChar w:fldCharType="separate"/>
                          </w:r>
                          <w:r w:rsidR="00160D46">
                            <w:rPr>
                              <w:noProof/>
                            </w:rPr>
                            <w:t>2</w:t>
                          </w:r>
                          <w:r>
                            <w:fldChar w:fldCharType="end"/>
                          </w:r>
                          <w:r>
                            <w:t xml:space="preserve"> van </w:t>
                          </w:r>
                          <w:r>
                            <w:fldChar w:fldCharType="begin"/>
                          </w:r>
                          <w:r>
                            <w:instrText>NUMPAGES</w:instrText>
                          </w:r>
                          <w:r>
                            <w:fldChar w:fldCharType="separate"/>
                          </w:r>
                          <w:r w:rsidR="00B97C40">
                            <w:rPr>
                              <w:noProof/>
                            </w:rPr>
                            <w:t>1</w:t>
                          </w:r>
                          <w:r>
                            <w:fldChar w:fldCharType="end"/>
                          </w:r>
                        </w:p>
                      </w:txbxContent>
                    </wps:txbx>
                    <wps:bodyPr vert="horz" wrap="square" lIns="0" tIns="0" rIns="0" bIns="0" anchor="t" anchorCtr="0"/>
                  </wps:wsp>
                </a:graphicData>
              </a:graphic>
            </wp:anchor>
          </w:drawing>
        </mc:Choice>
        <mc:Fallback>
          <w:pict>
            <v:shape w14:anchorId="37540555" id="7268d871-823c-11ee-8554-0242ac12000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12F17BC3" w14:textId="0D628910" w:rsidR="00B05C0D" w:rsidRDefault="00AA3FE4">
                    <w:pPr>
                      <w:pStyle w:val="StandaardReferentiegegevens"/>
                    </w:pPr>
                    <w:r>
                      <w:t xml:space="preserve">Pagina </w:t>
                    </w:r>
                    <w:r>
                      <w:fldChar w:fldCharType="begin"/>
                    </w:r>
                    <w:r>
                      <w:instrText>PAGE</w:instrText>
                    </w:r>
                    <w:r>
                      <w:fldChar w:fldCharType="separate"/>
                    </w:r>
                    <w:r w:rsidR="00160D46">
                      <w:rPr>
                        <w:noProof/>
                      </w:rPr>
                      <w:t>2</w:t>
                    </w:r>
                    <w:r>
                      <w:fldChar w:fldCharType="end"/>
                    </w:r>
                    <w:r>
                      <w:t xml:space="preserve"> van </w:t>
                    </w:r>
                    <w:r>
                      <w:fldChar w:fldCharType="begin"/>
                    </w:r>
                    <w:r>
                      <w:instrText>NUMPAGES</w:instrText>
                    </w:r>
                    <w:r>
                      <w:fldChar w:fldCharType="separate"/>
                    </w:r>
                    <w:r w:rsidR="00B97C4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3C96" w14:textId="77777777" w:rsidR="00B05C0D" w:rsidRDefault="00AA3FE4">
    <w:pPr>
      <w:spacing w:after="7029" w:line="14" w:lineRule="exact"/>
    </w:pPr>
    <w:r>
      <w:rPr>
        <w:noProof/>
      </w:rPr>
      <mc:AlternateContent>
        <mc:Choice Requires="wps">
          <w:drawing>
            <wp:anchor distT="0" distB="0" distL="0" distR="0" simplePos="0" relativeHeight="251655168" behindDoc="0" locked="1" layoutInCell="1" allowOverlap="1" wp14:anchorId="6FBA998B" wp14:editId="64A165E0">
              <wp:simplePos x="0" y="0"/>
              <wp:positionH relativeFrom="page">
                <wp:posOffset>3527425</wp:posOffset>
              </wp:positionH>
              <wp:positionV relativeFrom="page">
                <wp:posOffset>0</wp:posOffset>
              </wp:positionV>
              <wp:extent cx="467995" cy="1583690"/>
              <wp:effectExtent l="0" t="0" r="0" b="0"/>
              <wp:wrapNone/>
              <wp:docPr id="3" name="7269531c-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E8506F2" w14:textId="77777777" w:rsidR="00AA3FE4" w:rsidRDefault="00AA3FE4"/>
                      </w:txbxContent>
                    </wps:txbx>
                    <wps:bodyPr vert="horz" wrap="square" lIns="0" tIns="0" rIns="0" bIns="0" anchor="t" anchorCtr="0"/>
                  </wps:wsp>
                </a:graphicData>
              </a:graphic>
            </wp:anchor>
          </w:drawing>
        </mc:Choice>
        <mc:Fallback>
          <w:pict>
            <v:shapetype w14:anchorId="6FBA998B" id="_x0000_t202" coordsize="21600,21600" o:spt="202" path="m,l,21600r21600,l21600,xe">
              <v:stroke joinstyle="miter"/>
              <v:path gradientshapeok="t" o:connecttype="rect"/>
            </v:shapetype>
            <v:shape id="7269531c-823c-11ee-8554-0242ac120003"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1E8506F2" w14:textId="77777777" w:rsidR="00AA3FE4" w:rsidRDefault="00AA3FE4"/>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ECE304C" wp14:editId="671F98FE">
              <wp:simplePos x="0" y="0"/>
              <wp:positionH relativeFrom="page">
                <wp:posOffset>3995420</wp:posOffset>
              </wp:positionH>
              <wp:positionV relativeFrom="page">
                <wp:posOffset>0</wp:posOffset>
              </wp:positionV>
              <wp:extent cx="2339975" cy="1778000"/>
              <wp:effectExtent l="0" t="0" r="0" b="0"/>
              <wp:wrapNone/>
              <wp:docPr id="4" name="7268d778-823c-11ee-8554-0242ac120003"/>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6874A7B8" w14:textId="77777777" w:rsidR="00B05C0D" w:rsidRDefault="00AA3FE4">
                          <w:pPr>
                            <w:spacing w:line="240" w:lineRule="auto"/>
                          </w:pPr>
                          <w:r>
                            <w:rPr>
                              <w:noProof/>
                            </w:rPr>
                            <w:drawing>
                              <wp:inline distT="0" distB="0" distL="0" distR="0" wp14:anchorId="17F4DD65" wp14:editId="27DE1EF2">
                                <wp:extent cx="2339975" cy="1582834"/>
                                <wp:effectExtent l="0" t="0" r="0" b="0"/>
                                <wp:docPr id="5" name="VWS_Standaard"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5"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CE304C" id="7268d778-823c-11ee-8554-0242ac120003"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6874A7B8" w14:textId="77777777" w:rsidR="00B05C0D" w:rsidRDefault="00AA3FE4">
                    <w:pPr>
                      <w:spacing w:line="240" w:lineRule="auto"/>
                    </w:pPr>
                    <w:r>
                      <w:rPr>
                        <w:noProof/>
                      </w:rPr>
                      <w:drawing>
                        <wp:inline distT="0" distB="0" distL="0" distR="0" wp14:anchorId="17F4DD65" wp14:editId="27DE1EF2">
                          <wp:extent cx="2339975" cy="1582834"/>
                          <wp:effectExtent l="0" t="0" r="0" b="0"/>
                          <wp:docPr id="5" name="VWS_Standaard"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5"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23D29C1" wp14:editId="3F77B704">
              <wp:simplePos x="0" y="0"/>
              <wp:positionH relativeFrom="page">
                <wp:posOffset>1007744</wp:posOffset>
              </wp:positionH>
              <wp:positionV relativeFrom="page">
                <wp:posOffset>1691639</wp:posOffset>
              </wp:positionV>
              <wp:extent cx="3561715" cy="142875"/>
              <wp:effectExtent l="0" t="0" r="0" b="0"/>
              <wp:wrapNone/>
              <wp:docPr id="6" name="7268d797-823c-11ee-8554-0242ac120003"/>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8863ACB" w14:textId="77777777" w:rsidR="00AA3FE4" w:rsidRDefault="00AA3FE4"/>
                      </w:txbxContent>
                    </wps:txbx>
                    <wps:bodyPr vert="horz" wrap="square" lIns="0" tIns="0" rIns="0" bIns="0" anchor="t" anchorCtr="0"/>
                  </wps:wsp>
                </a:graphicData>
              </a:graphic>
            </wp:anchor>
          </w:drawing>
        </mc:Choice>
        <mc:Fallback>
          <w:pict>
            <v:shape w14:anchorId="423D29C1" id="7268d797-823c-11ee-8554-0242ac120003"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38863ACB" w14:textId="77777777" w:rsidR="00AA3FE4" w:rsidRDefault="00AA3FE4"/>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EB4EF7D" wp14:editId="2E5482DA">
              <wp:simplePos x="0" y="0"/>
              <wp:positionH relativeFrom="page">
                <wp:posOffset>1007744</wp:posOffset>
              </wp:positionH>
              <wp:positionV relativeFrom="page">
                <wp:posOffset>1943735</wp:posOffset>
              </wp:positionV>
              <wp:extent cx="3491865" cy="1079500"/>
              <wp:effectExtent l="0" t="0" r="0" b="0"/>
              <wp:wrapNone/>
              <wp:docPr id="7"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5B3AE26" w14:textId="77777777" w:rsidR="00B05C0D" w:rsidRDefault="00AA3FE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EB4EF7D" id="7268d7b6-823c-11ee-8554-0242ac120003"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25B3AE26" w14:textId="77777777" w:rsidR="00B05C0D" w:rsidRDefault="00AA3FE4">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B2CA328" wp14:editId="7A7C3E0C">
              <wp:simplePos x="0" y="0"/>
              <wp:positionH relativeFrom="page">
                <wp:posOffset>5921375</wp:posOffset>
              </wp:positionH>
              <wp:positionV relativeFrom="page">
                <wp:posOffset>1943735</wp:posOffset>
              </wp:positionV>
              <wp:extent cx="1259840" cy="8009890"/>
              <wp:effectExtent l="0" t="0" r="0" b="0"/>
              <wp:wrapNone/>
              <wp:docPr id="8"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3D73695" w14:textId="77777777" w:rsidR="00B05C0D" w:rsidRDefault="00AA3FE4">
                          <w:pPr>
                            <w:pStyle w:val="StandaardAfzendgegevenskop"/>
                          </w:pPr>
                          <w:r>
                            <w:t>Bezoekadres:</w:t>
                          </w:r>
                        </w:p>
                        <w:p w14:paraId="3255BC62" w14:textId="77777777" w:rsidR="00B05C0D" w:rsidRDefault="00AA3FE4">
                          <w:pPr>
                            <w:pStyle w:val="StandaardAfzendgegevens"/>
                          </w:pPr>
                          <w:r>
                            <w:t>Parnassusplein 5</w:t>
                          </w:r>
                        </w:p>
                        <w:p w14:paraId="1E28D5AB" w14:textId="77777777" w:rsidR="00B05C0D" w:rsidRDefault="00AA3FE4">
                          <w:pPr>
                            <w:pStyle w:val="StandaardAfzendgegevens"/>
                          </w:pPr>
                          <w:r>
                            <w:t>2511 VX  Den Haag</w:t>
                          </w:r>
                        </w:p>
                        <w:p w14:paraId="1F99C156" w14:textId="77777777" w:rsidR="00B05C0D" w:rsidRDefault="00AA3FE4">
                          <w:pPr>
                            <w:pStyle w:val="StandaardAfzendgegevens"/>
                          </w:pPr>
                          <w:r>
                            <w:t>www.rijksoverheid.nl</w:t>
                          </w:r>
                        </w:p>
                        <w:p w14:paraId="689ACD44" w14:textId="77777777" w:rsidR="00B05C0D" w:rsidRDefault="00B05C0D">
                          <w:pPr>
                            <w:pStyle w:val="WitregelW2"/>
                          </w:pPr>
                        </w:p>
                        <w:p w14:paraId="15C19F6B" w14:textId="77777777" w:rsidR="00B05C0D" w:rsidRDefault="00AA3FE4">
                          <w:pPr>
                            <w:pStyle w:val="StandaardReferentiegegevenskop"/>
                          </w:pPr>
                          <w:r>
                            <w:t>Kenmerk</w:t>
                          </w:r>
                        </w:p>
                        <w:p w14:paraId="400D8D0F" w14:textId="4388D83C" w:rsidR="00B05C0D" w:rsidRDefault="00D51AFE">
                          <w:pPr>
                            <w:pStyle w:val="StandaardReferentiegegevens"/>
                          </w:pPr>
                          <w:r>
                            <w:rPr>
                              <w:rFonts w:cs="Verdana"/>
                              <w:color w:val="auto"/>
                            </w:rPr>
                            <w:t>3986284-1073154-DMO</w:t>
                          </w:r>
                          <w:r w:rsidR="00AA3FE4">
                            <w:fldChar w:fldCharType="begin"/>
                          </w:r>
                          <w:r w:rsidR="00AA3FE4">
                            <w:instrText xml:space="preserve"> DOCPROPERTY  "Kenmerk"  \* MERGEFORMAT </w:instrText>
                          </w:r>
                          <w:r w:rsidR="00AA3FE4">
                            <w:fldChar w:fldCharType="end"/>
                          </w:r>
                        </w:p>
                        <w:p w14:paraId="62E95356" w14:textId="77777777" w:rsidR="00B05C0D" w:rsidRDefault="00B05C0D">
                          <w:pPr>
                            <w:pStyle w:val="WitregelW1"/>
                          </w:pPr>
                        </w:p>
                        <w:p w14:paraId="2C2EF0BF" w14:textId="77777777" w:rsidR="00B05C0D" w:rsidRDefault="00AA3FE4">
                          <w:pPr>
                            <w:pStyle w:val="StandaardReferentiegegevenskop"/>
                          </w:pPr>
                          <w:r>
                            <w:t>Uw brief</w:t>
                          </w:r>
                        </w:p>
                        <w:p w14:paraId="1A130CF4" w14:textId="665720F6" w:rsidR="004E4C92" w:rsidRPr="004E4C92" w:rsidRDefault="004E4C92" w:rsidP="004E4C92">
                          <w:pPr>
                            <w:rPr>
                              <w:sz w:val="13"/>
                              <w:szCs w:val="13"/>
                            </w:rPr>
                          </w:pPr>
                          <w:r>
                            <w:rPr>
                              <w:sz w:val="13"/>
                              <w:szCs w:val="13"/>
                            </w:rPr>
                            <w:t>4 oktober 2024</w:t>
                          </w:r>
                        </w:p>
                        <w:p w14:paraId="1FD69572" w14:textId="77777777" w:rsidR="00B05C0D" w:rsidRDefault="00B05C0D">
                          <w:pPr>
                            <w:pStyle w:val="WitregelW1"/>
                          </w:pPr>
                        </w:p>
                        <w:p w14:paraId="063009E3" w14:textId="77777777" w:rsidR="00B05C0D" w:rsidRDefault="00AA3FE4">
                          <w:pPr>
                            <w:pStyle w:val="StandaardReferentiegegevenskop"/>
                          </w:pPr>
                          <w:r>
                            <w:t>Bijlage(n)</w:t>
                          </w:r>
                        </w:p>
                        <w:p w14:paraId="1D7CD5C1" w14:textId="592117E4" w:rsidR="00D51AFE" w:rsidRPr="004E4C92" w:rsidRDefault="00D51AFE" w:rsidP="00D51AFE">
                          <w:pPr>
                            <w:rPr>
                              <w:sz w:val="13"/>
                              <w:szCs w:val="13"/>
                            </w:rPr>
                          </w:pPr>
                          <w:r w:rsidRPr="004E4C92">
                            <w:rPr>
                              <w:sz w:val="13"/>
                              <w:szCs w:val="13"/>
                            </w:rPr>
                            <w:t>1</w:t>
                          </w:r>
                        </w:p>
                        <w:p w14:paraId="7BF80A46" w14:textId="77777777" w:rsidR="00B05C0D" w:rsidRDefault="00AA3FE4">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7B2CA328" id="7268d739-823c-11ee-8554-0242ac120003"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43D73695" w14:textId="77777777" w:rsidR="00B05C0D" w:rsidRDefault="00AA3FE4">
                    <w:pPr>
                      <w:pStyle w:val="StandaardAfzendgegevenskop"/>
                    </w:pPr>
                    <w:r>
                      <w:t>Bezoekadres:</w:t>
                    </w:r>
                  </w:p>
                  <w:p w14:paraId="3255BC62" w14:textId="77777777" w:rsidR="00B05C0D" w:rsidRDefault="00AA3FE4">
                    <w:pPr>
                      <w:pStyle w:val="StandaardAfzendgegevens"/>
                    </w:pPr>
                    <w:r>
                      <w:t>Parnassusplein 5</w:t>
                    </w:r>
                  </w:p>
                  <w:p w14:paraId="1E28D5AB" w14:textId="77777777" w:rsidR="00B05C0D" w:rsidRDefault="00AA3FE4">
                    <w:pPr>
                      <w:pStyle w:val="StandaardAfzendgegevens"/>
                    </w:pPr>
                    <w:r>
                      <w:t>2511 VX  Den Haag</w:t>
                    </w:r>
                  </w:p>
                  <w:p w14:paraId="1F99C156" w14:textId="77777777" w:rsidR="00B05C0D" w:rsidRDefault="00AA3FE4">
                    <w:pPr>
                      <w:pStyle w:val="StandaardAfzendgegevens"/>
                    </w:pPr>
                    <w:r>
                      <w:t>www.rijksoverheid.nl</w:t>
                    </w:r>
                  </w:p>
                  <w:p w14:paraId="689ACD44" w14:textId="77777777" w:rsidR="00B05C0D" w:rsidRDefault="00B05C0D">
                    <w:pPr>
                      <w:pStyle w:val="WitregelW2"/>
                    </w:pPr>
                  </w:p>
                  <w:p w14:paraId="15C19F6B" w14:textId="77777777" w:rsidR="00B05C0D" w:rsidRDefault="00AA3FE4">
                    <w:pPr>
                      <w:pStyle w:val="StandaardReferentiegegevenskop"/>
                    </w:pPr>
                    <w:r>
                      <w:t>Kenmerk</w:t>
                    </w:r>
                  </w:p>
                  <w:p w14:paraId="400D8D0F" w14:textId="4388D83C" w:rsidR="00B05C0D" w:rsidRDefault="00D51AFE">
                    <w:pPr>
                      <w:pStyle w:val="StandaardReferentiegegevens"/>
                    </w:pPr>
                    <w:r>
                      <w:rPr>
                        <w:rFonts w:cs="Verdana"/>
                        <w:color w:val="auto"/>
                      </w:rPr>
                      <w:t>3986284-1073154-DMO</w:t>
                    </w:r>
                    <w:r w:rsidR="00AA3FE4">
                      <w:fldChar w:fldCharType="begin"/>
                    </w:r>
                    <w:r w:rsidR="00AA3FE4">
                      <w:instrText xml:space="preserve"> DOCPROPERTY  "Kenmerk"  \* MERGEFORMAT </w:instrText>
                    </w:r>
                    <w:r w:rsidR="00AA3FE4">
                      <w:fldChar w:fldCharType="end"/>
                    </w:r>
                  </w:p>
                  <w:p w14:paraId="62E95356" w14:textId="77777777" w:rsidR="00B05C0D" w:rsidRDefault="00B05C0D">
                    <w:pPr>
                      <w:pStyle w:val="WitregelW1"/>
                    </w:pPr>
                  </w:p>
                  <w:p w14:paraId="2C2EF0BF" w14:textId="77777777" w:rsidR="00B05C0D" w:rsidRDefault="00AA3FE4">
                    <w:pPr>
                      <w:pStyle w:val="StandaardReferentiegegevenskop"/>
                    </w:pPr>
                    <w:r>
                      <w:t>Uw brief</w:t>
                    </w:r>
                  </w:p>
                  <w:p w14:paraId="1A130CF4" w14:textId="665720F6" w:rsidR="004E4C92" w:rsidRPr="004E4C92" w:rsidRDefault="004E4C92" w:rsidP="004E4C92">
                    <w:pPr>
                      <w:rPr>
                        <w:sz w:val="13"/>
                        <w:szCs w:val="13"/>
                      </w:rPr>
                    </w:pPr>
                    <w:r>
                      <w:rPr>
                        <w:sz w:val="13"/>
                        <w:szCs w:val="13"/>
                      </w:rPr>
                      <w:t>4 oktober 2024</w:t>
                    </w:r>
                  </w:p>
                  <w:p w14:paraId="1FD69572" w14:textId="77777777" w:rsidR="00B05C0D" w:rsidRDefault="00B05C0D">
                    <w:pPr>
                      <w:pStyle w:val="WitregelW1"/>
                    </w:pPr>
                  </w:p>
                  <w:p w14:paraId="063009E3" w14:textId="77777777" w:rsidR="00B05C0D" w:rsidRDefault="00AA3FE4">
                    <w:pPr>
                      <w:pStyle w:val="StandaardReferentiegegevenskop"/>
                    </w:pPr>
                    <w:r>
                      <w:t>Bijlage(n)</w:t>
                    </w:r>
                  </w:p>
                  <w:p w14:paraId="1D7CD5C1" w14:textId="592117E4" w:rsidR="00D51AFE" w:rsidRPr="004E4C92" w:rsidRDefault="00D51AFE" w:rsidP="00D51AFE">
                    <w:pPr>
                      <w:rPr>
                        <w:sz w:val="13"/>
                        <w:szCs w:val="13"/>
                      </w:rPr>
                    </w:pPr>
                    <w:r w:rsidRPr="004E4C92">
                      <w:rPr>
                        <w:sz w:val="13"/>
                        <w:szCs w:val="13"/>
                      </w:rPr>
                      <w:t>1</w:t>
                    </w:r>
                  </w:p>
                  <w:p w14:paraId="7BF80A46" w14:textId="77777777" w:rsidR="00B05C0D" w:rsidRDefault="00AA3FE4">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B6550C4" wp14:editId="48D8332A">
              <wp:simplePos x="0" y="0"/>
              <wp:positionH relativeFrom="page">
                <wp:posOffset>1007744</wp:posOffset>
              </wp:positionH>
              <wp:positionV relativeFrom="page">
                <wp:posOffset>3635375</wp:posOffset>
              </wp:positionV>
              <wp:extent cx="4105275" cy="629920"/>
              <wp:effectExtent l="0" t="0" r="0" b="0"/>
              <wp:wrapNone/>
              <wp:docPr id="9"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05C0D" w14:paraId="67076600" w14:textId="77777777">
                            <w:trPr>
                              <w:trHeight w:val="200"/>
                            </w:trPr>
                            <w:tc>
                              <w:tcPr>
                                <w:tcW w:w="1140" w:type="dxa"/>
                              </w:tcPr>
                              <w:p w14:paraId="5B0CB3A2" w14:textId="77777777" w:rsidR="00B05C0D" w:rsidRDefault="00B05C0D"/>
                            </w:tc>
                            <w:tc>
                              <w:tcPr>
                                <w:tcW w:w="5400" w:type="dxa"/>
                              </w:tcPr>
                              <w:p w14:paraId="1154387A" w14:textId="77777777" w:rsidR="00B05C0D" w:rsidRDefault="00B05C0D"/>
                            </w:tc>
                          </w:tr>
                          <w:tr w:rsidR="00B05C0D" w14:paraId="555D5FDB" w14:textId="77777777">
                            <w:trPr>
                              <w:trHeight w:val="240"/>
                            </w:trPr>
                            <w:tc>
                              <w:tcPr>
                                <w:tcW w:w="1140" w:type="dxa"/>
                              </w:tcPr>
                              <w:p w14:paraId="21E10B5B" w14:textId="77777777" w:rsidR="00B05C0D" w:rsidRDefault="00AA3FE4">
                                <w:r>
                                  <w:t>Datum</w:t>
                                </w:r>
                              </w:p>
                            </w:tc>
                            <w:tc>
                              <w:tcPr>
                                <w:tcW w:w="5400" w:type="dxa"/>
                              </w:tcPr>
                              <w:p w14:paraId="517D777A" w14:textId="73994E62" w:rsidR="00B05C0D" w:rsidRDefault="00A12EA2">
                                <w:r>
                                  <w:t>13 januari 2025</w:t>
                                </w:r>
                              </w:p>
                            </w:tc>
                          </w:tr>
                          <w:tr w:rsidR="00B05C0D" w14:paraId="1D4E5CC7" w14:textId="77777777">
                            <w:trPr>
                              <w:trHeight w:val="240"/>
                            </w:trPr>
                            <w:tc>
                              <w:tcPr>
                                <w:tcW w:w="1140" w:type="dxa"/>
                              </w:tcPr>
                              <w:p w14:paraId="7A333AE8" w14:textId="77777777" w:rsidR="00B05C0D" w:rsidRDefault="00AA3FE4">
                                <w:r>
                                  <w:t>Betreft</w:t>
                                </w:r>
                              </w:p>
                            </w:tc>
                            <w:tc>
                              <w:tcPr>
                                <w:tcW w:w="5400" w:type="dxa"/>
                              </w:tcPr>
                              <w:p w14:paraId="1A67DB22" w14:textId="7F9B0532" w:rsidR="00B05C0D" w:rsidRDefault="00F93F08">
                                <w:r>
                                  <w:t>Kamervragen</w:t>
                                </w:r>
                              </w:p>
                            </w:tc>
                          </w:tr>
                          <w:tr w:rsidR="00B05C0D" w14:paraId="4226C703" w14:textId="77777777">
                            <w:trPr>
                              <w:trHeight w:val="200"/>
                            </w:trPr>
                            <w:tc>
                              <w:tcPr>
                                <w:tcW w:w="1140" w:type="dxa"/>
                              </w:tcPr>
                              <w:p w14:paraId="624A0553" w14:textId="77777777" w:rsidR="00B05C0D" w:rsidRDefault="00B05C0D"/>
                            </w:tc>
                            <w:tc>
                              <w:tcPr>
                                <w:tcW w:w="5400" w:type="dxa"/>
                              </w:tcPr>
                              <w:p w14:paraId="4CBB227C" w14:textId="77777777" w:rsidR="00B05C0D" w:rsidRDefault="00B05C0D"/>
                            </w:tc>
                          </w:tr>
                        </w:tbl>
                        <w:p w14:paraId="64ADA15E" w14:textId="77777777" w:rsidR="00AA3FE4" w:rsidRDefault="00AA3FE4"/>
                      </w:txbxContent>
                    </wps:txbx>
                    <wps:bodyPr vert="horz" wrap="square" lIns="0" tIns="0" rIns="0" bIns="0" anchor="t" anchorCtr="0"/>
                  </wps:wsp>
                </a:graphicData>
              </a:graphic>
            </wp:anchor>
          </w:drawing>
        </mc:Choice>
        <mc:Fallback>
          <w:pict>
            <v:shape w14:anchorId="0B6550C4" id="7266255e-823c-11ee-8554-0242ac120003" o:spid="_x0000_s1033" type="#_x0000_t202" style="position:absolute;margin-left:79.35pt;margin-top:286.25pt;width:323.25pt;height:49.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6/6JvZQBAAAU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B05C0D" w14:paraId="67076600" w14:textId="77777777">
                      <w:trPr>
                        <w:trHeight w:val="200"/>
                      </w:trPr>
                      <w:tc>
                        <w:tcPr>
                          <w:tcW w:w="1140" w:type="dxa"/>
                        </w:tcPr>
                        <w:p w14:paraId="5B0CB3A2" w14:textId="77777777" w:rsidR="00B05C0D" w:rsidRDefault="00B05C0D"/>
                      </w:tc>
                      <w:tc>
                        <w:tcPr>
                          <w:tcW w:w="5400" w:type="dxa"/>
                        </w:tcPr>
                        <w:p w14:paraId="1154387A" w14:textId="77777777" w:rsidR="00B05C0D" w:rsidRDefault="00B05C0D"/>
                      </w:tc>
                    </w:tr>
                    <w:tr w:rsidR="00B05C0D" w14:paraId="555D5FDB" w14:textId="77777777">
                      <w:trPr>
                        <w:trHeight w:val="240"/>
                      </w:trPr>
                      <w:tc>
                        <w:tcPr>
                          <w:tcW w:w="1140" w:type="dxa"/>
                        </w:tcPr>
                        <w:p w14:paraId="21E10B5B" w14:textId="77777777" w:rsidR="00B05C0D" w:rsidRDefault="00AA3FE4">
                          <w:r>
                            <w:t>Datum</w:t>
                          </w:r>
                        </w:p>
                      </w:tc>
                      <w:tc>
                        <w:tcPr>
                          <w:tcW w:w="5400" w:type="dxa"/>
                        </w:tcPr>
                        <w:p w14:paraId="517D777A" w14:textId="73994E62" w:rsidR="00B05C0D" w:rsidRDefault="00A12EA2">
                          <w:r>
                            <w:t>13 januari 2025</w:t>
                          </w:r>
                        </w:p>
                      </w:tc>
                    </w:tr>
                    <w:tr w:rsidR="00B05C0D" w14:paraId="1D4E5CC7" w14:textId="77777777">
                      <w:trPr>
                        <w:trHeight w:val="240"/>
                      </w:trPr>
                      <w:tc>
                        <w:tcPr>
                          <w:tcW w:w="1140" w:type="dxa"/>
                        </w:tcPr>
                        <w:p w14:paraId="7A333AE8" w14:textId="77777777" w:rsidR="00B05C0D" w:rsidRDefault="00AA3FE4">
                          <w:r>
                            <w:t>Betreft</w:t>
                          </w:r>
                        </w:p>
                      </w:tc>
                      <w:tc>
                        <w:tcPr>
                          <w:tcW w:w="5400" w:type="dxa"/>
                        </w:tcPr>
                        <w:p w14:paraId="1A67DB22" w14:textId="7F9B0532" w:rsidR="00B05C0D" w:rsidRDefault="00F93F08">
                          <w:r>
                            <w:t>Kamervragen</w:t>
                          </w:r>
                        </w:p>
                      </w:tc>
                    </w:tr>
                    <w:tr w:rsidR="00B05C0D" w14:paraId="4226C703" w14:textId="77777777">
                      <w:trPr>
                        <w:trHeight w:val="200"/>
                      </w:trPr>
                      <w:tc>
                        <w:tcPr>
                          <w:tcW w:w="1140" w:type="dxa"/>
                        </w:tcPr>
                        <w:p w14:paraId="624A0553" w14:textId="77777777" w:rsidR="00B05C0D" w:rsidRDefault="00B05C0D"/>
                      </w:tc>
                      <w:tc>
                        <w:tcPr>
                          <w:tcW w:w="5400" w:type="dxa"/>
                        </w:tcPr>
                        <w:p w14:paraId="4CBB227C" w14:textId="77777777" w:rsidR="00B05C0D" w:rsidRDefault="00B05C0D"/>
                      </w:tc>
                    </w:tr>
                  </w:tbl>
                  <w:p w14:paraId="64ADA15E" w14:textId="77777777" w:rsidR="00AA3FE4" w:rsidRDefault="00AA3FE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92FA26F" wp14:editId="23773D70">
              <wp:simplePos x="0" y="0"/>
              <wp:positionH relativeFrom="page">
                <wp:posOffset>1007744</wp:posOffset>
              </wp:positionH>
              <wp:positionV relativeFrom="page">
                <wp:posOffset>10223500</wp:posOffset>
              </wp:positionV>
              <wp:extent cx="1799589" cy="179705"/>
              <wp:effectExtent l="0" t="0" r="0" b="0"/>
              <wp:wrapNone/>
              <wp:docPr id="10" name="726221f1-823c-11ee-8554-0242ac120003"/>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5285AAF7" w14:textId="77777777" w:rsidR="00AA3FE4" w:rsidRDefault="00AA3FE4"/>
                      </w:txbxContent>
                    </wps:txbx>
                    <wps:bodyPr vert="horz" wrap="square" lIns="0" tIns="0" rIns="0" bIns="0" anchor="t" anchorCtr="0"/>
                  </wps:wsp>
                </a:graphicData>
              </a:graphic>
            </wp:anchor>
          </w:drawing>
        </mc:Choice>
        <mc:Fallback>
          <w:pict>
            <v:shape w14:anchorId="292FA26F" id="726221f1-823c-11ee-8554-0242ac120003"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5285AAF7" w14:textId="77777777" w:rsidR="00AA3FE4" w:rsidRDefault="00AA3FE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07CC59C" wp14:editId="3DB5B5EF">
              <wp:simplePos x="0" y="0"/>
              <wp:positionH relativeFrom="page">
                <wp:posOffset>5921375</wp:posOffset>
              </wp:positionH>
              <wp:positionV relativeFrom="page">
                <wp:posOffset>10223500</wp:posOffset>
              </wp:positionV>
              <wp:extent cx="1259840" cy="179705"/>
              <wp:effectExtent l="0" t="0" r="0" b="0"/>
              <wp:wrapNone/>
              <wp:docPr id="11" name="7268d813-823c-11ee-8554-0242ac12000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21AFA5E" w14:textId="77777777" w:rsidR="00B05C0D" w:rsidRDefault="00AA3FE4">
                          <w:pPr>
                            <w:pStyle w:val="StandaardReferentiegegevens"/>
                          </w:pPr>
                          <w:r>
                            <w:t xml:space="preserve">Pagina </w:t>
                          </w:r>
                          <w:r>
                            <w:fldChar w:fldCharType="begin"/>
                          </w:r>
                          <w:r>
                            <w:instrText>PAGE</w:instrText>
                          </w:r>
                          <w:r>
                            <w:fldChar w:fldCharType="separate"/>
                          </w:r>
                          <w:r w:rsidR="00B97C40">
                            <w:rPr>
                              <w:noProof/>
                            </w:rPr>
                            <w:t>1</w:t>
                          </w:r>
                          <w:r>
                            <w:fldChar w:fldCharType="end"/>
                          </w:r>
                          <w:r>
                            <w:t xml:space="preserve"> van </w:t>
                          </w:r>
                          <w:r>
                            <w:fldChar w:fldCharType="begin"/>
                          </w:r>
                          <w:r>
                            <w:instrText>NUMPAGES</w:instrText>
                          </w:r>
                          <w:r>
                            <w:fldChar w:fldCharType="separate"/>
                          </w:r>
                          <w:r w:rsidR="00B97C40">
                            <w:rPr>
                              <w:noProof/>
                            </w:rPr>
                            <w:t>1</w:t>
                          </w:r>
                          <w:r>
                            <w:fldChar w:fldCharType="end"/>
                          </w:r>
                        </w:p>
                      </w:txbxContent>
                    </wps:txbx>
                    <wps:bodyPr vert="horz" wrap="square" lIns="0" tIns="0" rIns="0" bIns="0" anchor="t" anchorCtr="0"/>
                  </wps:wsp>
                </a:graphicData>
              </a:graphic>
            </wp:anchor>
          </w:drawing>
        </mc:Choice>
        <mc:Fallback>
          <w:pict>
            <v:shape w14:anchorId="307CC59C" id="7268d813-823c-11ee-8554-0242ac120003"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321AFA5E" w14:textId="77777777" w:rsidR="00B05C0D" w:rsidRDefault="00AA3FE4">
                    <w:pPr>
                      <w:pStyle w:val="StandaardReferentiegegevens"/>
                    </w:pPr>
                    <w:r>
                      <w:t xml:space="preserve">Pagina </w:t>
                    </w:r>
                    <w:r>
                      <w:fldChar w:fldCharType="begin"/>
                    </w:r>
                    <w:r>
                      <w:instrText>PAGE</w:instrText>
                    </w:r>
                    <w:r>
                      <w:fldChar w:fldCharType="separate"/>
                    </w:r>
                    <w:r w:rsidR="00B97C40">
                      <w:rPr>
                        <w:noProof/>
                      </w:rPr>
                      <w:t>1</w:t>
                    </w:r>
                    <w:r>
                      <w:fldChar w:fldCharType="end"/>
                    </w:r>
                    <w:r>
                      <w:t xml:space="preserve"> van </w:t>
                    </w:r>
                    <w:r>
                      <w:fldChar w:fldCharType="begin"/>
                    </w:r>
                    <w:r>
                      <w:instrText>NUMPAGES</w:instrText>
                    </w:r>
                    <w:r>
                      <w:fldChar w:fldCharType="separate"/>
                    </w:r>
                    <w:r w:rsidR="00B97C40">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3FF43"/>
    <w:multiLevelType w:val="multilevel"/>
    <w:tmpl w:val="92C1B9D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C25167D"/>
    <w:multiLevelType w:val="multilevel"/>
    <w:tmpl w:val="C1162E64"/>
    <w:name w:val="VWS Ntb - inspringen klik nummer"/>
    <w:lvl w:ilvl="0">
      <w:start w:val="1"/>
      <w:numFmt w:val="bullet"/>
      <w:pStyle w:val="VWSNtbinspringenklik"/>
      <w:lvlText w:val="·"/>
      <w:lvlJc w:val="left"/>
      <w:pPr>
        <w:ind w:left="425" w:hanging="425"/>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D32732A"/>
    <w:multiLevelType w:val="multilevel"/>
    <w:tmpl w:val="512CAC95"/>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557AF1F"/>
    <w:multiLevelType w:val="multilevel"/>
    <w:tmpl w:val="83EE1D01"/>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0FBB16D"/>
    <w:multiLevelType w:val="multilevel"/>
    <w:tmpl w:val="B15B962B"/>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2646138"/>
    <w:multiLevelType w:val="multilevel"/>
    <w:tmpl w:val="9A0CDD7D"/>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70733BF"/>
    <w:multiLevelType w:val="multilevel"/>
    <w:tmpl w:val="79019CB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F4210C4"/>
    <w:multiLevelType w:val="multilevel"/>
    <w:tmpl w:val="F0F03248"/>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12EF58"/>
    <w:multiLevelType w:val="multilevel"/>
    <w:tmpl w:val="2B7D2317"/>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7112B4"/>
    <w:multiLevelType w:val="multilevel"/>
    <w:tmpl w:val="B8C146BE"/>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344074"/>
    <w:multiLevelType w:val="multilevel"/>
    <w:tmpl w:val="2D93DE50"/>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3112A4"/>
    <w:multiLevelType w:val="multilevel"/>
    <w:tmpl w:val="EDEE49F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4F971027"/>
    <w:multiLevelType w:val="multilevel"/>
    <w:tmpl w:val="B3907C90"/>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rFonts w:ascii="Symbol" w:hAnsi="Symbol"/>
        <w:color w:val="FFFFFF"/>
      </w:rPr>
    </w:lvl>
    <w:lvl w:ilvl="2">
      <w:start w:val="1"/>
      <w:numFmt w:val="bullet"/>
      <w:pStyle w:val="VWSAdviesMinisterraad3"/>
      <w:lvlText w:val="·"/>
      <w:lvlJc w:val="left"/>
      <w:pPr>
        <w:ind w:left="720" w:hanging="360"/>
      </w:pPr>
      <w:rPr>
        <w:rFonts w:ascii="Symbol" w:hAnsi="Symbol"/>
      </w:rPr>
    </w:lvl>
    <w:lvl w:ilvl="3">
      <w:start w:val="1"/>
      <w:numFmt w:val="bullet"/>
      <w:pStyle w:val="VWSAdviesMinisterraad4"/>
      <w:lvlText w:val="·"/>
      <w:lvlJc w:val="left"/>
      <w:pPr>
        <w:ind w:left="720" w:hanging="36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07BE96"/>
    <w:multiLevelType w:val="multilevel"/>
    <w:tmpl w:val="1220AD02"/>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A1F792"/>
    <w:multiLevelType w:val="multilevel"/>
    <w:tmpl w:val="1E888F7D"/>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03D5FB"/>
    <w:multiLevelType w:val="multilevel"/>
    <w:tmpl w:val="A06DFE1E"/>
    <w:name w:val="Huisstijl Inhoudsopgave colofon en inleiding"/>
    <w:lvl w:ilvl="0">
      <w:start w:val="1"/>
      <w:numFmt w:val="bullet"/>
      <w:pStyle w:val="Huisstijl-Colofon"/>
      <w:lvlText w:val="·"/>
      <w:lvlJc w:val="left"/>
      <w:pPr>
        <w:ind w:left="0" w:firstLine="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2070200">
    <w:abstractNumId w:val="8"/>
  </w:num>
  <w:num w:numId="2" w16cid:durableId="1306349482">
    <w:abstractNumId w:val="10"/>
  </w:num>
  <w:num w:numId="3" w16cid:durableId="125851476">
    <w:abstractNumId w:val="4"/>
  </w:num>
  <w:num w:numId="4" w16cid:durableId="683048241">
    <w:abstractNumId w:val="0"/>
  </w:num>
  <w:num w:numId="5" w16cid:durableId="922690391">
    <w:abstractNumId w:val="15"/>
  </w:num>
  <w:num w:numId="6" w16cid:durableId="1130636100">
    <w:abstractNumId w:val="13"/>
  </w:num>
  <w:num w:numId="7" w16cid:durableId="1090928567">
    <w:abstractNumId w:val="3"/>
  </w:num>
  <w:num w:numId="8" w16cid:durableId="380787024">
    <w:abstractNumId w:val="2"/>
  </w:num>
  <w:num w:numId="9" w16cid:durableId="1383476539">
    <w:abstractNumId w:val="14"/>
  </w:num>
  <w:num w:numId="10" w16cid:durableId="532111625">
    <w:abstractNumId w:val="7"/>
  </w:num>
  <w:num w:numId="11" w16cid:durableId="1323045042">
    <w:abstractNumId w:val="11"/>
  </w:num>
  <w:num w:numId="12" w16cid:durableId="834029541">
    <w:abstractNumId w:val="6"/>
  </w:num>
  <w:num w:numId="13" w16cid:durableId="542713499">
    <w:abstractNumId w:val="12"/>
  </w:num>
  <w:num w:numId="14" w16cid:durableId="1615362832">
    <w:abstractNumId w:val="1"/>
  </w:num>
  <w:num w:numId="15" w16cid:durableId="2130850222">
    <w:abstractNumId w:val="9"/>
  </w:num>
  <w:num w:numId="16" w16cid:durableId="463154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40"/>
    <w:rsid w:val="00160D46"/>
    <w:rsid w:val="003172F1"/>
    <w:rsid w:val="0045657D"/>
    <w:rsid w:val="004E4C92"/>
    <w:rsid w:val="00582F1B"/>
    <w:rsid w:val="005905F0"/>
    <w:rsid w:val="00804D6B"/>
    <w:rsid w:val="008A7677"/>
    <w:rsid w:val="008C07D5"/>
    <w:rsid w:val="008D1318"/>
    <w:rsid w:val="00947A45"/>
    <w:rsid w:val="00A12EA2"/>
    <w:rsid w:val="00A231D0"/>
    <w:rsid w:val="00A34F25"/>
    <w:rsid w:val="00AA3FE4"/>
    <w:rsid w:val="00B05C0D"/>
    <w:rsid w:val="00B97C40"/>
    <w:rsid w:val="00D51AFE"/>
    <w:rsid w:val="00D81809"/>
    <w:rsid w:val="00E34A85"/>
    <w:rsid w:val="00EA1822"/>
    <w:rsid w:val="00EE5A8F"/>
    <w:rsid w:val="00F3271D"/>
    <w:rsid w:val="00F93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F86F6"/>
  <w15:docId w15:val="{BAAEBD66-35C9-409F-957D-7B60F24C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opsommingkop1">
    <w:name w:val="Communicatie opsomming kop 1"/>
    <w:basedOn w:val="Standaard"/>
    <w:pPr>
      <w:numPr>
        <w:numId w:val="2"/>
      </w:numPr>
      <w:ind w:firstLine="20"/>
    </w:pPr>
  </w:style>
  <w:style w:type="numbering" w:customStyle="1" w:styleId="Genummerdelijst">
    <w:name w:val="Genummerde lijst"/>
    <w:pPr>
      <w:numPr>
        <w:numId w:val="4"/>
      </w:numPr>
    </w:pPr>
  </w:style>
  <w:style w:type="paragraph" w:customStyle="1" w:styleId="Huisstijl-Colofon">
    <w:name w:val="Huisstijl - Colofon"/>
    <w:basedOn w:val="Standaard"/>
    <w:next w:val="Standaard"/>
    <w:pPr>
      <w:numPr>
        <w:numId w:val="5"/>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6"/>
      </w:numPr>
      <w:tabs>
        <w:tab w:val="left" w:pos="0"/>
      </w:tabs>
      <w:spacing w:after="720" w:line="300" w:lineRule="exact"/>
      <w:ind w:left="-1120"/>
      <w:outlineLvl w:val="0"/>
    </w:pPr>
    <w:rPr>
      <w:sz w:val="24"/>
      <w:szCs w:val="24"/>
    </w:rPr>
  </w:style>
  <w:style w:type="paragraph" w:customStyle="1" w:styleId="Huisstijl-Kop2">
    <w:name w:val="Huisstijl - Kop 2"/>
    <w:basedOn w:val="Standaard"/>
    <w:next w:val="Standaard"/>
    <w:pPr>
      <w:numPr>
        <w:ilvl w:val="1"/>
        <w:numId w:val="6"/>
      </w:numPr>
      <w:tabs>
        <w:tab w:val="left" w:pos="0"/>
      </w:tabs>
      <w:spacing w:before="240"/>
      <w:ind w:left="-1120"/>
      <w:outlineLvl w:val="1"/>
    </w:pPr>
    <w:rPr>
      <w:b/>
    </w:rPr>
  </w:style>
  <w:style w:type="paragraph" w:customStyle="1" w:styleId="Huisstijl-Kop3">
    <w:name w:val="Huisstijl - Kop 3"/>
    <w:basedOn w:val="Standaard"/>
    <w:next w:val="Standaard"/>
    <w:pPr>
      <w:numPr>
        <w:ilvl w:val="2"/>
        <w:numId w:val="6"/>
      </w:numPr>
      <w:tabs>
        <w:tab w:val="left" w:pos="0"/>
      </w:tabs>
      <w:spacing w:before="240"/>
      <w:ind w:left="-1120"/>
      <w:outlineLvl w:val="2"/>
    </w:pPr>
    <w:rPr>
      <w:i/>
    </w:rPr>
  </w:style>
  <w:style w:type="paragraph" w:customStyle="1" w:styleId="Huisstijl-Kop4">
    <w:name w:val="Huisstijl - Kop 4"/>
    <w:basedOn w:val="Standaard"/>
    <w:next w:val="Standaard"/>
    <w:pPr>
      <w:numPr>
        <w:ilvl w:val="3"/>
        <w:numId w:val="6"/>
      </w:numPr>
      <w:tabs>
        <w:tab w:val="left" w:pos="0"/>
      </w:tabs>
      <w:spacing w:before="240"/>
      <w:ind w:left="-1120"/>
      <w:outlineLvl w:val="3"/>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8"/>
      </w:numPr>
    </w:pPr>
  </w:style>
  <w:style w:type="paragraph" w:customStyle="1" w:styleId="IGJNotaterbesluitvorming-">
    <w:name w:val="IGJ Nota ter besluitvorming -"/>
    <w:basedOn w:val="Standaard"/>
    <w:next w:val="Standaard"/>
    <w:pPr>
      <w:numPr>
        <w:numId w:val="8"/>
      </w:numPr>
    </w:pPr>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style>
  <w:style w:type="paragraph" w:customStyle="1" w:styleId="IGJVerdana9boldv12">
    <w:name w:val="IGJ Verdana 9 bold v12"/>
    <w:basedOn w:val="Standaard"/>
    <w:next w:val="Standaard"/>
    <w:pPr>
      <w:numPr>
        <w:numId w:val="7"/>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9"/>
      </w:numPr>
      <w:spacing w:before="600" w:after="300" w:line="300" w:lineRule="exact"/>
    </w:pPr>
    <w:rPr>
      <w:sz w:val="24"/>
      <w:szCs w:val="24"/>
    </w:rPr>
  </w:style>
  <w:style w:type="paragraph" w:customStyle="1" w:styleId="IGJVoorhangnota11">
    <w:name w:val="IGJ Voorhangnota 1.1"/>
    <w:basedOn w:val="Standaard"/>
    <w:next w:val="Standaard"/>
    <w:pPr>
      <w:numPr>
        <w:ilvl w:val="1"/>
        <w:numId w:val="9"/>
      </w:numPr>
      <w:spacing w:before="200"/>
    </w:pPr>
    <w:rPr>
      <w:b/>
    </w:rPr>
  </w:style>
  <w:style w:type="paragraph" w:customStyle="1" w:styleId="IJZPlanvanAanpaknummer">
    <w:name w:val="IJZ Plan van Aanpak nummer"/>
    <w:basedOn w:val="Standaard"/>
    <w:next w:val="Standaard"/>
    <w:pPr>
      <w:numPr>
        <w:numId w:val="10"/>
      </w:num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10"/>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numbering" w:customStyle="1" w:styleId="Lijstmetopsommingstekens">
    <w:name w:val="Lijst met opsommingstekens"/>
    <w:pPr>
      <w:numPr>
        <w:numId w:val="11"/>
      </w:numPr>
    </w:pPr>
  </w:style>
  <w:style w:type="paragraph" w:customStyle="1" w:styleId="Lijstniveau1">
    <w:name w:val="Lijst niveau 1"/>
    <w:basedOn w:val="Standaard"/>
    <w:pPr>
      <w:numPr>
        <w:numId w:val="12"/>
      </w:numPr>
    </w:pPr>
  </w:style>
  <w:style w:type="paragraph" w:customStyle="1" w:styleId="Lijstniveau2">
    <w:name w:val="Lijst niveau 2"/>
    <w:basedOn w:val="Standaard"/>
    <w:pPr>
      <w:numPr>
        <w:ilvl w:val="1"/>
        <w:numId w:val="12"/>
      </w:numPr>
    </w:pPr>
  </w:style>
  <w:style w:type="paragraph" w:customStyle="1" w:styleId="Lijstniveau3">
    <w:name w:val="Lijst niveau 3"/>
    <w:basedOn w:val="Standaard"/>
    <w:pPr>
      <w:numPr>
        <w:ilvl w:val="2"/>
        <w:numId w:val="12"/>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VWSAdviesMinisterraad1">
    <w:name w:val="VWS Advies Ministerraad 1"/>
    <w:basedOn w:val="Standaard"/>
    <w:next w:val="Standaard"/>
    <w:pPr>
      <w:numPr>
        <w:numId w:val="13"/>
      </w:numPr>
    </w:pPr>
    <w:rPr>
      <w:b/>
    </w:rPr>
  </w:style>
  <w:style w:type="paragraph" w:customStyle="1" w:styleId="VWSAdviesMinisterraad2">
    <w:name w:val="VWS Advies Ministerraad 2"/>
    <w:basedOn w:val="Standaard"/>
    <w:next w:val="Standaard"/>
    <w:pPr>
      <w:numPr>
        <w:ilvl w:val="1"/>
        <w:numId w:val="13"/>
      </w:numPr>
    </w:pPr>
  </w:style>
  <w:style w:type="paragraph" w:customStyle="1" w:styleId="VWSAdviesMinisterraad3">
    <w:name w:val="VWS Advies Ministerraad 3"/>
    <w:basedOn w:val="Standaard"/>
    <w:next w:val="Standaard"/>
    <w:pPr>
      <w:numPr>
        <w:ilvl w:val="2"/>
        <w:numId w:val="13"/>
      </w:numPr>
    </w:pPr>
    <w:rPr>
      <w:b/>
    </w:rPr>
  </w:style>
  <w:style w:type="paragraph" w:customStyle="1" w:styleId="VWSAdviesMinisterraad4">
    <w:name w:val="VWS Advies Ministerraad 4"/>
    <w:basedOn w:val="Standaard"/>
    <w:next w:val="Standaard"/>
    <w:pPr>
      <w:numPr>
        <w:ilvl w:val="3"/>
        <w:numId w:val="13"/>
      </w:numPr>
    </w:p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5"/>
      </w:numPr>
    </w:pPr>
  </w:style>
  <w:style w:type="paragraph" w:customStyle="1" w:styleId="VWSNtb-inspringen">
    <w:name w:val="VWS Ntb - inspringen"/>
    <w:basedOn w:val="Standaard"/>
    <w:next w:val="Standaard"/>
    <w:pPr>
      <w:numPr>
        <w:ilvl w:val="2"/>
        <w:numId w:val="15"/>
      </w:numPr>
    </w:pPr>
  </w:style>
  <w:style w:type="paragraph" w:customStyle="1" w:styleId="VWSNtbinspringenklik">
    <w:name w:val="VWS Ntb inspringen klik"/>
    <w:basedOn w:val="Standaard"/>
    <w:next w:val="Standaard"/>
    <w:pPr>
      <w:numPr>
        <w:numId w:val="14"/>
      </w:numPr>
    </w:pPr>
  </w:style>
  <w:style w:type="paragraph" w:customStyle="1" w:styleId="VWSNtbKop">
    <w:name w:val="VWS Ntb Kop"/>
    <w:basedOn w:val="Standaard"/>
    <w:next w:val="Standaard"/>
    <w:pPr>
      <w:numPr>
        <w:numId w:val="15"/>
      </w:numPr>
    </w:pPr>
    <w:rPr>
      <w:b/>
    </w:rPr>
  </w:style>
  <w:style w:type="paragraph" w:customStyle="1" w:styleId="VWSStartnotaKop1">
    <w:name w:val="VWS Startnota Kop 1"/>
    <w:basedOn w:val="Standaard"/>
    <w:next w:val="Standaard"/>
    <w:pPr>
      <w:numPr>
        <w:numId w:val="16"/>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93F0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93F08"/>
    <w:rPr>
      <w:rFonts w:ascii="Verdana" w:hAnsi="Verdana"/>
      <w:color w:val="000000"/>
      <w:sz w:val="18"/>
      <w:szCs w:val="18"/>
    </w:rPr>
  </w:style>
  <w:style w:type="paragraph" w:styleId="Voettekst">
    <w:name w:val="footer"/>
    <w:basedOn w:val="Standaard"/>
    <w:link w:val="VoettekstChar"/>
    <w:uiPriority w:val="99"/>
    <w:unhideWhenUsed/>
    <w:rsid w:val="00F93F0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93F08"/>
    <w:rPr>
      <w:rFonts w:ascii="Verdana" w:hAnsi="Verdana"/>
      <w:color w:val="000000"/>
      <w:sz w:val="18"/>
      <w:szCs w:val="18"/>
    </w:rPr>
  </w:style>
  <w:style w:type="paragraph" w:styleId="Revisie">
    <w:name w:val="Revision"/>
    <w:hidden/>
    <w:uiPriority w:val="99"/>
    <w:semiHidden/>
    <w:rsid w:val="00F93F08"/>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93F08"/>
    <w:rPr>
      <w:sz w:val="16"/>
      <w:szCs w:val="16"/>
    </w:rPr>
  </w:style>
  <w:style w:type="paragraph" w:styleId="Tekstopmerking">
    <w:name w:val="annotation text"/>
    <w:basedOn w:val="Standaard"/>
    <w:link w:val="TekstopmerkingChar"/>
    <w:uiPriority w:val="99"/>
    <w:unhideWhenUsed/>
    <w:rsid w:val="00F93F08"/>
    <w:pPr>
      <w:spacing w:line="240" w:lineRule="auto"/>
    </w:pPr>
    <w:rPr>
      <w:sz w:val="20"/>
      <w:szCs w:val="20"/>
    </w:rPr>
  </w:style>
  <w:style w:type="character" w:customStyle="1" w:styleId="TekstopmerkingChar">
    <w:name w:val="Tekst opmerking Char"/>
    <w:basedOn w:val="Standaardalinea-lettertype"/>
    <w:link w:val="Tekstopmerking"/>
    <w:uiPriority w:val="99"/>
    <w:rsid w:val="00F93F0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93F08"/>
    <w:rPr>
      <w:b/>
      <w:bCs/>
    </w:rPr>
  </w:style>
  <w:style w:type="character" w:customStyle="1" w:styleId="OnderwerpvanopmerkingChar">
    <w:name w:val="Onderwerp van opmerking Char"/>
    <w:basedOn w:val="TekstopmerkingChar"/>
    <w:link w:val="Onderwerpvanopmerking"/>
    <w:uiPriority w:val="99"/>
    <w:semiHidden/>
    <w:rsid w:val="00F93F0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07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yperlink" Target="https://www.rtl.nl/nieuws/binnenland/artikel/5472947/te-weinig-veilige-opvang-slachtoffers-huiselijk-geweld-slapen" TargetMode="Externa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Antwoord%20kamervragen%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2538</ap:Words>
  <ap:Characters>13960</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Antwoord kamervragen -</vt:lpstr>
    </vt:vector>
  </ap:TitlesOfParts>
  <ap:LinksUpToDate>false</ap:LinksUpToDate>
  <ap:CharactersWithSpaces>16466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2025-01-08T13:55:00.0000000Z</lastPrinted>
  <dcterms:created xsi:type="dcterms:W3CDTF">2025-01-13T15:04:00.0000000Z</dcterms:created>
  <dcterms:modified xsi:type="dcterms:W3CDTF">2025-01-13T15:04:00.0000000Z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 </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De Voorzitter van de Tweede Kamer_x000d__x000d_der Staten-Generaal_x000d__x000d_Postbus 20018_x000d__x000d_2500 EA DEN HAAG</vt:lpwstr>
  </property>
  <property fmtid="{D5CDD505-2E9C-101B-9397-08002B2CF9AE}" pid="12" name="Van">
    <vt:lpwstr/>
  </property>
  <property fmtid="{D5CDD505-2E9C-101B-9397-08002B2CF9AE}" pid="13" name="Datum">
    <vt:lpwstr>12 november 2024</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ies>
</file>