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2D8B" w:rsidRDefault="00AF2BA0" w14:paraId="3FE3EC42" w14:textId="77777777">
      <w:r>
        <w:t> </w:t>
      </w:r>
    </w:p>
    <w:p w:rsidR="00AF2D8B" w:rsidRDefault="00AF2BA0" w14:paraId="25EB7074" w14:textId="77777777">
      <w:r>
        <w:t>Hierbij deel ik u mede dat de aan de minister van Financiën gestelde vragen van het lid Dijk (SP) over over private equity die jaagt op corporatiemiljarden (ingezonden op 5 december 2024, met kenmerk 2024Z20370) aan mij zijn overgedragen en niet binnen de termijn van drie weken kunnen worden beantwoord. Voor de beantwoording van de vragen is meer tijd nodig. Het streven is om de beantwoording zo spoedig mogelijk te versturen.</w:t>
      </w:r>
    </w:p>
    <w:p w:rsidR="00AF2D8B" w:rsidRDefault="00AF2D8B" w14:paraId="5445C8C3" w14:textId="77777777"/>
    <w:p w:rsidR="00AF2D8B" w:rsidRDefault="00AF2BA0" w14:paraId="1433CAA4" w14:textId="77777777">
      <w:r>
        <w:t>De minister van Volkshuisvesting en Ruimtelijke Ordening,</w:t>
      </w:r>
      <w:r>
        <w:br/>
      </w:r>
      <w:r>
        <w:br/>
      </w:r>
      <w:r>
        <w:br/>
      </w:r>
      <w:r>
        <w:br/>
      </w:r>
      <w:r>
        <w:br/>
      </w:r>
      <w:r>
        <w:br/>
        <w:t>Mona Keijzer</w:t>
      </w:r>
    </w:p>
    <w:sectPr w:rsidR="00AF2D8B" w:rsidSect="005B699B">
      <w:headerReference w:type="even" r:id="rId9"/>
      <w:headerReference w:type="default" r:id="rId10"/>
      <w:footerReference w:type="even" r:id="rId11"/>
      <w:footerReference w:type="default" r:id="rId12"/>
      <w:headerReference w:type="first" r:id="rId13"/>
      <w:footerReference w:type="first" r:id="rId14"/>
      <w:pgSz w:w="11905" w:h="16837"/>
      <w:pgMar w:top="6237"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6A23" w14:textId="77777777" w:rsidR="004009EB" w:rsidRDefault="004009EB">
      <w:pPr>
        <w:spacing w:line="240" w:lineRule="auto"/>
      </w:pPr>
      <w:r>
        <w:separator/>
      </w:r>
    </w:p>
  </w:endnote>
  <w:endnote w:type="continuationSeparator" w:id="0">
    <w:p w14:paraId="212EC6DD" w14:textId="77777777" w:rsidR="004009EB" w:rsidRDefault="004009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261E" w14:textId="77777777" w:rsidR="00015202" w:rsidRDefault="000152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0E28" w14:textId="77777777" w:rsidR="00015202" w:rsidRDefault="000152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0E67" w14:textId="77777777" w:rsidR="00015202" w:rsidRDefault="000152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9BAA" w14:textId="77777777" w:rsidR="004009EB" w:rsidRDefault="004009EB">
      <w:pPr>
        <w:spacing w:line="240" w:lineRule="auto"/>
      </w:pPr>
      <w:r>
        <w:separator/>
      </w:r>
    </w:p>
  </w:footnote>
  <w:footnote w:type="continuationSeparator" w:id="0">
    <w:p w14:paraId="2A85C8F6" w14:textId="77777777" w:rsidR="004009EB" w:rsidRDefault="004009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0EC9" w14:textId="77777777" w:rsidR="00015202" w:rsidRDefault="000152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6893" w14:textId="77777777" w:rsidR="00AF2D8B" w:rsidRDefault="00AF2BA0">
    <w:r>
      <w:rPr>
        <w:noProof/>
      </w:rPr>
      <mc:AlternateContent>
        <mc:Choice Requires="wps">
          <w:drawing>
            <wp:anchor distT="0" distB="0" distL="0" distR="0" simplePos="1" relativeHeight="251652096" behindDoc="0" locked="1" layoutInCell="1" allowOverlap="1" wp14:anchorId="34B124B3" wp14:editId="0AD9C750">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2EAB043" w14:textId="77777777" w:rsidR="0044039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4B124B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2EAB043" w14:textId="77777777" w:rsidR="0044039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5FC00B32" wp14:editId="657A73C6">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5C18C3" w14:textId="77777777" w:rsidR="00AF2D8B" w:rsidRDefault="00AF2BA0">
                          <w:pPr>
                            <w:pStyle w:val="Referentiegegevensbold"/>
                          </w:pPr>
                          <w:r>
                            <w:t>DG Volkshuisvesting en Bouwen</w:t>
                          </w:r>
                        </w:p>
                        <w:p w14:paraId="2D2EA691" w14:textId="77777777" w:rsidR="00AF2D8B" w:rsidRDefault="00AF2BA0">
                          <w:pPr>
                            <w:pStyle w:val="Referentiegegevens"/>
                          </w:pPr>
                          <w:r>
                            <w:t>DGVB-WN-Corporaties</w:t>
                          </w:r>
                        </w:p>
                        <w:p w14:paraId="71B8C537" w14:textId="77777777" w:rsidR="00AF2D8B" w:rsidRDefault="00AF2D8B">
                          <w:pPr>
                            <w:pStyle w:val="WitregelW2"/>
                          </w:pPr>
                        </w:p>
                        <w:p w14:paraId="5872C631" w14:textId="77777777" w:rsidR="00AF2D8B" w:rsidRDefault="00AF2BA0">
                          <w:pPr>
                            <w:pStyle w:val="Referentiegegevensbold"/>
                          </w:pPr>
                          <w:r>
                            <w:t>Datum</w:t>
                          </w:r>
                        </w:p>
                        <w:p w14:paraId="462A1F57" w14:textId="77777777" w:rsidR="00440393" w:rsidRDefault="00000000">
                          <w:pPr>
                            <w:pStyle w:val="Referentiegegevens"/>
                          </w:pPr>
                          <w:fldSimple w:instr=" DOCPROPERTY  &quot;Datum&quot;  \* MERGEFORMAT ">
                            <w:r w:rsidR="00015202">
                              <w:t>6 januari 2025</w:t>
                            </w:r>
                          </w:fldSimple>
                        </w:p>
                        <w:p w14:paraId="590128C4" w14:textId="77777777" w:rsidR="00AF2D8B" w:rsidRDefault="00AF2D8B">
                          <w:pPr>
                            <w:pStyle w:val="WitregelW1"/>
                          </w:pPr>
                        </w:p>
                        <w:p w14:paraId="1C85D114" w14:textId="77777777" w:rsidR="00AF2D8B" w:rsidRDefault="00AF2BA0">
                          <w:pPr>
                            <w:pStyle w:val="Referentiegegevensbold"/>
                          </w:pPr>
                          <w:r>
                            <w:t>Onze referentie</w:t>
                          </w:r>
                        </w:p>
                        <w:p w14:paraId="54B2B8FE" w14:textId="77777777" w:rsidR="00440393" w:rsidRDefault="00000000">
                          <w:pPr>
                            <w:pStyle w:val="Referentiegegevens"/>
                          </w:pPr>
                          <w:fldSimple w:instr=" DOCPROPERTY  &quot;Kenmerk&quot;  \* MERGEFORMAT ">
                            <w:r w:rsidR="00015202">
                              <w:t>2025-0000009170</w:t>
                            </w:r>
                          </w:fldSimple>
                        </w:p>
                      </w:txbxContent>
                    </wps:txbx>
                    <wps:bodyPr vert="horz" wrap="square" lIns="0" tIns="0" rIns="0" bIns="0" anchor="t" anchorCtr="0"/>
                  </wps:wsp>
                </a:graphicData>
              </a:graphic>
            </wp:anchor>
          </w:drawing>
        </mc:Choice>
        <mc:Fallback>
          <w:pict>
            <v:shape w14:anchorId="5FC00B3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95C18C3" w14:textId="77777777" w:rsidR="00AF2D8B" w:rsidRDefault="00AF2BA0">
                    <w:pPr>
                      <w:pStyle w:val="Referentiegegevensbold"/>
                    </w:pPr>
                    <w:r>
                      <w:t>DG Volkshuisvesting en Bouwen</w:t>
                    </w:r>
                  </w:p>
                  <w:p w14:paraId="2D2EA691" w14:textId="77777777" w:rsidR="00AF2D8B" w:rsidRDefault="00AF2BA0">
                    <w:pPr>
                      <w:pStyle w:val="Referentiegegevens"/>
                    </w:pPr>
                    <w:r>
                      <w:t>DGVB-WN-Corporaties</w:t>
                    </w:r>
                  </w:p>
                  <w:p w14:paraId="71B8C537" w14:textId="77777777" w:rsidR="00AF2D8B" w:rsidRDefault="00AF2D8B">
                    <w:pPr>
                      <w:pStyle w:val="WitregelW2"/>
                    </w:pPr>
                  </w:p>
                  <w:p w14:paraId="5872C631" w14:textId="77777777" w:rsidR="00AF2D8B" w:rsidRDefault="00AF2BA0">
                    <w:pPr>
                      <w:pStyle w:val="Referentiegegevensbold"/>
                    </w:pPr>
                    <w:r>
                      <w:t>Datum</w:t>
                    </w:r>
                  </w:p>
                  <w:p w14:paraId="462A1F57" w14:textId="77777777" w:rsidR="00440393" w:rsidRDefault="00000000">
                    <w:pPr>
                      <w:pStyle w:val="Referentiegegevens"/>
                    </w:pPr>
                    <w:fldSimple w:instr=" DOCPROPERTY  &quot;Datum&quot;  \* MERGEFORMAT ">
                      <w:r w:rsidR="00015202">
                        <w:t>6 januari 2025</w:t>
                      </w:r>
                    </w:fldSimple>
                  </w:p>
                  <w:p w14:paraId="590128C4" w14:textId="77777777" w:rsidR="00AF2D8B" w:rsidRDefault="00AF2D8B">
                    <w:pPr>
                      <w:pStyle w:val="WitregelW1"/>
                    </w:pPr>
                  </w:p>
                  <w:p w14:paraId="1C85D114" w14:textId="77777777" w:rsidR="00AF2D8B" w:rsidRDefault="00AF2BA0">
                    <w:pPr>
                      <w:pStyle w:val="Referentiegegevensbold"/>
                    </w:pPr>
                    <w:r>
                      <w:t>Onze referentie</w:t>
                    </w:r>
                  </w:p>
                  <w:p w14:paraId="54B2B8FE" w14:textId="77777777" w:rsidR="00440393" w:rsidRDefault="00000000">
                    <w:pPr>
                      <w:pStyle w:val="Referentiegegevens"/>
                    </w:pPr>
                    <w:fldSimple w:instr=" DOCPROPERTY  &quot;Kenmerk&quot;  \* MERGEFORMAT ">
                      <w:r w:rsidR="00015202">
                        <w:t>2025-0000009170</w:t>
                      </w:r>
                    </w:fldSimple>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25B86160" wp14:editId="2D7C6FAD">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576A435" w14:textId="77777777" w:rsidR="0044039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5B8616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576A435" w14:textId="77777777" w:rsidR="0044039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19D5047C" wp14:editId="1C19CB36">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4E9AE2C" w14:textId="77777777" w:rsidR="0044039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9D5047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4E9AE2C" w14:textId="77777777" w:rsidR="0044039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3554" w14:textId="77777777" w:rsidR="00AF2D8B" w:rsidRDefault="00AF2BA0">
    <w:pPr>
      <w:spacing w:after="6377" w:line="14" w:lineRule="exact"/>
    </w:pPr>
    <w:r>
      <w:rPr>
        <w:noProof/>
      </w:rPr>
      <mc:AlternateContent>
        <mc:Choice Requires="wps">
          <w:drawing>
            <wp:anchor distT="0" distB="0" distL="0" distR="0" simplePos="0" relativeHeight="251656192" behindDoc="0" locked="1" layoutInCell="1" allowOverlap="1" wp14:anchorId="24959901" wp14:editId="1A1B92A8">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F15F5D9" w14:textId="77777777" w:rsidR="00AF2D8B" w:rsidRDefault="00AF2BA0">
                          <w:pPr>
                            <w:spacing w:line="240" w:lineRule="auto"/>
                          </w:pPr>
                          <w:r>
                            <w:rPr>
                              <w:noProof/>
                            </w:rPr>
                            <w:drawing>
                              <wp:inline distT="0" distB="0" distL="0" distR="0" wp14:anchorId="14DCA879" wp14:editId="7037DD81">
                                <wp:extent cx="467995" cy="1583865"/>
                                <wp:effectExtent l="0" t="0" r="0" b="0"/>
                                <wp:docPr id="49402301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495990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F15F5D9" w14:textId="77777777" w:rsidR="00AF2D8B" w:rsidRDefault="00AF2BA0">
                    <w:pPr>
                      <w:spacing w:line="240" w:lineRule="auto"/>
                    </w:pPr>
                    <w:r>
                      <w:rPr>
                        <w:noProof/>
                      </w:rPr>
                      <w:drawing>
                        <wp:inline distT="0" distB="0" distL="0" distR="0" wp14:anchorId="14DCA879" wp14:editId="7037DD81">
                          <wp:extent cx="467995" cy="1583865"/>
                          <wp:effectExtent l="0" t="0" r="0" b="0"/>
                          <wp:docPr id="49402301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ED601F6" wp14:editId="6316066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6820CDD" w14:textId="77777777" w:rsidR="00AF2D8B" w:rsidRDefault="00AF2BA0">
                          <w:pPr>
                            <w:spacing w:line="240" w:lineRule="auto"/>
                          </w:pPr>
                          <w:r>
                            <w:rPr>
                              <w:noProof/>
                            </w:rPr>
                            <w:drawing>
                              <wp:inline distT="0" distB="0" distL="0" distR="0" wp14:anchorId="2A399CDE" wp14:editId="7F43C5FD">
                                <wp:extent cx="2339975" cy="1582834"/>
                                <wp:effectExtent l="0" t="0" r="0" b="0"/>
                                <wp:docPr id="2047236240"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ED601F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6820CDD" w14:textId="77777777" w:rsidR="00AF2D8B" w:rsidRDefault="00AF2BA0">
                    <w:pPr>
                      <w:spacing w:line="240" w:lineRule="auto"/>
                    </w:pPr>
                    <w:r>
                      <w:rPr>
                        <w:noProof/>
                      </w:rPr>
                      <w:drawing>
                        <wp:inline distT="0" distB="0" distL="0" distR="0" wp14:anchorId="2A399CDE" wp14:editId="7F43C5FD">
                          <wp:extent cx="2339975" cy="1582834"/>
                          <wp:effectExtent l="0" t="0" r="0" b="0"/>
                          <wp:docPr id="2047236240"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F011EB8" wp14:editId="49046F9B">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36BEBA" w14:textId="77777777" w:rsidR="00AF2D8B" w:rsidRDefault="00AF2BA0">
                          <w:pPr>
                            <w:pStyle w:val="Referentiegegevens"/>
                          </w:pPr>
                          <w:r>
                            <w:t xml:space="preserve">&gt; Retouradres    </w:t>
                          </w:r>
                        </w:p>
                      </w:txbxContent>
                    </wps:txbx>
                    <wps:bodyPr vert="horz" wrap="square" lIns="0" tIns="0" rIns="0" bIns="0" anchor="t" anchorCtr="0"/>
                  </wps:wsp>
                </a:graphicData>
              </a:graphic>
            </wp:anchor>
          </w:drawing>
        </mc:Choice>
        <mc:Fallback>
          <w:pict>
            <v:shape w14:anchorId="5F011EB8"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B36BEBA" w14:textId="77777777" w:rsidR="00AF2D8B" w:rsidRDefault="00AF2BA0">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A3A6353" wp14:editId="3D01551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EB30FE9" w14:textId="77777777" w:rsidR="0044039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676408D" w14:textId="77777777" w:rsidR="00AF2D8B" w:rsidRDefault="00AF2BA0">
                          <w:r>
                            <w:t>Aan de voorzitter van de Tweede Kamer der Staten Generaal</w:t>
                          </w:r>
                        </w:p>
                        <w:p w14:paraId="41973212" w14:textId="77777777" w:rsidR="00AF2D8B" w:rsidRDefault="00AF2BA0">
                          <w:r>
                            <w:t xml:space="preserve">Postbus 20018 </w:t>
                          </w:r>
                        </w:p>
                        <w:p w14:paraId="6068B600" w14:textId="77777777" w:rsidR="00AF2D8B" w:rsidRDefault="00AF2BA0">
                          <w:r>
                            <w:t>2500 EA  Den Haag</w:t>
                          </w:r>
                        </w:p>
                      </w:txbxContent>
                    </wps:txbx>
                    <wps:bodyPr vert="horz" wrap="square" lIns="0" tIns="0" rIns="0" bIns="0" anchor="t" anchorCtr="0"/>
                  </wps:wsp>
                </a:graphicData>
              </a:graphic>
            </wp:anchor>
          </w:drawing>
        </mc:Choice>
        <mc:Fallback>
          <w:pict>
            <v:shape w14:anchorId="4A3A635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EB30FE9" w14:textId="77777777" w:rsidR="0044039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676408D" w14:textId="77777777" w:rsidR="00AF2D8B" w:rsidRDefault="00AF2BA0">
                    <w:r>
                      <w:t>Aan de voorzitter van de Tweede Kamer der Staten Generaal</w:t>
                    </w:r>
                  </w:p>
                  <w:p w14:paraId="41973212" w14:textId="77777777" w:rsidR="00AF2D8B" w:rsidRDefault="00AF2BA0">
                    <w:r>
                      <w:t xml:space="preserve">Postbus 20018 </w:t>
                    </w:r>
                  </w:p>
                  <w:p w14:paraId="6068B600" w14:textId="77777777" w:rsidR="00AF2D8B" w:rsidRDefault="00AF2BA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7297F48" wp14:editId="0E04F501">
              <wp:simplePos x="0" y="0"/>
              <wp:positionH relativeFrom="page">
                <wp:posOffset>1022350</wp:posOffset>
              </wp:positionH>
              <wp:positionV relativeFrom="page">
                <wp:posOffset>3340100</wp:posOffset>
              </wp:positionV>
              <wp:extent cx="4772025" cy="6540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540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AF2D8B" w14:paraId="6AAE060B" w14:textId="77777777">
                            <w:trPr>
                              <w:trHeight w:val="240"/>
                            </w:trPr>
                            <w:tc>
                              <w:tcPr>
                                <w:tcW w:w="1140" w:type="dxa"/>
                              </w:tcPr>
                              <w:p w14:paraId="26B04A95" w14:textId="77777777" w:rsidR="00AF2D8B" w:rsidRDefault="00AF2BA0">
                                <w:r>
                                  <w:t>Datum</w:t>
                                </w:r>
                              </w:p>
                            </w:tc>
                            <w:tc>
                              <w:tcPr>
                                <w:tcW w:w="5918" w:type="dxa"/>
                              </w:tcPr>
                              <w:p w14:paraId="542A027B" w14:textId="4B2C6FC5" w:rsidR="00B10434" w:rsidRDefault="00015202">
                                <w:r>
                                  <w:t>14 januari 2025</w:t>
                                </w:r>
                              </w:p>
                            </w:tc>
                          </w:tr>
                          <w:tr w:rsidR="00AF2D8B" w14:paraId="5500B1BF" w14:textId="77777777">
                            <w:trPr>
                              <w:trHeight w:val="240"/>
                            </w:trPr>
                            <w:tc>
                              <w:tcPr>
                                <w:tcW w:w="1140" w:type="dxa"/>
                              </w:tcPr>
                              <w:p w14:paraId="312ABA46" w14:textId="77777777" w:rsidR="00AF2D8B" w:rsidRDefault="00AF2BA0">
                                <w:r>
                                  <w:t>Betreft</w:t>
                                </w:r>
                              </w:p>
                            </w:tc>
                            <w:tc>
                              <w:tcPr>
                                <w:tcW w:w="5918" w:type="dxa"/>
                              </w:tcPr>
                              <w:p w14:paraId="4F38E6F2" w14:textId="77777777" w:rsidR="00440393" w:rsidRDefault="00000000">
                                <w:fldSimple w:instr=" DOCPROPERTY  &quot;Onderwerp&quot;  \* MERGEFORMAT ">
                                  <w:r w:rsidR="00015202">
                                    <w:t>Uitstel beantwoording vragen van het lid Dijk (SP) over private equity die jaagt op corporatiemiljarden ontvangen op 5 december 2024</w:t>
                                  </w:r>
                                </w:fldSimple>
                              </w:p>
                            </w:tc>
                          </w:tr>
                        </w:tbl>
                        <w:p w14:paraId="16AFD271" w14:textId="77777777" w:rsidR="006111CF" w:rsidRDefault="006111C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7297F48" id="1670fa0c-13cb-45ec-92be-ef1f34d237c5" o:spid="_x0000_s1034" type="#_x0000_t202" style="position:absolute;margin-left:80.5pt;margin-top:263pt;width:375.75pt;height:51.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AF2D8B" w14:paraId="6AAE060B" w14:textId="77777777">
                      <w:trPr>
                        <w:trHeight w:val="240"/>
                      </w:trPr>
                      <w:tc>
                        <w:tcPr>
                          <w:tcW w:w="1140" w:type="dxa"/>
                        </w:tcPr>
                        <w:p w14:paraId="26B04A95" w14:textId="77777777" w:rsidR="00AF2D8B" w:rsidRDefault="00AF2BA0">
                          <w:r>
                            <w:t>Datum</w:t>
                          </w:r>
                        </w:p>
                      </w:tc>
                      <w:tc>
                        <w:tcPr>
                          <w:tcW w:w="5918" w:type="dxa"/>
                        </w:tcPr>
                        <w:p w14:paraId="542A027B" w14:textId="4B2C6FC5" w:rsidR="00B10434" w:rsidRDefault="00015202">
                          <w:r>
                            <w:t>14 januari 2025</w:t>
                          </w:r>
                        </w:p>
                      </w:tc>
                    </w:tr>
                    <w:tr w:rsidR="00AF2D8B" w14:paraId="5500B1BF" w14:textId="77777777">
                      <w:trPr>
                        <w:trHeight w:val="240"/>
                      </w:trPr>
                      <w:tc>
                        <w:tcPr>
                          <w:tcW w:w="1140" w:type="dxa"/>
                        </w:tcPr>
                        <w:p w14:paraId="312ABA46" w14:textId="77777777" w:rsidR="00AF2D8B" w:rsidRDefault="00AF2BA0">
                          <w:r>
                            <w:t>Betreft</w:t>
                          </w:r>
                        </w:p>
                      </w:tc>
                      <w:tc>
                        <w:tcPr>
                          <w:tcW w:w="5918" w:type="dxa"/>
                        </w:tcPr>
                        <w:p w14:paraId="4F38E6F2" w14:textId="77777777" w:rsidR="00440393" w:rsidRDefault="00000000">
                          <w:fldSimple w:instr=" DOCPROPERTY  &quot;Onderwerp&quot;  \* MERGEFORMAT ">
                            <w:r w:rsidR="00015202">
                              <w:t>Uitstel beantwoording vragen van het lid Dijk (SP) over private equity die jaagt op corporatiemiljarden ontvangen op 5 december 2024</w:t>
                            </w:r>
                          </w:fldSimple>
                        </w:p>
                      </w:tc>
                    </w:tr>
                  </w:tbl>
                  <w:p w14:paraId="16AFD271" w14:textId="77777777" w:rsidR="006111CF" w:rsidRDefault="006111C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F37E6FA" wp14:editId="4EA4E6D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4B6E98" w14:textId="77777777" w:rsidR="00AF2D8B" w:rsidRDefault="00AF2BA0">
                          <w:pPr>
                            <w:pStyle w:val="Referentiegegevensbold"/>
                          </w:pPr>
                          <w:r>
                            <w:t>DG Volkshuisvesting en Bouwen</w:t>
                          </w:r>
                        </w:p>
                        <w:p w14:paraId="4DDE7BC9" w14:textId="77777777" w:rsidR="00AF2D8B" w:rsidRDefault="00AF2BA0">
                          <w:pPr>
                            <w:pStyle w:val="Referentiegegevens"/>
                          </w:pPr>
                          <w:r>
                            <w:t>DGVB-WN-Corporaties</w:t>
                          </w:r>
                        </w:p>
                        <w:p w14:paraId="6B3F9B32" w14:textId="77777777" w:rsidR="00AF2D8B" w:rsidRDefault="00AF2D8B">
                          <w:pPr>
                            <w:pStyle w:val="WitregelW1"/>
                          </w:pPr>
                        </w:p>
                        <w:p w14:paraId="0231AA74" w14:textId="77777777" w:rsidR="00AF2D8B" w:rsidRDefault="00AF2BA0">
                          <w:pPr>
                            <w:pStyle w:val="Referentiegegevens"/>
                          </w:pPr>
                          <w:r>
                            <w:t>Turfmarkt 147</w:t>
                          </w:r>
                        </w:p>
                        <w:p w14:paraId="4664DD29" w14:textId="77777777" w:rsidR="00AF2D8B" w:rsidRDefault="00AF2BA0">
                          <w:pPr>
                            <w:pStyle w:val="Referentiegegevens"/>
                          </w:pPr>
                          <w:r>
                            <w:t>2511 DP  Den Haag</w:t>
                          </w:r>
                        </w:p>
                        <w:p w14:paraId="26855081" w14:textId="77777777" w:rsidR="00AF2D8B" w:rsidRDefault="00AF2D8B">
                          <w:pPr>
                            <w:pStyle w:val="WitregelW1"/>
                          </w:pPr>
                        </w:p>
                        <w:p w14:paraId="636E30D7" w14:textId="77777777" w:rsidR="00AF2D8B" w:rsidRDefault="00AF2BA0">
                          <w:pPr>
                            <w:pStyle w:val="Referentiegegevensbold"/>
                          </w:pPr>
                          <w:r>
                            <w:t>Onze referentie</w:t>
                          </w:r>
                        </w:p>
                        <w:p w14:paraId="155488FE" w14:textId="77777777" w:rsidR="00440393" w:rsidRDefault="00000000">
                          <w:pPr>
                            <w:pStyle w:val="Referentiegegevens"/>
                          </w:pPr>
                          <w:fldSimple w:instr=" DOCPROPERTY  &quot;Kenmerk&quot;  \* MERGEFORMAT ">
                            <w:r w:rsidR="00015202">
                              <w:t>2025-0000009170</w:t>
                            </w:r>
                          </w:fldSimple>
                        </w:p>
                        <w:p w14:paraId="6718266D" w14:textId="77777777" w:rsidR="00AF2D8B" w:rsidRDefault="00AF2D8B">
                          <w:pPr>
                            <w:pStyle w:val="WitregelW1"/>
                          </w:pPr>
                        </w:p>
                        <w:p w14:paraId="24871F9B" w14:textId="77777777" w:rsidR="00AF2D8B" w:rsidRDefault="00AF2BA0">
                          <w:pPr>
                            <w:pStyle w:val="Referentiegegevensbold"/>
                          </w:pPr>
                          <w:r>
                            <w:t>Uw referentie</w:t>
                          </w:r>
                        </w:p>
                        <w:p w14:paraId="6ED44862" w14:textId="77777777" w:rsidR="00440393"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F37E6FA"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294B6E98" w14:textId="77777777" w:rsidR="00AF2D8B" w:rsidRDefault="00AF2BA0">
                    <w:pPr>
                      <w:pStyle w:val="Referentiegegevensbold"/>
                    </w:pPr>
                    <w:r>
                      <w:t>DG Volkshuisvesting en Bouwen</w:t>
                    </w:r>
                  </w:p>
                  <w:p w14:paraId="4DDE7BC9" w14:textId="77777777" w:rsidR="00AF2D8B" w:rsidRDefault="00AF2BA0">
                    <w:pPr>
                      <w:pStyle w:val="Referentiegegevens"/>
                    </w:pPr>
                    <w:r>
                      <w:t>DGVB-WN-Corporaties</w:t>
                    </w:r>
                  </w:p>
                  <w:p w14:paraId="6B3F9B32" w14:textId="77777777" w:rsidR="00AF2D8B" w:rsidRDefault="00AF2D8B">
                    <w:pPr>
                      <w:pStyle w:val="WitregelW1"/>
                    </w:pPr>
                  </w:p>
                  <w:p w14:paraId="0231AA74" w14:textId="77777777" w:rsidR="00AF2D8B" w:rsidRDefault="00AF2BA0">
                    <w:pPr>
                      <w:pStyle w:val="Referentiegegevens"/>
                    </w:pPr>
                    <w:r>
                      <w:t>Turfmarkt 147</w:t>
                    </w:r>
                  </w:p>
                  <w:p w14:paraId="4664DD29" w14:textId="77777777" w:rsidR="00AF2D8B" w:rsidRDefault="00AF2BA0">
                    <w:pPr>
                      <w:pStyle w:val="Referentiegegevens"/>
                    </w:pPr>
                    <w:r>
                      <w:t>2511 DP  Den Haag</w:t>
                    </w:r>
                  </w:p>
                  <w:p w14:paraId="26855081" w14:textId="77777777" w:rsidR="00AF2D8B" w:rsidRDefault="00AF2D8B">
                    <w:pPr>
                      <w:pStyle w:val="WitregelW1"/>
                    </w:pPr>
                  </w:p>
                  <w:p w14:paraId="636E30D7" w14:textId="77777777" w:rsidR="00AF2D8B" w:rsidRDefault="00AF2BA0">
                    <w:pPr>
                      <w:pStyle w:val="Referentiegegevensbold"/>
                    </w:pPr>
                    <w:r>
                      <w:t>Onze referentie</w:t>
                    </w:r>
                  </w:p>
                  <w:p w14:paraId="155488FE" w14:textId="77777777" w:rsidR="00440393" w:rsidRDefault="00000000">
                    <w:pPr>
                      <w:pStyle w:val="Referentiegegevens"/>
                    </w:pPr>
                    <w:fldSimple w:instr=" DOCPROPERTY  &quot;Kenmerk&quot;  \* MERGEFORMAT ">
                      <w:r w:rsidR="00015202">
                        <w:t>2025-0000009170</w:t>
                      </w:r>
                    </w:fldSimple>
                  </w:p>
                  <w:p w14:paraId="6718266D" w14:textId="77777777" w:rsidR="00AF2D8B" w:rsidRDefault="00AF2D8B">
                    <w:pPr>
                      <w:pStyle w:val="WitregelW1"/>
                    </w:pPr>
                  </w:p>
                  <w:p w14:paraId="24871F9B" w14:textId="77777777" w:rsidR="00AF2D8B" w:rsidRDefault="00AF2BA0">
                    <w:pPr>
                      <w:pStyle w:val="Referentiegegevensbold"/>
                    </w:pPr>
                    <w:r>
                      <w:t>Uw referentie</w:t>
                    </w:r>
                  </w:p>
                  <w:p w14:paraId="6ED44862" w14:textId="77777777" w:rsidR="00440393"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7381CF9" wp14:editId="2EBC3AA6">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60E8B54" w14:textId="77777777" w:rsidR="0044039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7381CF9"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060E8B54" w14:textId="77777777" w:rsidR="0044039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622C302" wp14:editId="7E9FC8E3">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006CEB" w14:textId="77777777" w:rsidR="006111CF" w:rsidRDefault="006111CF"/>
                      </w:txbxContent>
                    </wps:txbx>
                    <wps:bodyPr vert="horz" wrap="square" lIns="0" tIns="0" rIns="0" bIns="0" anchor="t" anchorCtr="0"/>
                  </wps:wsp>
                </a:graphicData>
              </a:graphic>
            </wp:anchor>
          </w:drawing>
        </mc:Choice>
        <mc:Fallback>
          <w:pict>
            <v:shape w14:anchorId="0622C302"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67006CEB" w14:textId="77777777" w:rsidR="006111CF" w:rsidRDefault="006111C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E0413A"/>
    <w:multiLevelType w:val="multilevel"/>
    <w:tmpl w:val="F660403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2DE6E47"/>
    <w:multiLevelType w:val="multilevel"/>
    <w:tmpl w:val="94C8B1F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79B11E9"/>
    <w:multiLevelType w:val="multilevel"/>
    <w:tmpl w:val="511DEDD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39492CF"/>
    <w:multiLevelType w:val="multilevel"/>
    <w:tmpl w:val="65F0E9A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93A2432"/>
    <w:multiLevelType w:val="multilevel"/>
    <w:tmpl w:val="71C3D8E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957419779">
    <w:abstractNumId w:val="1"/>
  </w:num>
  <w:num w:numId="2" w16cid:durableId="1842695206">
    <w:abstractNumId w:val="2"/>
  </w:num>
  <w:num w:numId="3" w16cid:durableId="1388260273">
    <w:abstractNumId w:val="4"/>
  </w:num>
  <w:num w:numId="4" w16cid:durableId="1189761077">
    <w:abstractNumId w:val="3"/>
  </w:num>
  <w:num w:numId="5" w16cid:durableId="2005083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9B"/>
    <w:rsid w:val="00015202"/>
    <w:rsid w:val="004009EB"/>
    <w:rsid w:val="00440393"/>
    <w:rsid w:val="005B699B"/>
    <w:rsid w:val="006111CF"/>
    <w:rsid w:val="009A738A"/>
    <w:rsid w:val="00AF2BA0"/>
    <w:rsid w:val="00AF2D8B"/>
    <w:rsid w:val="00B10434"/>
    <w:rsid w:val="00FF70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F00BA"/>
  <w15:docId w15:val="{D7F4D703-4AD8-410F-A9BC-F635D093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B699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B699B"/>
    <w:rPr>
      <w:rFonts w:ascii="Verdana" w:hAnsi="Verdana"/>
      <w:color w:val="000000"/>
      <w:sz w:val="18"/>
      <w:szCs w:val="18"/>
    </w:rPr>
  </w:style>
  <w:style w:type="paragraph" w:styleId="Voettekst">
    <w:name w:val="footer"/>
    <w:basedOn w:val="Standaard"/>
    <w:link w:val="VoettekstChar"/>
    <w:uiPriority w:val="99"/>
    <w:unhideWhenUsed/>
    <w:rsid w:val="005B699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B699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78</ap:Words>
  <ap:Characters>431</ap:Characters>
  <ap:DocSecurity>0</ap:DocSecurity>
  <ap:Lines>3</ap:Lines>
  <ap:Paragraphs>1</ap:Paragraphs>
  <ap:ScaleCrop>false</ap:ScaleCrop>
  <ap:LinksUpToDate>false</ap:LinksUpToDate>
  <ap:CharactersWithSpaces>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2025-01-06T13:47:00.0000000Z</dcterms:created>
  <dcterms:modified xsi:type="dcterms:W3CDTF">2025-01-14T08:37:00.0000000Z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Uitstel beantwoording vragen van het lid Dijk (SP) over private equity die jaagt op corporatiemiljarden ontvangen op 5 december 2024</vt:lpwstr>
  </property>
  <property fmtid="{D5CDD505-2E9C-101B-9397-08002B2CF9AE}" pid="5" name="Publicatiedatum">
    <vt:lpwstr/>
  </property>
  <property fmtid="{D5CDD505-2E9C-101B-9397-08002B2CF9AE}" pid="6" name="Verantwoordelijke organisatie">
    <vt:lpwstr>DGVB-WN-Corporaties</vt:lpwstr>
  </property>
  <property fmtid="{D5CDD505-2E9C-101B-9397-08002B2CF9AE}" pid="7" name="Taal">
    <vt:lpwstr>nl_NL</vt:lpwstr>
  </property>
  <property fmtid="{D5CDD505-2E9C-101B-9397-08002B2CF9AE}" pid="8" name="Inhoudsindicatie">
    <vt:lpwstr>Uitstelbrief kamervragen SP over private equity die jaagt op corporatiemiljarden</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2025-0000009170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Uitstel beantwoording vragen van het lid Dijk (SP) over private equity die jaagt op corporatiemiljarden ontvangen op 5 december 2024</vt:lpwstr>
  </property>
  <property fmtid="{D5CDD505-2E9C-101B-9397-08002B2CF9AE}" pid="30" name="UwKenmerk">
    <vt:lpwstr/>
  </property>
</Properties>
</file>