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3777B" w:rsidR="00650B33" w:rsidRDefault="00CD6055" w14:paraId="1A72053A" w14:textId="2B2FFE57">
      <w:bookmarkStart w:name="_GoBack" w:id="0"/>
      <w:bookmarkEnd w:id="0"/>
      <w:r w:rsidRPr="00B3777B">
        <w:t>Geachte</w:t>
      </w:r>
      <w:r w:rsidRPr="00B3777B" w:rsidR="001D2842">
        <w:t xml:space="preserve"> voorzitter</w:t>
      </w:r>
      <w:r w:rsidRPr="00B3777B">
        <w:t>,</w:t>
      </w:r>
    </w:p>
    <w:p w:rsidRPr="00B3777B" w:rsidR="001D2842" w:rsidP="001D2842" w:rsidRDefault="001D2842" w14:paraId="7745EF3B" w14:textId="77777777">
      <w:pPr>
        <w:pStyle w:val="Default"/>
        <w:rPr>
          <w:sz w:val="18"/>
          <w:szCs w:val="18"/>
        </w:rPr>
      </w:pPr>
    </w:p>
    <w:p w:rsidR="00F93D77" w:rsidP="001D2842" w:rsidRDefault="00F93D77" w14:paraId="0AD703A6" w14:textId="77777777"/>
    <w:p w:rsidRPr="00B3777B" w:rsidR="001D2842" w:rsidP="001D2842" w:rsidRDefault="001D2842" w14:paraId="4F0D517F" w14:textId="1ABC9787">
      <w:r w:rsidRPr="00B3777B">
        <w:t xml:space="preserve">Hierbij ontvangt u de antwoorden op de </w:t>
      </w:r>
      <w:r w:rsidR="00F93D77">
        <w:t>Kamer</w:t>
      </w:r>
      <w:r w:rsidRPr="00B3777B">
        <w:t>vragen die de leden Vedder (CDA) en Grinwis (</w:t>
      </w:r>
      <w:r w:rsidRPr="00B3777B" w:rsidR="00C16AAB">
        <w:t>ChristenUnie</w:t>
      </w:r>
      <w:r w:rsidRPr="00B3777B">
        <w:t xml:space="preserve">) op donderdag 12 december 2024 hebben gesteld over het spoortraject Emmen-Rheine. </w:t>
      </w:r>
    </w:p>
    <w:p w:rsidRPr="00B3777B" w:rsidR="00650B33" w:rsidRDefault="00650B33" w14:paraId="4D6011BA" w14:textId="77777777">
      <w:pPr>
        <w:pStyle w:val="WitregelW1bodytekst"/>
      </w:pPr>
    </w:p>
    <w:p w:rsidRPr="00B3777B" w:rsidR="001D2842" w:rsidP="00497F06" w:rsidRDefault="001D2842" w14:paraId="77515C6A" w14:textId="77777777"/>
    <w:p w:rsidR="00650B33" w:rsidRDefault="00F93D77" w14:paraId="7994E249" w14:textId="79ED1E92">
      <w:r>
        <w:t>Hoogachtend,</w:t>
      </w:r>
    </w:p>
    <w:p w:rsidR="00F93D77" w:rsidRDefault="00F93D77" w14:paraId="4ED99A19" w14:textId="77777777"/>
    <w:p w:rsidR="00F93D77" w:rsidRDefault="00F93D77" w14:paraId="1D348CB8" w14:textId="6D6EAFE0">
      <w:r w:rsidRPr="00F93D77">
        <w:t>DE STAATSSECRETARIS VAN INFRASTRUCTUUR EN WATERSTAAT – OPENBAAR VERVOER EN MILIEU,</w:t>
      </w:r>
    </w:p>
    <w:p w:rsidR="00F93D77" w:rsidRDefault="00F93D77" w14:paraId="1494F108" w14:textId="77777777"/>
    <w:p w:rsidR="00F93D77" w:rsidRDefault="00F93D77" w14:paraId="6D94A37C" w14:textId="77777777"/>
    <w:p w:rsidR="00F93D77" w:rsidRDefault="00F93D77" w14:paraId="08CCA42C" w14:textId="77777777"/>
    <w:p w:rsidR="00F93D77" w:rsidRDefault="00F93D77" w14:paraId="25B91DEC" w14:textId="77777777"/>
    <w:p w:rsidR="00F93D77" w:rsidRDefault="00F93D77" w14:paraId="0F01DF8B" w14:textId="77777777"/>
    <w:p w:rsidR="00F93D77" w:rsidRDefault="00F93D77" w14:paraId="7D962C54" w14:textId="77777777"/>
    <w:p w:rsidR="00F93D77" w:rsidRDefault="00F93D77" w14:paraId="0E641FDA" w14:textId="77777777"/>
    <w:p w:rsidRPr="00B3777B" w:rsidR="00F93D77" w:rsidRDefault="00F93D77" w14:paraId="0EA4FA34" w14:textId="75D51EF2">
      <w:r>
        <w:t>C.A. Jansen</w:t>
      </w:r>
    </w:p>
    <w:p w:rsidRPr="00B3777B" w:rsidR="00650B33" w:rsidRDefault="00CD6055" w14:paraId="5FBA02ED" w14:textId="77777777">
      <w:r w:rsidRPr="00B3777B">
        <w:br/>
      </w:r>
      <w:r w:rsidRPr="00B3777B">
        <w:br/>
      </w:r>
      <w:r w:rsidRPr="00B3777B">
        <w:br/>
        <w:t> </w:t>
      </w:r>
    </w:p>
    <w:p w:rsidRPr="00B3777B" w:rsidR="00650B33" w:rsidRDefault="00650B33" w14:paraId="7E0F3A66" w14:textId="77777777"/>
    <w:p w:rsidRPr="00B3777B" w:rsidR="00F72A7C" w:rsidRDefault="00F72A7C" w14:paraId="02557EB0" w14:textId="31003EEF">
      <w:pPr>
        <w:spacing w:line="240" w:lineRule="auto"/>
      </w:pPr>
      <w:r w:rsidRPr="00B3777B">
        <w:br w:type="page"/>
      </w:r>
    </w:p>
    <w:p w:rsidRPr="00B3777B" w:rsidR="00F72A7C" w:rsidP="00F72A7C" w:rsidRDefault="00F72A7C" w14:paraId="1D707806" w14:textId="77777777">
      <w:pPr>
        <w:rPr>
          <w:b/>
          <w:bCs/>
          <w:color w:val="auto"/>
        </w:rPr>
      </w:pPr>
      <w:r w:rsidRPr="00B3777B">
        <w:rPr>
          <w:b/>
          <w:bCs/>
        </w:rPr>
        <w:lastRenderedPageBreak/>
        <w:t>Vragen van de leden Vedder (CDA) en Grinwis (ChristenUnie) aan de staatssecretaris van Infrastructuur en Waterstaat over het spoortraject Emmen-Rheine </w:t>
      </w:r>
    </w:p>
    <w:p w:rsidRPr="00B3777B" w:rsidR="00F72A7C" w:rsidP="00F72A7C" w:rsidRDefault="00F72A7C" w14:paraId="7EB94236" w14:textId="77777777">
      <w:pPr>
        <w:rPr>
          <w:b/>
          <w:bCs/>
        </w:rPr>
      </w:pPr>
    </w:p>
    <w:p w:rsidRPr="00B3777B" w:rsidR="00F72A7C" w:rsidP="00F72A7C" w:rsidRDefault="00F72A7C" w14:paraId="242E0F20" w14:textId="77777777">
      <w:pPr>
        <w:rPr>
          <w:b/>
          <w:bCs/>
        </w:rPr>
      </w:pPr>
      <w:r w:rsidRPr="00B3777B">
        <w:rPr>
          <w:b/>
          <w:bCs/>
        </w:rPr>
        <w:t>Vraag 1</w:t>
      </w:r>
    </w:p>
    <w:p w:rsidRPr="00B3777B" w:rsidR="00F72A7C" w:rsidP="00F72A7C" w:rsidRDefault="00F72A7C" w14:paraId="1606FBB2" w14:textId="77777777">
      <w:pPr>
        <w:rPr>
          <w:b/>
          <w:bCs/>
        </w:rPr>
      </w:pPr>
      <w:r w:rsidRPr="00B3777B">
        <w:rPr>
          <w:b/>
          <w:bCs/>
        </w:rPr>
        <w:t>Ziet u het belang en deelt u de ambitie om vanaf december 2026 met het project Emmen-Rheine een goede verbinding tussen regio’s aan beide zijden van de grens te realiseren?</w:t>
      </w:r>
    </w:p>
    <w:p w:rsidRPr="00B3777B" w:rsidR="00F72A7C" w:rsidP="00F72A7C" w:rsidRDefault="00F72A7C" w14:paraId="5C255E2E" w14:textId="77777777"/>
    <w:p w:rsidRPr="00B3777B" w:rsidR="00F72A7C" w:rsidP="00F72A7C" w:rsidRDefault="00F72A7C" w14:paraId="59CD0AAA" w14:textId="759A25FC">
      <w:r w:rsidRPr="00B3777B">
        <w:t xml:space="preserve">Ja, ik zet mij hiervoor in en ik wil ook een stap zetten met deze internationale verbinding. Deze ambitie </w:t>
      </w:r>
      <w:r w:rsidRPr="00B3777B" w:rsidR="007D4935">
        <w:t>heeft mijn ambtsvoorganger</w:t>
      </w:r>
      <w:r w:rsidRPr="00B3777B">
        <w:t xml:space="preserve"> onderschreven in een intentieverklaring uit 2022. Vanuit </w:t>
      </w:r>
      <w:r w:rsidR="00964932">
        <w:t xml:space="preserve">het ministerie van </w:t>
      </w:r>
      <w:r w:rsidRPr="00B3777B">
        <w:t>I</w:t>
      </w:r>
      <w:r w:rsidR="00964932">
        <w:t>&amp;</w:t>
      </w:r>
      <w:r w:rsidRPr="00B3777B">
        <w:t xml:space="preserve">W wordt dan ook substantieel financieel bijgedragen aan deze verbinding. In het BO MIRT van 2020 </w:t>
      </w:r>
      <w:r w:rsidR="00F05EF0">
        <w:t>is €</w:t>
      </w:r>
      <w:r w:rsidRPr="00B3777B">
        <w:t xml:space="preserve">10 miljoen vrijgemaakt voor deze verbinding. Afgelopen jaar is nog eens </w:t>
      </w:r>
      <w:r w:rsidR="00F05EF0">
        <w:t>€</w:t>
      </w:r>
      <w:r w:rsidRPr="00B3777B">
        <w:t xml:space="preserve">5,2 miljoen extra vrijgemaakt. Daarnaast vinden er uitvoerige gesprekken plaats </w:t>
      </w:r>
      <w:r w:rsidRPr="00B3777B" w:rsidR="002218F5">
        <w:t>tussen</w:t>
      </w:r>
      <w:r w:rsidR="00964932">
        <w:t xml:space="preserve"> het ministerie van</w:t>
      </w:r>
      <w:r w:rsidRPr="00B3777B" w:rsidR="002218F5">
        <w:t xml:space="preserve"> IenW </w:t>
      </w:r>
      <w:r w:rsidR="00A35AA8">
        <w:t>en</w:t>
      </w:r>
      <w:r w:rsidRPr="00B3777B" w:rsidR="00A35AA8">
        <w:t xml:space="preserve"> </w:t>
      </w:r>
      <w:r w:rsidRPr="00B3777B" w:rsidR="002218F5">
        <w:t>betrokken partijen</w:t>
      </w:r>
      <w:r w:rsidRPr="00B3777B">
        <w:t xml:space="preserve"> over </w:t>
      </w:r>
      <w:r w:rsidRPr="00B3777B" w:rsidR="002218F5">
        <w:t xml:space="preserve">een aantal vraagstukken op het gebied van wetgeving, infrastructuur en materieel. </w:t>
      </w:r>
    </w:p>
    <w:p w:rsidRPr="00B3777B" w:rsidR="00F72A7C" w:rsidP="00F72A7C" w:rsidRDefault="00F72A7C" w14:paraId="6929D124" w14:textId="77777777">
      <w:pPr>
        <w:rPr>
          <w:b/>
          <w:bCs/>
        </w:rPr>
      </w:pPr>
    </w:p>
    <w:p w:rsidRPr="00B3777B" w:rsidR="00F72A7C" w:rsidP="00F72A7C" w:rsidRDefault="00F72A7C" w14:paraId="08A0C74C" w14:textId="77777777">
      <w:pPr>
        <w:rPr>
          <w:b/>
          <w:bCs/>
        </w:rPr>
      </w:pPr>
      <w:r w:rsidRPr="00B3777B">
        <w:rPr>
          <w:b/>
          <w:bCs/>
        </w:rPr>
        <w:t>Vraag 2</w:t>
      </w:r>
    </w:p>
    <w:p w:rsidRPr="00B3777B" w:rsidR="00F72A7C" w:rsidP="00F72A7C" w:rsidRDefault="00F72A7C" w14:paraId="1B0A6011" w14:textId="77777777">
      <w:pPr>
        <w:rPr>
          <w:b/>
          <w:bCs/>
        </w:rPr>
      </w:pPr>
      <w:r w:rsidRPr="00B3777B">
        <w:rPr>
          <w:b/>
          <w:bCs/>
        </w:rPr>
        <w:t>Bent u bekend met de brief met als onderwerp ‘Materieel Coevorden-Bad Bentheim in kader project Emmen-Rheine’</w:t>
      </w:r>
      <w:r w:rsidRPr="00B3777B">
        <w:rPr>
          <w:b/>
          <w:bCs/>
          <w:i/>
          <w:iCs/>
        </w:rPr>
        <w:t> (</w:t>
      </w:r>
      <w:r w:rsidRPr="00B3777B">
        <w:rPr>
          <w:b/>
          <w:bCs/>
        </w:rPr>
        <w:t>1) die de Provincie Drenthe op 11 november 2024 aan u heeft verzonden, en zou u willen reageren op de brief? </w:t>
      </w:r>
    </w:p>
    <w:p w:rsidRPr="00B3777B" w:rsidR="00F72A7C" w:rsidP="00F72A7C" w:rsidRDefault="00F72A7C" w14:paraId="2019D71B" w14:textId="77777777"/>
    <w:p w:rsidRPr="00B3777B" w:rsidR="00F72A7C" w:rsidP="00F72A7C" w:rsidRDefault="00F72A7C" w14:paraId="27970110" w14:textId="2430F2FB">
      <w:r w:rsidRPr="00B3777B">
        <w:t xml:space="preserve">Ja, ik ben bekend met deze brief. </w:t>
      </w:r>
      <w:r w:rsidRPr="00B3777B" w:rsidR="007D4935">
        <w:t xml:space="preserve">Deze gaat onder andere in op het hebben van voldoende zekerheid dat het treinmaterieel van de Bentheimer Eisenbahn ook op Nederland (tot aan grensstation Coevorden) kan en mag worden ingezet. </w:t>
      </w:r>
      <w:r w:rsidR="000E52F4">
        <w:t xml:space="preserve">Ik ben en blijf in goed contact met de provincie Drenthe over alle aspecten van het project. </w:t>
      </w:r>
      <w:r w:rsidR="00A35AA8">
        <w:t xml:space="preserve">Met provincie Drenthe vinden reeds uitvoerige gesprekken plaats over de inhoud van deze brief. De voorliggende schriftelijke vragen gaan op hetzelfde in, dus bij dezen </w:t>
      </w:r>
      <w:r w:rsidRPr="00B30560" w:rsidR="00A35AA8">
        <w:t>ook</w:t>
      </w:r>
      <w:r w:rsidR="00A35AA8">
        <w:t xml:space="preserve"> een openbare schriftelijke reactie.  </w:t>
      </w:r>
    </w:p>
    <w:p w:rsidRPr="00B3777B" w:rsidR="00F72A7C" w:rsidP="00F72A7C" w:rsidRDefault="00F72A7C" w14:paraId="78141B27" w14:textId="77777777">
      <w:pPr>
        <w:rPr>
          <w:b/>
          <w:bCs/>
        </w:rPr>
      </w:pPr>
    </w:p>
    <w:p w:rsidRPr="00B3777B" w:rsidR="00F72A7C" w:rsidP="00F72A7C" w:rsidRDefault="00F72A7C" w14:paraId="3662A31A" w14:textId="77777777">
      <w:pPr>
        <w:rPr>
          <w:b/>
          <w:bCs/>
        </w:rPr>
      </w:pPr>
      <w:r w:rsidRPr="00B3777B">
        <w:rPr>
          <w:b/>
          <w:bCs/>
        </w:rPr>
        <w:t>Vraag 3</w:t>
      </w:r>
    </w:p>
    <w:p w:rsidRPr="00B3777B" w:rsidR="00F72A7C" w:rsidP="00F72A7C" w:rsidRDefault="00F72A7C" w14:paraId="0117E0B6" w14:textId="77777777">
      <w:pPr>
        <w:rPr>
          <w:b/>
          <w:bCs/>
        </w:rPr>
      </w:pPr>
      <w:r w:rsidRPr="00B3777B">
        <w:rPr>
          <w:b/>
          <w:bCs/>
        </w:rPr>
        <w:t>Bent u bekend met het feit dat het regionale grensoverschrijdende spoorproject Emmen - Rheine zo goed als gereed is om gerealiseerd te worden, maar alleen nog wacht nog op instemming om de Duitse treinen, die beschikken over een Duitse voertuigvergunning, te laten rijden op de laatste 0,5 km in Nederland tot in station Coevorden?</w:t>
      </w:r>
    </w:p>
    <w:p w:rsidRPr="00B3777B" w:rsidR="00F72A7C" w:rsidP="00F72A7C" w:rsidRDefault="00F72A7C" w14:paraId="2F101F71" w14:textId="77777777">
      <w:pPr>
        <w:rPr>
          <w:b/>
          <w:bCs/>
        </w:rPr>
      </w:pPr>
    </w:p>
    <w:p w:rsidRPr="00B3777B" w:rsidR="00F72A7C" w:rsidP="00F72A7C" w:rsidRDefault="00F72A7C" w14:paraId="5D0AF230" w14:textId="134BB7D3">
      <w:r w:rsidRPr="00B3777B">
        <w:t xml:space="preserve">De inzet is dat deze treindienst zonder vertraging van start gaat. Binnen dit project zijn er een aantal randvoorwaarden die dienen te zijn ingevuld om het project te laten slagen. Dit omvat generieke randvoorwaarden die altijd bij dergelijke projecten gelden, maar er </w:t>
      </w:r>
      <w:r w:rsidR="00B01213">
        <w:t>is</w:t>
      </w:r>
      <w:r w:rsidRPr="00B3777B" w:rsidR="00B01213">
        <w:t xml:space="preserve"> </w:t>
      </w:r>
      <w:r w:rsidRPr="00B3777B">
        <w:t xml:space="preserve">ook een aantal randvoorwaarden specifiek voor deze verbinding. Er </w:t>
      </w:r>
      <w:r w:rsidR="00B01213">
        <w:t>is</w:t>
      </w:r>
      <w:r w:rsidRPr="00B3777B" w:rsidR="00B01213">
        <w:t xml:space="preserve"> </w:t>
      </w:r>
      <w:r w:rsidRPr="00B3777B">
        <w:t xml:space="preserve">een aantal specifieke uitdagingen rondom de infrastructuur, wetgeving en het materieel. De betrokken partijen hebben allen hun eigen verantwoordelijkheid in het invullen van de randvoorwaarden. </w:t>
      </w:r>
    </w:p>
    <w:p w:rsidRPr="00B3777B" w:rsidR="00F72A7C" w:rsidP="00F72A7C" w:rsidRDefault="00F72A7C" w14:paraId="4AF0A901" w14:textId="77777777"/>
    <w:p w:rsidR="009E20BE" w:rsidP="00F72A7C" w:rsidRDefault="00A35AA8" w14:paraId="198A232F" w14:textId="77777777">
      <w:r>
        <w:t xml:space="preserve">Om op het Nederlandse spoor te mogen rijden moeten de Duitse treinen worden toegelaten. </w:t>
      </w:r>
      <w:r w:rsidRPr="00B3777B" w:rsidR="009E20BE">
        <w:t>Het uitgangspunt is dat het spoorvervoer veilig geschiedt.</w:t>
      </w:r>
      <w:r w:rsidR="009E20BE">
        <w:t xml:space="preserve"> </w:t>
      </w:r>
      <w:r w:rsidRPr="00B3777B" w:rsidR="009E20BE">
        <w:t xml:space="preserve">Wanneer het materieel is toegelaten kan het integrale projectbesluit worden genomen, waarna de aanbesteding van start kan gaan. </w:t>
      </w:r>
    </w:p>
    <w:p w:rsidR="009E20BE" w:rsidP="00F72A7C" w:rsidRDefault="009E20BE" w14:paraId="28DA6720" w14:textId="77777777"/>
    <w:p w:rsidR="00F734A7" w:rsidP="00F72A7C" w:rsidRDefault="00141A5A" w14:paraId="43C5DF3C" w14:textId="6E33EF9B">
      <w:r>
        <w:t xml:space="preserve">De voertuigtoelating kan op verschillende wijzen geschieden. Een mogelijkheid is </w:t>
      </w:r>
      <w:r w:rsidR="009E20BE">
        <w:t xml:space="preserve">het </w:t>
      </w:r>
      <w:r w:rsidR="00F00CA9">
        <w:t xml:space="preserve">uitbreiden van het gebruiksgebied van de huidige voertuigvergunning. </w:t>
      </w:r>
      <w:r w:rsidRPr="00F734A7" w:rsidR="00F734A7">
        <w:t xml:space="preserve">Op de vergunning(en) staat in welke landen een spoorvoertuig mag rijden. Wanneer het voertuig in een extra land gaat rijden, moet </w:t>
      </w:r>
      <w:r w:rsidR="00F734A7">
        <w:t xml:space="preserve">het </w:t>
      </w:r>
      <w:r w:rsidR="00F00CA9">
        <w:t>gebruiksgebied</w:t>
      </w:r>
      <w:r w:rsidR="00F734A7">
        <w:t xml:space="preserve"> worden uitgebreid en moet </w:t>
      </w:r>
      <w:r w:rsidRPr="00F734A7" w:rsidR="00F734A7">
        <w:t xml:space="preserve">de vergunning aangepast worden. </w:t>
      </w:r>
      <w:r w:rsidR="00F734A7">
        <w:t>Hiervoor moet de Bentheimer Eisenbahn een aanvraag indienen bij het Europese Spoorwegbureau (ERA).</w:t>
      </w:r>
    </w:p>
    <w:p w:rsidR="009E20BE" w:rsidP="00F72A7C" w:rsidRDefault="009E20BE" w14:paraId="0194FB8E" w14:textId="77777777"/>
    <w:p w:rsidR="009E20BE" w:rsidP="009E20BE" w:rsidRDefault="009E20BE" w14:paraId="193DA0DD" w14:textId="5AD7E04F">
      <w:r>
        <w:t xml:space="preserve">Er is ook een procedure </w:t>
      </w:r>
      <w:r w:rsidR="00C53CD6">
        <w:t>die erin</w:t>
      </w:r>
      <w:r w:rsidRPr="00B3777B" w:rsidR="00A35AA8">
        <w:t xml:space="preserve"> voorziet dat een voertuigvergunning ook geldt op buitenlands grondgebied als er een klein stukje doorgereden wordt naar een buurland (artikel 21, achtste lid, van de interoperabiliteitsrichtlijn (EU) 2016/797). De Duitse voertuigvergunning zou daarmee ook voor het Nederlandse stukje van de Bentheimer Eisenbahn kunnen gelden. </w:t>
      </w:r>
      <w:r w:rsidR="00C53CD6">
        <w:t>Hiervoor is afstemming tussen de Duitse en Nederlandse voertuigverlener vereist. Voor de toepassing van deze procedure</w:t>
      </w:r>
      <w:r w:rsidRPr="00B3777B" w:rsidR="00A35AA8">
        <w:t xml:space="preserve"> moet aan twee </w:t>
      </w:r>
      <w:r w:rsidRPr="00B30560" w:rsidR="00A35AA8">
        <w:t>voorwaarden</w:t>
      </w:r>
      <w:r w:rsidRPr="00B3777B" w:rsidR="00A35AA8">
        <w:t xml:space="preserve"> zijn voldaan: er moet sprake zijn van soortgelijke netwerkkenmerken </w:t>
      </w:r>
      <w:r w:rsidR="00A35AA8">
        <w:t>(zodat er veilig gereden kan worden en er geen schade aan de spoorinfra ontstaat)</w:t>
      </w:r>
      <w:r w:rsidRPr="00B3777B" w:rsidR="00A35AA8">
        <w:t xml:space="preserve"> en </w:t>
      </w:r>
      <w:r w:rsidRPr="00B30560" w:rsidR="00A35AA8">
        <w:t>ILT velt hier een oordeel</w:t>
      </w:r>
      <w:r w:rsidR="00A35AA8">
        <w:t xml:space="preserve"> over</w:t>
      </w:r>
      <w:r w:rsidRPr="00B3777B" w:rsidR="00A35AA8">
        <w:t xml:space="preserve">. </w:t>
      </w:r>
      <w:r>
        <w:t>ProRail heeft een adviserende rol bij</w:t>
      </w:r>
      <w:r w:rsidRPr="00B3777B">
        <w:t xml:space="preserve"> het aantonen van soortgelijke netwerkkenmerken.</w:t>
      </w:r>
      <w:r>
        <w:t xml:space="preserve"> </w:t>
      </w:r>
    </w:p>
    <w:p w:rsidRPr="00B3777B" w:rsidR="00F72A7C" w:rsidP="00F72A7C" w:rsidRDefault="009E20BE" w14:paraId="1CB925A8" w14:textId="683A17B0">
      <w:r w:rsidRPr="00B3777B">
        <w:rPr>
          <w:color w:val="auto"/>
          <w:lang w:eastAsia="en-US"/>
        </w:rPr>
        <w:t xml:space="preserve">De Duitse veiligheidsinstantie moet </w:t>
      </w:r>
      <w:r>
        <w:rPr>
          <w:color w:val="auto"/>
          <w:lang w:eastAsia="en-US"/>
        </w:rPr>
        <w:t xml:space="preserve">de Nederlandse veiligheidsinstantie (ILT) </w:t>
      </w:r>
      <w:r w:rsidRPr="00B3777B">
        <w:rPr>
          <w:color w:val="auto"/>
          <w:lang w:eastAsia="en-US"/>
        </w:rPr>
        <w:t xml:space="preserve">om dit advies vragen </w:t>
      </w:r>
      <w:r>
        <w:rPr>
          <w:color w:val="auto"/>
          <w:lang w:eastAsia="en-US"/>
        </w:rPr>
        <w:t>en deze</w:t>
      </w:r>
      <w:r w:rsidRPr="00B3777B">
        <w:rPr>
          <w:color w:val="auto"/>
          <w:lang w:eastAsia="en-US"/>
        </w:rPr>
        <w:t xml:space="preserve"> vraag om advies is </w:t>
      </w:r>
      <w:r w:rsidR="00C53CD6">
        <w:rPr>
          <w:color w:val="auto"/>
          <w:lang w:eastAsia="en-US"/>
        </w:rPr>
        <w:t xml:space="preserve">(formeel) </w:t>
      </w:r>
      <w:r w:rsidRPr="00B3777B">
        <w:rPr>
          <w:color w:val="auto"/>
          <w:lang w:eastAsia="en-US"/>
        </w:rPr>
        <w:t>nog niet gesteld.</w:t>
      </w:r>
      <w:r>
        <w:rPr>
          <w:color w:val="auto"/>
          <w:lang w:eastAsia="en-US"/>
        </w:rPr>
        <w:t xml:space="preserve"> </w:t>
      </w:r>
    </w:p>
    <w:p w:rsidRPr="00B3777B" w:rsidR="007D4935" w:rsidP="00F72A7C" w:rsidRDefault="007D4935" w14:paraId="51A17D60" w14:textId="08039FE7"/>
    <w:p w:rsidRPr="00B3777B" w:rsidR="00F72A7C" w:rsidP="00F72A7C" w:rsidRDefault="007D4935" w14:paraId="52466260" w14:textId="60EC20FB">
      <w:pPr>
        <w:rPr>
          <w:b/>
          <w:bCs/>
        </w:rPr>
      </w:pPr>
      <w:r w:rsidRPr="00B3777B">
        <w:t xml:space="preserve">Tot slot verwijst u naar dit project als ‘Emmen – Rheine’, maar de toelating van het materieel gaat over het baanvak Coevorden – Duitse grens. </w:t>
      </w:r>
      <w:r w:rsidRPr="00B3777B">
        <w:rPr>
          <w:color w:val="auto"/>
          <w:lang w:eastAsia="en-US"/>
        </w:rPr>
        <w:t xml:space="preserve">In </w:t>
      </w:r>
      <w:r w:rsidR="005B6764">
        <w:rPr>
          <w:color w:val="auto"/>
          <w:lang w:eastAsia="en-US"/>
        </w:rPr>
        <w:t>het</w:t>
      </w:r>
      <w:r w:rsidRPr="00B3777B" w:rsidR="005B6764">
        <w:rPr>
          <w:color w:val="auto"/>
          <w:lang w:eastAsia="en-US"/>
        </w:rPr>
        <w:t xml:space="preserve"> </w:t>
      </w:r>
      <w:r w:rsidRPr="00B3777B">
        <w:rPr>
          <w:color w:val="auto"/>
          <w:lang w:eastAsia="en-US"/>
        </w:rPr>
        <w:t xml:space="preserve">geval </w:t>
      </w:r>
      <w:r w:rsidR="003522E3">
        <w:rPr>
          <w:color w:val="auto"/>
          <w:lang w:eastAsia="en-US"/>
        </w:rPr>
        <w:t>de wens bestaat om</w:t>
      </w:r>
      <w:r w:rsidR="005B6764">
        <w:rPr>
          <w:color w:val="auto"/>
          <w:lang w:eastAsia="en-US"/>
        </w:rPr>
        <w:t xml:space="preserve"> </w:t>
      </w:r>
      <w:r w:rsidR="003522E3">
        <w:rPr>
          <w:color w:val="auto"/>
          <w:lang w:eastAsia="en-US"/>
        </w:rPr>
        <w:t xml:space="preserve">met het materieel </w:t>
      </w:r>
      <w:r w:rsidR="005B6764">
        <w:rPr>
          <w:color w:val="auto"/>
          <w:lang w:eastAsia="en-US"/>
        </w:rPr>
        <w:t xml:space="preserve">naar Emmen </w:t>
      </w:r>
      <w:r w:rsidR="003522E3">
        <w:rPr>
          <w:color w:val="auto"/>
          <w:lang w:eastAsia="en-US"/>
        </w:rPr>
        <w:t xml:space="preserve">door te rijden </w:t>
      </w:r>
      <w:r w:rsidR="005B6764">
        <w:rPr>
          <w:color w:val="auto"/>
          <w:lang w:eastAsia="en-US"/>
        </w:rPr>
        <w:t xml:space="preserve">kan niet langer gesproken worden over dicht bij de grens gelegen stations op grensbaanvakken en </w:t>
      </w:r>
      <w:r w:rsidRPr="00B3777B">
        <w:rPr>
          <w:color w:val="auto"/>
          <w:lang w:eastAsia="en-US"/>
        </w:rPr>
        <w:t xml:space="preserve">moet de </w:t>
      </w:r>
      <w:r w:rsidRPr="00B3777B" w:rsidR="000E52F4">
        <w:t xml:space="preserve">Bentheimer Eisenbahn </w:t>
      </w:r>
      <w:r w:rsidRPr="00B3777B" w:rsidR="001D2842">
        <w:rPr>
          <w:color w:val="auto"/>
          <w:lang w:eastAsia="en-US"/>
        </w:rPr>
        <w:t xml:space="preserve">voor </w:t>
      </w:r>
      <w:r w:rsidRPr="00B3777B">
        <w:rPr>
          <w:color w:val="auto"/>
          <w:lang w:eastAsia="en-US"/>
        </w:rPr>
        <w:t xml:space="preserve">materieeltoelating </w:t>
      </w:r>
      <w:r w:rsidR="003522E3">
        <w:rPr>
          <w:color w:val="auto"/>
          <w:lang w:eastAsia="en-US"/>
        </w:rPr>
        <w:t xml:space="preserve">alsnog </w:t>
      </w:r>
      <w:r w:rsidRPr="00B3777B">
        <w:rPr>
          <w:color w:val="auto"/>
          <w:lang w:eastAsia="en-US"/>
        </w:rPr>
        <w:t>bi</w:t>
      </w:r>
      <w:r w:rsidRPr="00B3777B" w:rsidR="001D2842">
        <w:rPr>
          <w:color w:val="auto"/>
          <w:lang w:eastAsia="en-US"/>
        </w:rPr>
        <w:t xml:space="preserve">j het Europese Spoorwegbureau zijn. </w:t>
      </w:r>
    </w:p>
    <w:p w:rsidRPr="00B3777B" w:rsidR="007D4935" w:rsidP="00F72A7C" w:rsidRDefault="007D4935" w14:paraId="00B3DC10" w14:textId="77777777">
      <w:pPr>
        <w:rPr>
          <w:b/>
          <w:bCs/>
        </w:rPr>
      </w:pPr>
    </w:p>
    <w:p w:rsidRPr="00B3777B" w:rsidR="00F72A7C" w:rsidP="00F72A7C" w:rsidRDefault="00F72A7C" w14:paraId="00B8B0AF" w14:textId="77777777">
      <w:pPr>
        <w:rPr>
          <w:b/>
          <w:bCs/>
        </w:rPr>
      </w:pPr>
      <w:r w:rsidRPr="00B3777B">
        <w:rPr>
          <w:b/>
          <w:bCs/>
        </w:rPr>
        <w:t>Vraag 4</w:t>
      </w:r>
    </w:p>
    <w:p w:rsidRPr="00B3777B" w:rsidR="00F72A7C" w:rsidP="00F72A7C" w:rsidRDefault="00F72A7C" w14:paraId="485EE421" w14:textId="77777777">
      <w:pPr>
        <w:rPr>
          <w:b/>
          <w:bCs/>
        </w:rPr>
      </w:pPr>
      <w:r w:rsidRPr="00B3777B">
        <w:rPr>
          <w:b/>
          <w:bCs/>
        </w:rPr>
        <w:t>Bent u ook bekend met het feit dat er vanwege het ontbreken van die instemming nog geen gebruik kan worden gemaakt van de Duitse treinen die nu al op een deel van het traject in Duitsland rijden? Hoe luidt uw reactie hierop?</w:t>
      </w:r>
    </w:p>
    <w:p w:rsidRPr="00B3777B" w:rsidR="00F72A7C" w:rsidP="00F72A7C" w:rsidRDefault="00F72A7C" w14:paraId="66B3F465" w14:textId="77777777">
      <w:pPr>
        <w:rPr>
          <w:b/>
          <w:bCs/>
        </w:rPr>
      </w:pPr>
    </w:p>
    <w:p w:rsidRPr="00B3777B" w:rsidR="00F72A7C" w:rsidP="00F72A7C" w:rsidRDefault="005B6764" w14:paraId="2AEDBBDC" w14:textId="430325DB">
      <w:r>
        <w:t xml:space="preserve">Ja, daarmee ben ik bekend. </w:t>
      </w:r>
      <w:r w:rsidRPr="00B3777B" w:rsidR="00F72A7C">
        <w:t xml:space="preserve">De Duitse treinen hebben een Duitse materieelvergunning. Deze is niet automatisch geldig in Nederland. Binnen grensoverschrijdende spoorprojecten is het hebben van een materieelvergunning een gegeven. Dit is dus niet uniek voor dit project. Bentheimer Eisenbahn wist dit al van het begin van het project en is verantwoordelijk voor het tijdig in gang zetten van dit proces zodat er genoeg ruimte is in de planning. </w:t>
      </w:r>
    </w:p>
    <w:p w:rsidRPr="00B3777B" w:rsidR="007D4935" w:rsidP="00F72A7C" w:rsidRDefault="007D4935" w14:paraId="4194B12B" w14:textId="77777777">
      <w:pPr>
        <w:rPr>
          <w:b/>
          <w:bCs/>
        </w:rPr>
      </w:pPr>
    </w:p>
    <w:p w:rsidRPr="00B3777B" w:rsidR="00F72A7C" w:rsidP="00F72A7C" w:rsidRDefault="009E20BE" w14:paraId="7B62B12C" w14:textId="1D3CE212">
      <w:pPr>
        <w:rPr>
          <w:color w:val="auto"/>
          <w:lang w:eastAsia="en-US"/>
        </w:rPr>
      </w:pPr>
      <w:r>
        <w:rPr>
          <w:color w:val="auto"/>
          <w:lang w:eastAsia="en-US"/>
        </w:rPr>
        <w:t>Zoals hierboven beschreven kan de Bentheimer Eisenbahn voor</w:t>
      </w:r>
      <w:r w:rsidRPr="00B3777B">
        <w:rPr>
          <w:color w:val="auto"/>
          <w:lang w:eastAsia="en-US"/>
        </w:rPr>
        <w:t xml:space="preserve"> </w:t>
      </w:r>
      <w:r w:rsidRPr="00B3777B" w:rsidR="007D4935">
        <w:rPr>
          <w:color w:val="auto"/>
          <w:lang w:eastAsia="en-US"/>
        </w:rPr>
        <w:t>het traject Coevorden –</w:t>
      </w:r>
      <w:r w:rsidR="00750ECA">
        <w:rPr>
          <w:color w:val="auto"/>
          <w:lang w:eastAsia="en-US"/>
        </w:rPr>
        <w:t xml:space="preserve"> Duitse g</w:t>
      </w:r>
      <w:r w:rsidRPr="00B3777B" w:rsidR="007D4935">
        <w:rPr>
          <w:color w:val="auto"/>
          <w:lang w:eastAsia="en-US"/>
        </w:rPr>
        <w:t xml:space="preserve">rens een aanvraag tot uitbreiding van het inzetgebied doen bij de ERA of kan de Duitse veiligheidsinstantie het inzetgebied van het materieel tot Coevorden uitbreiden, nadat ILT positief heeft geoordeeld. </w:t>
      </w:r>
    </w:p>
    <w:p w:rsidRPr="00B3777B" w:rsidR="00F72A7C" w:rsidP="00F72A7C" w:rsidRDefault="00F72A7C" w14:paraId="45DC24AA" w14:textId="77777777">
      <w:pPr>
        <w:rPr>
          <w:b/>
          <w:bCs/>
        </w:rPr>
      </w:pPr>
    </w:p>
    <w:p w:rsidR="00657E7E" w:rsidP="00F72A7C" w:rsidRDefault="00657E7E" w14:paraId="13E15AF7" w14:textId="77777777">
      <w:pPr>
        <w:rPr>
          <w:b/>
          <w:bCs/>
        </w:rPr>
      </w:pPr>
    </w:p>
    <w:p w:rsidRPr="00B3777B" w:rsidR="00F72A7C" w:rsidP="00F72A7C" w:rsidRDefault="00F72A7C" w14:paraId="1433D741" w14:textId="7170EA81">
      <w:pPr>
        <w:rPr>
          <w:b/>
          <w:bCs/>
        </w:rPr>
      </w:pPr>
      <w:r w:rsidRPr="00B3777B">
        <w:rPr>
          <w:b/>
          <w:bCs/>
        </w:rPr>
        <w:t>Vraag 5</w:t>
      </w:r>
    </w:p>
    <w:p w:rsidRPr="00B3777B" w:rsidR="00F72A7C" w:rsidP="00F72A7C" w:rsidRDefault="00F72A7C" w14:paraId="23D58C3E" w14:textId="77777777">
      <w:pPr>
        <w:rPr>
          <w:b/>
          <w:bCs/>
        </w:rPr>
      </w:pPr>
      <w:r w:rsidRPr="00B3777B">
        <w:rPr>
          <w:b/>
          <w:bCs/>
        </w:rPr>
        <w:t>Kunt u bevestigen dat zowel de Europese regelgeving, met de Interoperabiliteitsrichtlijn (2), als de Nederlandse regelgeving, met de Spoorwegwet (3), voorziet in een vereenvoudigde procedure voor het veilig toelaten van voertuigen die juist bedoeld is om de drempels voor kort grensoverschrijdende spoorvervoer weg te nemen? Zo ja, bent u bereid deze vereenvoudigde procedure toe te passen? Zo nee, waarom niet?</w:t>
      </w:r>
    </w:p>
    <w:p w:rsidRPr="00B3777B" w:rsidR="00F72A7C" w:rsidP="00F72A7C" w:rsidRDefault="00F72A7C" w14:paraId="79B6C552" w14:textId="77777777">
      <w:pPr>
        <w:rPr>
          <w:b/>
          <w:bCs/>
        </w:rPr>
      </w:pPr>
    </w:p>
    <w:p w:rsidR="00C1070C" w:rsidP="00D36CAF" w:rsidRDefault="009E20BE" w14:paraId="5FBF4B9A" w14:textId="05DCFA7F">
      <w:r>
        <w:t xml:space="preserve">Ik bekend met deze procedure en deze heb ik reeds beschreven in het antwoord op vraag 3. </w:t>
      </w:r>
    </w:p>
    <w:p w:rsidR="009E20BE" w:rsidP="00D36CAF" w:rsidRDefault="009E20BE" w14:paraId="4167E2EF" w14:textId="77777777"/>
    <w:p w:rsidRPr="00B3777B" w:rsidR="00F72A7C" w:rsidP="00F72A7C" w:rsidRDefault="009E20BE" w14:paraId="5271DFC5" w14:textId="2F7DA8A2">
      <w:r>
        <w:t xml:space="preserve">De </w:t>
      </w:r>
      <w:r w:rsidRPr="00B3777B" w:rsidR="00F72A7C">
        <w:t xml:space="preserve">Inspectie Leefomgeving en Transport (ILT) beoordeelt en besluit uiteindelijk over het al dan niet toekennen van een Nederlandse voertuigvergunning. ILT is een onafhankelijk toezichthouder. De verantwoordelijkheid voor vergunningen ligt bij ILT. Daar wil en kan ik niet intreden. Ik maak dus niet de keuze om de procedure wel of niet toe te passen. </w:t>
      </w:r>
    </w:p>
    <w:p w:rsidRPr="00B3777B" w:rsidR="00F72A7C" w:rsidP="00F72A7C" w:rsidRDefault="00F72A7C" w14:paraId="6F3C26B4" w14:textId="77777777">
      <w:pPr>
        <w:rPr>
          <w:b/>
          <w:bCs/>
        </w:rPr>
      </w:pPr>
    </w:p>
    <w:p w:rsidRPr="00B3777B" w:rsidR="00F72A7C" w:rsidP="00F72A7C" w:rsidRDefault="00F72A7C" w14:paraId="75A259B6" w14:textId="77777777">
      <w:pPr>
        <w:rPr>
          <w:b/>
          <w:bCs/>
        </w:rPr>
      </w:pPr>
      <w:r w:rsidRPr="00B3777B">
        <w:rPr>
          <w:b/>
          <w:bCs/>
        </w:rPr>
        <w:t>Vraag 6</w:t>
      </w:r>
    </w:p>
    <w:p w:rsidRPr="00B3777B" w:rsidR="00F72A7C" w:rsidP="00F72A7C" w:rsidRDefault="00F72A7C" w14:paraId="70589074" w14:textId="77777777">
      <w:pPr>
        <w:rPr>
          <w:b/>
          <w:bCs/>
        </w:rPr>
      </w:pPr>
      <w:r w:rsidRPr="00B3777B">
        <w:rPr>
          <w:b/>
          <w:bCs/>
        </w:rPr>
        <w:t>Klopt het dat Nederland nog geen bevestiging heeft gegeven van de toepassing van deze vereenvoudigde procedure?</w:t>
      </w:r>
    </w:p>
    <w:p w:rsidRPr="00B3777B" w:rsidR="00F72A7C" w:rsidP="00F72A7C" w:rsidRDefault="00F72A7C" w14:paraId="51B38603" w14:textId="77777777">
      <w:pPr>
        <w:rPr>
          <w:b/>
          <w:bCs/>
        </w:rPr>
      </w:pPr>
    </w:p>
    <w:p w:rsidRPr="00B3777B" w:rsidR="00F72A7C" w:rsidP="00F72A7C" w:rsidRDefault="00F72A7C" w14:paraId="10AA9D5E" w14:textId="47B9E692">
      <w:r w:rsidRPr="00B3777B">
        <w:t xml:space="preserve">De procedure is opgenomen in de Nederlandse spoorwegwet. Het is te voorbarig om te zeggen dat Nederland geen bevestiging geeft van de toepassing van deze </w:t>
      </w:r>
      <w:r w:rsidR="003303BC">
        <w:t>procedure in dit project</w:t>
      </w:r>
      <w:r w:rsidRPr="00B3777B">
        <w:t xml:space="preserve">, aangezien </w:t>
      </w:r>
      <w:r w:rsidR="00D36CAF">
        <w:t>overleg hierover</w:t>
      </w:r>
      <w:r w:rsidRPr="00B3777B">
        <w:t xml:space="preserve"> momenteel gaande is en er nog geen definitieve uitkomst is</w:t>
      </w:r>
      <w:r w:rsidRPr="00B3777B">
        <w:rPr>
          <w:color w:val="auto"/>
        </w:rPr>
        <w:t xml:space="preserve">. Zie </w:t>
      </w:r>
      <w:r w:rsidRPr="00B3777B">
        <w:t>ook voorgaand</w:t>
      </w:r>
      <w:r w:rsidR="009E20BE">
        <w:t>e</w:t>
      </w:r>
      <w:r w:rsidRPr="00B3777B">
        <w:t xml:space="preserve"> antwoord</w:t>
      </w:r>
      <w:r w:rsidR="009E20BE">
        <w:t>en</w:t>
      </w:r>
      <w:r w:rsidRPr="00B3777B">
        <w:t xml:space="preserve">. </w:t>
      </w:r>
      <w:r w:rsidRPr="00B3777B">
        <w:rPr>
          <w:b/>
          <w:bCs/>
        </w:rPr>
        <w:t> </w:t>
      </w:r>
    </w:p>
    <w:p w:rsidRPr="00B3777B" w:rsidR="00F72A7C" w:rsidP="00F72A7C" w:rsidRDefault="00F72A7C" w14:paraId="1E481089" w14:textId="77777777">
      <w:pPr>
        <w:rPr>
          <w:b/>
          <w:bCs/>
        </w:rPr>
      </w:pPr>
    </w:p>
    <w:p w:rsidRPr="00B3777B" w:rsidR="00F72A7C" w:rsidP="00C16AAB" w:rsidRDefault="00F72A7C" w14:paraId="7C63CFEC" w14:textId="77777777">
      <w:pPr>
        <w:rPr>
          <w:b/>
          <w:bCs/>
        </w:rPr>
      </w:pPr>
      <w:r w:rsidRPr="00B3777B">
        <w:rPr>
          <w:b/>
          <w:bCs/>
        </w:rPr>
        <w:t>Vraag 7</w:t>
      </w:r>
    </w:p>
    <w:p w:rsidRPr="00B3777B" w:rsidR="00F72A7C" w:rsidP="00C16AAB" w:rsidRDefault="00F72A7C" w14:paraId="1C2C9A75" w14:textId="77777777">
      <w:pPr>
        <w:rPr>
          <w:b/>
          <w:bCs/>
        </w:rPr>
      </w:pPr>
      <w:r w:rsidRPr="00B3777B">
        <w:rPr>
          <w:b/>
          <w:bCs/>
        </w:rPr>
        <w:t>Deelt u de opvatting van onder meer de Bentheimer Eisenbahn en andere deskundigen dat de traditionele procedures te risicovol, tijdrovend en kostbaar zijn waardoor deze procedures een afbreukrisico vormen voor de haalbaarheid van het gehele project?</w:t>
      </w:r>
    </w:p>
    <w:p w:rsidR="0044241F" w:rsidP="001D2842" w:rsidRDefault="0044241F" w14:paraId="3ECEC30F" w14:textId="77777777">
      <w:pPr>
        <w:rPr>
          <w:color w:val="auto"/>
          <w:lang w:eastAsia="en-US"/>
        </w:rPr>
      </w:pPr>
    </w:p>
    <w:p w:rsidRPr="00B3777B" w:rsidR="001D2842" w:rsidP="001D2842" w:rsidRDefault="001D2842" w14:paraId="5DE57E6E" w14:textId="53D76EFA">
      <w:pPr>
        <w:rPr>
          <w:color w:val="auto"/>
          <w:lang w:eastAsia="en-US"/>
        </w:rPr>
      </w:pPr>
      <w:r w:rsidRPr="00B3777B">
        <w:rPr>
          <w:color w:val="auto"/>
          <w:lang w:eastAsia="en-US"/>
        </w:rPr>
        <w:t>De procedures zijn door de Europese Commissie uit oogpunt van veiligheid voorgeschreven. Nederland en Duitsland moeten zich daaraan houden. </w:t>
      </w:r>
    </w:p>
    <w:p w:rsidRPr="00C16AAB" w:rsidR="007D4935" w:rsidP="007D4935" w:rsidRDefault="00F72A7C" w14:paraId="268DE43B" w14:textId="333AE98C">
      <w:pPr>
        <w:rPr>
          <w:color w:val="auto"/>
          <w:lang w:eastAsia="en-US"/>
        </w:rPr>
      </w:pPr>
      <w:r w:rsidRPr="00B3777B">
        <w:t xml:space="preserve">Zoals eerder gezegd is materieeltoelating een vast gegeven bij grensoverschrijdende spoorprojecten. Voor de toezichthouder gaat het erom dat aangetoond is dat de voertuigen veilig zijn en hiervoor bestaan verschillende procedures. De traditionele procedure </w:t>
      </w:r>
      <w:r w:rsidR="0044241F">
        <w:t>waar u naar verwijst betreft waarschijnlijk d</w:t>
      </w:r>
      <w:r w:rsidR="001434EC">
        <w:t>i</w:t>
      </w:r>
      <w:r w:rsidR="0044241F">
        <w:t>e waar</w:t>
      </w:r>
      <w:r w:rsidRPr="00B3777B">
        <w:t xml:space="preserve">bij </w:t>
      </w:r>
      <w:r w:rsidR="0044241F">
        <w:t xml:space="preserve">bij </w:t>
      </w:r>
      <w:r w:rsidRPr="00B3777B">
        <w:t>het Spoorwegbureau van de Europese Unie (ERA) een voertuigvergunning wordt aangevraagd</w:t>
      </w:r>
      <w:r w:rsidRPr="00C16AAB">
        <w:rPr>
          <w:color w:val="auto"/>
        </w:rPr>
        <w:t xml:space="preserve">. </w:t>
      </w:r>
    </w:p>
    <w:p w:rsidRPr="00B3777B" w:rsidR="007D4935" w:rsidP="00F72A7C" w:rsidRDefault="007D4935" w14:paraId="3AC33B47" w14:textId="77777777"/>
    <w:p w:rsidRPr="00B3777B" w:rsidR="00F72A7C" w:rsidP="00F72A7C" w:rsidRDefault="00F72A7C" w14:paraId="0C2157B9" w14:textId="428E6AD0">
      <w:r w:rsidRPr="00B3777B">
        <w:t xml:space="preserve">Zoals beschreven in het antwoord </w:t>
      </w:r>
      <w:r w:rsidR="003303BC">
        <w:t>op vraag 3 is</w:t>
      </w:r>
      <w:r w:rsidRPr="00B3777B">
        <w:t xml:space="preserve"> er een andere</w:t>
      </w:r>
      <w:r w:rsidRPr="00B3777B" w:rsidR="005C0D8B">
        <w:t>, eenvoudiger</w:t>
      </w:r>
      <w:r w:rsidRPr="00B3777B">
        <w:t xml:space="preserve"> procedure, maar hier zijn wel een aantal voorwaarden aan verbonden. Uiteindelijk is </w:t>
      </w:r>
      <w:r w:rsidRPr="00B3777B" w:rsidR="005C0D8B">
        <w:t>het aan</w:t>
      </w:r>
      <w:r w:rsidRPr="00B3777B">
        <w:t xml:space="preserve"> </w:t>
      </w:r>
      <w:r w:rsidR="001434EC">
        <w:t xml:space="preserve">de </w:t>
      </w:r>
      <w:r w:rsidRPr="00B3777B">
        <w:t>onafhankelijk toezichthouder</w:t>
      </w:r>
      <w:r w:rsidR="00964932">
        <w:t>,</w:t>
      </w:r>
      <w:r w:rsidRPr="00B3777B">
        <w:t xml:space="preserve"> die de vergunning verle</w:t>
      </w:r>
      <w:r w:rsidR="001434EC">
        <w:t>ent</w:t>
      </w:r>
      <w:r w:rsidRPr="00B3777B" w:rsidR="005C0D8B">
        <w:t>, om te bepalen welke procedure moet worden gevolgd</w:t>
      </w:r>
      <w:r w:rsidRPr="00B3777B">
        <w:t xml:space="preserve">. Het is de keuze geweest van </w:t>
      </w:r>
      <w:r w:rsidR="001434EC">
        <w:t xml:space="preserve">de </w:t>
      </w:r>
      <w:r w:rsidRPr="00B3777B">
        <w:t xml:space="preserve">Provincie Drenthe als opdrachtgever en Bentheimer Eisenbahn als infrabeheerder en exploitant om </w:t>
      </w:r>
      <w:r w:rsidRPr="00B3777B" w:rsidR="005C0D8B">
        <w:t xml:space="preserve">er van </w:t>
      </w:r>
      <w:r w:rsidRPr="00B3777B">
        <w:t xml:space="preserve">uit te gaan dat </w:t>
      </w:r>
      <w:r w:rsidRPr="00B3777B" w:rsidR="005C0D8B">
        <w:t xml:space="preserve">de eenvoudiger procedure zou volstaan. </w:t>
      </w:r>
    </w:p>
    <w:p w:rsidRPr="00B3777B" w:rsidR="00F72A7C" w:rsidP="00F72A7C" w:rsidRDefault="00F72A7C" w14:paraId="458F1F8B" w14:textId="642C7118">
      <w:pPr>
        <w:rPr>
          <w:b/>
          <w:bCs/>
        </w:rPr>
      </w:pPr>
    </w:p>
    <w:p w:rsidRPr="00B3777B" w:rsidR="00F72A7C" w:rsidP="00F72A7C" w:rsidRDefault="00F72A7C" w14:paraId="63D7D12A" w14:textId="77777777">
      <w:pPr>
        <w:rPr>
          <w:b/>
          <w:bCs/>
        </w:rPr>
      </w:pPr>
      <w:r w:rsidRPr="00B3777B">
        <w:rPr>
          <w:b/>
          <w:bCs/>
        </w:rPr>
        <w:t>Vraag 8</w:t>
      </w:r>
    </w:p>
    <w:p w:rsidRPr="00B3777B" w:rsidR="00F72A7C" w:rsidP="00F72A7C" w:rsidRDefault="00F72A7C" w14:paraId="69802DF8" w14:textId="77777777">
      <w:pPr>
        <w:rPr>
          <w:b/>
          <w:bCs/>
        </w:rPr>
      </w:pPr>
      <w:r w:rsidRPr="00B3777B">
        <w:rPr>
          <w:b/>
          <w:bCs/>
        </w:rPr>
        <w:t>Klopt het dat er een positief advies nodig is van de Inspectie Leefomgeving en Transport (ILT) om de vereenvoudigde procedure toe te passen?</w:t>
      </w:r>
    </w:p>
    <w:p w:rsidRPr="00B3777B" w:rsidR="00F72A7C" w:rsidP="00F72A7C" w:rsidRDefault="00F72A7C" w14:paraId="25862A87" w14:textId="77777777"/>
    <w:p w:rsidR="00D36CAF" w:rsidP="00D36CAF" w:rsidRDefault="00D36CAF" w14:paraId="401F16FF" w14:textId="71399824">
      <w:pPr>
        <w:rPr>
          <w:color w:val="auto"/>
          <w:lang w:eastAsia="en-US"/>
        </w:rPr>
      </w:pPr>
      <w:r>
        <w:rPr>
          <w:color w:val="auto"/>
          <w:lang w:eastAsia="en-US"/>
        </w:rPr>
        <w:t xml:space="preserve">Vooropstaat dat in dit soort gevallen buitenlandse voertuigen veilig over de Nederlandse spoorinfrastructuur moeten kunnen rijden. Daarom moet er sprake zijn van </w:t>
      </w:r>
      <w:r w:rsidRPr="001852DE">
        <w:rPr>
          <w:color w:val="auto"/>
          <w:lang w:eastAsia="en-US"/>
        </w:rPr>
        <w:t>soortgelijke netwerkkenmerken</w:t>
      </w:r>
      <w:r>
        <w:rPr>
          <w:color w:val="auto"/>
          <w:lang w:eastAsia="en-US"/>
        </w:rPr>
        <w:t>.</w:t>
      </w:r>
      <w:r w:rsidRPr="001852DE">
        <w:rPr>
          <w:color w:val="auto"/>
          <w:lang w:eastAsia="en-US"/>
        </w:rPr>
        <w:t xml:space="preserve"> ILT </w:t>
      </w:r>
      <w:r>
        <w:rPr>
          <w:color w:val="auto"/>
          <w:lang w:eastAsia="en-US"/>
        </w:rPr>
        <w:t>velt hier een oordeel over.</w:t>
      </w:r>
      <w:r w:rsidRPr="001852DE">
        <w:rPr>
          <w:color w:val="auto"/>
          <w:lang w:eastAsia="en-US"/>
        </w:rPr>
        <w:t xml:space="preserve"> </w:t>
      </w:r>
      <w:r>
        <w:rPr>
          <w:color w:val="auto"/>
          <w:lang w:eastAsia="en-US"/>
        </w:rPr>
        <w:t xml:space="preserve">Bij het vaststellen hiervan </w:t>
      </w:r>
      <w:r w:rsidRPr="001852DE">
        <w:rPr>
          <w:color w:val="auto"/>
          <w:lang w:eastAsia="en-US"/>
        </w:rPr>
        <w:t xml:space="preserve">heeft ProRail een </w:t>
      </w:r>
      <w:r w:rsidR="00B30560">
        <w:rPr>
          <w:color w:val="auto"/>
          <w:lang w:eastAsia="en-US"/>
        </w:rPr>
        <w:t>adviserende</w:t>
      </w:r>
      <w:r w:rsidRPr="001852DE" w:rsidR="00B30560">
        <w:rPr>
          <w:color w:val="auto"/>
          <w:lang w:eastAsia="en-US"/>
        </w:rPr>
        <w:t xml:space="preserve"> </w:t>
      </w:r>
      <w:r w:rsidRPr="001852DE">
        <w:rPr>
          <w:color w:val="auto"/>
          <w:lang w:eastAsia="en-US"/>
        </w:rPr>
        <w:t xml:space="preserve">rol. </w:t>
      </w:r>
      <w:r>
        <w:rPr>
          <w:color w:val="auto"/>
          <w:lang w:eastAsia="en-US"/>
        </w:rPr>
        <w:t>Bij een positief oordeel kan</w:t>
      </w:r>
      <w:r w:rsidRPr="001852DE">
        <w:rPr>
          <w:color w:val="auto"/>
          <w:lang w:eastAsia="en-US"/>
        </w:rPr>
        <w:t xml:space="preserve"> </w:t>
      </w:r>
      <w:r>
        <w:rPr>
          <w:color w:val="auto"/>
          <w:lang w:eastAsia="en-US"/>
        </w:rPr>
        <w:t xml:space="preserve">dit </w:t>
      </w:r>
      <w:r w:rsidRPr="001852DE">
        <w:rPr>
          <w:color w:val="auto"/>
          <w:lang w:eastAsia="en-US"/>
        </w:rPr>
        <w:t xml:space="preserve">worden vastgelegd in een </w:t>
      </w:r>
      <w:r>
        <w:rPr>
          <w:color w:val="auto"/>
          <w:lang w:eastAsia="en-US"/>
        </w:rPr>
        <w:t>Grensbaanvak</w:t>
      </w:r>
      <w:r w:rsidRPr="001852DE">
        <w:rPr>
          <w:color w:val="auto"/>
          <w:lang w:eastAsia="en-US"/>
        </w:rPr>
        <w:t>overeenkomst.</w:t>
      </w:r>
    </w:p>
    <w:p w:rsidRPr="00B3777B" w:rsidR="00F72A7C" w:rsidP="00F72A7C" w:rsidRDefault="00F72A7C" w14:paraId="75706AA4" w14:textId="6CA47EA2">
      <w:pPr>
        <w:rPr>
          <w:b/>
          <w:bCs/>
        </w:rPr>
      </w:pPr>
    </w:p>
    <w:p w:rsidRPr="00B3777B" w:rsidR="00F72A7C" w:rsidP="00F72A7C" w:rsidRDefault="00F72A7C" w14:paraId="74B816D4" w14:textId="77777777">
      <w:pPr>
        <w:rPr>
          <w:b/>
          <w:bCs/>
        </w:rPr>
      </w:pPr>
      <w:r w:rsidRPr="00B3777B">
        <w:rPr>
          <w:b/>
          <w:bCs/>
        </w:rPr>
        <w:t>Vraag 9</w:t>
      </w:r>
    </w:p>
    <w:p w:rsidRPr="00B3777B" w:rsidR="00F72A7C" w:rsidP="00F72A7C" w:rsidRDefault="00F72A7C" w14:paraId="5550A997" w14:textId="77777777">
      <w:pPr>
        <w:rPr>
          <w:b/>
          <w:bCs/>
        </w:rPr>
      </w:pPr>
      <w:r w:rsidRPr="00B3777B">
        <w:rPr>
          <w:b/>
          <w:bCs/>
        </w:rPr>
        <w:t>Deelt u de opvatting dat uitsluitsel over het toepassen van die vereenvoudigde procedure zo snel mogelijk, maar in uiterste geval halverwege februari 2025, nodig is om te voorkomen dat dit spoorproject strandt?</w:t>
      </w:r>
    </w:p>
    <w:p w:rsidRPr="00B3777B" w:rsidR="00F72A7C" w:rsidP="00F72A7C" w:rsidRDefault="00F72A7C" w14:paraId="1D70DA3B" w14:textId="77777777"/>
    <w:p w:rsidRPr="00B3777B" w:rsidR="00F72A7C" w:rsidP="00F72A7C" w:rsidRDefault="00964932" w14:paraId="45BF8D55" w14:textId="6BA08E75">
      <w:r>
        <w:t>H</w:t>
      </w:r>
      <w:r w:rsidRPr="00B3777B" w:rsidR="00F72A7C">
        <w:t xml:space="preserve">et belang om in februari </w:t>
      </w:r>
      <w:r w:rsidR="0044241F">
        <w:t xml:space="preserve">2025 </w:t>
      </w:r>
      <w:r w:rsidRPr="00B3777B" w:rsidR="00F72A7C">
        <w:t>meer duiding te hebben</w:t>
      </w:r>
      <w:r w:rsidR="0044241F">
        <w:t xml:space="preserve"> over de procedure met het oog op het integrale projectbesluit</w:t>
      </w:r>
      <w:r>
        <w:t xml:space="preserve"> wordt onderkend</w:t>
      </w:r>
      <w:r w:rsidRPr="00B3777B" w:rsidR="00F72A7C">
        <w:t xml:space="preserve">. </w:t>
      </w:r>
      <w:r w:rsidR="00D36CAF">
        <w:t xml:space="preserve">In gesprekken tussen ProRail, ILT en </w:t>
      </w:r>
      <w:r w:rsidR="001434EC">
        <w:t xml:space="preserve">het </w:t>
      </w:r>
      <w:r w:rsidR="00D36CAF">
        <w:t>ministerie</w:t>
      </w:r>
      <w:r w:rsidR="001434EC">
        <w:t xml:space="preserve"> van IenW</w:t>
      </w:r>
      <w:r w:rsidR="00D36CAF">
        <w:t xml:space="preserve"> wordt gewerkt om tijdig uitsluitsel te kunnen geven. </w:t>
      </w:r>
      <w:r w:rsidRPr="00B3777B" w:rsidR="00F72A7C">
        <w:t>Aan de hand van de</w:t>
      </w:r>
      <w:r w:rsidRPr="00B3777B" w:rsidR="001D2842">
        <w:t xml:space="preserve"> </w:t>
      </w:r>
      <w:r w:rsidRPr="00B3777B" w:rsidR="00F72A7C">
        <w:t xml:space="preserve">uitkomst </w:t>
      </w:r>
      <w:r w:rsidR="007823A5">
        <w:t xml:space="preserve">besluit de projectorganisatie en Bentheimer Eisenbahn of dit in een </w:t>
      </w:r>
      <w:r w:rsidRPr="00B3777B" w:rsidR="00F72A7C">
        <w:t>‘go’ of ‘no go’ van het project</w:t>
      </w:r>
      <w:r w:rsidR="007823A5">
        <w:t xml:space="preserve"> uitmondt</w:t>
      </w:r>
      <w:r w:rsidRPr="00B3777B" w:rsidR="00F72A7C">
        <w:t xml:space="preserve">. </w:t>
      </w:r>
    </w:p>
    <w:p w:rsidRPr="00B3777B" w:rsidR="00F72A7C" w:rsidP="00F72A7C" w:rsidRDefault="00F72A7C" w14:paraId="4E87AB32" w14:textId="77777777">
      <w:pPr>
        <w:rPr>
          <w:b/>
          <w:bCs/>
        </w:rPr>
      </w:pPr>
    </w:p>
    <w:p w:rsidRPr="00B3777B" w:rsidR="00F72A7C" w:rsidP="00F72A7C" w:rsidRDefault="00F72A7C" w14:paraId="5F17951B" w14:textId="77777777">
      <w:pPr>
        <w:rPr>
          <w:b/>
          <w:bCs/>
        </w:rPr>
      </w:pPr>
      <w:r w:rsidRPr="00B3777B">
        <w:rPr>
          <w:b/>
          <w:bCs/>
        </w:rPr>
        <w:t>Vraag 10</w:t>
      </w:r>
    </w:p>
    <w:p w:rsidRPr="00B3777B" w:rsidR="00F72A7C" w:rsidP="00F72A7C" w:rsidRDefault="00F72A7C" w14:paraId="26C0103E" w14:textId="77777777">
      <w:pPr>
        <w:rPr>
          <w:b/>
          <w:bCs/>
        </w:rPr>
      </w:pPr>
      <w:r w:rsidRPr="00B3777B">
        <w:rPr>
          <w:b/>
          <w:bCs/>
        </w:rPr>
        <w:t>Wat gaat u, indachtig de onafhankelijke rol van het ILT, eraan doen om zo snel mogelijk, maar uiterlijk voor halverwege februari, ervoor te zorgen dat de vereenvoudigde procedure wordt toegepast, zodat er in februari 2025 duidelijkheid is?</w:t>
      </w:r>
    </w:p>
    <w:p w:rsidRPr="00B3777B" w:rsidR="00F72A7C" w:rsidP="00F72A7C" w:rsidRDefault="00F72A7C" w14:paraId="7DBDACC8" w14:textId="77777777"/>
    <w:p w:rsidRPr="00B3777B" w:rsidR="00F72A7C" w:rsidP="00F72A7C" w:rsidRDefault="00F72A7C" w14:paraId="2F7FE58A" w14:textId="09860310">
      <w:r w:rsidRPr="00B3777B">
        <w:t xml:space="preserve">Zoals gezegd ligt de verantwoordelijkheid voor vergunningen bij ILT. Daar wil en kan ik niet intreden. Aangezien hier sprake is van een bijzondere situatie die zich niet eerder zo heeft voorgedaan, </w:t>
      </w:r>
      <w:r w:rsidR="001434EC">
        <w:t>wordt vanuit het ministerie van IenW</w:t>
      </w:r>
      <w:r w:rsidRPr="00B3777B">
        <w:t xml:space="preserve"> wel maximaal mee</w:t>
      </w:r>
      <w:r w:rsidR="001434EC">
        <w:t>gedacht,</w:t>
      </w:r>
      <w:r w:rsidRPr="00B3777B">
        <w:t xml:space="preserve"> zodat ILT de juiste kaders heeft. In de gesprekken met ILT is de noodzaak om dit dossier met urgentie op te pakken duidelijk naar voren gebracht. Er vinden ook gesprekken met Europa (</w:t>
      </w:r>
      <w:r w:rsidR="00D36CAF">
        <w:t xml:space="preserve">EC en </w:t>
      </w:r>
      <w:r w:rsidRPr="00B3777B">
        <w:t xml:space="preserve">ERA) plaats om meer duiding te krijgen op de regelgeving en specifiek het aantonen van soortgelijke netwerkkenmerken. </w:t>
      </w:r>
    </w:p>
    <w:p w:rsidRPr="00B3777B" w:rsidR="00F72A7C" w:rsidP="00F72A7C" w:rsidRDefault="00F72A7C" w14:paraId="5AA83435" w14:textId="77777777">
      <w:pPr>
        <w:rPr>
          <w:b/>
          <w:bCs/>
        </w:rPr>
      </w:pPr>
    </w:p>
    <w:p w:rsidRPr="00B3777B" w:rsidR="001D2842" w:rsidP="001D2842" w:rsidRDefault="001D2842" w14:paraId="6944156B" w14:textId="3E6921B2">
      <w:pPr>
        <w:rPr>
          <w:color w:val="auto"/>
          <w:lang w:eastAsia="en-US"/>
        </w:rPr>
      </w:pPr>
      <w:r w:rsidRPr="00B3777B">
        <w:rPr>
          <w:color w:val="auto"/>
          <w:lang w:eastAsia="en-US"/>
        </w:rPr>
        <w:t>Zoals gezegd moet de Duitse veiligheidsinstantie eerst een aanvraag om advies indienen bij ILT en dit is naar mijn weten nog niet gedaan. Overigens kost de vereenvoudigde procedure ook tijd.</w:t>
      </w:r>
    </w:p>
    <w:p w:rsidRPr="00B3777B" w:rsidR="00F72A7C" w:rsidP="00F72A7C" w:rsidRDefault="00F72A7C" w14:paraId="313BCF6D" w14:textId="7530274B">
      <w:pPr>
        <w:rPr>
          <w:b/>
          <w:bCs/>
        </w:rPr>
      </w:pPr>
    </w:p>
    <w:p w:rsidRPr="00B3777B" w:rsidR="00F72A7C" w:rsidP="00F72A7C" w:rsidRDefault="00F72A7C" w14:paraId="5E914537" w14:textId="476B7233">
      <w:pPr>
        <w:rPr>
          <w:b/>
          <w:bCs/>
        </w:rPr>
      </w:pPr>
      <w:r w:rsidRPr="00B3777B">
        <w:rPr>
          <w:b/>
          <w:bCs/>
        </w:rPr>
        <w:t>Vraag 11</w:t>
      </w:r>
    </w:p>
    <w:p w:rsidRPr="00B3777B" w:rsidR="00F72A7C" w:rsidP="00F72A7C" w:rsidRDefault="00F72A7C" w14:paraId="061926CD" w14:textId="77777777">
      <w:pPr>
        <w:rPr>
          <w:b/>
          <w:bCs/>
        </w:rPr>
      </w:pPr>
      <w:r w:rsidRPr="00B3777B">
        <w:rPr>
          <w:b/>
          <w:bCs/>
        </w:rPr>
        <w:t>Zou u de Kamer op de hoogte willen houden van uw inspanningen op het gebied van de vereenvoudigde procedure?</w:t>
      </w:r>
    </w:p>
    <w:p w:rsidR="00964932" w:rsidP="00F72A7C" w:rsidRDefault="00964932" w14:paraId="3485763F" w14:textId="77777777"/>
    <w:p w:rsidRPr="00B3777B" w:rsidR="00F72A7C" w:rsidP="00F72A7C" w:rsidRDefault="00F72A7C" w14:paraId="0DF23575" w14:textId="53606813">
      <w:pPr>
        <w:rPr>
          <w:b/>
          <w:bCs/>
        </w:rPr>
      </w:pPr>
      <w:r w:rsidRPr="00B3777B">
        <w:t xml:space="preserve">Ja, daartoe ben ik bereid. </w:t>
      </w:r>
      <w:r w:rsidRPr="00B3777B">
        <w:rPr>
          <w:b/>
          <w:bCs/>
        </w:rPr>
        <w:t> </w:t>
      </w:r>
    </w:p>
    <w:p w:rsidRPr="00B3777B" w:rsidR="00F72A7C" w:rsidP="00F72A7C" w:rsidRDefault="00F72A7C" w14:paraId="6A2C0270" w14:textId="77777777">
      <w:pPr>
        <w:rPr>
          <w:b/>
          <w:bCs/>
        </w:rPr>
      </w:pPr>
    </w:p>
    <w:p w:rsidRPr="00B3777B" w:rsidR="00F72A7C" w:rsidP="00F72A7C" w:rsidRDefault="00F72A7C" w14:paraId="1FF978B6" w14:textId="77777777">
      <w:pPr>
        <w:rPr>
          <w:b/>
          <w:bCs/>
        </w:rPr>
      </w:pPr>
      <w:r w:rsidRPr="00B3777B">
        <w:rPr>
          <w:b/>
          <w:bCs/>
        </w:rPr>
        <w:t>Vraag 12</w:t>
      </w:r>
    </w:p>
    <w:p w:rsidRPr="00B3777B" w:rsidR="00F72A7C" w:rsidP="00F72A7C" w:rsidRDefault="00F72A7C" w14:paraId="4098A23A" w14:textId="77777777">
      <w:pPr>
        <w:rPr>
          <w:b/>
          <w:bCs/>
        </w:rPr>
      </w:pPr>
      <w:r w:rsidRPr="00B3777B">
        <w:rPr>
          <w:b/>
          <w:bCs/>
        </w:rPr>
        <w:t>Kunt u deze vragen beantwoorden voorafgaand aan het Tweeminutendebat spoorveiligheid en ERTMS?</w:t>
      </w:r>
    </w:p>
    <w:p w:rsidRPr="00B3777B" w:rsidR="00650B33" w:rsidP="00F72A7C" w:rsidRDefault="00650B33" w14:paraId="717B1370" w14:textId="77777777">
      <w:pPr>
        <w:spacing w:line="240" w:lineRule="auto"/>
      </w:pPr>
    </w:p>
    <w:p w:rsidRPr="00B3777B" w:rsidR="00650B33" w:rsidRDefault="00C16AAB" w14:paraId="26F0CE2B" w14:textId="4A33AB0D">
      <w:r>
        <w:t>D</w:t>
      </w:r>
      <w:r w:rsidRPr="00B3777B" w:rsidR="00F72A7C">
        <w:t>eze termijn is niet haalbaar</w:t>
      </w:r>
      <w:r w:rsidR="0044241F">
        <w:t xml:space="preserve"> gebleken gezien de noodzakelijke zorgvuldigheid en afstemming over de antwoorden op uw vragen</w:t>
      </w:r>
      <w:r w:rsidRPr="00B3777B" w:rsidR="00F72A7C">
        <w:t xml:space="preserve">. </w:t>
      </w:r>
    </w:p>
    <w:p w:rsidRPr="00B3777B" w:rsidR="00650B33" w:rsidRDefault="00650B33" w14:paraId="7F22104C" w14:textId="77777777"/>
    <w:sectPr w:rsidRPr="00B3777B" w:rsidR="00650B33">
      <w:headerReference w:type="default" r:id="rId9"/>
      <w:footerReference w:type="default" r:id="rId10"/>
      <w:head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495C3" w14:textId="77777777" w:rsidR="006662FC" w:rsidRDefault="006662FC">
      <w:pPr>
        <w:spacing w:line="240" w:lineRule="auto"/>
      </w:pPr>
      <w:r>
        <w:separator/>
      </w:r>
    </w:p>
  </w:endnote>
  <w:endnote w:type="continuationSeparator" w:id="0">
    <w:p w14:paraId="1CEF35EB" w14:textId="77777777" w:rsidR="006662FC" w:rsidRDefault="006662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0EFF" w:usb1="5200FDFF" w:usb2="0A042021" w:usb3="00000000" w:csb0="000001BF" w:csb1="00000000"/>
  </w:font>
  <w:font w:name="Lohit Hindi">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2DA3B" w14:textId="77777777" w:rsidR="00650B33" w:rsidRDefault="00650B33">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4A0FA" w14:textId="77777777" w:rsidR="006662FC" w:rsidRDefault="006662FC">
      <w:pPr>
        <w:spacing w:line="240" w:lineRule="auto"/>
      </w:pPr>
      <w:r>
        <w:separator/>
      </w:r>
    </w:p>
  </w:footnote>
  <w:footnote w:type="continuationSeparator" w:id="0">
    <w:p w14:paraId="718D95D7" w14:textId="77777777" w:rsidR="006662FC" w:rsidRDefault="006662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A7F5A" w14:textId="77777777" w:rsidR="00650B33" w:rsidRDefault="00CD6055">
    <w:r>
      <w:rPr>
        <w:noProof/>
        <w:lang w:val="en-GB" w:eastAsia="en-GB"/>
      </w:rPr>
      <mc:AlternateContent>
        <mc:Choice Requires="wps">
          <w:drawing>
            <wp:anchor distT="0" distB="0" distL="0" distR="0" simplePos="0" relativeHeight="251652096" behindDoc="0" locked="1" layoutInCell="1" allowOverlap="1" wp14:anchorId="27104894" wp14:editId="36BD1C46">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17453A9" w14:textId="77777777" w:rsidR="00D15413" w:rsidRDefault="00D15413"/>
                      </w:txbxContent>
                    </wps:txbx>
                    <wps:bodyPr vert="horz" wrap="square" lIns="0" tIns="0" rIns="0" bIns="0" anchor="t" anchorCtr="0"/>
                  </wps:wsp>
                </a:graphicData>
              </a:graphic>
            </wp:anchor>
          </w:drawing>
        </mc:Choice>
        <mc:Fallback>
          <w:pict>
            <v:shapetype w14:anchorId="27104894"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217453A9" w14:textId="77777777" w:rsidR="00D15413" w:rsidRDefault="00D1541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0FF2805A" wp14:editId="5F04AD58">
              <wp:simplePos x="0" y="0"/>
              <wp:positionH relativeFrom="page">
                <wp:posOffset>5929630</wp:posOffset>
              </wp:positionH>
              <wp:positionV relativeFrom="margin">
                <wp:align>bottom</wp:align>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355A975" w14:textId="77777777" w:rsidR="00650B33" w:rsidRDefault="00CD6055">
                          <w:pPr>
                            <w:pStyle w:val="Referentiegegevensbold"/>
                          </w:pPr>
                          <w:r>
                            <w:t>Directoraat-Generaal Mobiliteit</w:t>
                          </w:r>
                        </w:p>
                        <w:p w14:paraId="7852AA91" w14:textId="77777777" w:rsidR="00650B33" w:rsidRDefault="00CD6055">
                          <w:pPr>
                            <w:pStyle w:val="Referentiegegevens"/>
                          </w:pPr>
                          <w:r>
                            <w:t>Openbaar Vervoer en Spoor</w:t>
                          </w:r>
                        </w:p>
                        <w:p w14:paraId="16667E4E" w14:textId="77777777" w:rsidR="00650B33" w:rsidRDefault="00650B33">
                          <w:pPr>
                            <w:pStyle w:val="WitregelW2"/>
                          </w:pPr>
                        </w:p>
                        <w:p w14:paraId="7508331A" w14:textId="77777777" w:rsidR="00650B33" w:rsidRDefault="00CD6055">
                          <w:pPr>
                            <w:pStyle w:val="Referentiegegevensbold"/>
                          </w:pPr>
                          <w:r>
                            <w:t>Datum</w:t>
                          </w:r>
                        </w:p>
                        <w:p w14:paraId="569D5232" w14:textId="48ADA173" w:rsidR="00650B33" w:rsidRDefault="00D745AA">
                          <w:pPr>
                            <w:pStyle w:val="Referentiegegevens"/>
                          </w:pPr>
                          <w:sdt>
                            <w:sdtPr>
                              <w:id w:val="199668541"/>
                              <w:date w:fullDate="2025-01-14T00:00:00Z">
                                <w:dateFormat w:val="d MMMM yyyy"/>
                                <w:lid w:val="nl"/>
                                <w:storeMappedDataAs w:val="dateTime"/>
                                <w:calendar w:val="gregorian"/>
                              </w:date>
                            </w:sdtPr>
                            <w:sdtEndPr/>
                            <w:sdtContent>
                              <w:r w:rsidR="0052528A">
                                <w:rPr>
                                  <w:lang w:val="nl"/>
                                </w:rPr>
                                <w:t>14 januari 2025</w:t>
                              </w:r>
                            </w:sdtContent>
                          </w:sdt>
                        </w:p>
                        <w:p w14:paraId="6C673BC7" w14:textId="77777777" w:rsidR="00650B33" w:rsidRDefault="00650B33">
                          <w:pPr>
                            <w:pStyle w:val="WitregelW1"/>
                          </w:pPr>
                        </w:p>
                        <w:p w14:paraId="4F6D258C" w14:textId="26B688D8" w:rsidR="00650B33" w:rsidRDefault="00650B33">
                          <w:pPr>
                            <w:pStyle w:val="Referentiegegevenscursief"/>
                          </w:pPr>
                        </w:p>
                        <w:p w14:paraId="43E100F4" w14:textId="77777777" w:rsidR="0052528A" w:rsidRDefault="0052528A" w:rsidP="0052528A">
                          <w:pPr>
                            <w:pStyle w:val="Referentiegegevensbold"/>
                            <w:spacing w:line="276" w:lineRule="auto"/>
                          </w:pPr>
                          <w:r>
                            <w:t>Kenmerk</w:t>
                          </w:r>
                        </w:p>
                        <w:p w14:paraId="29EE7A98" w14:textId="77777777" w:rsidR="0052528A" w:rsidRDefault="0052528A" w:rsidP="0052528A">
                          <w:pPr>
                            <w:pStyle w:val="Referentiegegevens"/>
                            <w:spacing w:line="276" w:lineRule="auto"/>
                          </w:pPr>
                          <w:r w:rsidRPr="0052528A">
                            <w:t>IENW/BSK-2024/365505</w:t>
                          </w:r>
                        </w:p>
                        <w:p w14:paraId="015F6637" w14:textId="77777777" w:rsidR="0052528A" w:rsidRPr="0052528A" w:rsidRDefault="0052528A" w:rsidP="0052528A"/>
                      </w:txbxContent>
                    </wps:txbx>
                    <wps:bodyPr vert="horz" wrap="square" lIns="0" tIns="0" rIns="0" bIns="0" anchor="t" anchorCtr="0"/>
                  </wps:wsp>
                </a:graphicData>
              </a:graphic>
            </wp:anchor>
          </w:drawing>
        </mc:Choice>
        <mc:Fallback>
          <w:pict>
            <v:shape w14:anchorId="0FF2805A" id="46fef022-aa3c-11ea-a756-beb5f67e67be" o:spid="_x0000_s1027" type="#_x0000_t202" style="position:absolute;margin-left:466.9pt;margin-top:0;width:100.6pt;height:630.7pt;z-index:251653120;visibility:visible;mso-wrap-style:square;mso-wrap-distance-left:0;mso-wrap-distance-top:0;mso-wrap-distance-right:0;mso-wrap-distance-bottom:0;mso-position-horizontal:absolute;mso-position-horizontal-relative:page;mso-position-vertical:bottom;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" filled="f" stroked="f">
              <v:textbox inset="0,0,0,0">
                <w:txbxContent>
                  <w:p w14:paraId="3355A975" w14:textId="77777777" w:rsidR="00650B33" w:rsidRDefault="00CD6055">
                    <w:pPr>
                      <w:pStyle w:val="Referentiegegevensbold"/>
                    </w:pPr>
                    <w:r>
                      <w:t>Directoraat-Generaal Mobiliteit</w:t>
                    </w:r>
                  </w:p>
                  <w:p w14:paraId="7852AA91" w14:textId="77777777" w:rsidR="00650B33" w:rsidRDefault="00CD6055">
                    <w:pPr>
                      <w:pStyle w:val="Referentiegegevens"/>
                    </w:pPr>
                    <w:r>
                      <w:t>Openbaar Vervoer en Spoor</w:t>
                    </w:r>
                  </w:p>
                  <w:p w14:paraId="16667E4E" w14:textId="77777777" w:rsidR="00650B33" w:rsidRDefault="00650B33">
                    <w:pPr>
                      <w:pStyle w:val="WitregelW2"/>
                    </w:pPr>
                  </w:p>
                  <w:p w14:paraId="7508331A" w14:textId="77777777" w:rsidR="00650B33" w:rsidRDefault="00CD6055">
                    <w:pPr>
                      <w:pStyle w:val="Referentiegegevensbold"/>
                    </w:pPr>
                    <w:r>
                      <w:t>Datum</w:t>
                    </w:r>
                  </w:p>
                  <w:p w14:paraId="569D5232" w14:textId="48ADA173" w:rsidR="00650B33" w:rsidRDefault="00D745AA">
                    <w:pPr>
                      <w:pStyle w:val="Referentiegegevens"/>
                    </w:pPr>
                    <w:sdt>
                      <w:sdtPr>
                        <w:id w:val="199668541"/>
                        <w:date w:fullDate="2025-01-14T00:00:00Z">
                          <w:dateFormat w:val="d MMMM yyyy"/>
                          <w:lid w:val="nl"/>
                          <w:storeMappedDataAs w:val="dateTime"/>
                          <w:calendar w:val="gregorian"/>
                        </w:date>
                      </w:sdtPr>
                      <w:sdtEndPr/>
                      <w:sdtContent>
                        <w:r w:rsidR="0052528A">
                          <w:rPr>
                            <w:lang w:val="nl"/>
                          </w:rPr>
                          <w:t>14 januari 2025</w:t>
                        </w:r>
                      </w:sdtContent>
                    </w:sdt>
                  </w:p>
                  <w:p w14:paraId="6C673BC7" w14:textId="77777777" w:rsidR="00650B33" w:rsidRDefault="00650B33">
                    <w:pPr>
                      <w:pStyle w:val="WitregelW1"/>
                    </w:pPr>
                  </w:p>
                  <w:p w14:paraId="4F6D258C" w14:textId="26B688D8" w:rsidR="00650B33" w:rsidRDefault="00650B33">
                    <w:pPr>
                      <w:pStyle w:val="Referentiegegevenscursief"/>
                    </w:pPr>
                  </w:p>
                  <w:p w14:paraId="43E100F4" w14:textId="77777777" w:rsidR="0052528A" w:rsidRDefault="0052528A" w:rsidP="0052528A">
                    <w:pPr>
                      <w:pStyle w:val="Referentiegegevensbold"/>
                      <w:spacing w:line="276" w:lineRule="auto"/>
                    </w:pPr>
                    <w:r>
                      <w:t>Kenmerk</w:t>
                    </w:r>
                  </w:p>
                  <w:p w14:paraId="29EE7A98" w14:textId="77777777" w:rsidR="0052528A" w:rsidRDefault="0052528A" w:rsidP="0052528A">
                    <w:pPr>
                      <w:pStyle w:val="Referentiegegevens"/>
                      <w:spacing w:line="276" w:lineRule="auto"/>
                    </w:pPr>
                    <w:r w:rsidRPr="0052528A">
                      <w:t>IENW/BSK-2024/365505</w:t>
                    </w:r>
                  </w:p>
                  <w:p w14:paraId="015F6637" w14:textId="77777777" w:rsidR="0052528A" w:rsidRPr="0052528A" w:rsidRDefault="0052528A" w:rsidP="0052528A"/>
                </w:txbxContent>
              </v:textbox>
              <w10:wrap anchorx="page" anchory="margin"/>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62E86D50" wp14:editId="09B67C0B">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826331E" w14:textId="77777777" w:rsidR="00D15413" w:rsidRDefault="00D15413"/>
                      </w:txbxContent>
                    </wps:txbx>
                    <wps:bodyPr vert="horz" wrap="square" lIns="0" tIns="0" rIns="0" bIns="0" anchor="t" anchorCtr="0"/>
                  </wps:wsp>
                </a:graphicData>
              </a:graphic>
            </wp:anchor>
          </w:drawing>
        </mc:Choice>
        <mc:Fallback>
          <w:pict>
            <v:shape w14:anchorId="62E86D50"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0826331E" w14:textId="77777777" w:rsidR="00D15413" w:rsidRDefault="00D1541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5168" behindDoc="0" locked="1" layoutInCell="1" allowOverlap="1" wp14:anchorId="38C16DA4" wp14:editId="6F97F688">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37FB427" w14:textId="24E9DDD6" w:rsidR="00650B33" w:rsidRDefault="00CD6055">
                          <w:pPr>
                            <w:pStyle w:val="Referentiegegevens"/>
                          </w:pPr>
                          <w:r>
                            <w:t xml:space="preserve">Pagina </w:t>
                          </w:r>
                          <w:r>
                            <w:fldChar w:fldCharType="begin"/>
                          </w:r>
                          <w:r>
                            <w:instrText>PAGE</w:instrText>
                          </w:r>
                          <w:r>
                            <w:fldChar w:fldCharType="separate"/>
                          </w:r>
                          <w:r w:rsidR="00F72A7C">
                            <w:rPr>
                              <w:noProof/>
                            </w:rPr>
                            <w:t>2</w:t>
                          </w:r>
                          <w:r>
                            <w:fldChar w:fldCharType="end"/>
                          </w:r>
                          <w:r>
                            <w:t xml:space="preserve"> van </w:t>
                          </w:r>
                          <w:r>
                            <w:fldChar w:fldCharType="begin"/>
                          </w:r>
                          <w:r>
                            <w:instrText>NUMPAGES</w:instrText>
                          </w:r>
                          <w:r>
                            <w:fldChar w:fldCharType="separate"/>
                          </w:r>
                          <w:r w:rsidR="00F72A7C">
                            <w:rPr>
                              <w:noProof/>
                            </w:rPr>
                            <w:t>1</w:t>
                          </w:r>
                          <w:r>
                            <w:fldChar w:fldCharType="end"/>
                          </w:r>
                        </w:p>
                      </w:txbxContent>
                    </wps:txbx>
                    <wps:bodyPr vert="horz" wrap="square" lIns="0" tIns="0" rIns="0" bIns="0" anchor="t" anchorCtr="0"/>
                  </wps:wsp>
                </a:graphicData>
              </a:graphic>
            </wp:anchor>
          </w:drawing>
        </mc:Choice>
        <mc:Fallback>
          <w:pict>
            <v:shape w14:anchorId="38C16DA4"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237FB427" w14:textId="24E9DDD6" w:rsidR="00650B33" w:rsidRDefault="00CD6055">
                    <w:pPr>
                      <w:pStyle w:val="Referentiegegevens"/>
                    </w:pPr>
                    <w:r>
                      <w:t xml:space="preserve">Pagina </w:t>
                    </w:r>
                    <w:r>
                      <w:fldChar w:fldCharType="begin"/>
                    </w:r>
                    <w:r>
                      <w:instrText>PAGE</w:instrText>
                    </w:r>
                    <w:r>
                      <w:fldChar w:fldCharType="separate"/>
                    </w:r>
                    <w:r w:rsidR="00F72A7C">
                      <w:rPr>
                        <w:noProof/>
                      </w:rPr>
                      <w:t>2</w:t>
                    </w:r>
                    <w:r>
                      <w:fldChar w:fldCharType="end"/>
                    </w:r>
                    <w:r>
                      <w:t xml:space="preserve"> van </w:t>
                    </w:r>
                    <w:r>
                      <w:fldChar w:fldCharType="begin"/>
                    </w:r>
                    <w:r>
                      <w:instrText>NUMPAGES</w:instrText>
                    </w:r>
                    <w:r>
                      <w:fldChar w:fldCharType="separate"/>
                    </w:r>
                    <w:r w:rsidR="00F72A7C">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20C75" w14:textId="77777777" w:rsidR="00650B33" w:rsidRDefault="00CD6055">
    <w:pPr>
      <w:spacing w:after="6377" w:line="14" w:lineRule="exact"/>
    </w:pPr>
    <w:r>
      <w:rPr>
        <w:noProof/>
        <w:lang w:val="en-GB" w:eastAsia="en-GB"/>
      </w:rPr>
      <mc:AlternateContent>
        <mc:Choice Requires="wps">
          <w:drawing>
            <wp:anchor distT="0" distB="0" distL="0" distR="0" simplePos="0" relativeHeight="251656192" behindDoc="0" locked="1" layoutInCell="1" allowOverlap="1" wp14:anchorId="33D9A3F6" wp14:editId="3F73E537">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94129DA" w14:textId="77777777" w:rsidR="00650B33" w:rsidRDefault="00CD6055">
                          <w:pPr>
                            <w:spacing w:line="240" w:lineRule="auto"/>
                          </w:pPr>
                          <w:r>
                            <w:rPr>
                              <w:noProof/>
                              <w:lang w:val="en-GB" w:eastAsia="en-GB"/>
                            </w:rPr>
                            <w:drawing>
                              <wp:inline distT="0" distB="0" distL="0" distR="0" wp14:anchorId="7FA19270" wp14:editId="747BC3C0">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3D9A3F6"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294129DA" w14:textId="77777777" w:rsidR="00650B33" w:rsidRDefault="00CD6055">
                    <w:pPr>
                      <w:spacing w:line="240" w:lineRule="auto"/>
                    </w:pPr>
                    <w:r>
                      <w:rPr>
                        <w:noProof/>
                        <w:lang w:val="en-GB" w:eastAsia="en-GB"/>
                      </w:rPr>
                      <w:drawing>
                        <wp:inline distT="0" distB="0" distL="0" distR="0" wp14:anchorId="7FA19270" wp14:editId="747BC3C0">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5C2D4872" wp14:editId="5041129B">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DF5644B" w14:textId="77777777" w:rsidR="00650B33" w:rsidRDefault="00CD6055">
                          <w:pPr>
                            <w:spacing w:line="240" w:lineRule="auto"/>
                          </w:pPr>
                          <w:r>
                            <w:rPr>
                              <w:noProof/>
                              <w:lang w:val="en-GB" w:eastAsia="en-GB"/>
                            </w:rPr>
                            <w:drawing>
                              <wp:inline distT="0" distB="0" distL="0" distR="0" wp14:anchorId="4B11A0B3" wp14:editId="7E4EC7EB">
                                <wp:extent cx="2339975" cy="1582834"/>
                                <wp:effectExtent l="0" t="0" r="0" b="0"/>
                                <wp:docPr id="8" name="Logotype"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C2D4872"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4DF5644B" w14:textId="77777777" w:rsidR="00650B33" w:rsidRDefault="00CD6055">
                    <w:pPr>
                      <w:spacing w:line="240" w:lineRule="auto"/>
                    </w:pPr>
                    <w:r>
                      <w:rPr>
                        <w:noProof/>
                        <w:lang w:val="en-GB" w:eastAsia="en-GB"/>
                      </w:rPr>
                      <w:drawing>
                        <wp:inline distT="0" distB="0" distL="0" distR="0" wp14:anchorId="4B11A0B3" wp14:editId="7E4EC7EB">
                          <wp:extent cx="2339975" cy="1582834"/>
                          <wp:effectExtent l="0" t="0" r="0" b="0"/>
                          <wp:docPr id="8" name="Logotype"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6B73B24D" wp14:editId="508C26B0">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2863EFF" w14:textId="77777777" w:rsidR="00650B33" w:rsidRDefault="00CD6055">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B73B24D"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02863EFF" w14:textId="77777777" w:rsidR="00650B33" w:rsidRDefault="00CD6055">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2BB50B60" wp14:editId="5B8228C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7C1BC2A" w14:textId="77777777" w:rsidR="0052528A" w:rsidRDefault="00F93D77" w:rsidP="00F93D77">
                          <w:r>
                            <w:t xml:space="preserve">De Voorzitter van de Tweede Kamer </w:t>
                          </w:r>
                        </w:p>
                        <w:p w14:paraId="5BEF7200" w14:textId="4EEDE6F2" w:rsidR="00F93D77" w:rsidRDefault="00F93D77" w:rsidP="00F93D77">
                          <w:r>
                            <w:t>der Staten-Generaal</w:t>
                          </w:r>
                        </w:p>
                        <w:p w14:paraId="0BF53E4C" w14:textId="77777777" w:rsidR="00F93D77" w:rsidRDefault="00F93D77" w:rsidP="00F93D77">
                          <w:r>
                            <w:t>Postbus 20018</w:t>
                          </w:r>
                        </w:p>
                        <w:p w14:paraId="6405DF61" w14:textId="7E5C6076" w:rsidR="00650B33" w:rsidRDefault="00F93D77" w:rsidP="00F93D77">
                          <w:r>
                            <w:t xml:space="preserve">2500 EA </w:t>
                          </w:r>
                          <w:r w:rsidR="0052528A">
                            <w:t xml:space="preserve"> </w:t>
                          </w:r>
                          <w:r>
                            <w:t>DEN HAAG</w:t>
                          </w:r>
                        </w:p>
                      </w:txbxContent>
                    </wps:txbx>
                    <wps:bodyPr vert="horz" wrap="square" lIns="0" tIns="0" rIns="0" bIns="0" anchor="t" anchorCtr="0"/>
                  </wps:wsp>
                </a:graphicData>
              </a:graphic>
            </wp:anchor>
          </w:drawing>
        </mc:Choice>
        <mc:Fallback>
          <w:pict>
            <v:shape w14:anchorId="2BB50B60"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17C1BC2A" w14:textId="77777777" w:rsidR="0052528A" w:rsidRDefault="00F93D77" w:rsidP="00F93D77">
                    <w:r>
                      <w:t xml:space="preserve">De Voorzitter van de Tweede Kamer </w:t>
                    </w:r>
                  </w:p>
                  <w:p w14:paraId="5BEF7200" w14:textId="4EEDE6F2" w:rsidR="00F93D77" w:rsidRDefault="00F93D77" w:rsidP="00F93D77">
                    <w:r>
                      <w:t>der Staten-Generaal</w:t>
                    </w:r>
                  </w:p>
                  <w:p w14:paraId="0BF53E4C" w14:textId="77777777" w:rsidR="00F93D77" w:rsidRDefault="00F93D77" w:rsidP="00F93D77">
                    <w:r>
                      <w:t>Postbus 20018</w:t>
                    </w:r>
                  </w:p>
                  <w:p w14:paraId="6405DF61" w14:textId="7E5C6076" w:rsidR="00650B33" w:rsidRDefault="00F93D77" w:rsidP="00F93D77">
                    <w:r>
                      <w:t xml:space="preserve">2500 EA </w:t>
                    </w:r>
                    <w:r w:rsidR="0052528A">
                      <w:t xml:space="preserve"> </w:t>
                    </w:r>
                    <w:r>
                      <w:t>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2B626DE0" wp14:editId="58ECFB6F">
              <wp:simplePos x="0" y="0"/>
              <wp:positionH relativeFrom="margin">
                <wp:align>right</wp:align>
              </wp:positionH>
              <wp:positionV relativeFrom="page">
                <wp:posOffset>3352800</wp:posOffset>
              </wp:positionV>
              <wp:extent cx="4787900" cy="55054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55054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50B33" w14:paraId="1B74160D" w14:textId="77777777">
                            <w:trPr>
                              <w:trHeight w:val="240"/>
                            </w:trPr>
                            <w:tc>
                              <w:tcPr>
                                <w:tcW w:w="1140" w:type="dxa"/>
                              </w:tcPr>
                              <w:p w14:paraId="490CE439" w14:textId="77777777" w:rsidR="00650B33" w:rsidRDefault="00CD6055">
                                <w:r>
                                  <w:t>Datum</w:t>
                                </w:r>
                              </w:p>
                            </w:tc>
                            <w:tc>
                              <w:tcPr>
                                <w:tcW w:w="5918" w:type="dxa"/>
                              </w:tcPr>
                              <w:p w14:paraId="0E9C40F1" w14:textId="10BCC167" w:rsidR="00650B33" w:rsidRDefault="00D745AA">
                                <w:sdt>
                                  <w:sdtPr>
                                    <w:id w:val="1957593196"/>
                                    <w:date w:fullDate="2025-01-14T00:00:00Z">
                                      <w:dateFormat w:val="d MMMM yyyy"/>
                                      <w:lid w:val="nl"/>
                                      <w:storeMappedDataAs w:val="dateTime"/>
                                      <w:calendar w:val="gregorian"/>
                                    </w:date>
                                  </w:sdtPr>
                                  <w:sdtEndPr/>
                                  <w:sdtContent>
                                    <w:r w:rsidR="0052528A">
                                      <w:rPr>
                                        <w:lang w:val="nl"/>
                                      </w:rPr>
                                      <w:t>14 januari 2025</w:t>
                                    </w:r>
                                  </w:sdtContent>
                                </w:sdt>
                              </w:p>
                            </w:tc>
                          </w:tr>
                          <w:tr w:rsidR="00650B33" w14:paraId="467D0652" w14:textId="77777777">
                            <w:trPr>
                              <w:trHeight w:val="240"/>
                            </w:trPr>
                            <w:tc>
                              <w:tcPr>
                                <w:tcW w:w="1140" w:type="dxa"/>
                              </w:tcPr>
                              <w:p w14:paraId="4F7EA28D" w14:textId="77777777" w:rsidR="00650B33" w:rsidRDefault="00CD6055">
                                <w:r>
                                  <w:t>Betreft</w:t>
                                </w:r>
                              </w:p>
                            </w:tc>
                            <w:tc>
                              <w:tcPr>
                                <w:tcW w:w="5918" w:type="dxa"/>
                              </w:tcPr>
                              <w:p w14:paraId="482ECD0B" w14:textId="66D82689" w:rsidR="00650B33" w:rsidRDefault="00497F06">
                                <w:r>
                                  <w:t xml:space="preserve">Beantwoording </w:t>
                                </w:r>
                                <w:r w:rsidR="004E4575">
                                  <w:t>schriftelijke</w:t>
                                </w:r>
                                <w:r w:rsidR="00CD6055">
                                  <w:t xml:space="preserve"> </w:t>
                                </w:r>
                                <w:r w:rsidR="004E4575">
                                  <w:t>Kamer</w:t>
                                </w:r>
                                <w:r>
                                  <w:t xml:space="preserve">vragen </w:t>
                                </w:r>
                                <w:r w:rsidRPr="00497F06">
                                  <w:t>over het spoortraject Emmen-Rheine</w:t>
                                </w:r>
                                <w:r w:rsidR="00CD6055">
                                  <w:t xml:space="preserve"> </w:t>
                                </w:r>
                              </w:p>
                            </w:tc>
                          </w:tr>
                        </w:tbl>
                        <w:p w14:paraId="45686423" w14:textId="77777777" w:rsidR="00D15413" w:rsidRDefault="00D15413"/>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B626DE0" id="1670fa0c-13cb-45ec-92be-ef1f34d237c5" o:spid="_x0000_s1034" type="#_x0000_t202" style="position:absolute;margin-left:325.8pt;margin-top:264pt;width:377pt;height:43.3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50B33" w14:paraId="1B74160D" w14:textId="77777777">
                      <w:trPr>
                        <w:trHeight w:val="240"/>
                      </w:trPr>
                      <w:tc>
                        <w:tcPr>
                          <w:tcW w:w="1140" w:type="dxa"/>
                        </w:tcPr>
                        <w:p w14:paraId="490CE439" w14:textId="77777777" w:rsidR="00650B33" w:rsidRDefault="00CD6055">
                          <w:r>
                            <w:t>Datum</w:t>
                          </w:r>
                        </w:p>
                      </w:tc>
                      <w:tc>
                        <w:tcPr>
                          <w:tcW w:w="5918" w:type="dxa"/>
                        </w:tcPr>
                        <w:p w14:paraId="0E9C40F1" w14:textId="10BCC167" w:rsidR="00650B33" w:rsidRDefault="00D745AA">
                          <w:sdt>
                            <w:sdtPr>
                              <w:id w:val="1957593196"/>
                              <w:date w:fullDate="2025-01-14T00:00:00Z">
                                <w:dateFormat w:val="d MMMM yyyy"/>
                                <w:lid w:val="nl"/>
                                <w:storeMappedDataAs w:val="dateTime"/>
                                <w:calendar w:val="gregorian"/>
                              </w:date>
                            </w:sdtPr>
                            <w:sdtEndPr/>
                            <w:sdtContent>
                              <w:r w:rsidR="0052528A">
                                <w:rPr>
                                  <w:lang w:val="nl"/>
                                </w:rPr>
                                <w:t>14 januari 2025</w:t>
                              </w:r>
                            </w:sdtContent>
                          </w:sdt>
                        </w:p>
                      </w:tc>
                    </w:tr>
                    <w:tr w:rsidR="00650B33" w14:paraId="467D0652" w14:textId="77777777">
                      <w:trPr>
                        <w:trHeight w:val="240"/>
                      </w:trPr>
                      <w:tc>
                        <w:tcPr>
                          <w:tcW w:w="1140" w:type="dxa"/>
                        </w:tcPr>
                        <w:p w14:paraId="4F7EA28D" w14:textId="77777777" w:rsidR="00650B33" w:rsidRDefault="00CD6055">
                          <w:r>
                            <w:t>Betreft</w:t>
                          </w:r>
                        </w:p>
                      </w:tc>
                      <w:tc>
                        <w:tcPr>
                          <w:tcW w:w="5918" w:type="dxa"/>
                        </w:tcPr>
                        <w:p w14:paraId="482ECD0B" w14:textId="66D82689" w:rsidR="00650B33" w:rsidRDefault="00497F06">
                          <w:r>
                            <w:t xml:space="preserve">Beantwoording </w:t>
                          </w:r>
                          <w:r w:rsidR="004E4575">
                            <w:t>schriftelijke</w:t>
                          </w:r>
                          <w:r w:rsidR="00CD6055">
                            <w:t xml:space="preserve"> </w:t>
                          </w:r>
                          <w:r w:rsidR="004E4575">
                            <w:t>Kamer</w:t>
                          </w:r>
                          <w:r>
                            <w:t xml:space="preserve">vragen </w:t>
                          </w:r>
                          <w:r w:rsidRPr="00497F06">
                            <w:t>over het spoortraject Emmen-Rheine</w:t>
                          </w:r>
                          <w:r w:rsidR="00CD6055">
                            <w:t xml:space="preserve"> </w:t>
                          </w:r>
                        </w:p>
                      </w:tc>
                    </w:tr>
                  </w:tbl>
                  <w:p w14:paraId="45686423" w14:textId="77777777" w:rsidR="00D15413" w:rsidRDefault="00D15413"/>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67C91ADF" wp14:editId="2918D7D2">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B0FAC47" w14:textId="77777777" w:rsidR="00650B33" w:rsidRDefault="00CD6055">
                          <w:pPr>
                            <w:pStyle w:val="Referentiegegevensbold"/>
                          </w:pPr>
                          <w:r>
                            <w:t>Directoraat-Generaal Mobiliteit</w:t>
                          </w:r>
                        </w:p>
                        <w:p w14:paraId="3350FDD4" w14:textId="77777777" w:rsidR="00650B33" w:rsidRDefault="00CD6055">
                          <w:pPr>
                            <w:pStyle w:val="Referentiegegevens"/>
                          </w:pPr>
                          <w:r>
                            <w:t>Openbaar Vervoer en Spoor</w:t>
                          </w:r>
                        </w:p>
                        <w:p w14:paraId="45268648" w14:textId="77777777" w:rsidR="00650B33" w:rsidRDefault="00650B33">
                          <w:pPr>
                            <w:pStyle w:val="WitregelW1"/>
                          </w:pPr>
                        </w:p>
                        <w:p w14:paraId="71FA50F2" w14:textId="77777777" w:rsidR="00650B33" w:rsidRDefault="00CD6055">
                          <w:pPr>
                            <w:pStyle w:val="Referentiegegevens"/>
                          </w:pPr>
                          <w:r>
                            <w:t>Rijnstraat 8</w:t>
                          </w:r>
                        </w:p>
                        <w:p w14:paraId="2B00371F" w14:textId="77777777" w:rsidR="00650B33" w:rsidRDefault="00CD6055">
                          <w:pPr>
                            <w:pStyle w:val="Referentiegegevens"/>
                          </w:pPr>
                          <w:r>
                            <w:t>Den Haag</w:t>
                          </w:r>
                        </w:p>
                        <w:p w14:paraId="424F669F" w14:textId="77777777" w:rsidR="00650B33" w:rsidRDefault="00CD6055">
                          <w:pPr>
                            <w:pStyle w:val="Referentiegegevens"/>
                          </w:pPr>
                          <w:r>
                            <w:t>Postbus 20901</w:t>
                          </w:r>
                        </w:p>
                        <w:p w14:paraId="7B20AABD" w14:textId="77777777" w:rsidR="00650B33" w:rsidRDefault="00CD6055">
                          <w:pPr>
                            <w:pStyle w:val="Referentiegegevens"/>
                          </w:pPr>
                          <w:r>
                            <w:t>2500 EX  Den Haag</w:t>
                          </w:r>
                        </w:p>
                        <w:p w14:paraId="2F4311B8" w14:textId="77777777" w:rsidR="00650B33" w:rsidRDefault="00650B33">
                          <w:pPr>
                            <w:pStyle w:val="WitregelW1"/>
                          </w:pPr>
                        </w:p>
                        <w:p w14:paraId="0E386C10" w14:textId="77777777" w:rsidR="0052528A" w:rsidRDefault="0052528A" w:rsidP="0052528A"/>
                        <w:p w14:paraId="44D032CD" w14:textId="74F7DD6B" w:rsidR="0052528A" w:rsidRDefault="0052528A" w:rsidP="0052528A">
                          <w:pPr>
                            <w:pStyle w:val="Referentiegegevensbold"/>
                            <w:spacing w:line="276" w:lineRule="auto"/>
                          </w:pPr>
                          <w:r>
                            <w:t>Kenmerk</w:t>
                          </w:r>
                        </w:p>
                        <w:p w14:paraId="7A6D6C94" w14:textId="738C8514" w:rsidR="0052528A" w:rsidRDefault="0052528A" w:rsidP="0052528A">
                          <w:pPr>
                            <w:pStyle w:val="Referentiegegevens"/>
                            <w:spacing w:line="276" w:lineRule="auto"/>
                          </w:pPr>
                          <w:r w:rsidRPr="0052528A">
                            <w:t>IENW/BSK-2024/365505</w:t>
                          </w:r>
                        </w:p>
                        <w:p w14:paraId="79EB8957" w14:textId="77777777" w:rsidR="0052528A" w:rsidRDefault="0052528A" w:rsidP="0052528A"/>
                        <w:p w14:paraId="4A1E6A1D" w14:textId="2DEB87C5" w:rsidR="0052528A" w:rsidRDefault="0052528A" w:rsidP="0052528A">
                          <w:pPr>
                            <w:pStyle w:val="Referentiegegevensbold"/>
                            <w:spacing w:line="276" w:lineRule="auto"/>
                          </w:pPr>
                          <w:r>
                            <w:t>Bijlage(n)</w:t>
                          </w:r>
                        </w:p>
                        <w:p w14:paraId="3B7646B3" w14:textId="13E86899" w:rsidR="0052528A" w:rsidRPr="0052528A" w:rsidRDefault="0052528A" w:rsidP="0052528A">
                          <w:pPr>
                            <w:pStyle w:val="WitregelW1"/>
                            <w:spacing w:line="276" w:lineRule="auto"/>
                            <w:rPr>
                              <w:sz w:val="13"/>
                              <w:szCs w:val="13"/>
                            </w:rPr>
                          </w:pPr>
                          <w:r w:rsidRPr="0052528A">
                            <w:rPr>
                              <w:sz w:val="13"/>
                              <w:szCs w:val="13"/>
                            </w:rPr>
                            <w:t>1</w:t>
                          </w:r>
                        </w:p>
                        <w:p w14:paraId="2258F792" w14:textId="77777777" w:rsidR="0052528A" w:rsidRPr="0052528A" w:rsidRDefault="0052528A" w:rsidP="0052528A"/>
                        <w:p w14:paraId="1236365C" w14:textId="77777777" w:rsidR="0052528A" w:rsidRPr="0052528A" w:rsidRDefault="0052528A" w:rsidP="0052528A"/>
                      </w:txbxContent>
                    </wps:txbx>
                    <wps:bodyPr vert="horz" wrap="square" lIns="0" tIns="0" rIns="0" bIns="0" anchor="t" anchorCtr="0"/>
                  </wps:wsp>
                </a:graphicData>
              </a:graphic>
            </wp:anchor>
          </w:drawing>
        </mc:Choice>
        <mc:Fallback>
          <w:pict>
            <v:shape w14:anchorId="67C91ADF"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4B0FAC47" w14:textId="77777777" w:rsidR="00650B33" w:rsidRDefault="00CD6055">
                    <w:pPr>
                      <w:pStyle w:val="Referentiegegevensbold"/>
                    </w:pPr>
                    <w:r>
                      <w:t>Directoraat-Generaal Mobiliteit</w:t>
                    </w:r>
                  </w:p>
                  <w:p w14:paraId="3350FDD4" w14:textId="77777777" w:rsidR="00650B33" w:rsidRDefault="00CD6055">
                    <w:pPr>
                      <w:pStyle w:val="Referentiegegevens"/>
                    </w:pPr>
                    <w:r>
                      <w:t>Openbaar Vervoer en Spoor</w:t>
                    </w:r>
                  </w:p>
                  <w:p w14:paraId="45268648" w14:textId="77777777" w:rsidR="00650B33" w:rsidRDefault="00650B33">
                    <w:pPr>
                      <w:pStyle w:val="WitregelW1"/>
                    </w:pPr>
                  </w:p>
                  <w:p w14:paraId="71FA50F2" w14:textId="77777777" w:rsidR="00650B33" w:rsidRDefault="00CD6055">
                    <w:pPr>
                      <w:pStyle w:val="Referentiegegevens"/>
                    </w:pPr>
                    <w:r>
                      <w:t>Rijnstraat 8</w:t>
                    </w:r>
                  </w:p>
                  <w:p w14:paraId="2B00371F" w14:textId="77777777" w:rsidR="00650B33" w:rsidRDefault="00CD6055">
                    <w:pPr>
                      <w:pStyle w:val="Referentiegegevens"/>
                    </w:pPr>
                    <w:r>
                      <w:t>Den Haag</w:t>
                    </w:r>
                  </w:p>
                  <w:p w14:paraId="424F669F" w14:textId="77777777" w:rsidR="00650B33" w:rsidRDefault="00CD6055">
                    <w:pPr>
                      <w:pStyle w:val="Referentiegegevens"/>
                    </w:pPr>
                    <w:r>
                      <w:t>Postbus 20901</w:t>
                    </w:r>
                  </w:p>
                  <w:p w14:paraId="7B20AABD" w14:textId="77777777" w:rsidR="00650B33" w:rsidRDefault="00CD6055">
                    <w:pPr>
                      <w:pStyle w:val="Referentiegegevens"/>
                    </w:pPr>
                    <w:r>
                      <w:t>2500 EX  Den Haag</w:t>
                    </w:r>
                  </w:p>
                  <w:p w14:paraId="2F4311B8" w14:textId="77777777" w:rsidR="00650B33" w:rsidRDefault="00650B33">
                    <w:pPr>
                      <w:pStyle w:val="WitregelW1"/>
                    </w:pPr>
                  </w:p>
                  <w:p w14:paraId="0E386C10" w14:textId="77777777" w:rsidR="0052528A" w:rsidRDefault="0052528A" w:rsidP="0052528A"/>
                  <w:p w14:paraId="44D032CD" w14:textId="74F7DD6B" w:rsidR="0052528A" w:rsidRDefault="0052528A" w:rsidP="0052528A">
                    <w:pPr>
                      <w:pStyle w:val="Referentiegegevensbold"/>
                      <w:spacing w:line="276" w:lineRule="auto"/>
                    </w:pPr>
                    <w:r>
                      <w:t>Kenmerk</w:t>
                    </w:r>
                  </w:p>
                  <w:p w14:paraId="7A6D6C94" w14:textId="738C8514" w:rsidR="0052528A" w:rsidRDefault="0052528A" w:rsidP="0052528A">
                    <w:pPr>
                      <w:pStyle w:val="Referentiegegevens"/>
                      <w:spacing w:line="276" w:lineRule="auto"/>
                    </w:pPr>
                    <w:r w:rsidRPr="0052528A">
                      <w:t>IENW/BSK-2024/365505</w:t>
                    </w:r>
                  </w:p>
                  <w:p w14:paraId="79EB8957" w14:textId="77777777" w:rsidR="0052528A" w:rsidRDefault="0052528A" w:rsidP="0052528A"/>
                  <w:p w14:paraId="4A1E6A1D" w14:textId="2DEB87C5" w:rsidR="0052528A" w:rsidRDefault="0052528A" w:rsidP="0052528A">
                    <w:pPr>
                      <w:pStyle w:val="Referentiegegevensbold"/>
                      <w:spacing w:line="276" w:lineRule="auto"/>
                    </w:pPr>
                    <w:r>
                      <w:t>Bijlage(n)</w:t>
                    </w:r>
                  </w:p>
                  <w:p w14:paraId="3B7646B3" w14:textId="13E86899" w:rsidR="0052528A" w:rsidRPr="0052528A" w:rsidRDefault="0052528A" w:rsidP="0052528A">
                    <w:pPr>
                      <w:pStyle w:val="WitregelW1"/>
                      <w:spacing w:line="276" w:lineRule="auto"/>
                      <w:rPr>
                        <w:sz w:val="13"/>
                        <w:szCs w:val="13"/>
                      </w:rPr>
                    </w:pPr>
                    <w:r w:rsidRPr="0052528A">
                      <w:rPr>
                        <w:sz w:val="13"/>
                        <w:szCs w:val="13"/>
                      </w:rPr>
                      <w:t>1</w:t>
                    </w:r>
                  </w:p>
                  <w:p w14:paraId="2258F792" w14:textId="77777777" w:rsidR="0052528A" w:rsidRPr="0052528A" w:rsidRDefault="0052528A" w:rsidP="0052528A"/>
                  <w:p w14:paraId="1236365C" w14:textId="77777777" w:rsidR="0052528A" w:rsidRPr="0052528A" w:rsidRDefault="0052528A" w:rsidP="0052528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391C61F7" wp14:editId="10E70FEF">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2D86EE6" w14:textId="4CFB1FBF" w:rsidR="00650B33" w:rsidRDefault="00CD6055">
                          <w:pPr>
                            <w:pStyle w:val="Referentiegegevens"/>
                          </w:pPr>
                          <w:r>
                            <w:t xml:space="preserve">Pagina </w:t>
                          </w:r>
                          <w:r>
                            <w:fldChar w:fldCharType="begin"/>
                          </w:r>
                          <w:r>
                            <w:instrText>PAGE</w:instrText>
                          </w:r>
                          <w:r>
                            <w:fldChar w:fldCharType="separate"/>
                          </w:r>
                          <w:r w:rsidR="00D745AA">
                            <w:rPr>
                              <w:noProof/>
                            </w:rPr>
                            <w:t>1</w:t>
                          </w:r>
                          <w:r>
                            <w:fldChar w:fldCharType="end"/>
                          </w:r>
                          <w:r>
                            <w:t xml:space="preserve"> van </w:t>
                          </w:r>
                          <w:r>
                            <w:fldChar w:fldCharType="begin"/>
                          </w:r>
                          <w:r>
                            <w:instrText>NUMPAGES</w:instrText>
                          </w:r>
                          <w:r>
                            <w:fldChar w:fldCharType="separate"/>
                          </w:r>
                          <w:r w:rsidR="00D745AA">
                            <w:rPr>
                              <w:noProof/>
                            </w:rPr>
                            <w:t>1</w:t>
                          </w:r>
                          <w:r>
                            <w:fldChar w:fldCharType="end"/>
                          </w:r>
                        </w:p>
                      </w:txbxContent>
                    </wps:txbx>
                    <wps:bodyPr vert="horz" wrap="square" lIns="0" tIns="0" rIns="0" bIns="0" anchor="t" anchorCtr="0"/>
                  </wps:wsp>
                </a:graphicData>
              </a:graphic>
            </wp:anchor>
          </w:drawing>
        </mc:Choice>
        <mc:Fallback>
          <w:pict>
            <v:shape w14:anchorId="391C61F7"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52D86EE6" w14:textId="4CFB1FBF" w:rsidR="00650B33" w:rsidRDefault="00CD6055">
                    <w:pPr>
                      <w:pStyle w:val="Referentiegegevens"/>
                    </w:pPr>
                    <w:r>
                      <w:t xml:space="preserve">Pagina </w:t>
                    </w:r>
                    <w:r>
                      <w:fldChar w:fldCharType="begin"/>
                    </w:r>
                    <w:r>
                      <w:instrText>PAGE</w:instrText>
                    </w:r>
                    <w:r>
                      <w:fldChar w:fldCharType="separate"/>
                    </w:r>
                    <w:r w:rsidR="00D745AA">
                      <w:rPr>
                        <w:noProof/>
                      </w:rPr>
                      <w:t>1</w:t>
                    </w:r>
                    <w:r>
                      <w:fldChar w:fldCharType="end"/>
                    </w:r>
                    <w:r>
                      <w:t xml:space="preserve"> van </w:t>
                    </w:r>
                    <w:r>
                      <w:fldChar w:fldCharType="begin"/>
                    </w:r>
                    <w:r>
                      <w:instrText>NUMPAGES</w:instrText>
                    </w:r>
                    <w:r>
                      <w:fldChar w:fldCharType="separate"/>
                    </w:r>
                    <w:r w:rsidR="00D745A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0B5AF714" wp14:editId="3BC57708">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BE377EB" w14:textId="77777777" w:rsidR="00D15413" w:rsidRDefault="00D15413"/>
                      </w:txbxContent>
                    </wps:txbx>
                    <wps:bodyPr vert="horz" wrap="square" lIns="0" tIns="0" rIns="0" bIns="0" anchor="t" anchorCtr="0"/>
                  </wps:wsp>
                </a:graphicData>
              </a:graphic>
            </wp:anchor>
          </w:drawing>
        </mc:Choice>
        <mc:Fallback>
          <w:pict>
            <v:shape w14:anchorId="0B5AF714"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6BE377EB" w14:textId="77777777" w:rsidR="00D15413" w:rsidRDefault="00D1541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C37B9C"/>
    <w:multiLevelType w:val="multilevel"/>
    <w:tmpl w:val="547BB28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0FA3773"/>
    <w:multiLevelType w:val="hybridMultilevel"/>
    <w:tmpl w:val="F2E254F0"/>
    <w:lvl w:ilvl="0" w:tplc="F5681FCC">
      <w:start w:val="1"/>
      <w:numFmt w:val="bullet"/>
      <w:lvlText w:val=""/>
      <w:lvlJc w:val="left"/>
      <w:pPr>
        <w:ind w:left="1020" w:hanging="360"/>
      </w:pPr>
      <w:rPr>
        <w:rFonts w:ascii="Symbol" w:hAnsi="Symbol"/>
      </w:rPr>
    </w:lvl>
    <w:lvl w:ilvl="1" w:tplc="21CE247E">
      <w:start w:val="1"/>
      <w:numFmt w:val="bullet"/>
      <w:lvlText w:val=""/>
      <w:lvlJc w:val="left"/>
      <w:pPr>
        <w:ind w:left="1020" w:hanging="360"/>
      </w:pPr>
      <w:rPr>
        <w:rFonts w:ascii="Symbol" w:hAnsi="Symbol"/>
      </w:rPr>
    </w:lvl>
    <w:lvl w:ilvl="2" w:tplc="5B3457AA">
      <w:start w:val="1"/>
      <w:numFmt w:val="bullet"/>
      <w:lvlText w:val=""/>
      <w:lvlJc w:val="left"/>
      <w:pPr>
        <w:ind w:left="1020" w:hanging="360"/>
      </w:pPr>
      <w:rPr>
        <w:rFonts w:ascii="Symbol" w:hAnsi="Symbol"/>
      </w:rPr>
    </w:lvl>
    <w:lvl w:ilvl="3" w:tplc="7E54BCBA">
      <w:start w:val="1"/>
      <w:numFmt w:val="bullet"/>
      <w:lvlText w:val=""/>
      <w:lvlJc w:val="left"/>
      <w:pPr>
        <w:ind w:left="1020" w:hanging="360"/>
      </w:pPr>
      <w:rPr>
        <w:rFonts w:ascii="Symbol" w:hAnsi="Symbol"/>
      </w:rPr>
    </w:lvl>
    <w:lvl w:ilvl="4" w:tplc="C60A0C78">
      <w:start w:val="1"/>
      <w:numFmt w:val="bullet"/>
      <w:lvlText w:val=""/>
      <w:lvlJc w:val="left"/>
      <w:pPr>
        <w:ind w:left="1020" w:hanging="360"/>
      </w:pPr>
      <w:rPr>
        <w:rFonts w:ascii="Symbol" w:hAnsi="Symbol"/>
      </w:rPr>
    </w:lvl>
    <w:lvl w:ilvl="5" w:tplc="BF2A6560">
      <w:start w:val="1"/>
      <w:numFmt w:val="bullet"/>
      <w:lvlText w:val=""/>
      <w:lvlJc w:val="left"/>
      <w:pPr>
        <w:ind w:left="1020" w:hanging="360"/>
      </w:pPr>
      <w:rPr>
        <w:rFonts w:ascii="Symbol" w:hAnsi="Symbol"/>
      </w:rPr>
    </w:lvl>
    <w:lvl w:ilvl="6" w:tplc="804EADB4">
      <w:start w:val="1"/>
      <w:numFmt w:val="bullet"/>
      <w:lvlText w:val=""/>
      <w:lvlJc w:val="left"/>
      <w:pPr>
        <w:ind w:left="1020" w:hanging="360"/>
      </w:pPr>
      <w:rPr>
        <w:rFonts w:ascii="Symbol" w:hAnsi="Symbol"/>
      </w:rPr>
    </w:lvl>
    <w:lvl w:ilvl="7" w:tplc="63A62CB4">
      <w:start w:val="1"/>
      <w:numFmt w:val="bullet"/>
      <w:lvlText w:val=""/>
      <w:lvlJc w:val="left"/>
      <w:pPr>
        <w:ind w:left="1020" w:hanging="360"/>
      </w:pPr>
      <w:rPr>
        <w:rFonts w:ascii="Symbol" w:hAnsi="Symbol"/>
      </w:rPr>
    </w:lvl>
    <w:lvl w:ilvl="8" w:tplc="5180FB72">
      <w:start w:val="1"/>
      <w:numFmt w:val="bullet"/>
      <w:lvlText w:val=""/>
      <w:lvlJc w:val="left"/>
      <w:pPr>
        <w:ind w:left="1020" w:hanging="360"/>
      </w:pPr>
      <w:rPr>
        <w:rFonts w:ascii="Symbol" w:hAnsi="Symbol"/>
      </w:rPr>
    </w:lvl>
  </w:abstractNum>
  <w:abstractNum w:abstractNumId="2" w15:restartNumberingAfterBreak="0">
    <w:nsid w:val="1717043D"/>
    <w:multiLevelType w:val="hybridMultilevel"/>
    <w:tmpl w:val="8EF4A842"/>
    <w:lvl w:ilvl="0" w:tplc="74928AA4">
      <w:start w:val="1"/>
      <w:numFmt w:val="decimal"/>
      <w:lvlText w:val="%1)"/>
      <w:lvlJc w:val="left"/>
      <w:pPr>
        <w:ind w:left="1020" w:hanging="360"/>
      </w:pPr>
    </w:lvl>
    <w:lvl w:ilvl="1" w:tplc="5838DAC6">
      <w:start w:val="1"/>
      <w:numFmt w:val="decimal"/>
      <w:lvlText w:val="%2)"/>
      <w:lvlJc w:val="left"/>
      <w:pPr>
        <w:ind w:left="1020" w:hanging="360"/>
      </w:pPr>
    </w:lvl>
    <w:lvl w:ilvl="2" w:tplc="55D67E9A">
      <w:start w:val="1"/>
      <w:numFmt w:val="decimal"/>
      <w:lvlText w:val="%3)"/>
      <w:lvlJc w:val="left"/>
      <w:pPr>
        <w:ind w:left="1020" w:hanging="360"/>
      </w:pPr>
    </w:lvl>
    <w:lvl w:ilvl="3" w:tplc="366ADCE6">
      <w:start w:val="1"/>
      <w:numFmt w:val="decimal"/>
      <w:lvlText w:val="%4)"/>
      <w:lvlJc w:val="left"/>
      <w:pPr>
        <w:ind w:left="1020" w:hanging="360"/>
      </w:pPr>
    </w:lvl>
    <w:lvl w:ilvl="4" w:tplc="E766DE10">
      <w:start w:val="1"/>
      <w:numFmt w:val="decimal"/>
      <w:lvlText w:val="%5)"/>
      <w:lvlJc w:val="left"/>
      <w:pPr>
        <w:ind w:left="1020" w:hanging="360"/>
      </w:pPr>
    </w:lvl>
    <w:lvl w:ilvl="5" w:tplc="8EB43A08">
      <w:start w:val="1"/>
      <w:numFmt w:val="decimal"/>
      <w:lvlText w:val="%6)"/>
      <w:lvlJc w:val="left"/>
      <w:pPr>
        <w:ind w:left="1020" w:hanging="360"/>
      </w:pPr>
    </w:lvl>
    <w:lvl w:ilvl="6" w:tplc="D5CC947A">
      <w:start w:val="1"/>
      <w:numFmt w:val="decimal"/>
      <w:lvlText w:val="%7)"/>
      <w:lvlJc w:val="left"/>
      <w:pPr>
        <w:ind w:left="1020" w:hanging="360"/>
      </w:pPr>
    </w:lvl>
    <w:lvl w:ilvl="7" w:tplc="B80AF194">
      <w:start w:val="1"/>
      <w:numFmt w:val="decimal"/>
      <w:lvlText w:val="%8)"/>
      <w:lvlJc w:val="left"/>
      <w:pPr>
        <w:ind w:left="1020" w:hanging="360"/>
      </w:pPr>
    </w:lvl>
    <w:lvl w:ilvl="8" w:tplc="51521AC2">
      <w:start w:val="1"/>
      <w:numFmt w:val="decimal"/>
      <w:lvlText w:val="%9)"/>
      <w:lvlJc w:val="left"/>
      <w:pPr>
        <w:ind w:left="1020" w:hanging="360"/>
      </w:pPr>
    </w:lvl>
  </w:abstractNum>
  <w:abstractNum w:abstractNumId="3" w15:restartNumberingAfterBreak="0">
    <w:nsid w:val="1B8740E2"/>
    <w:multiLevelType w:val="hybridMultilevel"/>
    <w:tmpl w:val="B9BAA2EC"/>
    <w:lvl w:ilvl="0" w:tplc="E6EA554C">
      <w:start w:val="1"/>
      <w:numFmt w:val="bullet"/>
      <w:lvlText w:val=""/>
      <w:lvlJc w:val="left"/>
      <w:pPr>
        <w:ind w:left="1020" w:hanging="360"/>
      </w:pPr>
      <w:rPr>
        <w:rFonts w:ascii="Symbol" w:hAnsi="Symbol"/>
      </w:rPr>
    </w:lvl>
    <w:lvl w:ilvl="1" w:tplc="C7B61D7C">
      <w:start w:val="1"/>
      <w:numFmt w:val="bullet"/>
      <w:lvlText w:val=""/>
      <w:lvlJc w:val="left"/>
      <w:pPr>
        <w:ind w:left="1020" w:hanging="360"/>
      </w:pPr>
      <w:rPr>
        <w:rFonts w:ascii="Symbol" w:hAnsi="Symbol"/>
      </w:rPr>
    </w:lvl>
    <w:lvl w:ilvl="2" w:tplc="8EA25E46">
      <w:start w:val="1"/>
      <w:numFmt w:val="bullet"/>
      <w:lvlText w:val=""/>
      <w:lvlJc w:val="left"/>
      <w:pPr>
        <w:ind w:left="1020" w:hanging="360"/>
      </w:pPr>
      <w:rPr>
        <w:rFonts w:ascii="Symbol" w:hAnsi="Symbol"/>
      </w:rPr>
    </w:lvl>
    <w:lvl w:ilvl="3" w:tplc="427036B4">
      <w:start w:val="1"/>
      <w:numFmt w:val="bullet"/>
      <w:lvlText w:val=""/>
      <w:lvlJc w:val="left"/>
      <w:pPr>
        <w:ind w:left="1020" w:hanging="360"/>
      </w:pPr>
      <w:rPr>
        <w:rFonts w:ascii="Symbol" w:hAnsi="Symbol"/>
      </w:rPr>
    </w:lvl>
    <w:lvl w:ilvl="4" w:tplc="F80EEEC6">
      <w:start w:val="1"/>
      <w:numFmt w:val="bullet"/>
      <w:lvlText w:val=""/>
      <w:lvlJc w:val="left"/>
      <w:pPr>
        <w:ind w:left="1020" w:hanging="360"/>
      </w:pPr>
      <w:rPr>
        <w:rFonts w:ascii="Symbol" w:hAnsi="Symbol"/>
      </w:rPr>
    </w:lvl>
    <w:lvl w:ilvl="5" w:tplc="ABAA3EB0">
      <w:start w:val="1"/>
      <w:numFmt w:val="bullet"/>
      <w:lvlText w:val=""/>
      <w:lvlJc w:val="left"/>
      <w:pPr>
        <w:ind w:left="1020" w:hanging="360"/>
      </w:pPr>
      <w:rPr>
        <w:rFonts w:ascii="Symbol" w:hAnsi="Symbol"/>
      </w:rPr>
    </w:lvl>
    <w:lvl w:ilvl="6" w:tplc="5AC25EB0">
      <w:start w:val="1"/>
      <w:numFmt w:val="bullet"/>
      <w:lvlText w:val=""/>
      <w:lvlJc w:val="left"/>
      <w:pPr>
        <w:ind w:left="1020" w:hanging="360"/>
      </w:pPr>
      <w:rPr>
        <w:rFonts w:ascii="Symbol" w:hAnsi="Symbol"/>
      </w:rPr>
    </w:lvl>
    <w:lvl w:ilvl="7" w:tplc="F162D344">
      <w:start w:val="1"/>
      <w:numFmt w:val="bullet"/>
      <w:lvlText w:val=""/>
      <w:lvlJc w:val="left"/>
      <w:pPr>
        <w:ind w:left="1020" w:hanging="360"/>
      </w:pPr>
      <w:rPr>
        <w:rFonts w:ascii="Symbol" w:hAnsi="Symbol"/>
      </w:rPr>
    </w:lvl>
    <w:lvl w:ilvl="8" w:tplc="91B8B6A8">
      <w:start w:val="1"/>
      <w:numFmt w:val="bullet"/>
      <w:lvlText w:val=""/>
      <w:lvlJc w:val="left"/>
      <w:pPr>
        <w:ind w:left="1020" w:hanging="360"/>
      </w:pPr>
      <w:rPr>
        <w:rFonts w:ascii="Symbol" w:hAnsi="Symbol"/>
      </w:rPr>
    </w:lvl>
  </w:abstractNum>
  <w:abstractNum w:abstractNumId="4" w15:restartNumberingAfterBreak="0">
    <w:nsid w:val="1CF0479C"/>
    <w:multiLevelType w:val="hybridMultilevel"/>
    <w:tmpl w:val="0170A5E0"/>
    <w:lvl w:ilvl="0" w:tplc="F932BC6C">
      <w:start w:val="1"/>
      <w:numFmt w:val="bullet"/>
      <w:lvlText w:val=""/>
      <w:lvlJc w:val="left"/>
      <w:pPr>
        <w:ind w:left="1020" w:hanging="360"/>
      </w:pPr>
      <w:rPr>
        <w:rFonts w:ascii="Symbol" w:hAnsi="Symbol"/>
      </w:rPr>
    </w:lvl>
    <w:lvl w:ilvl="1" w:tplc="33E8C0E8">
      <w:start w:val="1"/>
      <w:numFmt w:val="bullet"/>
      <w:lvlText w:val=""/>
      <w:lvlJc w:val="left"/>
      <w:pPr>
        <w:ind w:left="1020" w:hanging="360"/>
      </w:pPr>
      <w:rPr>
        <w:rFonts w:ascii="Symbol" w:hAnsi="Symbol"/>
      </w:rPr>
    </w:lvl>
    <w:lvl w:ilvl="2" w:tplc="109EEB80">
      <w:start w:val="1"/>
      <w:numFmt w:val="bullet"/>
      <w:lvlText w:val=""/>
      <w:lvlJc w:val="left"/>
      <w:pPr>
        <w:ind w:left="1020" w:hanging="360"/>
      </w:pPr>
      <w:rPr>
        <w:rFonts w:ascii="Symbol" w:hAnsi="Symbol"/>
      </w:rPr>
    </w:lvl>
    <w:lvl w:ilvl="3" w:tplc="1570D670">
      <w:start w:val="1"/>
      <w:numFmt w:val="bullet"/>
      <w:lvlText w:val=""/>
      <w:lvlJc w:val="left"/>
      <w:pPr>
        <w:ind w:left="1020" w:hanging="360"/>
      </w:pPr>
      <w:rPr>
        <w:rFonts w:ascii="Symbol" w:hAnsi="Symbol"/>
      </w:rPr>
    </w:lvl>
    <w:lvl w:ilvl="4" w:tplc="36363BD2">
      <w:start w:val="1"/>
      <w:numFmt w:val="bullet"/>
      <w:lvlText w:val=""/>
      <w:lvlJc w:val="left"/>
      <w:pPr>
        <w:ind w:left="1020" w:hanging="360"/>
      </w:pPr>
      <w:rPr>
        <w:rFonts w:ascii="Symbol" w:hAnsi="Symbol"/>
      </w:rPr>
    </w:lvl>
    <w:lvl w:ilvl="5" w:tplc="45124D46">
      <w:start w:val="1"/>
      <w:numFmt w:val="bullet"/>
      <w:lvlText w:val=""/>
      <w:lvlJc w:val="left"/>
      <w:pPr>
        <w:ind w:left="1020" w:hanging="360"/>
      </w:pPr>
      <w:rPr>
        <w:rFonts w:ascii="Symbol" w:hAnsi="Symbol"/>
      </w:rPr>
    </w:lvl>
    <w:lvl w:ilvl="6" w:tplc="FB40875E">
      <w:start w:val="1"/>
      <w:numFmt w:val="bullet"/>
      <w:lvlText w:val=""/>
      <w:lvlJc w:val="left"/>
      <w:pPr>
        <w:ind w:left="1020" w:hanging="360"/>
      </w:pPr>
      <w:rPr>
        <w:rFonts w:ascii="Symbol" w:hAnsi="Symbol"/>
      </w:rPr>
    </w:lvl>
    <w:lvl w:ilvl="7" w:tplc="8F624AFC">
      <w:start w:val="1"/>
      <w:numFmt w:val="bullet"/>
      <w:lvlText w:val=""/>
      <w:lvlJc w:val="left"/>
      <w:pPr>
        <w:ind w:left="1020" w:hanging="360"/>
      </w:pPr>
      <w:rPr>
        <w:rFonts w:ascii="Symbol" w:hAnsi="Symbol"/>
      </w:rPr>
    </w:lvl>
    <w:lvl w:ilvl="8" w:tplc="166234CC">
      <w:start w:val="1"/>
      <w:numFmt w:val="bullet"/>
      <w:lvlText w:val=""/>
      <w:lvlJc w:val="left"/>
      <w:pPr>
        <w:ind w:left="1020" w:hanging="360"/>
      </w:pPr>
      <w:rPr>
        <w:rFonts w:ascii="Symbol" w:hAnsi="Symbol"/>
      </w:rPr>
    </w:lvl>
  </w:abstractNum>
  <w:abstractNum w:abstractNumId="5" w15:restartNumberingAfterBreak="0">
    <w:nsid w:val="21742560"/>
    <w:multiLevelType w:val="hybridMultilevel"/>
    <w:tmpl w:val="2B7A4C7A"/>
    <w:lvl w:ilvl="0" w:tplc="58EE1E84">
      <w:start w:val="1"/>
      <w:numFmt w:val="decimal"/>
      <w:lvlText w:val="%1."/>
      <w:lvlJc w:val="left"/>
      <w:pPr>
        <w:ind w:left="1020" w:hanging="360"/>
      </w:pPr>
    </w:lvl>
    <w:lvl w:ilvl="1" w:tplc="2550DA74">
      <w:start w:val="1"/>
      <w:numFmt w:val="decimal"/>
      <w:lvlText w:val="%2."/>
      <w:lvlJc w:val="left"/>
      <w:pPr>
        <w:ind w:left="1020" w:hanging="360"/>
      </w:pPr>
    </w:lvl>
    <w:lvl w:ilvl="2" w:tplc="35D82BF0">
      <w:start w:val="1"/>
      <w:numFmt w:val="decimal"/>
      <w:lvlText w:val="%3."/>
      <w:lvlJc w:val="left"/>
      <w:pPr>
        <w:ind w:left="1020" w:hanging="360"/>
      </w:pPr>
    </w:lvl>
    <w:lvl w:ilvl="3" w:tplc="F5764A58">
      <w:start w:val="1"/>
      <w:numFmt w:val="decimal"/>
      <w:lvlText w:val="%4."/>
      <w:lvlJc w:val="left"/>
      <w:pPr>
        <w:ind w:left="1020" w:hanging="360"/>
      </w:pPr>
    </w:lvl>
    <w:lvl w:ilvl="4" w:tplc="6D3E3B50">
      <w:start w:val="1"/>
      <w:numFmt w:val="decimal"/>
      <w:lvlText w:val="%5."/>
      <w:lvlJc w:val="left"/>
      <w:pPr>
        <w:ind w:left="1020" w:hanging="360"/>
      </w:pPr>
    </w:lvl>
    <w:lvl w:ilvl="5" w:tplc="BAA83DA2">
      <w:start w:val="1"/>
      <w:numFmt w:val="decimal"/>
      <w:lvlText w:val="%6."/>
      <w:lvlJc w:val="left"/>
      <w:pPr>
        <w:ind w:left="1020" w:hanging="360"/>
      </w:pPr>
    </w:lvl>
    <w:lvl w:ilvl="6" w:tplc="CB46F200">
      <w:start w:val="1"/>
      <w:numFmt w:val="decimal"/>
      <w:lvlText w:val="%7."/>
      <w:lvlJc w:val="left"/>
      <w:pPr>
        <w:ind w:left="1020" w:hanging="360"/>
      </w:pPr>
    </w:lvl>
    <w:lvl w:ilvl="7" w:tplc="B310E386">
      <w:start w:val="1"/>
      <w:numFmt w:val="decimal"/>
      <w:lvlText w:val="%8."/>
      <w:lvlJc w:val="left"/>
      <w:pPr>
        <w:ind w:left="1020" w:hanging="360"/>
      </w:pPr>
    </w:lvl>
    <w:lvl w:ilvl="8" w:tplc="31EC8F8C">
      <w:start w:val="1"/>
      <w:numFmt w:val="decimal"/>
      <w:lvlText w:val="%9."/>
      <w:lvlJc w:val="left"/>
      <w:pPr>
        <w:ind w:left="1020" w:hanging="360"/>
      </w:pPr>
    </w:lvl>
  </w:abstractNum>
  <w:abstractNum w:abstractNumId="6" w15:restartNumberingAfterBreak="0">
    <w:nsid w:val="23F825F2"/>
    <w:multiLevelType w:val="hybridMultilevel"/>
    <w:tmpl w:val="D0A87100"/>
    <w:lvl w:ilvl="0" w:tplc="AC781F62">
      <w:start w:val="1"/>
      <w:numFmt w:val="decimal"/>
      <w:lvlText w:val="%1."/>
      <w:lvlJc w:val="left"/>
      <w:pPr>
        <w:ind w:left="1020" w:hanging="360"/>
      </w:pPr>
    </w:lvl>
    <w:lvl w:ilvl="1" w:tplc="702A7060">
      <w:start w:val="1"/>
      <w:numFmt w:val="decimal"/>
      <w:lvlText w:val="%2."/>
      <w:lvlJc w:val="left"/>
      <w:pPr>
        <w:ind w:left="1020" w:hanging="360"/>
      </w:pPr>
    </w:lvl>
    <w:lvl w:ilvl="2" w:tplc="7A28CA02">
      <w:start w:val="1"/>
      <w:numFmt w:val="decimal"/>
      <w:lvlText w:val="%3."/>
      <w:lvlJc w:val="left"/>
      <w:pPr>
        <w:ind w:left="1020" w:hanging="360"/>
      </w:pPr>
    </w:lvl>
    <w:lvl w:ilvl="3" w:tplc="24A29FD4">
      <w:start w:val="1"/>
      <w:numFmt w:val="decimal"/>
      <w:lvlText w:val="%4."/>
      <w:lvlJc w:val="left"/>
      <w:pPr>
        <w:ind w:left="1020" w:hanging="360"/>
      </w:pPr>
    </w:lvl>
    <w:lvl w:ilvl="4" w:tplc="F3C46B0E">
      <w:start w:val="1"/>
      <w:numFmt w:val="decimal"/>
      <w:lvlText w:val="%5."/>
      <w:lvlJc w:val="left"/>
      <w:pPr>
        <w:ind w:left="1020" w:hanging="360"/>
      </w:pPr>
    </w:lvl>
    <w:lvl w:ilvl="5" w:tplc="9708ACF6">
      <w:start w:val="1"/>
      <w:numFmt w:val="decimal"/>
      <w:lvlText w:val="%6."/>
      <w:lvlJc w:val="left"/>
      <w:pPr>
        <w:ind w:left="1020" w:hanging="360"/>
      </w:pPr>
    </w:lvl>
    <w:lvl w:ilvl="6" w:tplc="FA74F518">
      <w:start w:val="1"/>
      <w:numFmt w:val="decimal"/>
      <w:lvlText w:val="%7."/>
      <w:lvlJc w:val="left"/>
      <w:pPr>
        <w:ind w:left="1020" w:hanging="360"/>
      </w:pPr>
    </w:lvl>
    <w:lvl w:ilvl="7" w:tplc="3FC82CF4">
      <w:start w:val="1"/>
      <w:numFmt w:val="decimal"/>
      <w:lvlText w:val="%8."/>
      <w:lvlJc w:val="left"/>
      <w:pPr>
        <w:ind w:left="1020" w:hanging="360"/>
      </w:pPr>
    </w:lvl>
    <w:lvl w:ilvl="8" w:tplc="D6E0CFE6">
      <w:start w:val="1"/>
      <w:numFmt w:val="decimal"/>
      <w:lvlText w:val="%9."/>
      <w:lvlJc w:val="left"/>
      <w:pPr>
        <w:ind w:left="1020" w:hanging="360"/>
      </w:pPr>
    </w:lvl>
  </w:abstractNum>
  <w:abstractNum w:abstractNumId="7" w15:restartNumberingAfterBreak="0">
    <w:nsid w:val="246E53C7"/>
    <w:multiLevelType w:val="hybridMultilevel"/>
    <w:tmpl w:val="7C868F88"/>
    <w:lvl w:ilvl="0" w:tplc="C84C825E">
      <w:start w:val="1"/>
      <w:numFmt w:val="bullet"/>
      <w:lvlText w:val=""/>
      <w:lvlJc w:val="left"/>
      <w:pPr>
        <w:ind w:left="1020" w:hanging="360"/>
      </w:pPr>
      <w:rPr>
        <w:rFonts w:ascii="Symbol" w:hAnsi="Symbol"/>
      </w:rPr>
    </w:lvl>
    <w:lvl w:ilvl="1" w:tplc="DD6C1330">
      <w:start w:val="1"/>
      <w:numFmt w:val="bullet"/>
      <w:lvlText w:val=""/>
      <w:lvlJc w:val="left"/>
      <w:pPr>
        <w:ind w:left="1020" w:hanging="360"/>
      </w:pPr>
      <w:rPr>
        <w:rFonts w:ascii="Symbol" w:hAnsi="Symbol"/>
      </w:rPr>
    </w:lvl>
    <w:lvl w:ilvl="2" w:tplc="6694BAA6">
      <w:start w:val="1"/>
      <w:numFmt w:val="bullet"/>
      <w:lvlText w:val=""/>
      <w:lvlJc w:val="left"/>
      <w:pPr>
        <w:ind w:left="1020" w:hanging="360"/>
      </w:pPr>
      <w:rPr>
        <w:rFonts w:ascii="Symbol" w:hAnsi="Symbol"/>
      </w:rPr>
    </w:lvl>
    <w:lvl w:ilvl="3" w:tplc="0F0CB354">
      <w:start w:val="1"/>
      <w:numFmt w:val="bullet"/>
      <w:lvlText w:val=""/>
      <w:lvlJc w:val="left"/>
      <w:pPr>
        <w:ind w:left="1020" w:hanging="360"/>
      </w:pPr>
      <w:rPr>
        <w:rFonts w:ascii="Symbol" w:hAnsi="Symbol"/>
      </w:rPr>
    </w:lvl>
    <w:lvl w:ilvl="4" w:tplc="2798370A">
      <w:start w:val="1"/>
      <w:numFmt w:val="bullet"/>
      <w:lvlText w:val=""/>
      <w:lvlJc w:val="left"/>
      <w:pPr>
        <w:ind w:left="1020" w:hanging="360"/>
      </w:pPr>
      <w:rPr>
        <w:rFonts w:ascii="Symbol" w:hAnsi="Symbol"/>
      </w:rPr>
    </w:lvl>
    <w:lvl w:ilvl="5" w:tplc="C85C287E">
      <w:start w:val="1"/>
      <w:numFmt w:val="bullet"/>
      <w:lvlText w:val=""/>
      <w:lvlJc w:val="left"/>
      <w:pPr>
        <w:ind w:left="1020" w:hanging="360"/>
      </w:pPr>
      <w:rPr>
        <w:rFonts w:ascii="Symbol" w:hAnsi="Symbol"/>
      </w:rPr>
    </w:lvl>
    <w:lvl w:ilvl="6" w:tplc="DD605E88">
      <w:start w:val="1"/>
      <w:numFmt w:val="bullet"/>
      <w:lvlText w:val=""/>
      <w:lvlJc w:val="left"/>
      <w:pPr>
        <w:ind w:left="1020" w:hanging="360"/>
      </w:pPr>
      <w:rPr>
        <w:rFonts w:ascii="Symbol" w:hAnsi="Symbol"/>
      </w:rPr>
    </w:lvl>
    <w:lvl w:ilvl="7" w:tplc="0C346A5A">
      <w:start w:val="1"/>
      <w:numFmt w:val="bullet"/>
      <w:lvlText w:val=""/>
      <w:lvlJc w:val="left"/>
      <w:pPr>
        <w:ind w:left="1020" w:hanging="360"/>
      </w:pPr>
      <w:rPr>
        <w:rFonts w:ascii="Symbol" w:hAnsi="Symbol"/>
      </w:rPr>
    </w:lvl>
    <w:lvl w:ilvl="8" w:tplc="9D3CAB18">
      <w:start w:val="1"/>
      <w:numFmt w:val="bullet"/>
      <w:lvlText w:val=""/>
      <w:lvlJc w:val="left"/>
      <w:pPr>
        <w:ind w:left="1020" w:hanging="360"/>
      </w:pPr>
      <w:rPr>
        <w:rFonts w:ascii="Symbol" w:hAnsi="Symbol"/>
      </w:rPr>
    </w:lvl>
  </w:abstractNum>
  <w:abstractNum w:abstractNumId="8" w15:restartNumberingAfterBreak="0">
    <w:nsid w:val="27027CC0"/>
    <w:multiLevelType w:val="multilevel"/>
    <w:tmpl w:val="334E5E7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15:restartNumberingAfterBreak="0">
    <w:nsid w:val="28174318"/>
    <w:multiLevelType w:val="hybridMultilevel"/>
    <w:tmpl w:val="6C380062"/>
    <w:lvl w:ilvl="0" w:tplc="3286A41A">
      <w:start w:val="1"/>
      <w:numFmt w:val="decimal"/>
      <w:lvlText w:val="%1)"/>
      <w:lvlJc w:val="left"/>
      <w:pPr>
        <w:ind w:left="1020" w:hanging="360"/>
      </w:pPr>
    </w:lvl>
    <w:lvl w:ilvl="1" w:tplc="EFB47556">
      <w:start w:val="1"/>
      <w:numFmt w:val="decimal"/>
      <w:lvlText w:val="%2)"/>
      <w:lvlJc w:val="left"/>
      <w:pPr>
        <w:ind w:left="1020" w:hanging="360"/>
      </w:pPr>
    </w:lvl>
    <w:lvl w:ilvl="2" w:tplc="F5684E06">
      <w:start w:val="1"/>
      <w:numFmt w:val="decimal"/>
      <w:lvlText w:val="%3)"/>
      <w:lvlJc w:val="left"/>
      <w:pPr>
        <w:ind w:left="1020" w:hanging="360"/>
      </w:pPr>
    </w:lvl>
    <w:lvl w:ilvl="3" w:tplc="D2A802D8">
      <w:start w:val="1"/>
      <w:numFmt w:val="decimal"/>
      <w:lvlText w:val="%4)"/>
      <w:lvlJc w:val="left"/>
      <w:pPr>
        <w:ind w:left="1020" w:hanging="360"/>
      </w:pPr>
    </w:lvl>
    <w:lvl w:ilvl="4" w:tplc="6614A832">
      <w:start w:val="1"/>
      <w:numFmt w:val="decimal"/>
      <w:lvlText w:val="%5)"/>
      <w:lvlJc w:val="left"/>
      <w:pPr>
        <w:ind w:left="1020" w:hanging="360"/>
      </w:pPr>
    </w:lvl>
    <w:lvl w:ilvl="5" w:tplc="0EB6DD96">
      <w:start w:val="1"/>
      <w:numFmt w:val="decimal"/>
      <w:lvlText w:val="%6)"/>
      <w:lvlJc w:val="left"/>
      <w:pPr>
        <w:ind w:left="1020" w:hanging="360"/>
      </w:pPr>
    </w:lvl>
    <w:lvl w:ilvl="6" w:tplc="83CA5B88">
      <w:start w:val="1"/>
      <w:numFmt w:val="decimal"/>
      <w:lvlText w:val="%7)"/>
      <w:lvlJc w:val="left"/>
      <w:pPr>
        <w:ind w:left="1020" w:hanging="360"/>
      </w:pPr>
    </w:lvl>
    <w:lvl w:ilvl="7" w:tplc="FA065BD2">
      <w:start w:val="1"/>
      <w:numFmt w:val="decimal"/>
      <w:lvlText w:val="%8)"/>
      <w:lvlJc w:val="left"/>
      <w:pPr>
        <w:ind w:left="1020" w:hanging="360"/>
      </w:pPr>
    </w:lvl>
    <w:lvl w:ilvl="8" w:tplc="EE003934">
      <w:start w:val="1"/>
      <w:numFmt w:val="decimal"/>
      <w:lvlText w:val="%9)"/>
      <w:lvlJc w:val="left"/>
      <w:pPr>
        <w:ind w:left="1020" w:hanging="360"/>
      </w:pPr>
    </w:lvl>
  </w:abstractNum>
  <w:abstractNum w:abstractNumId="10" w15:restartNumberingAfterBreak="0">
    <w:nsid w:val="3AF20E70"/>
    <w:multiLevelType w:val="hybridMultilevel"/>
    <w:tmpl w:val="32D805BC"/>
    <w:lvl w:ilvl="0" w:tplc="7D581A7C">
      <w:start w:val="1"/>
      <w:numFmt w:val="bullet"/>
      <w:lvlText w:val=""/>
      <w:lvlJc w:val="left"/>
      <w:pPr>
        <w:ind w:left="1080" w:hanging="360"/>
      </w:pPr>
      <w:rPr>
        <w:rFonts w:ascii="Symbol" w:hAnsi="Symbol"/>
      </w:rPr>
    </w:lvl>
    <w:lvl w:ilvl="1" w:tplc="6CC4F5A4">
      <w:start w:val="1"/>
      <w:numFmt w:val="bullet"/>
      <w:lvlText w:val=""/>
      <w:lvlJc w:val="left"/>
      <w:pPr>
        <w:ind w:left="1080" w:hanging="360"/>
      </w:pPr>
      <w:rPr>
        <w:rFonts w:ascii="Symbol" w:hAnsi="Symbol"/>
      </w:rPr>
    </w:lvl>
    <w:lvl w:ilvl="2" w:tplc="3C227700">
      <w:start w:val="1"/>
      <w:numFmt w:val="bullet"/>
      <w:lvlText w:val=""/>
      <w:lvlJc w:val="left"/>
      <w:pPr>
        <w:ind w:left="1080" w:hanging="360"/>
      </w:pPr>
      <w:rPr>
        <w:rFonts w:ascii="Symbol" w:hAnsi="Symbol"/>
      </w:rPr>
    </w:lvl>
    <w:lvl w:ilvl="3" w:tplc="BDF61BDA">
      <w:start w:val="1"/>
      <w:numFmt w:val="bullet"/>
      <w:lvlText w:val=""/>
      <w:lvlJc w:val="left"/>
      <w:pPr>
        <w:ind w:left="1080" w:hanging="360"/>
      </w:pPr>
      <w:rPr>
        <w:rFonts w:ascii="Symbol" w:hAnsi="Symbol"/>
      </w:rPr>
    </w:lvl>
    <w:lvl w:ilvl="4" w:tplc="C37C28BC">
      <w:start w:val="1"/>
      <w:numFmt w:val="bullet"/>
      <w:lvlText w:val=""/>
      <w:lvlJc w:val="left"/>
      <w:pPr>
        <w:ind w:left="1080" w:hanging="360"/>
      </w:pPr>
      <w:rPr>
        <w:rFonts w:ascii="Symbol" w:hAnsi="Symbol"/>
      </w:rPr>
    </w:lvl>
    <w:lvl w:ilvl="5" w:tplc="0A4C490E">
      <w:start w:val="1"/>
      <w:numFmt w:val="bullet"/>
      <w:lvlText w:val=""/>
      <w:lvlJc w:val="left"/>
      <w:pPr>
        <w:ind w:left="1080" w:hanging="360"/>
      </w:pPr>
      <w:rPr>
        <w:rFonts w:ascii="Symbol" w:hAnsi="Symbol"/>
      </w:rPr>
    </w:lvl>
    <w:lvl w:ilvl="6" w:tplc="09CC193E">
      <w:start w:val="1"/>
      <w:numFmt w:val="bullet"/>
      <w:lvlText w:val=""/>
      <w:lvlJc w:val="left"/>
      <w:pPr>
        <w:ind w:left="1080" w:hanging="360"/>
      </w:pPr>
      <w:rPr>
        <w:rFonts w:ascii="Symbol" w:hAnsi="Symbol"/>
      </w:rPr>
    </w:lvl>
    <w:lvl w:ilvl="7" w:tplc="DD8603FC">
      <w:start w:val="1"/>
      <w:numFmt w:val="bullet"/>
      <w:lvlText w:val=""/>
      <w:lvlJc w:val="left"/>
      <w:pPr>
        <w:ind w:left="1080" w:hanging="360"/>
      </w:pPr>
      <w:rPr>
        <w:rFonts w:ascii="Symbol" w:hAnsi="Symbol"/>
      </w:rPr>
    </w:lvl>
    <w:lvl w:ilvl="8" w:tplc="54129ACC">
      <w:start w:val="1"/>
      <w:numFmt w:val="bullet"/>
      <w:lvlText w:val=""/>
      <w:lvlJc w:val="left"/>
      <w:pPr>
        <w:ind w:left="1080" w:hanging="360"/>
      </w:pPr>
      <w:rPr>
        <w:rFonts w:ascii="Symbol" w:hAnsi="Symbol"/>
      </w:rPr>
    </w:lvl>
  </w:abstractNum>
  <w:abstractNum w:abstractNumId="11" w15:restartNumberingAfterBreak="0">
    <w:nsid w:val="3E835C5C"/>
    <w:multiLevelType w:val="hybridMultilevel"/>
    <w:tmpl w:val="EDCE9218"/>
    <w:lvl w:ilvl="0" w:tplc="4D4254FC">
      <w:start w:val="1"/>
      <w:numFmt w:val="bullet"/>
      <w:lvlText w:val=""/>
      <w:lvlJc w:val="left"/>
      <w:pPr>
        <w:ind w:left="1080" w:hanging="360"/>
      </w:pPr>
      <w:rPr>
        <w:rFonts w:ascii="Symbol" w:hAnsi="Symbol"/>
      </w:rPr>
    </w:lvl>
    <w:lvl w:ilvl="1" w:tplc="C262BB62">
      <w:start w:val="1"/>
      <w:numFmt w:val="bullet"/>
      <w:lvlText w:val=""/>
      <w:lvlJc w:val="left"/>
      <w:pPr>
        <w:ind w:left="1080" w:hanging="360"/>
      </w:pPr>
      <w:rPr>
        <w:rFonts w:ascii="Symbol" w:hAnsi="Symbol"/>
      </w:rPr>
    </w:lvl>
    <w:lvl w:ilvl="2" w:tplc="20EEB7A4">
      <w:start w:val="1"/>
      <w:numFmt w:val="bullet"/>
      <w:lvlText w:val=""/>
      <w:lvlJc w:val="left"/>
      <w:pPr>
        <w:ind w:left="1080" w:hanging="360"/>
      </w:pPr>
      <w:rPr>
        <w:rFonts w:ascii="Symbol" w:hAnsi="Symbol"/>
      </w:rPr>
    </w:lvl>
    <w:lvl w:ilvl="3" w:tplc="AB487874">
      <w:start w:val="1"/>
      <w:numFmt w:val="bullet"/>
      <w:lvlText w:val=""/>
      <w:lvlJc w:val="left"/>
      <w:pPr>
        <w:ind w:left="1080" w:hanging="360"/>
      </w:pPr>
      <w:rPr>
        <w:rFonts w:ascii="Symbol" w:hAnsi="Symbol"/>
      </w:rPr>
    </w:lvl>
    <w:lvl w:ilvl="4" w:tplc="988E2522">
      <w:start w:val="1"/>
      <w:numFmt w:val="bullet"/>
      <w:lvlText w:val=""/>
      <w:lvlJc w:val="left"/>
      <w:pPr>
        <w:ind w:left="1080" w:hanging="360"/>
      </w:pPr>
      <w:rPr>
        <w:rFonts w:ascii="Symbol" w:hAnsi="Symbol"/>
      </w:rPr>
    </w:lvl>
    <w:lvl w:ilvl="5" w:tplc="EEBA19B0">
      <w:start w:val="1"/>
      <w:numFmt w:val="bullet"/>
      <w:lvlText w:val=""/>
      <w:lvlJc w:val="left"/>
      <w:pPr>
        <w:ind w:left="1080" w:hanging="360"/>
      </w:pPr>
      <w:rPr>
        <w:rFonts w:ascii="Symbol" w:hAnsi="Symbol"/>
      </w:rPr>
    </w:lvl>
    <w:lvl w:ilvl="6" w:tplc="B81CB740">
      <w:start w:val="1"/>
      <w:numFmt w:val="bullet"/>
      <w:lvlText w:val=""/>
      <w:lvlJc w:val="left"/>
      <w:pPr>
        <w:ind w:left="1080" w:hanging="360"/>
      </w:pPr>
      <w:rPr>
        <w:rFonts w:ascii="Symbol" w:hAnsi="Symbol"/>
      </w:rPr>
    </w:lvl>
    <w:lvl w:ilvl="7" w:tplc="89447FCC">
      <w:start w:val="1"/>
      <w:numFmt w:val="bullet"/>
      <w:lvlText w:val=""/>
      <w:lvlJc w:val="left"/>
      <w:pPr>
        <w:ind w:left="1080" w:hanging="360"/>
      </w:pPr>
      <w:rPr>
        <w:rFonts w:ascii="Symbol" w:hAnsi="Symbol"/>
      </w:rPr>
    </w:lvl>
    <w:lvl w:ilvl="8" w:tplc="1F401B36">
      <w:start w:val="1"/>
      <w:numFmt w:val="bullet"/>
      <w:lvlText w:val=""/>
      <w:lvlJc w:val="left"/>
      <w:pPr>
        <w:ind w:left="1080" w:hanging="360"/>
      </w:pPr>
      <w:rPr>
        <w:rFonts w:ascii="Symbol" w:hAnsi="Symbol"/>
      </w:rPr>
    </w:lvl>
  </w:abstractNum>
  <w:abstractNum w:abstractNumId="12" w15:restartNumberingAfterBreak="0">
    <w:nsid w:val="476F28ED"/>
    <w:multiLevelType w:val="hybridMultilevel"/>
    <w:tmpl w:val="80EEA40E"/>
    <w:lvl w:ilvl="0" w:tplc="3CDC27D4">
      <w:start w:val="1"/>
      <w:numFmt w:val="decimal"/>
      <w:lvlText w:val="%1)"/>
      <w:lvlJc w:val="left"/>
      <w:pPr>
        <w:ind w:left="1020" w:hanging="360"/>
      </w:pPr>
    </w:lvl>
    <w:lvl w:ilvl="1" w:tplc="54C69A04">
      <w:start w:val="1"/>
      <w:numFmt w:val="decimal"/>
      <w:lvlText w:val="%2)"/>
      <w:lvlJc w:val="left"/>
      <w:pPr>
        <w:ind w:left="1020" w:hanging="360"/>
      </w:pPr>
    </w:lvl>
    <w:lvl w:ilvl="2" w:tplc="386A9A20">
      <w:start w:val="1"/>
      <w:numFmt w:val="decimal"/>
      <w:lvlText w:val="%3)"/>
      <w:lvlJc w:val="left"/>
      <w:pPr>
        <w:ind w:left="1020" w:hanging="360"/>
      </w:pPr>
    </w:lvl>
    <w:lvl w:ilvl="3" w:tplc="37B68BE2">
      <w:start w:val="1"/>
      <w:numFmt w:val="decimal"/>
      <w:lvlText w:val="%4)"/>
      <w:lvlJc w:val="left"/>
      <w:pPr>
        <w:ind w:left="1020" w:hanging="360"/>
      </w:pPr>
    </w:lvl>
    <w:lvl w:ilvl="4" w:tplc="CF8EF39E">
      <w:start w:val="1"/>
      <w:numFmt w:val="decimal"/>
      <w:lvlText w:val="%5)"/>
      <w:lvlJc w:val="left"/>
      <w:pPr>
        <w:ind w:left="1020" w:hanging="360"/>
      </w:pPr>
    </w:lvl>
    <w:lvl w:ilvl="5" w:tplc="B412C2DE">
      <w:start w:val="1"/>
      <w:numFmt w:val="decimal"/>
      <w:lvlText w:val="%6)"/>
      <w:lvlJc w:val="left"/>
      <w:pPr>
        <w:ind w:left="1020" w:hanging="360"/>
      </w:pPr>
    </w:lvl>
    <w:lvl w:ilvl="6" w:tplc="737CBA66">
      <w:start w:val="1"/>
      <w:numFmt w:val="decimal"/>
      <w:lvlText w:val="%7)"/>
      <w:lvlJc w:val="left"/>
      <w:pPr>
        <w:ind w:left="1020" w:hanging="360"/>
      </w:pPr>
    </w:lvl>
    <w:lvl w:ilvl="7" w:tplc="832EE90A">
      <w:start w:val="1"/>
      <w:numFmt w:val="decimal"/>
      <w:lvlText w:val="%8)"/>
      <w:lvlJc w:val="left"/>
      <w:pPr>
        <w:ind w:left="1020" w:hanging="360"/>
      </w:pPr>
    </w:lvl>
    <w:lvl w:ilvl="8" w:tplc="AEA46C2E">
      <w:start w:val="1"/>
      <w:numFmt w:val="decimal"/>
      <w:lvlText w:val="%9)"/>
      <w:lvlJc w:val="left"/>
      <w:pPr>
        <w:ind w:left="1020" w:hanging="360"/>
      </w:pPr>
    </w:lvl>
  </w:abstractNum>
  <w:abstractNum w:abstractNumId="13" w15:restartNumberingAfterBreak="0">
    <w:nsid w:val="4DD22F59"/>
    <w:multiLevelType w:val="hybridMultilevel"/>
    <w:tmpl w:val="48E27004"/>
    <w:lvl w:ilvl="0" w:tplc="DBE4583E">
      <w:start w:val="1"/>
      <w:numFmt w:val="bullet"/>
      <w:lvlText w:val=""/>
      <w:lvlJc w:val="left"/>
      <w:pPr>
        <w:ind w:left="1020" w:hanging="360"/>
      </w:pPr>
      <w:rPr>
        <w:rFonts w:ascii="Symbol" w:hAnsi="Symbol"/>
      </w:rPr>
    </w:lvl>
    <w:lvl w:ilvl="1" w:tplc="9D44A384">
      <w:start w:val="1"/>
      <w:numFmt w:val="bullet"/>
      <w:lvlText w:val=""/>
      <w:lvlJc w:val="left"/>
      <w:pPr>
        <w:ind w:left="1020" w:hanging="360"/>
      </w:pPr>
      <w:rPr>
        <w:rFonts w:ascii="Symbol" w:hAnsi="Symbol"/>
      </w:rPr>
    </w:lvl>
    <w:lvl w:ilvl="2" w:tplc="84308928">
      <w:start w:val="1"/>
      <w:numFmt w:val="bullet"/>
      <w:lvlText w:val=""/>
      <w:lvlJc w:val="left"/>
      <w:pPr>
        <w:ind w:left="1020" w:hanging="360"/>
      </w:pPr>
      <w:rPr>
        <w:rFonts w:ascii="Symbol" w:hAnsi="Symbol"/>
      </w:rPr>
    </w:lvl>
    <w:lvl w:ilvl="3" w:tplc="57FE4374">
      <w:start w:val="1"/>
      <w:numFmt w:val="bullet"/>
      <w:lvlText w:val=""/>
      <w:lvlJc w:val="left"/>
      <w:pPr>
        <w:ind w:left="1020" w:hanging="360"/>
      </w:pPr>
      <w:rPr>
        <w:rFonts w:ascii="Symbol" w:hAnsi="Symbol"/>
      </w:rPr>
    </w:lvl>
    <w:lvl w:ilvl="4" w:tplc="2F4E2B6A">
      <w:start w:val="1"/>
      <w:numFmt w:val="bullet"/>
      <w:lvlText w:val=""/>
      <w:lvlJc w:val="left"/>
      <w:pPr>
        <w:ind w:left="1020" w:hanging="360"/>
      </w:pPr>
      <w:rPr>
        <w:rFonts w:ascii="Symbol" w:hAnsi="Symbol"/>
      </w:rPr>
    </w:lvl>
    <w:lvl w:ilvl="5" w:tplc="0A3AD112">
      <w:start w:val="1"/>
      <w:numFmt w:val="bullet"/>
      <w:lvlText w:val=""/>
      <w:lvlJc w:val="left"/>
      <w:pPr>
        <w:ind w:left="1020" w:hanging="360"/>
      </w:pPr>
      <w:rPr>
        <w:rFonts w:ascii="Symbol" w:hAnsi="Symbol"/>
      </w:rPr>
    </w:lvl>
    <w:lvl w:ilvl="6" w:tplc="29A4D60E">
      <w:start w:val="1"/>
      <w:numFmt w:val="bullet"/>
      <w:lvlText w:val=""/>
      <w:lvlJc w:val="left"/>
      <w:pPr>
        <w:ind w:left="1020" w:hanging="360"/>
      </w:pPr>
      <w:rPr>
        <w:rFonts w:ascii="Symbol" w:hAnsi="Symbol"/>
      </w:rPr>
    </w:lvl>
    <w:lvl w:ilvl="7" w:tplc="5FB04842">
      <w:start w:val="1"/>
      <w:numFmt w:val="bullet"/>
      <w:lvlText w:val=""/>
      <w:lvlJc w:val="left"/>
      <w:pPr>
        <w:ind w:left="1020" w:hanging="360"/>
      </w:pPr>
      <w:rPr>
        <w:rFonts w:ascii="Symbol" w:hAnsi="Symbol"/>
      </w:rPr>
    </w:lvl>
    <w:lvl w:ilvl="8" w:tplc="91E22CC0">
      <w:start w:val="1"/>
      <w:numFmt w:val="bullet"/>
      <w:lvlText w:val=""/>
      <w:lvlJc w:val="left"/>
      <w:pPr>
        <w:ind w:left="1020" w:hanging="360"/>
      </w:pPr>
      <w:rPr>
        <w:rFonts w:ascii="Symbol" w:hAnsi="Symbol"/>
      </w:rPr>
    </w:lvl>
  </w:abstractNum>
  <w:abstractNum w:abstractNumId="14" w15:restartNumberingAfterBreak="0">
    <w:nsid w:val="4F676F2C"/>
    <w:multiLevelType w:val="hybridMultilevel"/>
    <w:tmpl w:val="77440C36"/>
    <w:lvl w:ilvl="0" w:tplc="BA02967C">
      <w:start w:val="1"/>
      <w:numFmt w:val="bullet"/>
      <w:lvlText w:val=""/>
      <w:lvlJc w:val="left"/>
      <w:pPr>
        <w:ind w:left="1080" w:hanging="360"/>
      </w:pPr>
      <w:rPr>
        <w:rFonts w:ascii="Symbol" w:hAnsi="Symbol"/>
      </w:rPr>
    </w:lvl>
    <w:lvl w:ilvl="1" w:tplc="9F2275F8">
      <w:start w:val="1"/>
      <w:numFmt w:val="bullet"/>
      <w:lvlText w:val=""/>
      <w:lvlJc w:val="left"/>
      <w:pPr>
        <w:ind w:left="1080" w:hanging="360"/>
      </w:pPr>
      <w:rPr>
        <w:rFonts w:ascii="Symbol" w:hAnsi="Symbol"/>
      </w:rPr>
    </w:lvl>
    <w:lvl w:ilvl="2" w:tplc="27F2C10E">
      <w:start w:val="1"/>
      <w:numFmt w:val="bullet"/>
      <w:lvlText w:val=""/>
      <w:lvlJc w:val="left"/>
      <w:pPr>
        <w:ind w:left="1080" w:hanging="360"/>
      </w:pPr>
      <w:rPr>
        <w:rFonts w:ascii="Symbol" w:hAnsi="Symbol"/>
      </w:rPr>
    </w:lvl>
    <w:lvl w:ilvl="3" w:tplc="B866A7CC">
      <w:start w:val="1"/>
      <w:numFmt w:val="bullet"/>
      <w:lvlText w:val=""/>
      <w:lvlJc w:val="left"/>
      <w:pPr>
        <w:ind w:left="1080" w:hanging="360"/>
      </w:pPr>
      <w:rPr>
        <w:rFonts w:ascii="Symbol" w:hAnsi="Symbol"/>
      </w:rPr>
    </w:lvl>
    <w:lvl w:ilvl="4" w:tplc="C6C89088">
      <w:start w:val="1"/>
      <w:numFmt w:val="bullet"/>
      <w:lvlText w:val=""/>
      <w:lvlJc w:val="left"/>
      <w:pPr>
        <w:ind w:left="1080" w:hanging="360"/>
      </w:pPr>
      <w:rPr>
        <w:rFonts w:ascii="Symbol" w:hAnsi="Symbol"/>
      </w:rPr>
    </w:lvl>
    <w:lvl w:ilvl="5" w:tplc="409E3D18">
      <w:start w:val="1"/>
      <w:numFmt w:val="bullet"/>
      <w:lvlText w:val=""/>
      <w:lvlJc w:val="left"/>
      <w:pPr>
        <w:ind w:left="1080" w:hanging="360"/>
      </w:pPr>
      <w:rPr>
        <w:rFonts w:ascii="Symbol" w:hAnsi="Symbol"/>
      </w:rPr>
    </w:lvl>
    <w:lvl w:ilvl="6" w:tplc="549A276C">
      <w:start w:val="1"/>
      <w:numFmt w:val="bullet"/>
      <w:lvlText w:val=""/>
      <w:lvlJc w:val="left"/>
      <w:pPr>
        <w:ind w:left="1080" w:hanging="360"/>
      </w:pPr>
      <w:rPr>
        <w:rFonts w:ascii="Symbol" w:hAnsi="Symbol"/>
      </w:rPr>
    </w:lvl>
    <w:lvl w:ilvl="7" w:tplc="A7E0E178">
      <w:start w:val="1"/>
      <w:numFmt w:val="bullet"/>
      <w:lvlText w:val=""/>
      <w:lvlJc w:val="left"/>
      <w:pPr>
        <w:ind w:left="1080" w:hanging="360"/>
      </w:pPr>
      <w:rPr>
        <w:rFonts w:ascii="Symbol" w:hAnsi="Symbol"/>
      </w:rPr>
    </w:lvl>
    <w:lvl w:ilvl="8" w:tplc="408E0EB0">
      <w:start w:val="1"/>
      <w:numFmt w:val="bullet"/>
      <w:lvlText w:val=""/>
      <w:lvlJc w:val="left"/>
      <w:pPr>
        <w:ind w:left="1080" w:hanging="360"/>
      </w:pPr>
      <w:rPr>
        <w:rFonts w:ascii="Symbol" w:hAnsi="Symbol"/>
      </w:rPr>
    </w:lvl>
  </w:abstractNum>
  <w:abstractNum w:abstractNumId="15" w15:restartNumberingAfterBreak="0">
    <w:nsid w:val="56182AAB"/>
    <w:multiLevelType w:val="hybridMultilevel"/>
    <w:tmpl w:val="5B542522"/>
    <w:lvl w:ilvl="0" w:tplc="08947074">
      <w:start w:val="1"/>
      <w:numFmt w:val="decimal"/>
      <w:lvlText w:val="%1)"/>
      <w:lvlJc w:val="left"/>
      <w:pPr>
        <w:ind w:left="1020" w:hanging="360"/>
      </w:pPr>
    </w:lvl>
    <w:lvl w:ilvl="1" w:tplc="7FC08A7C">
      <w:start w:val="1"/>
      <w:numFmt w:val="decimal"/>
      <w:lvlText w:val="%2)"/>
      <w:lvlJc w:val="left"/>
      <w:pPr>
        <w:ind w:left="1020" w:hanging="360"/>
      </w:pPr>
    </w:lvl>
    <w:lvl w:ilvl="2" w:tplc="39780BCA">
      <w:start w:val="1"/>
      <w:numFmt w:val="decimal"/>
      <w:lvlText w:val="%3)"/>
      <w:lvlJc w:val="left"/>
      <w:pPr>
        <w:ind w:left="1020" w:hanging="360"/>
      </w:pPr>
    </w:lvl>
    <w:lvl w:ilvl="3" w:tplc="8FF8C4A2">
      <w:start w:val="1"/>
      <w:numFmt w:val="decimal"/>
      <w:lvlText w:val="%4)"/>
      <w:lvlJc w:val="left"/>
      <w:pPr>
        <w:ind w:left="1020" w:hanging="360"/>
      </w:pPr>
    </w:lvl>
    <w:lvl w:ilvl="4" w:tplc="03565188">
      <w:start w:val="1"/>
      <w:numFmt w:val="decimal"/>
      <w:lvlText w:val="%5)"/>
      <w:lvlJc w:val="left"/>
      <w:pPr>
        <w:ind w:left="1020" w:hanging="360"/>
      </w:pPr>
    </w:lvl>
    <w:lvl w:ilvl="5" w:tplc="2A8807E0">
      <w:start w:val="1"/>
      <w:numFmt w:val="decimal"/>
      <w:lvlText w:val="%6)"/>
      <w:lvlJc w:val="left"/>
      <w:pPr>
        <w:ind w:left="1020" w:hanging="360"/>
      </w:pPr>
    </w:lvl>
    <w:lvl w:ilvl="6" w:tplc="64EC1AE8">
      <w:start w:val="1"/>
      <w:numFmt w:val="decimal"/>
      <w:lvlText w:val="%7)"/>
      <w:lvlJc w:val="left"/>
      <w:pPr>
        <w:ind w:left="1020" w:hanging="360"/>
      </w:pPr>
    </w:lvl>
    <w:lvl w:ilvl="7" w:tplc="80A262AA">
      <w:start w:val="1"/>
      <w:numFmt w:val="decimal"/>
      <w:lvlText w:val="%8)"/>
      <w:lvlJc w:val="left"/>
      <w:pPr>
        <w:ind w:left="1020" w:hanging="360"/>
      </w:pPr>
    </w:lvl>
    <w:lvl w:ilvl="8" w:tplc="A39AFCA0">
      <w:start w:val="1"/>
      <w:numFmt w:val="decimal"/>
      <w:lvlText w:val="%9)"/>
      <w:lvlJc w:val="left"/>
      <w:pPr>
        <w:ind w:left="1020" w:hanging="360"/>
      </w:pPr>
    </w:lvl>
  </w:abstractNum>
  <w:abstractNum w:abstractNumId="16" w15:restartNumberingAfterBreak="0">
    <w:nsid w:val="56AEC4A1"/>
    <w:multiLevelType w:val="multilevel"/>
    <w:tmpl w:val="692AC89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3410A26"/>
    <w:multiLevelType w:val="hybridMultilevel"/>
    <w:tmpl w:val="F5A66202"/>
    <w:lvl w:ilvl="0" w:tplc="4B9E84CA">
      <w:start w:val="1"/>
      <w:numFmt w:val="decimal"/>
      <w:lvlText w:val="%1)"/>
      <w:lvlJc w:val="left"/>
      <w:pPr>
        <w:ind w:left="1020" w:hanging="360"/>
      </w:pPr>
    </w:lvl>
    <w:lvl w:ilvl="1" w:tplc="C8EA4D64">
      <w:start w:val="1"/>
      <w:numFmt w:val="decimal"/>
      <w:lvlText w:val="%2)"/>
      <w:lvlJc w:val="left"/>
      <w:pPr>
        <w:ind w:left="1020" w:hanging="360"/>
      </w:pPr>
    </w:lvl>
    <w:lvl w:ilvl="2" w:tplc="53984C6E">
      <w:start w:val="1"/>
      <w:numFmt w:val="decimal"/>
      <w:lvlText w:val="%3)"/>
      <w:lvlJc w:val="left"/>
      <w:pPr>
        <w:ind w:left="1020" w:hanging="360"/>
      </w:pPr>
    </w:lvl>
    <w:lvl w:ilvl="3" w:tplc="7D84C012">
      <w:start w:val="1"/>
      <w:numFmt w:val="decimal"/>
      <w:lvlText w:val="%4)"/>
      <w:lvlJc w:val="left"/>
      <w:pPr>
        <w:ind w:left="1020" w:hanging="360"/>
      </w:pPr>
    </w:lvl>
    <w:lvl w:ilvl="4" w:tplc="EED057AC">
      <w:start w:val="1"/>
      <w:numFmt w:val="decimal"/>
      <w:lvlText w:val="%5)"/>
      <w:lvlJc w:val="left"/>
      <w:pPr>
        <w:ind w:left="1020" w:hanging="360"/>
      </w:pPr>
    </w:lvl>
    <w:lvl w:ilvl="5" w:tplc="C518D540">
      <w:start w:val="1"/>
      <w:numFmt w:val="decimal"/>
      <w:lvlText w:val="%6)"/>
      <w:lvlJc w:val="left"/>
      <w:pPr>
        <w:ind w:left="1020" w:hanging="360"/>
      </w:pPr>
    </w:lvl>
    <w:lvl w:ilvl="6" w:tplc="A522BC82">
      <w:start w:val="1"/>
      <w:numFmt w:val="decimal"/>
      <w:lvlText w:val="%7)"/>
      <w:lvlJc w:val="left"/>
      <w:pPr>
        <w:ind w:left="1020" w:hanging="360"/>
      </w:pPr>
    </w:lvl>
    <w:lvl w:ilvl="7" w:tplc="4B569008">
      <w:start w:val="1"/>
      <w:numFmt w:val="decimal"/>
      <w:lvlText w:val="%8)"/>
      <w:lvlJc w:val="left"/>
      <w:pPr>
        <w:ind w:left="1020" w:hanging="360"/>
      </w:pPr>
    </w:lvl>
    <w:lvl w:ilvl="8" w:tplc="1C7E98AA">
      <w:start w:val="1"/>
      <w:numFmt w:val="decimal"/>
      <w:lvlText w:val="%9)"/>
      <w:lvlJc w:val="left"/>
      <w:pPr>
        <w:ind w:left="1020" w:hanging="360"/>
      </w:pPr>
    </w:lvl>
  </w:abstractNum>
  <w:abstractNum w:abstractNumId="18" w15:restartNumberingAfterBreak="0">
    <w:nsid w:val="72230298"/>
    <w:multiLevelType w:val="hybridMultilevel"/>
    <w:tmpl w:val="7A64CF12"/>
    <w:lvl w:ilvl="0" w:tplc="A35C9F44">
      <w:start w:val="1"/>
      <w:numFmt w:val="bullet"/>
      <w:lvlText w:val=""/>
      <w:lvlJc w:val="left"/>
      <w:pPr>
        <w:ind w:left="1440" w:hanging="360"/>
      </w:pPr>
      <w:rPr>
        <w:rFonts w:ascii="Symbol" w:hAnsi="Symbol"/>
      </w:rPr>
    </w:lvl>
    <w:lvl w:ilvl="1" w:tplc="6E2649C8">
      <w:start w:val="1"/>
      <w:numFmt w:val="bullet"/>
      <w:lvlText w:val=""/>
      <w:lvlJc w:val="left"/>
      <w:pPr>
        <w:ind w:left="1440" w:hanging="360"/>
      </w:pPr>
      <w:rPr>
        <w:rFonts w:ascii="Symbol" w:hAnsi="Symbol"/>
      </w:rPr>
    </w:lvl>
    <w:lvl w:ilvl="2" w:tplc="DE423BDA">
      <w:start w:val="1"/>
      <w:numFmt w:val="bullet"/>
      <w:lvlText w:val=""/>
      <w:lvlJc w:val="left"/>
      <w:pPr>
        <w:ind w:left="1440" w:hanging="360"/>
      </w:pPr>
      <w:rPr>
        <w:rFonts w:ascii="Symbol" w:hAnsi="Symbol"/>
      </w:rPr>
    </w:lvl>
    <w:lvl w:ilvl="3" w:tplc="79A40A92">
      <w:start w:val="1"/>
      <w:numFmt w:val="bullet"/>
      <w:lvlText w:val=""/>
      <w:lvlJc w:val="left"/>
      <w:pPr>
        <w:ind w:left="1440" w:hanging="360"/>
      </w:pPr>
      <w:rPr>
        <w:rFonts w:ascii="Symbol" w:hAnsi="Symbol"/>
      </w:rPr>
    </w:lvl>
    <w:lvl w:ilvl="4" w:tplc="EDF204AA">
      <w:start w:val="1"/>
      <w:numFmt w:val="bullet"/>
      <w:lvlText w:val=""/>
      <w:lvlJc w:val="left"/>
      <w:pPr>
        <w:ind w:left="1440" w:hanging="360"/>
      </w:pPr>
      <w:rPr>
        <w:rFonts w:ascii="Symbol" w:hAnsi="Symbol"/>
      </w:rPr>
    </w:lvl>
    <w:lvl w:ilvl="5" w:tplc="4E5A40B2">
      <w:start w:val="1"/>
      <w:numFmt w:val="bullet"/>
      <w:lvlText w:val=""/>
      <w:lvlJc w:val="left"/>
      <w:pPr>
        <w:ind w:left="1440" w:hanging="360"/>
      </w:pPr>
      <w:rPr>
        <w:rFonts w:ascii="Symbol" w:hAnsi="Symbol"/>
      </w:rPr>
    </w:lvl>
    <w:lvl w:ilvl="6" w:tplc="55ECA908">
      <w:start w:val="1"/>
      <w:numFmt w:val="bullet"/>
      <w:lvlText w:val=""/>
      <w:lvlJc w:val="left"/>
      <w:pPr>
        <w:ind w:left="1440" w:hanging="360"/>
      </w:pPr>
      <w:rPr>
        <w:rFonts w:ascii="Symbol" w:hAnsi="Symbol"/>
      </w:rPr>
    </w:lvl>
    <w:lvl w:ilvl="7" w:tplc="1A70BEF0">
      <w:start w:val="1"/>
      <w:numFmt w:val="bullet"/>
      <w:lvlText w:val=""/>
      <w:lvlJc w:val="left"/>
      <w:pPr>
        <w:ind w:left="1440" w:hanging="360"/>
      </w:pPr>
      <w:rPr>
        <w:rFonts w:ascii="Symbol" w:hAnsi="Symbol"/>
      </w:rPr>
    </w:lvl>
    <w:lvl w:ilvl="8" w:tplc="AB8C9EB2">
      <w:start w:val="1"/>
      <w:numFmt w:val="bullet"/>
      <w:lvlText w:val=""/>
      <w:lvlJc w:val="left"/>
      <w:pPr>
        <w:ind w:left="1440" w:hanging="360"/>
      </w:pPr>
      <w:rPr>
        <w:rFonts w:ascii="Symbol" w:hAnsi="Symbol"/>
      </w:rPr>
    </w:lvl>
  </w:abstractNum>
  <w:abstractNum w:abstractNumId="19" w15:restartNumberingAfterBreak="0">
    <w:nsid w:val="756EC281"/>
    <w:multiLevelType w:val="multilevel"/>
    <w:tmpl w:val="760C0BE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0" w15:restartNumberingAfterBreak="0">
    <w:nsid w:val="766D77A2"/>
    <w:multiLevelType w:val="hybridMultilevel"/>
    <w:tmpl w:val="BC94251E"/>
    <w:lvl w:ilvl="0" w:tplc="75C6B5EC">
      <w:start w:val="1"/>
      <w:numFmt w:val="bullet"/>
      <w:lvlText w:val=""/>
      <w:lvlJc w:val="left"/>
      <w:pPr>
        <w:ind w:left="1020" w:hanging="360"/>
      </w:pPr>
      <w:rPr>
        <w:rFonts w:ascii="Symbol" w:hAnsi="Symbol"/>
      </w:rPr>
    </w:lvl>
    <w:lvl w:ilvl="1" w:tplc="B3928B2E">
      <w:start w:val="1"/>
      <w:numFmt w:val="bullet"/>
      <w:lvlText w:val=""/>
      <w:lvlJc w:val="left"/>
      <w:pPr>
        <w:ind w:left="1020" w:hanging="360"/>
      </w:pPr>
      <w:rPr>
        <w:rFonts w:ascii="Symbol" w:hAnsi="Symbol"/>
      </w:rPr>
    </w:lvl>
    <w:lvl w:ilvl="2" w:tplc="EF66C2FE">
      <w:start w:val="1"/>
      <w:numFmt w:val="bullet"/>
      <w:lvlText w:val=""/>
      <w:lvlJc w:val="left"/>
      <w:pPr>
        <w:ind w:left="1020" w:hanging="360"/>
      </w:pPr>
      <w:rPr>
        <w:rFonts w:ascii="Symbol" w:hAnsi="Symbol"/>
      </w:rPr>
    </w:lvl>
    <w:lvl w:ilvl="3" w:tplc="07049212">
      <w:start w:val="1"/>
      <w:numFmt w:val="bullet"/>
      <w:lvlText w:val=""/>
      <w:lvlJc w:val="left"/>
      <w:pPr>
        <w:ind w:left="1020" w:hanging="360"/>
      </w:pPr>
      <w:rPr>
        <w:rFonts w:ascii="Symbol" w:hAnsi="Symbol"/>
      </w:rPr>
    </w:lvl>
    <w:lvl w:ilvl="4" w:tplc="259A0186">
      <w:start w:val="1"/>
      <w:numFmt w:val="bullet"/>
      <w:lvlText w:val=""/>
      <w:lvlJc w:val="left"/>
      <w:pPr>
        <w:ind w:left="1020" w:hanging="360"/>
      </w:pPr>
      <w:rPr>
        <w:rFonts w:ascii="Symbol" w:hAnsi="Symbol"/>
      </w:rPr>
    </w:lvl>
    <w:lvl w:ilvl="5" w:tplc="E9C0F166">
      <w:start w:val="1"/>
      <w:numFmt w:val="bullet"/>
      <w:lvlText w:val=""/>
      <w:lvlJc w:val="left"/>
      <w:pPr>
        <w:ind w:left="1020" w:hanging="360"/>
      </w:pPr>
      <w:rPr>
        <w:rFonts w:ascii="Symbol" w:hAnsi="Symbol"/>
      </w:rPr>
    </w:lvl>
    <w:lvl w:ilvl="6" w:tplc="92207F5E">
      <w:start w:val="1"/>
      <w:numFmt w:val="bullet"/>
      <w:lvlText w:val=""/>
      <w:lvlJc w:val="left"/>
      <w:pPr>
        <w:ind w:left="1020" w:hanging="360"/>
      </w:pPr>
      <w:rPr>
        <w:rFonts w:ascii="Symbol" w:hAnsi="Symbol"/>
      </w:rPr>
    </w:lvl>
    <w:lvl w:ilvl="7" w:tplc="DA30FB4E">
      <w:start w:val="1"/>
      <w:numFmt w:val="bullet"/>
      <w:lvlText w:val=""/>
      <w:lvlJc w:val="left"/>
      <w:pPr>
        <w:ind w:left="1020" w:hanging="360"/>
      </w:pPr>
      <w:rPr>
        <w:rFonts w:ascii="Symbol" w:hAnsi="Symbol"/>
      </w:rPr>
    </w:lvl>
    <w:lvl w:ilvl="8" w:tplc="A47A7562">
      <w:start w:val="1"/>
      <w:numFmt w:val="bullet"/>
      <w:lvlText w:val=""/>
      <w:lvlJc w:val="left"/>
      <w:pPr>
        <w:ind w:left="1020" w:hanging="360"/>
      </w:pPr>
      <w:rPr>
        <w:rFonts w:ascii="Symbol" w:hAnsi="Symbol"/>
      </w:rPr>
    </w:lvl>
  </w:abstractNum>
  <w:abstractNum w:abstractNumId="21" w15:restartNumberingAfterBreak="0">
    <w:nsid w:val="76F728B1"/>
    <w:multiLevelType w:val="multilevel"/>
    <w:tmpl w:val="4E6B2243"/>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2" w15:restartNumberingAfterBreak="0">
    <w:nsid w:val="770C5636"/>
    <w:multiLevelType w:val="hybridMultilevel"/>
    <w:tmpl w:val="32BA64C4"/>
    <w:lvl w:ilvl="0" w:tplc="5192C69C">
      <w:start w:val="1"/>
      <w:numFmt w:val="bullet"/>
      <w:lvlText w:val=""/>
      <w:lvlJc w:val="left"/>
      <w:pPr>
        <w:ind w:left="1080" w:hanging="360"/>
      </w:pPr>
      <w:rPr>
        <w:rFonts w:ascii="Symbol" w:hAnsi="Symbol"/>
      </w:rPr>
    </w:lvl>
    <w:lvl w:ilvl="1" w:tplc="09CE6B5C">
      <w:start w:val="1"/>
      <w:numFmt w:val="bullet"/>
      <w:lvlText w:val=""/>
      <w:lvlJc w:val="left"/>
      <w:pPr>
        <w:ind w:left="1080" w:hanging="360"/>
      </w:pPr>
      <w:rPr>
        <w:rFonts w:ascii="Symbol" w:hAnsi="Symbol"/>
      </w:rPr>
    </w:lvl>
    <w:lvl w:ilvl="2" w:tplc="02C831D6">
      <w:start w:val="1"/>
      <w:numFmt w:val="bullet"/>
      <w:lvlText w:val=""/>
      <w:lvlJc w:val="left"/>
      <w:pPr>
        <w:ind w:left="1080" w:hanging="360"/>
      </w:pPr>
      <w:rPr>
        <w:rFonts w:ascii="Symbol" w:hAnsi="Symbol"/>
      </w:rPr>
    </w:lvl>
    <w:lvl w:ilvl="3" w:tplc="57F01668">
      <w:start w:val="1"/>
      <w:numFmt w:val="bullet"/>
      <w:lvlText w:val=""/>
      <w:lvlJc w:val="left"/>
      <w:pPr>
        <w:ind w:left="1080" w:hanging="360"/>
      </w:pPr>
      <w:rPr>
        <w:rFonts w:ascii="Symbol" w:hAnsi="Symbol"/>
      </w:rPr>
    </w:lvl>
    <w:lvl w:ilvl="4" w:tplc="1AA46288">
      <w:start w:val="1"/>
      <w:numFmt w:val="bullet"/>
      <w:lvlText w:val=""/>
      <w:lvlJc w:val="left"/>
      <w:pPr>
        <w:ind w:left="1080" w:hanging="360"/>
      </w:pPr>
      <w:rPr>
        <w:rFonts w:ascii="Symbol" w:hAnsi="Symbol"/>
      </w:rPr>
    </w:lvl>
    <w:lvl w:ilvl="5" w:tplc="79727E72">
      <w:start w:val="1"/>
      <w:numFmt w:val="bullet"/>
      <w:lvlText w:val=""/>
      <w:lvlJc w:val="left"/>
      <w:pPr>
        <w:ind w:left="1080" w:hanging="360"/>
      </w:pPr>
      <w:rPr>
        <w:rFonts w:ascii="Symbol" w:hAnsi="Symbol"/>
      </w:rPr>
    </w:lvl>
    <w:lvl w:ilvl="6" w:tplc="76923370">
      <w:start w:val="1"/>
      <w:numFmt w:val="bullet"/>
      <w:lvlText w:val=""/>
      <w:lvlJc w:val="left"/>
      <w:pPr>
        <w:ind w:left="1080" w:hanging="360"/>
      </w:pPr>
      <w:rPr>
        <w:rFonts w:ascii="Symbol" w:hAnsi="Symbol"/>
      </w:rPr>
    </w:lvl>
    <w:lvl w:ilvl="7" w:tplc="9FA4D524">
      <w:start w:val="1"/>
      <w:numFmt w:val="bullet"/>
      <w:lvlText w:val=""/>
      <w:lvlJc w:val="left"/>
      <w:pPr>
        <w:ind w:left="1080" w:hanging="360"/>
      </w:pPr>
      <w:rPr>
        <w:rFonts w:ascii="Symbol" w:hAnsi="Symbol"/>
      </w:rPr>
    </w:lvl>
    <w:lvl w:ilvl="8" w:tplc="5F162DDA">
      <w:start w:val="1"/>
      <w:numFmt w:val="bullet"/>
      <w:lvlText w:val=""/>
      <w:lvlJc w:val="left"/>
      <w:pPr>
        <w:ind w:left="1080" w:hanging="360"/>
      </w:pPr>
      <w:rPr>
        <w:rFonts w:ascii="Symbol" w:hAnsi="Symbol"/>
      </w:rPr>
    </w:lvl>
  </w:abstractNum>
  <w:abstractNum w:abstractNumId="23" w15:restartNumberingAfterBreak="0">
    <w:nsid w:val="7F3A30D1"/>
    <w:multiLevelType w:val="hybridMultilevel"/>
    <w:tmpl w:val="0ED0B43C"/>
    <w:lvl w:ilvl="0" w:tplc="0A223F30">
      <w:start w:val="1"/>
      <w:numFmt w:val="bullet"/>
      <w:lvlText w:val=""/>
      <w:lvlJc w:val="left"/>
      <w:pPr>
        <w:ind w:left="1080" w:hanging="360"/>
      </w:pPr>
      <w:rPr>
        <w:rFonts w:ascii="Symbol" w:hAnsi="Symbol"/>
      </w:rPr>
    </w:lvl>
    <w:lvl w:ilvl="1" w:tplc="9E025E26">
      <w:start w:val="1"/>
      <w:numFmt w:val="bullet"/>
      <w:lvlText w:val=""/>
      <w:lvlJc w:val="left"/>
      <w:pPr>
        <w:ind w:left="1080" w:hanging="360"/>
      </w:pPr>
      <w:rPr>
        <w:rFonts w:ascii="Symbol" w:hAnsi="Symbol"/>
      </w:rPr>
    </w:lvl>
    <w:lvl w:ilvl="2" w:tplc="55FE682A">
      <w:start w:val="1"/>
      <w:numFmt w:val="bullet"/>
      <w:lvlText w:val=""/>
      <w:lvlJc w:val="left"/>
      <w:pPr>
        <w:ind w:left="1080" w:hanging="360"/>
      </w:pPr>
      <w:rPr>
        <w:rFonts w:ascii="Symbol" w:hAnsi="Symbol"/>
      </w:rPr>
    </w:lvl>
    <w:lvl w:ilvl="3" w:tplc="7AF69A9E">
      <w:start w:val="1"/>
      <w:numFmt w:val="bullet"/>
      <w:lvlText w:val=""/>
      <w:lvlJc w:val="left"/>
      <w:pPr>
        <w:ind w:left="1080" w:hanging="360"/>
      </w:pPr>
      <w:rPr>
        <w:rFonts w:ascii="Symbol" w:hAnsi="Symbol"/>
      </w:rPr>
    </w:lvl>
    <w:lvl w:ilvl="4" w:tplc="27D0AE6A">
      <w:start w:val="1"/>
      <w:numFmt w:val="bullet"/>
      <w:lvlText w:val=""/>
      <w:lvlJc w:val="left"/>
      <w:pPr>
        <w:ind w:left="1080" w:hanging="360"/>
      </w:pPr>
      <w:rPr>
        <w:rFonts w:ascii="Symbol" w:hAnsi="Symbol"/>
      </w:rPr>
    </w:lvl>
    <w:lvl w:ilvl="5" w:tplc="C2FA7908">
      <w:start w:val="1"/>
      <w:numFmt w:val="bullet"/>
      <w:lvlText w:val=""/>
      <w:lvlJc w:val="left"/>
      <w:pPr>
        <w:ind w:left="1080" w:hanging="360"/>
      </w:pPr>
      <w:rPr>
        <w:rFonts w:ascii="Symbol" w:hAnsi="Symbol"/>
      </w:rPr>
    </w:lvl>
    <w:lvl w:ilvl="6" w:tplc="896421B6">
      <w:start w:val="1"/>
      <w:numFmt w:val="bullet"/>
      <w:lvlText w:val=""/>
      <w:lvlJc w:val="left"/>
      <w:pPr>
        <w:ind w:left="1080" w:hanging="360"/>
      </w:pPr>
      <w:rPr>
        <w:rFonts w:ascii="Symbol" w:hAnsi="Symbol"/>
      </w:rPr>
    </w:lvl>
    <w:lvl w:ilvl="7" w:tplc="9C7AA5C6">
      <w:start w:val="1"/>
      <w:numFmt w:val="bullet"/>
      <w:lvlText w:val=""/>
      <w:lvlJc w:val="left"/>
      <w:pPr>
        <w:ind w:left="1080" w:hanging="360"/>
      </w:pPr>
      <w:rPr>
        <w:rFonts w:ascii="Symbol" w:hAnsi="Symbol"/>
      </w:rPr>
    </w:lvl>
    <w:lvl w:ilvl="8" w:tplc="400C92A8">
      <w:start w:val="1"/>
      <w:numFmt w:val="bullet"/>
      <w:lvlText w:val=""/>
      <w:lvlJc w:val="left"/>
      <w:pPr>
        <w:ind w:left="1080" w:hanging="360"/>
      </w:pPr>
      <w:rPr>
        <w:rFonts w:ascii="Symbol" w:hAnsi="Symbol"/>
      </w:rPr>
    </w:lvl>
  </w:abstractNum>
  <w:num w:numId="1">
    <w:abstractNumId w:val="21"/>
  </w:num>
  <w:num w:numId="2">
    <w:abstractNumId w:val="8"/>
  </w:num>
  <w:num w:numId="3">
    <w:abstractNumId w:val="19"/>
  </w:num>
  <w:num w:numId="4">
    <w:abstractNumId w:val="16"/>
  </w:num>
  <w:num w:numId="5">
    <w:abstractNumId w:val="0"/>
  </w:num>
  <w:num w:numId="6">
    <w:abstractNumId w:val="18"/>
  </w:num>
  <w:num w:numId="7">
    <w:abstractNumId w:val="4"/>
  </w:num>
  <w:num w:numId="8">
    <w:abstractNumId w:val="3"/>
  </w:num>
  <w:num w:numId="9">
    <w:abstractNumId w:val="7"/>
  </w:num>
  <w:num w:numId="10">
    <w:abstractNumId w:val="13"/>
  </w:num>
  <w:num w:numId="11">
    <w:abstractNumId w:val="1"/>
  </w:num>
  <w:num w:numId="12">
    <w:abstractNumId w:val="17"/>
  </w:num>
  <w:num w:numId="13">
    <w:abstractNumId w:val="12"/>
  </w:num>
  <w:num w:numId="14">
    <w:abstractNumId w:val="2"/>
  </w:num>
  <w:num w:numId="15">
    <w:abstractNumId w:val="15"/>
  </w:num>
  <w:num w:numId="16">
    <w:abstractNumId w:val="9"/>
  </w:num>
  <w:num w:numId="17">
    <w:abstractNumId w:val="20"/>
  </w:num>
  <w:num w:numId="18">
    <w:abstractNumId w:val="6"/>
  </w:num>
  <w:num w:numId="19">
    <w:abstractNumId w:val="5"/>
  </w:num>
  <w:num w:numId="20">
    <w:abstractNumId w:val="11"/>
  </w:num>
  <w:num w:numId="21">
    <w:abstractNumId w:val="10"/>
  </w:num>
  <w:num w:numId="22">
    <w:abstractNumId w:val="14"/>
  </w:num>
  <w:num w:numId="23">
    <w:abstractNumId w:val="2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A7C"/>
    <w:rsid w:val="00024C54"/>
    <w:rsid w:val="00047754"/>
    <w:rsid w:val="000B48B8"/>
    <w:rsid w:val="000E52F4"/>
    <w:rsid w:val="000F24F2"/>
    <w:rsid w:val="00122E9C"/>
    <w:rsid w:val="001415A7"/>
    <w:rsid w:val="00141A5A"/>
    <w:rsid w:val="001434EC"/>
    <w:rsid w:val="00165C62"/>
    <w:rsid w:val="00194B22"/>
    <w:rsid w:val="001D2842"/>
    <w:rsid w:val="002218F5"/>
    <w:rsid w:val="002A0968"/>
    <w:rsid w:val="002D680F"/>
    <w:rsid w:val="00303F1D"/>
    <w:rsid w:val="003303BC"/>
    <w:rsid w:val="003522E3"/>
    <w:rsid w:val="0042031B"/>
    <w:rsid w:val="0044241F"/>
    <w:rsid w:val="00453FB8"/>
    <w:rsid w:val="0046353B"/>
    <w:rsid w:val="00486640"/>
    <w:rsid w:val="00497F06"/>
    <w:rsid w:val="004C246F"/>
    <w:rsid w:val="004E4575"/>
    <w:rsid w:val="004F7648"/>
    <w:rsid w:val="0052528A"/>
    <w:rsid w:val="005B6764"/>
    <w:rsid w:val="005C0D8B"/>
    <w:rsid w:val="005F3AB0"/>
    <w:rsid w:val="00622510"/>
    <w:rsid w:val="00650B33"/>
    <w:rsid w:val="00657E7E"/>
    <w:rsid w:val="006662FC"/>
    <w:rsid w:val="00750ECA"/>
    <w:rsid w:val="007823A5"/>
    <w:rsid w:val="007B36F4"/>
    <w:rsid w:val="007D4935"/>
    <w:rsid w:val="007F3071"/>
    <w:rsid w:val="008C4AB7"/>
    <w:rsid w:val="008D05B4"/>
    <w:rsid w:val="008F5BED"/>
    <w:rsid w:val="0092099D"/>
    <w:rsid w:val="009235D0"/>
    <w:rsid w:val="00957D35"/>
    <w:rsid w:val="00964932"/>
    <w:rsid w:val="009E20BE"/>
    <w:rsid w:val="009E6BD3"/>
    <w:rsid w:val="00A35AA8"/>
    <w:rsid w:val="00A36568"/>
    <w:rsid w:val="00B00B2A"/>
    <w:rsid w:val="00B00F3D"/>
    <w:rsid w:val="00B01213"/>
    <w:rsid w:val="00B30560"/>
    <w:rsid w:val="00B33A01"/>
    <w:rsid w:val="00B3777B"/>
    <w:rsid w:val="00B60D20"/>
    <w:rsid w:val="00C1070C"/>
    <w:rsid w:val="00C16AAB"/>
    <w:rsid w:val="00C43C2A"/>
    <w:rsid w:val="00C53CD6"/>
    <w:rsid w:val="00C83796"/>
    <w:rsid w:val="00C84FA8"/>
    <w:rsid w:val="00CA7657"/>
    <w:rsid w:val="00CB2EA6"/>
    <w:rsid w:val="00CD6055"/>
    <w:rsid w:val="00D15413"/>
    <w:rsid w:val="00D36CAF"/>
    <w:rsid w:val="00D633E6"/>
    <w:rsid w:val="00D745AA"/>
    <w:rsid w:val="00F00CA9"/>
    <w:rsid w:val="00F05EF0"/>
    <w:rsid w:val="00F1513B"/>
    <w:rsid w:val="00F72A7C"/>
    <w:rsid w:val="00F734A7"/>
    <w:rsid w:val="00F93D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E0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outlineLvl w:val="1"/>
    </w:pPr>
    <w:rPr>
      <w:i/>
    </w:rPr>
  </w:style>
  <w:style w:type="paragraph" w:styleId="Heading3">
    <w:name w:val="heading 3"/>
    <w:basedOn w:val="Normal"/>
    <w:next w:val="Normal"/>
    <w:pPr>
      <w:tabs>
        <w:tab w:val="left" w:pos="0"/>
      </w:tabs>
      <w:spacing w:before="240"/>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spacing w:line="240" w:lineRule="exact"/>
    </w:pPr>
  </w:style>
  <w:style w:type="paragraph" w:customStyle="1" w:styleId="Lijstniveau2">
    <w:name w:val="Lijst niveau 2"/>
    <w:basedOn w:val="Normal"/>
    <w:uiPriority w:val="4"/>
    <w:qFormat/>
    <w:pPr>
      <w:numPr>
        <w:ilvl w:val="1"/>
        <w:numId w:val="4"/>
      </w:numPr>
      <w:spacing w:line="240" w:lineRule="exact"/>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lang w:val="en-GB"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character" w:styleId="CommentReference">
    <w:name w:val="annotation reference"/>
    <w:basedOn w:val="DefaultParagraphFont"/>
    <w:uiPriority w:val="99"/>
    <w:semiHidden/>
    <w:unhideWhenUsed/>
    <w:rsid w:val="00F72A7C"/>
    <w:rPr>
      <w:sz w:val="16"/>
      <w:szCs w:val="16"/>
    </w:rPr>
  </w:style>
  <w:style w:type="paragraph" w:styleId="CommentText">
    <w:name w:val="annotation text"/>
    <w:basedOn w:val="Normal"/>
    <w:link w:val="CommentTextChar"/>
    <w:uiPriority w:val="99"/>
    <w:unhideWhenUsed/>
    <w:rsid w:val="00F72A7C"/>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F72A7C"/>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2218F5"/>
    <w:pPr>
      <w:autoSpaceDN w:val="0"/>
      <w:spacing w:after="0"/>
      <w:textAlignment w:val="baseline"/>
    </w:pPr>
    <w:rPr>
      <w:rFonts w:ascii="Verdana" w:eastAsia="DejaVu Sans" w:hAnsi="Verdana" w:cs="Lohit Hindi"/>
      <w:b/>
      <w:bCs/>
      <w:color w:val="000000"/>
      <w:lang w:eastAsia="nl-NL"/>
    </w:rPr>
  </w:style>
  <w:style w:type="character" w:customStyle="1" w:styleId="CommentSubjectChar">
    <w:name w:val="Comment Subject Char"/>
    <w:basedOn w:val="CommentTextChar"/>
    <w:link w:val="CommentSubject"/>
    <w:uiPriority w:val="99"/>
    <w:semiHidden/>
    <w:rsid w:val="002218F5"/>
    <w:rPr>
      <w:rFonts w:ascii="Verdana" w:eastAsiaTheme="minorHAnsi" w:hAnsi="Verdana" w:cstheme="minorBidi"/>
      <w:b/>
      <w:bCs/>
      <w:color w:val="000000"/>
      <w:lang w:eastAsia="en-US"/>
    </w:rPr>
  </w:style>
  <w:style w:type="paragraph" w:styleId="Revision">
    <w:name w:val="Revision"/>
    <w:hidden/>
    <w:uiPriority w:val="99"/>
    <w:semiHidden/>
    <w:rsid w:val="00CB2EA6"/>
    <w:pPr>
      <w:autoSpaceDN/>
      <w:textAlignment w:val="auto"/>
    </w:pPr>
    <w:rPr>
      <w:rFonts w:ascii="Verdana" w:hAnsi="Verdana"/>
      <w:color w:val="000000"/>
      <w:sz w:val="18"/>
      <w:szCs w:val="18"/>
    </w:rPr>
  </w:style>
  <w:style w:type="paragraph" w:customStyle="1" w:styleId="Default">
    <w:name w:val="Default"/>
    <w:rsid w:val="001D2842"/>
    <w:pPr>
      <w:autoSpaceDE w:val="0"/>
      <w:adjustRightInd w:val="0"/>
      <w:textAlignment w:val="auto"/>
    </w:pPr>
    <w:rPr>
      <w:rFonts w:ascii="Verdana" w:hAnsi="Verdana" w:cs="Verdana"/>
      <w:color w:val="000000"/>
      <w:sz w:val="24"/>
      <w:szCs w:val="24"/>
    </w:rPr>
  </w:style>
  <w:style w:type="paragraph" w:styleId="Header">
    <w:name w:val="header"/>
    <w:basedOn w:val="Normal"/>
    <w:link w:val="HeaderChar"/>
    <w:uiPriority w:val="99"/>
    <w:unhideWhenUsed/>
    <w:rsid w:val="00497F06"/>
    <w:pPr>
      <w:tabs>
        <w:tab w:val="center" w:pos="4536"/>
        <w:tab w:val="right" w:pos="9072"/>
      </w:tabs>
      <w:spacing w:line="240" w:lineRule="auto"/>
    </w:pPr>
  </w:style>
  <w:style w:type="character" w:customStyle="1" w:styleId="HeaderChar">
    <w:name w:val="Header Char"/>
    <w:basedOn w:val="DefaultParagraphFont"/>
    <w:link w:val="Header"/>
    <w:uiPriority w:val="99"/>
    <w:rsid w:val="00497F06"/>
    <w:rPr>
      <w:rFonts w:ascii="Verdana" w:hAnsi="Verdana"/>
      <w:color w:val="000000"/>
      <w:sz w:val="18"/>
      <w:szCs w:val="18"/>
    </w:rPr>
  </w:style>
  <w:style w:type="paragraph" w:styleId="Footer">
    <w:name w:val="footer"/>
    <w:basedOn w:val="Normal"/>
    <w:link w:val="FooterChar"/>
    <w:uiPriority w:val="99"/>
    <w:unhideWhenUsed/>
    <w:rsid w:val="00497F06"/>
    <w:pPr>
      <w:tabs>
        <w:tab w:val="center" w:pos="4536"/>
        <w:tab w:val="right" w:pos="9072"/>
      </w:tabs>
      <w:spacing w:line="240" w:lineRule="auto"/>
    </w:pPr>
  </w:style>
  <w:style w:type="character" w:customStyle="1" w:styleId="FooterChar">
    <w:name w:val="Footer Char"/>
    <w:basedOn w:val="DefaultParagraphFont"/>
    <w:link w:val="Footer"/>
    <w:uiPriority w:val="99"/>
    <w:rsid w:val="00497F06"/>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326941">
      <w:bodyDiv w:val="1"/>
      <w:marLeft w:val="0"/>
      <w:marRight w:val="0"/>
      <w:marTop w:val="0"/>
      <w:marBottom w:val="0"/>
      <w:divBdr>
        <w:top w:val="none" w:sz="0" w:space="0" w:color="auto"/>
        <w:left w:val="none" w:sz="0" w:space="0" w:color="auto"/>
        <w:bottom w:val="none" w:sz="0" w:space="0" w:color="auto"/>
        <w:right w:val="none" w:sz="0" w:space="0" w:color="auto"/>
      </w:divBdr>
    </w:div>
    <w:div w:id="833230276">
      <w:bodyDiv w:val="1"/>
      <w:marLeft w:val="0"/>
      <w:marRight w:val="0"/>
      <w:marTop w:val="0"/>
      <w:marBottom w:val="0"/>
      <w:divBdr>
        <w:top w:val="none" w:sz="0" w:space="0" w:color="auto"/>
        <w:left w:val="none" w:sz="0" w:space="0" w:color="auto"/>
        <w:bottom w:val="none" w:sz="0" w:space="0" w:color="auto"/>
        <w:right w:val="none" w:sz="0" w:space="0" w:color="auto"/>
      </w:divBdr>
    </w:div>
    <w:div w:id="1500846004">
      <w:bodyDiv w:val="1"/>
      <w:marLeft w:val="0"/>
      <w:marRight w:val="0"/>
      <w:marTop w:val="0"/>
      <w:marBottom w:val="0"/>
      <w:divBdr>
        <w:top w:val="none" w:sz="0" w:space="0" w:color="auto"/>
        <w:left w:val="none" w:sz="0" w:space="0" w:color="auto"/>
        <w:bottom w:val="none" w:sz="0" w:space="0" w:color="auto"/>
        <w:right w:val="none" w:sz="0" w:space="0" w:color="auto"/>
      </w:divBdr>
    </w:div>
    <w:div w:id="1719545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7).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1651</ap:Words>
  <ap:Characters>9411</ap:Characters>
  <ap:DocSecurity>0</ap:DocSecurity>
  <ap:Lines>78</ap:Lines>
  <ap:Paragraphs>22</ap:Paragraphs>
  <ap:ScaleCrop>false</ap:ScaleCrop>
  <ap:HeadingPairs>
    <vt:vector baseType="variant" size="2">
      <vt:variant>
        <vt:lpstr>Titel</vt:lpstr>
      </vt:variant>
      <vt:variant>
        <vt:i4>1</vt:i4>
      </vt:variant>
    </vt:vector>
  </ap:HeadingPairs>
  <ap:TitlesOfParts>
    <vt:vector baseType="lpstr" size="1">
      <vt:lpstr>Brief - Schriftelijke kamervragen</vt:lpstr>
    </vt:vector>
  </ap:TitlesOfParts>
  <ap:LinksUpToDate>false</ap:LinksUpToDate>
  <ap:CharactersWithSpaces>11040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2025-01-14T13:29:00.0000000Z</dcterms:created>
  <dcterms:modified xsi:type="dcterms:W3CDTF">2025-01-14T13:29:00.0000000Z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Schriftelijke kamervragen </vt:lpwstr>
  </property>
  <property fmtid="{D5CDD505-2E9C-101B-9397-08002B2CF9AE}" pid="5" name="Publicatiedatum">
    <vt:lpwstr/>
  </property>
  <property fmtid="{D5CDD505-2E9C-101B-9397-08002B2CF9AE}" pid="6" name="Verantwoordelijke organisatie">
    <vt:lpwst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13 december 2024</vt:lpwstr>
  </property>
  <property fmtid="{D5CDD505-2E9C-101B-9397-08002B2CF9AE}" pid="13" name="Opgesteld door, Naam">
    <vt:lpwstr/>
  </property>
  <property fmtid="{D5CDD505-2E9C-101B-9397-08002B2CF9AE}" pid="14" name="Opgesteld door, Telefoonnummer">
    <vt:lpwstr>070 - 456 0000</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