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11F90" w14:paraId="056A50C7" w14:textId="77777777">
        <w:tc>
          <w:tcPr>
            <w:tcW w:w="6733" w:type="dxa"/>
            <w:gridSpan w:val="2"/>
            <w:tcBorders>
              <w:top w:val="nil"/>
              <w:left w:val="nil"/>
              <w:bottom w:val="nil"/>
              <w:right w:val="nil"/>
            </w:tcBorders>
            <w:vAlign w:val="center"/>
          </w:tcPr>
          <w:p w:rsidR="00997775" w:rsidP="00710A7A" w:rsidRDefault="00997775" w14:paraId="404E838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1861B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11F90" w14:paraId="3600627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A98FD9" w14:textId="77777777">
            <w:r w:rsidRPr="008B0CC5">
              <w:t xml:space="preserve">Vergaderjaar </w:t>
            </w:r>
            <w:r w:rsidR="00AC6B87">
              <w:t>2024-2025</w:t>
            </w:r>
          </w:p>
        </w:tc>
      </w:tr>
      <w:tr w:rsidR="00997775" w:rsidTr="00311F90" w14:paraId="4151506E" w14:textId="77777777">
        <w:trPr>
          <w:cantSplit/>
        </w:trPr>
        <w:tc>
          <w:tcPr>
            <w:tcW w:w="10985" w:type="dxa"/>
            <w:gridSpan w:val="3"/>
            <w:tcBorders>
              <w:top w:val="nil"/>
              <w:left w:val="nil"/>
              <w:bottom w:val="nil"/>
              <w:right w:val="nil"/>
            </w:tcBorders>
          </w:tcPr>
          <w:p w:rsidR="00997775" w:rsidRDefault="00997775" w14:paraId="47CDE830" w14:textId="77777777"/>
        </w:tc>
      </w:tr>
      <w:tr w:rsidR="00997775" w:rsidTr="00311F90" w14:paraId="4FAFA2C6" w14:textId="77777777">
        <w:trPr>
          <w:cantSplit/>
        </w:trPr>
        <w:tc>
          <w:tcPr>
            <w:tcW w:w="10985" w:type="dxa"/>
            <w:gridSpan w:val="3"/>
            <w:tcBorders>
              <w:top w:val="nil"/>
              <w:left w:val="nil"/>
              <w:bottom w:val="single" w:color="auto" w:sz="4" w:space="0"/>
              <w:right w:val="nil"/>
            </w:tcBorders>
          </w:tcPr>
          <w:p w:rsidR="00997775" w:rsidRDefault="00997775" w14:paraId="67876161" w14:textId="77777777"/>
        </w:tc>
      </w:tr>
      <w:tr w:rsidR="00997775" w:rsidTr="00311F90" w14:paraId="70E24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046C49" w14:textId="77777777"/>
        </w:tc>
        <w:tc>
          <w:tcPr>
            <w:tcW w:w="7654" w:type="dxa"/>
            <w:gridSpan w:val="2"/>
          </w:tcPr>
          <w:p w:rsidR="00997775" w:rsidRDefault="00997775" w14:paraId="64BAE4A4" w14:textId="77777777"/>
        </w:tc>
      </w:tr>
      <w:tr w:rsidR="00311F90" w:rsidTr="00311F90" w14:paraId="0F5BC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333C5450" w14:textId="73621D6F">
            <w:pPr>
              <w:rPr>
                <w:b/>
              </w:rPr>
            </w:pPr>
            <w:r>
              <w:rPr>
                <w:b/>
              </w:rPr>
              <w:t>31 066</w:t>
            </w:r>
          </w:p>
        </w:tc>
        <w:tc>
          <w:tcPr>
            <w:tcW w:w="7654" w:type="dxa"/>
            <w:gridSpan w:val="2"/>
          </w:tcPr>
          <w:p w:rsidR="00311F90" w:rsidP="00311F90" w:rsidRDefault="00311F90" w14:paraId="2C7B403B" w14:textId="01C2357E">
            <w:pPr>
              <w:rPr>
                <w:b/>
              </w:rPr>
            </w:pPr>
            <w:r w:rsidRPr="00FC6AA2">
              <w:rPr>
                <w:b/>
                <w:bCs/>
              </w:rPr>
              <w:t>Belastingdienst</w:t>
            </w:r>
          </w:p>
        </w:tc>
      </w:tr>
      <w:tr w:rsidR="00311F90" w:rsidTr="00311F90" w14:paraId="5350F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5039362B" w14:textId="77777777"/>
        </w:tc>
        <w:tc>
          <w:tcPr>
            <w:tcW w:w="7654" w:type="dxa"/>
            <w:gridSpan w:val="2"/>
          </w:tcPr>
          <w:p w:rsidR="00311F90" w:rsidP="00311F90" w:rsidRDefault="00311F90" w14:paraId="3DDFF1ED" w14:textId="77777777"/>
        </w:tc>
      </w:tr>
      <w:tr w:rsidR="00311F90" w:rsidTr="00311F90" w14:paraId="21CF7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641DB62A" w14:textId="77777777"/>
        </w:tc>
        <w:tc>
          <w:tcPr>
            <w:tcW w:w="7654" w:type="dxa"/>
            <w:gridSpan w:val="2"/>
          </w:tcPr>
          <w:p w:rsidR="00311F90" w:rsidP="00311F90" w:rsidRDefault="00311F90" w14:paraId="62E261D1" w14:textId="77777777"/>
        </w:tc>
      </w:tr>
      <w:tr w:rsidR="00311F90" w:rsidTr="00311F90" w14:paraId="49451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2E7147AD" w14:textId="418478EF">
            <w:pPr>
              <w:rPr>
                <w:b/>
              </w:rPr>
            </w:pPr>
            <w:r>
              <w:rPr>
                <w:b/>
              </w:rPr>
              <w:t xml:space="preserve">Nr. </w:t>
            </w:r>
            <w:r>
              <w:rPr>
                <w:b/>
              </w:rPr>
              <w:t>1452</w:t>
            </w:r>
          </w:p>
        </w:tc>
        <w:tc>
          <w:tcPr>
            <w:tcW w:w="7654" w:type="dxa"/>
            <w:gridSpan w:val="2"/>
          </w:tcPr>
          <w:p w:rsidR="00311F90" w:rsidP="00311F90" w:rsidRDefault="00311F90" w14:paraId="4AD78639" w14:textId="396AFF3B">
            <w:pPr>
              <w:rPr>
                <w:b/>
              </w:rPr>
            </w:pPr>
            <w:r>
              <w:rPr>
                <w:b/>
              </w:rPr>
              <w:t xml:space="preserve">MOTIE VAN </w:t>
            </w:r>
            <w:r>
              <w:rPr>
                <w:b/>
              </w:rPr>
              <w:t xml:space="preserve">HET LID ERGIN </w:t>
            </w:r>
          </w:p>
        </w:tc>
      </w:tr>
      <w:tr w:rsidR="00311F90" w:rsidTr="00311F90" w14:paraId="0DCF5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79DF96C9" w14:textId="77777777"/>
        </w:tc>
        <w:tc>
          <w:tcPr>
            <w:tcW w:w="7654" w:type="dxa"/>
            <w:gridSpan w:val="2"/>
          </w:tcPr>
          <w:p w:rsidR="00311F90" w:rsidP="00311F90" w:rsidRDefault="00311F90" w14:paraId="11A8A504" w14:textId="3735D275">
            <w:r>
              <w:t>Voorgesteld 14 januari 2025</w:t>
            </w:r>
          </w:p>
        </w:tc>
      </w:tr>
      <w:tr w:rsidR="00311F90" w:rsidTr="00311F90" w14:paraId="328267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666FF820" w14:textId="77777777"/>
        </w:tc>
        <w:tc>
          <w:tcPr>
            <w:tcW w:w="7654" w:type="dxa"/>
            <w:gridSpan w:val="2"/>
          </w:tcPr>
          <w:p w:rsidR="00311F90" w:rsidP="00311F90" w:rsidRDefault="00311F90" w14:paraId="708ED4B0" w14:textId="77777777"/>
        </w:tc>
      </w:tr>
      <w:tr w:rsidR="00311F90" w:rsidTr="00311F90" w14:paraId="0C3CAA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4FD5646A" w14:textId="77777777"/>
        </w:tc>
        <w:tc>
          <w:tcPr>
            <w:tcW w:w="7654" w:type="dxa"/>
            <w:gridSpan w:val="2"/>
          </w:tcPr>
          <w:p w:rsidR="00311F90" w:rsidP="00311F90" w:rsidRDefault="00311F90" w14:paraId="487A05C8" w14:textId="77777777">
            <w:r>
              <w:t>De Kamer,</w:t>
            </w:r>
          </w:p>
        </w:tc>
      </w:tr>
      <w:tr w:rsidR="00311F90" w:rsidTr="00311F90" w14:paraId="5198D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0E5BC52C" w14:textId="77777777"/>
        </w:tc>
        <w:tc>
          <w:tcPr>
            <w:tcW w:w="7654" w:type="dxa"/>
            <w:gridSpan w:val="2"/>
          </w:tcPr>
          <w:p w:rsidR="00311F90" w:rsidP="00311F90" w:rsidRDefault="00311F90" w14:paraId="71A7E8BF" w14:textId="77777777"/>
        </w:tc>
      </w:tr>
      <w:tr w:rsidR="00311F90" w:rsidTr="00311F90" w14:paraId="696991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6F8999BD" w14:textId="77777777"/>
        </w:tc>
        <w:tc>
          <w:tcPr>
            <w:tcW w:w="7654" w:type="dxa"/>
            <w:gridSpan w:val="2"/>
          </w:tcPr>
          <w:p w:rsidR="00311F90" w:rsidP="00311F90" w:rsidRDefault="00311F90" w14:paraId="0CDBDAE7" w14:textId="77777777">
            <w:r>
              <w:t>gehoord de beraadslaging,</w:t>
            </w:r>
          </w:p>
        </w:tc>
      </w:tr>
      <w:tr w:rsidR="00311F90" w:rsidTr="00311F90" w14:paraId="482D9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11FEF30E" w14:textId="77777777"/>
        </w:tc>
        <w:tc>
          <w:tcPr>
            <w:tcW w:w="7654" w:type="dxa"/>
            <w:gridSpan w:val="2"/>
          </w:tcPr>
          <w:p w:rsidR="00311F90" w:rsidP="00311F90" w:rsidRDefault="00311F90" w14:paraId="7CBF0B9E" w14:textId="77777777"/>
        </w:tc>
      </w:tr>
      <w:tr w:rsidR="00311F90" w:rsidTr="00311F90" w14:paraId="54990A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F90" w:rsidP="00311F90" w:rsidRDefault="00311F90" w14:paraId="18946087" w14:textId="77777777"/>
        </w:tc>
        <w:tc>
          <w:tcPr>
            <w:tcW w:w="7654" w:type="dxa"/>
            <w:gridSpan w:val="2"/>
          </w:tcPr>
          <w:p w:rsidRPr="00311F90" w:rsidR="00311F90" w:rsidP="00311F90" w:rsidRDefault="00311F90" w14:paraId="058C62F8" w14:textId="77777777">
            <w:r w:rsidRPr="00311F90">
              <w:t>constaterende dat veel gedupeerde ouders geruime tijd wachten op inzage in hun dossier, bestaande uit gegevens op basis waarvan zij zijn beoordeeld;</w:t>
            </w:r>
          </w:p>
          <w:p w:rsidR="00311F90" w:rsidP="00311F90" w:rsidRDefault="00311F90" w14:paraId="7F896754" w14:textId="77777777"/>
          <w:p w:rsidRPr="00311F90" w:rsidR="00311F90" w:rsidP="00311F90" w:rsidRDefault="00311F90" w14:paraId="75BD6EBA" w14:textId="58CE5B17">
            <w:r w:rsidRPr="00311F90">
              <w:t>overwegende dat inzage in dossiers essentieel is voor het (emotionele) herstel van ouders én voor de afhandeling van de hersteloperatie;</w:t>
            </w:r>
          </w:p>
          <w:p w:rsidRPr="00311F90" w:rsidR="00311F90" w:rsidP="00311F90" w:rsidRDefault="00311F90" w14:paraId="7F4DBCF8" w14:textId="77777777">
            <w:r w:rsidRPr="00311F90">
              <w:t>van mening dat ouders recht hebben op volledige inzage in hun dossiers;</w:t>
            </w:r>
          </w:p>
          <w:p w:rsidR="00311F90" w:rsidP="00311F90" w:rsidRDefault="00311F90" w14:paraId="2DDE136C" w14:textId="77777777"/>
          <w:p w:rsidRPr="00311F90" w:rsidR="00311F90" w:rsidP="00311F90" w:rsidRDefault="00311F90" w14:paraId="64576968" w14:textId="554E09E2">
            <w:r w:rsidRPr="00311F90">
              <w:t>verzoekt de regering te bewerkstelligen dat gedupeerde ouders die daarom vragen in alle gevallen inzage krijgen in hun dossier, en het proces rondom het beoordelen en verstrekken van dossiers te versimpelen en te versnellen;</w:t>
            </w:r>
          </w:p>
          <w:p w:rsidR="00311F90" w:rsidP="00311F90" w:rsidRDefault="00311F90" w14:paraId="64312A4B" w14:textId="77777777"/>
          <w:p w:rsidRPr="00311F90" w:rsidR="00311F90" w:rsidP="00311F90" w:rsidRDefault="00311F90" w14:paraId="0873A99B" w14:textId="3B9BD46D">
            <w:r w:rsidRPr="00311F90">
              <w:t>verzoekt de regering tevens om de betreffende informatie bij voorkeur ongelakt te delen,</w:t>
            </w:r>
          </w:p>
          <w:p w:rsidR="00311F90" w:rsidP="00311F90" w:rsidRDefault="00311F90" w14:paraId="56712926" w14:textId="77777777"/>
          <w:p w:rsidRPr="00311F90" w:rsidR="00311F90" w:rsidP="00311F90" w:rsidRDefault="00311F90" w14:paraId="583E4539" w14:textId="4D307123">
            <w:r w:rsidRPr="00311F90">
              <w:t>en gaat over tot de orde van de dag.</w:t>
            </w:r>
          </w:p>
          <w:p w:rsidR="00311F90" w:rsidP="00311F90" w:rsidRDefault="00311F90" w14:paraId="0F47E7EC" w14:textId="23608CFA">
            <w:r w:rsidRPr="00311F90">
              <w:br/>
            </w:r>
            <w:proofErr w:type="spellStart"/>
            <w:r w:rsidRPr="00311F90">
              <w:t>Ergin</w:t>
            </w:r>
            <w:proofErr w:type="spellEnd"/>
          </w:p>
        </w:tc>
      </w:tr>
    </w:tbl>
    <w:p w:rsidR="00997775" w:rsidRDefault="00997775" w14:paraId="0E271D3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2B88" w14:textId="77777777" w:rsidR="00311F90" w:rsidRDefault="00311F90">
      <w:pPr>
        <w:spacing w:line="20" w:lineRule="exact"/>
      </w:pPr>
    </w:p>
  </w:endnote>
  <w:endnote w:type="continuationSeparator" w:id="0">
    <w:p w14:paraId="65161B78" w14:textId="77777777" w:rsidR="00311F90" w:rsidRDefault="00311F90">
      <w:pPr>
        <w:pStyle w:val="Amendement"/>
      </w:pPr>
      <w:r>
        <w:rPr>
          <w:b w:val="0"/>
        </w:rPr>
        <w:t xml:space="preserve"> </w:t>
      </w:r>
    </w:p>
  </w:endnote>
  <w:endnote w:type="continuationNotice" w:id="1">
    <w:p w14:paraId="5F137E2A" w14:textId="77777777" w:rsidR="00311F90" w:rsidRDefault="00311F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9E5E" w14:textId="77777777" w:rsidR="00311F90" w:rsidRDefault="00311F90">
      <w:pPr>
        <w:pStyle w:val="Amendement"/>
      </w:pPr>
      <w:r>
        <w:rPr>
          <w:b w:val="0"/>
        </w:rPr>
        <w:separator/>
      </w:r>
    </w:p>
  </w:footnote>
  <w:footnote w:type="continuationSeparator" w:id="0">
    <w:p w14:paraId="4535B798" w14:textId="77777777" w:rsidR="00311F90" w:rsidRDefault="00311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90"/>
    <w:rsid w:val="00133FCE"/>
    <w:rsid w:val="001E482C"/>
    <w:rsid w:val="001E4877"/>
    <w:rsid w:val="0021105A"/>
    <w:rsid w:val="00280D6A"/>
    <w:rsid w:val="002B78E9"/>
    <w:rsid w:val="002C5406"/>
    <w:rsid w:val="00311F90"/>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B90A8"/>
  <w15:docId w15:val="{2F2826EA-F138-450D-BECB-404AF4A2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797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2025-01-15T15:01:00.0000000Z</dcterms:created>
  <dcterms:modified xsi:type="dcterms:W3CDTF">2025-01-15T15:06:00.0000000Z</dcterms:modified>
  <dc:description>------------------------</dc:description>
  <dc:subject/>
  <keywords/>
  <version/>
  <category/>
</coreProperties>
</file>