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24FDD" w14:paraId="0A407FE5" w14:textId="77777777">
        <w:tc>
          <w:tcPr>
            <w:tcW w:w="6733" w:type="dxa"/>
            <w:gridSpan w:val="2"/>
            <w:tcBorders>
              <w:top w:val="nil"/>
              <w:left w:val="nil"/>
              <w:bottom w:val="nil"/>
              <w:right w:val="nil"/>
            </w:tcBorders>
            <w:vAlign w:val="center"/>
          </w:tcPr>
          <w:p w:rsidR="00997775" w:rsidP="00710A7A" w:rsidRDefault="00997775" w14:paraId="49BB587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33EC60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24FDD" w14:paraId="6475778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7773D3F" w14:textId="77777777">
            <w:r w:rsidRPr="008B0CC5">
              <w:t xml:space="preserve">Vergaderjaar </w:t>
            </w:r>
            <w:r w:rsidR="00AC6B87">
              <w:t>2024-2025</w:t>
            </w:r>
          </w:p>
        </w:tc>
      </w:tr>
      <w:tr w:rsidR="00997775" w:rsidTr="00824FDD" w14:paraId="5E49D456" w14:textId="77777777">
        <w:trPr>
          <w:cantSplit/>
        </w:trPr>
        <w:tc>
          <w:tcPr>
            <w:tcW w:w="10985" w:type="dxa"/>
            <w:gridSpan w:val="3"/>
            <w:tcBorders>
              <w:top w:val="nil"/>
              <w:left w:val="nil"/>
              <w:bottom w:val="nil"/>
              <w:right w:val="nil"/>
            </w:tcBorders>
          </w:tcPr>
          <w:p w:rsidR="00997775" w:rsidRDefault="00997775" w14:paraId="097811A6" w14:textId="77777777"/>
        </w:tc>
      </w:tr>
      <w:tr w:rsidR="00997775" w:rsidTr="00824FDD" w14:paraId="7C12875D" w14:textId="77777777">
        <w:trPr>
          <w:cantSplit/>
        </w:trPr>
        <w:tc>
          <w:tcPr>
            <w:tcW w:w="10985" w:type="dxa"/>
            <w:gridSpan w:val="3"/>
            <w:tcBorders>
              <w:top w:val="nil"/>
              <w:left w:val="nil"/>
              <w:bottom w:val="single" w:color="auto" w:sz="4" w:space="0"/>
              <w:right w:val="nil"/>
            </w:tcBorders>
          </w:tcPr>
          <w:p w:rsidR="00997775" w:rsidRDefault="00997775" w14:paraId="5163C893" w14:textId="77777777"/>
        </w:tc>
      </w:tr>
      <w:tr w:rsidR="00997775" w:rsidTr="00824FDD" w14:paraId="716B64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E0046D" w14:textId="77777777"/>
        </w:tc>
        <w:tc>
          <w:tcPr>
            <w:tcW w:w="7654" w:type="dxa"/>
            <w:gridSpan w:val="2"/>
          </w:tcPr>
          <w:p w:rsidR="00997775" w:rsidRDefault="00997775" w14:paraId="4616BD5D" w14:textId="77777777"/>
        </w:tc>
      </w:tr>
      <w:tr w:rsidR="00824FDD" w:rsidTr="00824FDD" w14:paraId="134133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4FDD" w:rsidP="00824FDD" w:rsidRDefault="00824FDD" w14:paraId="40028DDA" w14:textId="6016A92B">
            <w:pPr>
              <w:rPr>
                <w:b/>
              </w:rPr>
            </w:pPr>
            <w:r>
              <w:rPr>
                <w:b/>
              </w:rPr>
              <w:t>31 066</w:t>
            </w:r>
          </w:p>
        </w:tc>
        <w:tc>
          <w:tcPr>
            <w:tcW w:w="7654" w:type="dxa"/>
            <w:gridSpan w:val="2"/>
          </w:tcPr>
          <w:p w:rsidR="00824FDD" w:rsidP="00824FDD" w:rsidRDefault="00824FDD" w14:paraId="3D08BCD6" w14:textId="13C0DA4C">
            <w:pPr>
              <w:rPr>
                <w:b/>
              </w:rPr>
            </w:pPr>
            <w:r w:rsidRPr="00FC6AA2">
              <w:rPr>
                <w:b/>
                <w:bCs/>
              </w:rPr>
              <w:t>Belastingdienst</w:t>
            </w:r>
          </w:p>
        </w:tc>
      </w:tr>
      <w:tr w:rsidR="00824FDD" w:rsidTr="00824FDD" w14:paraId="2C7F9D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4FDD" w:rsidP="00824FDD" w:rsidRDefault="00824FDD" w14:paraId="474EC8B1" w14:textId="77777777"/>
        </w:tc>
        <w:tc>
          <w:tcPr>
            <w:tcW w:w="7654" w:type="dxa"/>
            <w:gridSpan w:val="2"/>
          </w:tcPr>
          <w:p w:rsidR="00824FDD" w:rsidP="00824FDD" w:rsidRDefault="00824FDD" w14:paraId="3475F688" w14:textId="77777777"/>
        </w:tc>
      </w:tr>
      <w:tr w:rsidR="00824FDD" w:rsidTr="00824FDD" w14:paraId="52D1BC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4FDD" w:rsidP="00824FDD" w:rsidRDefault="00824FDD" w14:paraId="36BC50D6" w14:textId="77777777"/>
        </w:tc>
        <w:tc>
          <w:tcPr>
            <w:tcW w:w="7654" w:type="dxa"/>
            <w:gridSpan w:val="2"/>
          </w:tcPr>
          <w:p w:rsidR="00824FDD" w:rsidP="00824FDD" w:rsidRDefault="00824FDD" w14:paraId="7175E4A7" w14:textId="77777777"/>
        </w:tc>
      </w:tr>
      <w:tr w:rsidR="00824FDD" w:rsidTr="00824FDD" w14:paraId="02BE37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4FDD" w:rsidP="00824FDD" w:rsidRDefault="00824FDD" w14:paraId="53348351" w14:textId="307A51E8">
            <w:pPr>
              <w:rPr>
                <w:b/>
              </w:rPr>
            </w:pPr>
            <w:r>
              <w:rPr>
                <w:b/>
              </w:rPr>
              <w:t xml:space="preserve">Nr. </w:t>
            </w:r>
            <w:r>
              <w:rPr>
                <w:b/>
              </w:rPr>
              <w:t>1453</w:t>
            </w:r>
          </w:p>
        </w:tc>
        <w:tc>
          <w:tcPr>
            <w:tcW w:w="7654" w:type="dxa"/>
            <w:gridSpan w:val="2"/>
          </w:tcPr>
          <w:p w:rsidR="00824FDD" w:rsidP="00824FDD" w:rsidRDefault="00824FDD" w14:paraId="209EAF77" w14:textId="3E29CFE6">
            <w:pPr>
              <w:rPr>
                <w:b/>
              </w:rPr>
            </w:pPr>
            <w:r>
              <w:rPr>
                <w:b/>
              </w:rPr>
              <w:t xml:space="preserve">MOTIE VAN </w:t>
            </w:r>
            <w:r>
              <w:rPr>
                <w:b/>
              </w:rPr>
              <w:t>HET LID DIJK</w:t>
            </w:r>
          </w:p>
        </w:tc>
      </w:tr>
      <w:tr w:rsidR="00824FDD" w:rsidTr="00824FDD" w14:paraId="000430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4FDD" w:rsidP="00824FDD" w:rsidRDefault="00824FDD" w14:paraId="56615093" w14:textId="77777777"/>
        </w:tc>
        <w:tc>
          <w:tcPr>
            <w:tcW w:w="7654" w:type="dxa"/>
            <w:gridSpan w:val="2"/>
          </w:tcPr>
          <w:p w:rsidR="00824FDD" w:rsidP="00824FDD" w:rsidRDefault="00824FDD" w14:paraId="6E5CFA88" w14:textId="642F3FDB">
            <w:r>
              <w:t>Voorgesteld 14 januari 2025</w:t>
            </w:r>
          </w:p>
        </w:tc>
      </w:tr>
      <w:tr w:rsidR="00824FDD" w:rsidTr="00824FDD" w14:paraId="4EB82C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4FDD" w:rsidP="00824FDD" w:rsidRDefault="00824FDD" w14:paraId="3BB87F5E" w14:textId="77777777"/>
        </w:tc>
        <w:tc>
          <w:tcPr>
            <w:tcW w:w="7654" w:type="dxa"/>
            <w:gridSpan w:val="2"/>
          </w:tcPr>
          <w:p w:rsidR="00824FDD" w:rsidP="00824FDD" w:rsidRDefault="00824FDD" w14:paraId="2FFB1743" w14:textId="77777777"/>
        </w:tc>
      </w:tr>
      <w:tr w:rsidR="00824FDD" w:rsidTr="00824FDD" w14:paraId="430883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4FDD" w:rsidP="00824FDD" w:rsidRDefault="00824FDD" w14:paraId="0A7F9A5D" w14:textId="77777777"/>
        </w:tc>
        <w:tc>
          <w:tcPr>
            <w:tcW w:w="7654" w:type="dxa"/>
            <w:gridSpan w:val="2"/>
          </w:tcPr>
          <w:p w:rsidR="00824FDD" w:rsidP="00824FDD" w:rsidRDefault="00824FDD" w14:paraId="5C51A3DF" w14:textId="77777777">
            <w:r>
              <w:t>De Kamer,</w:t>
            </w:r>
          </w:p>
        </w:tc>
      </w:tr>
      <w:tr w:rsidR="00824FDD" w:rsidTr="00824FDD" w14:paraId="70612C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4FDD" w:rsidP="00824FDD" w:rsidRDefault="00824FDD" w14:paraId="38B4DE29" w14:textId="77777777"/>
        </w:tc>
        <w:tc>
          <w:tcPr>
            <w:tcW w:w="7654" w:type="dxa"/>
            <w:gridSpan w:val="2"/>
          </w:tcPr>
          <w:p w:rsidR="00824FDD" w:rsidP="00824FDD" w:rsidRDefault="00824FDD" w14:paraId="0DBB9574" w14:textId="77777777"/>
        </w:tc>
      </w:tr>
      <w:tr w:rsidR="00824FDD" w:rsidTr="00824FDD" w14:paraId="2324B0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4FDD" w:rsidP="00824FDD" w:rsidRDefault="00824FDD" w14:paraId="5AEF4EC9" w14:textId="77777777"/>
        </w:tc>
        <w:tc>
          <w:tcPr>
            <w:tcW w:w="7654" w:type="dxa"/>
            <w:gridSpan w:val="2"/>
          </w:tcPr>
          <w:p w:rsidR="00824FDD" w:rsidP="00824FDD" w:rsidRDefault="00824FDD" w14:paraId="29AE69FC" w14:textId="77777777">
            <w:r>
              <w:t>gehoord de beraadslaging,</w:t>
            </w:r>
          </w:p>
        </w:tc>
      </w:tr>
      <w:tr w:rsidR="00824FDD" w:rsidTr="00824FDD" w14:paraId="124DBF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4FDD" w:rsidP="00824FDD" w:rsidRDefault="00824FDD" w14:paraId="519EA007" w14:textId="77777777"/>
        </w:tc>
        <w:tc>
          <w:tcPr>
            <w:tcW w:w="7654" w:type="dxa"/>
            <w:gridSpan w:val="2"/>
          </w:tcPr>
          <w:p w:rsidR="00824FDD" w:rsidP="00824FDD" w:rsidRDefault="00824FDD" w14:paraId="4D6E0F4C" w14:textId="77777777"/>
        </w:tc>
      </w:tr>
      <w:tr w:rsidR="00824FDD" w:rsidTr="00824FDD" w14:paraId="5DBD0F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4FDD" w:rsidP="00824FDD" w:rsidRDefault="00824FDD" w14:paraId="4BC722CF" w14:textId="77777777"/>
        </w:tc>
        <w:tc>
          <w:tcPr>
            <w:tcW w:w="7654" w:type="dxa"/>
            <w:gridSpan w:val="2"/>
          </w:tcPr>
          <w:p w:rsidRPr="00824FDD" w:rsidR="00824FDD" w:rsidP="00824FDD" w:rsidRDefault="00824FDD" w14:paraId="10B1506D" w14:textId="77777777">
            <w:r w:rsidRPr="00824FDD">
              <w:t>verzoekt het kabinet uit te zoeken hoeveel het volledig kwijtschelden van de schulden die jongeren van gedupeerde ouders zijn aangegaan bij DUO tijdens het toeslagenschandaal kost en de Kamer hierover uiterlijk eind februari te informeren,</w:t>
            </w:r>
          </w:p>
          <w:p w:rsidR="00824FDD" w:rsidP="00824FDD" w:rsidRDefault="00824FDD" w14:paraId="1FED3D5F" w14:textId="77777777"/>
          <w:p w:rsidRPr="00824FDD" w:rsidR="00824FDD" w:rsidP="00824FDD" w:rsidRDefault="00824FDD" w14:paraId="7D6731B9" w14:textId="65198AC3">
            <w:r w:rsidRPr="00824FDD">
              <w:t>en gaat over tot de orde van de dag.</w:t>
            </w:r>
          </w:p>
          <w:p w:rsidR="00824FDD" w:rsidP="00824FDD" w:rsidRDefault="00824FDD" w14:paraId="32B15ACF" w14:textId="77777777"/>
          <w:p w:rsidR="00824FDD" w:rsidP="00824FDD" w:rsidRDefault="00824FDD" w14:paraId="318F33A5" w14:textId="5ED2C96D">
            <w:r w:rsidRPr="00824FDD">
              <w:t>Dijk</w:t>
            </w:r>
          </w:p>
        </w:tc>
      </w:tr>
    </w:tbl>
    <w:p w:rsidR="00997775" w:rsidRDefault="00997775" w14:paraId="390CEF9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460C" w14:textId="77777777" w:rsidR="00824FDD" w:rsidRDefault="00824FDD">
      <w:pPr>
        <w:spacing w:line="20" w:lineRule="exact"/>
      </w:pPr>
    </w:p>
  </w:endnote>
  <w:endnote w:type="continuationSeparator" w:id="0">
    <w:p w14:paraId="2E46D43C" w14:textId="77777777" w:rsidR="00824FDD" w:rsidRDefault="00824FDD">
      <w:pPr>
        <w:pStyle w:val="Amendement"/>
      </w:pPr>
      <w:r>
        <w:rPr>
          <w:b w:val="0"/>
        </w:rPr>
        <w:t xml:space="preserve"> </w:t>
      </w:r>
    </w:p>
  </w:endnote>
  <w:endnote w:type="continuationNotice" w:id="1">
    <w:p w14:paraId="7B63F64A" w14:textId="77777777" w:rsidR="00824FDD" w:rsidRDefault="00824FD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8534B" w14:textId="77777777" w:rsidR="00824FDD" w:rsidRDefault="00824FDD">
      <w:pPr>
        <w:pStyle w:val="Amendement"/>
      </w:pPr>
      <w:r>
        <w:rPr>
          <w:b w:val="0"/>
        </w:rPr>
        <w:separator/>
      </w:r>
    </w:p>
  </w:footnote>
  <w:footnote w:type="continuationSeparator" w:id="0">
    <w:p w14:paraId="5D83AF40" w14:textId="77777777" w:rsidR="00824FDD" w:rsidRDefault="00824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D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B33"/>
    <w:rsid w:val="00744C6E"/>
    <w:rsid w:val="007B35A1"/>
    <w:rsid w:val="007C50C6"/>
    <w:rsid w:val="00824FDD"/>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0BC15"/>
  <w15:docId w15:val="{A501B469-335C-4105-9438-1033A575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71</ap:Words>
  <ap:Characters>425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2025-01-15T15:01:00.0000000Z</dcterms:created>
  <dcterms:modified xsi:type="dcterms:W3CDTF">2025-01-15T15:06:00.0000000Z</dcterms:modified>
  <dc:description>------------------------</dc:description>
  <dc:subject/>
  <keywords/>
  <version/>
  <category/>
</coreProperties>
</file>