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31C74" w14:paraId="53F0CBF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9FA60C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5608C3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31C74" w14:paraId="27725D5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7CE7BD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31C74" w14:paraId="782EF6B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972E7AE" w14:textId="77777777"/>
        </w:tc>
      </w:tr>
      <w:tr w:rsidR="00997775" w:rsidTr="00A31C74" w14:paraId="694FF56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CBAE780" w14:textId="77777777"/>
        </w:tc>
      </w:tr>
      <w:tr w:rsidR="00997775" w:rsidTr="00A31C74" w14:paraId="5BE6B9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879EA8" w14:textId="77777777"/>
        </w:tc>
        <w:tc>
          <w:tcPr>
            <w:tcW w:w="7654" w:type="dxa"/>
            <w:gridSpan w:val="2"/>
          </w:tcPr>
          <w:p w:rsidR="00997775" w:rsidRDefault="00997775" w14:paraId="5CDE6C1F" w14:textId="77777777"/>
        </w:tc>
      </w:tr>
      <w:tr w:rsidR="00A31C74" w:rsidTr="00A31C74" w14:paraId="20D080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1C74" w:rsidP="00A31C74" w:rsidRDefault="00A31C74" w14:paraId="3D79880F" w14:textId="74ECFC3A">
            <w:pPr>
              <w:rPr>
                <w:b/>
              </w:rPr>
            </w:pPr>
            <w:r>
              <w:rPr>
                <w:b/>
              </w:rPr>
              <w:t>31 066</w:t>
            </w:r>
          </w:p>
        </w:tc>
        <w:tc>
          <w:tcPr>
            <w:tcW w:w="7654" w:type="dxa"/>
            <w:gridSpan w:val="2"/>
          </w:tcPr>
          <w:p w:rsidR="00A31C74" w:rsidP="00A31C74" w:rsidRDefault="00A31C74" w14:paraId="7A6571ED" w14:textId="7336EE58">
            <w:pPr>
              <w:rPr>
                <w:b/>
              </w:rPr>
            </w:pPr>
            <w:r w:rsidRPr="00FC6AA2">
              <w:rPr>
                <w:b/>
                <w:bCs/>
              </w:rPr>
              <w:t>Belastingdienst</w:t>
            </w:r>
          </w:p>
        </w:tc>
      </w:tr>
      <w:tr w:rsidR="00A31C74" w:rsidTr="00A31C74" w14:paraId="41F195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1C74" w:rsidP="00A31C74" w:rsidRDefault="00A31C74" w14:paraId="79CDE676" w14:textId="77777777"/>
        </w:tc>
        <w:tc>
          <w:tcPr>
            <w:tcW w:w="7654" w:type="dxa"/>
            <w:gridSpan w:val="2"/>
          </w:tcPr>
          <w:p w:rsidR="00A31C74" w:rsidP="00A31C74" w:rsidRDefault="00A31C74" w14:paraId="6B0F3859" w14:textId="77777777"/>
        </w:tc>
      </w:tr>
      <w:tr w:rsidR="00A31C74" w:rsidTr="00A31C74" w14:paraId="5148D2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1C74" w:rsidP="00A31C74" w:rsidRDefault="00A31C74" w14:paraId="6BFBBAF8" w14:textId="77777777"/>
        </w:tc>
        <w:tc>
          <w:tcPr>
            <w:tcW w:w="7654" w:type="dxa"/>
            <w:gridSpan w:val="2"/>
          </w:tcPr>
          <w:p w:rsidR="00A31C74" w:rsidP="00A31C74" w:rsidRDefault="00A31C74" w14:paraId="3340A00D" w14:textId="77777777"/>
        </w:tc>
      </w:tr>
      <w:tr w:rsidR="00A31C74" w:rsidTr="00A31C74" w14:paraId="172C13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1C74" w:rsidP="00A31C74" w:rsidRDefault="00A31C74" w14:paraId="71B44F81" w14:textId="717D0FF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1455</w:t>
            </w:r>
          </w:p>
        </w:tc>
        <w:tc>
          <w:tcPr>
            <w:tcW w:w="7654" w:type="dxa"/>
            <w:gridSpan w:val="2"/>
          </w:tcPr>
          <w:p w:rsidR="00A31C74" w:rsidP="00A31C74" w:rsidRDefault="00A31C74" w14:paraId="2D5B006D" w14:textId="1154F98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DIJK</w:t>
            </w:r>
          </w:p>
        </w:tc>
      </w:tr>
      <w:tr w:rsidR="00A31C74" w:rsidTr="00A31C74" w14:paraId="49BB3C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1C74" w:rsidP="00A31C74" w:rsidRDefault="00A31C74" w14:paraId="10E61E3F" w14:textId="77777777"/>
        </w:tc>
        <w:tc>
          <w:tcPr>
            <w:tcW w:w="7654" w:type="dxa"/>
            <w:gridSpan w:val="2"/>
          </w:tcPr>
          <w:p w:rsidR="00A31C74" w:rsidP="00A31C74" w:rsidRDefault="00A31C74" w14:paraId="67232123" w14:textId="64A166FA">
            <w:r>
              <w:t>Voorgesteld 14 januari 2025</w:t>
            </w:r>
          </w:p>
        </w:tc>
      </w:tr>
      <w:tr w:rsidR="00A31C74" w:rsidTr="00A31C74" w14:paraId="7E3AEF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1C74" w:rsidP="00A31C74" w:rsidRDefault="00A31C74" w14:paraId="2EFF17A8" w14:textId="77777777"/>
        </w:tc>
        <w:tc>
          <w:tcPr>
            <w:tcW w:w="7654" w:type="dxa"/>
            <w:gridSpan w:val="2"/>
          </w:tcPr>
          <w:p w:rsidR="00A31C74" w:rsidP="00A31C74" w:rsidRDefault="00A31C74" w14:paraId="0B3B5510" w14:textId="77777777"/>
        </w:tc>
      </w:tr>
      <w:tr w:rsidR="00A31C74" w:rsidTr="00A31C74" w14:paraId="5625D2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1C74" w:rsidP="00A31C74" w:rsidRDefault="00A31C74" w14:paraId="360E4CA9" w14:textId="77777777"/>
        </w:tc>
        <w:tc>
          <w:tcPr>
            <w:tcW w:w="7654" w:type="dxa"/>
            <w:gridSpan w:val="2"/>
          </w:tcPr>
          <w:p w:rsidR="00A31C74" w:rsidP="00A31C74" w:rsidRDefault="00A31C74" w14:paraId="5D9FCA6E" w14:textId="77777777">
            <w:r>
              <w:t>De Kamer,</w:t>
            </w:r>
          </w:p>
        </w:tc>
      </w:tr>
      <w:tr w:rsidR="00A31C74" w:rsidTr="00A31C74" w14:paraId="294C32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1C74" w:rsidP="00A31C74" w:rsidRDefault="00A31C74" w14:paraId="0405773D" w14:textId="77777777"/>
        </w:tc>
        <w:tc>
          <w:tcPr>
            <w:tcW w:w="7654" w:type="dxa"/>
            <w:gridSpan w:val="2"/>
          </w:tcPr>
          <w:p w:rsidR="00A31C74" w:rsidP="00A31C74" w:rsidRDefault="00A31C74" w14:paraId="60BC0D04" w14:textId="77777777"/>
        </w:tc>
      </w:tr>
      <w:tr w:rsidR="00A31C74" w:rsidTr="00A31C74" w14:paraId="422002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1C74" w:rsidP="00A31C74" w:rsidRDefault="00A31C74" w14:paraId="6B3D800D" w14:textId="77777777"/>
        </w:tc>
        <w:tc>
          <w:tcPr>
            <w:tcW w:w="7654" w:type="dxa"/>
            <w:gridSpan w:val="2"/>
          </w:tcPr>
          <w:p w:rsidR="00A31C74" w:rsidP="00A31C74" w:rsidRDefault="00A31C74" w14:paraId="31667194" w14:textId="77777777">
            <w:r>
              <w:t>gehoord de beraadslaging,</w:t>
            </w:r>
          </w:p>
        </w:tc>
      </w:tr>
      <w:tr w:rsidR="00A31C74" w:rsidTr="00A31C74" w14:paraId="4552A8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1C74" w:rsidP="00A31C74" w:rsidRDefault="00A31C74" w14:paraId="61002FCB" w14:textId="77777777"/>
        </w:tc>
        <w:tc>
          <w:tcPr>
            <w:tcW w:w="7654" w:type="dxa"/>
            <w:gridSpan w:val="2"/>
          </w:tcPr>
          <w:p w:rsidR="00A31C74" w:rsidP="00A31C74" w:rsidRDefault="00A31C74" w14:paraId="5F366878" w14:textId="77777777"/>
        </w:tc>
      </w:tr>
      <w:tr w:rsidR="00A31C74" w:rsidTr="00A31C74" w14:paraId="244955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1C74" w:rsidP="00A31C74" w:rsidRDefault="00A31C74" w14:paraId="0F208979" w14:textId="77777777"/>
        </w:tc>
        <w:tc>
          <w:tcPr>
            <w:tcW w:w="7654" w:type="dxa"/>
            <w:gridSpan w:val="2"/>
          </w:tcPr>
          <w:p w:rsidRPr="00A31C74" w:rsidR="00A31C74" w:rsidP="00A31C74" w:rsidRDefault="00A31C74" w14:paraId="699CC180" w14:textId="77777777">
            <w:r w:rsidRPr="00A31C74">
              <w:t>constaterende dat de hersteloperatie toeslagen volledig is vastgelopen en het de UHT onvoldoende lukt om binnen de gestelde beslistermijnen een besluit te nemen over bezwaren van toeslagenouders;</w:t>
            </w:r>
          </w:p>
          <w:p w:rsidR="00A31C74" w:rsidP="00A31C74" w:rsidRDefault="00A31C74" w14:paraId="25BF07BB" w14:textId="77777777"/>
          <w:p w:rsidRPr="00A31C74" w:rsidR="00A31C74" w:rsidP="00A31C74" w:rsidRDefault="00A31C74" w14:paraId="3DB82C4F" w14:textId="03F69501">
            <w:r w:rsidRPr="00A31C74">
              <w:t>overwegende dat als iedere medewerker bij de UHT één dossier per week zou afronden dit leidt tot volledige afronding voor de zomer;</w:t>
            </w:r>
          </w:p>
          <w:p w:rsidR="00A31C74" w:rsidP="00A31C74" w:rsidRDefault="00A31C74" w14:paraId="68B05FE0" w14:textId="77777777"/>
          <w:p w:rsidRPr="00A31C74" w:rsidR="00A31C74" w:rsidP="00A31C74" w:rsidRDefault="00A31C74" w14:paraId="5D88A040" w14:textId="2C984589">
            <w:r w:rsidRPr="00A31C74">
              <w:t>verzoekt het kabinet om buiten alle gebaande paden te denken om de hersteloperatie te versnellen en zo veel mogelijk dossiers integraal te behandelen,</w:t>
            </w:r>
          </w:p>
          <w:p w:rsidR="00A31C74" w:rsidP="00A31C74" w:rsidRDefault="00A31C74" w14:paraId="5EEC51CF" w14:textId="77777777"/>
          <w:p w:rsidRPr="00A31C74" w:rsidR="00A31C74" w:rsidP="00A31C74" w:rsidRDefault="00A31C74" w14:paraId="5D789103" w14:textId="493705F5">
            <w:r w:rsidRPr="00A31C74">
              <w:t>en gaat over tot de orde van de dag.</w:t>
            </w:r>
          </w:p>
          <w:p w:rsidR="00A31C74" w:rsidP="00A31C74" w:rsidRDefault="00A31C74" w14:paraId="2A9C4CB2" w14:textId="77777777"/>
          <w:p w:rsidR="00A31C74" w:rsidP="00A31C74" w:rsidRDefault="00A31C74" w14:paraId="6E469184" w14:textId="6AF552DD">
            <w:r w:rsidRPr="00A31C74">
              <w:t>Dijk</w:t>
            </w:r>
          </w:p>
        </w:tc>
      </w:tr>
    </w:tbl>
    <w:p w:rsidR="00997775" w:rsidRDefault="00997775" w14:paraId="2C5D881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C7A73" w14:textId="77777777" w:rsidR="00A31C74" w:rsidRDefault="00A31C74">
      <w:pPr>
        <w:spacing w:line="20" w:lineRule="exact"/>
      </w:pPr>
    </w:p>
  </w:endnote>
  <w:endnote w:type="continuationSeparator" w:id="0">
    <w:p w14:paraId="0696856F" w14:textId="77777777" w:rsidR="00A31C74" w:rsidRDefault="00A31C7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882E49D" w14:textId="77777777" w:rsidR="00A31C74" w:rsidRDefault="00A31C7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D594C" w14:textId="77777777" w:rsidR="00A31C74" w:rsidRDefault="00A31C7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DD8D213" w14:textId="77777777" w:rsidR="00A31C74" w:rsidRDefault="00A31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7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27B33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31C74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163AA"/>
  <w15:docId w15:val="{79143B06-E613-4F00-8460-E4DD150E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629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2025-01-15T15:01:00.0000000Z</dcterms:created>
  <dcterms:modified xsi:type="dcterms:W3CDTF">2025-01-15T15:06:00.0000000Z</dcterms:modified>
  <dc:description>------------------------</dc:description>
  <dc:subject/>
  <keywords/>
  <version/>
  <category/>
</coreProperties>
</file>