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3792" w14:paraId="431232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2502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DF497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3792" w14:paraId="5E1E61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1C8B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3792" w14:paraId="4AAF072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987AE2" w14:textId="77777777"/>
        </w:tc>
      </w:tr>
      <w:tr w:rsidR="00997775" w:rsidTr="00693792" w14:paraId="633BFA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B2D902" w14:textId="77777777"/>
        </w:tc>
      </w:tr>
      <w:tr w:rsidR="00997775" w:rsidTr="00693792" w14:paraId="08BB7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F81DCF" w14:textId="77777777"/>
        </w:tc>
        <w:tc>
          <w:tcPr>
            <w:tcW w:w="7654" w:type="dxa"/>
            <w:gridSpan w:val="2"/>
          </w:tcPr>
          <w:p w:rsidR="00997775" w:rsidRDefault="00997775" w14:paraId="5F9C42CC" w14:textId="77777777"/>
        </w:tc>
      </w:tr>
      <w:tr w:rsidR="00693792" w:rsidTr="00693792" w14:paraId="34DF2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1B340B12" w14:textId="5B60C2FB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="00693792" w:rsidP="00693792" w:rsidRDefault="00693792" w14:paraId="36995F05" w14:textId="668A017D">
            <w:pPr>
              <w:rPr>
                <w:b/>
              </w:rPr>
            </w:pPr>
            <w:r w:rsidRPr="00FC6AA2">
              <w:rPr>
                <w:b/>
                <w:bCs/>
              </w:rPr>
              <w:t>Belastingdienst</w:t>
            </w:r>
          </w:p>
        </w:tc>
      </w:tr>
      <w:tr w:rsidR="00693792" w:rsidTr="00693792" w14:paraId="5B7115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6FD3B9C2" w14:textId="77777777"/>
        </w:tc>
        <w:tc>
          <w:tcPr>
            <w:tcW w:w="7654" w:type="dxa"/>
            <w:gridSpan w:val="2"/>
          </w:tcPr>
          <w:p w:rsidR="00693792" w:rsidP="00693792" w:rsidRDefault="00693792" w14:paraId="288A4475" w14:textId="77777777"/>
        </w:tc>
      </w:tr>
      <w:tr w:rsidR="00693792" w:rsidTr="00693792" w14:paraId="5BCBA8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1C508132" w14:textId="77777777"/>
        </w:tc>
        <w:tc>
          <w:tcPr>
            <w:tcW w:w="7654" w:type="dxa"/>
            <w:gridSpan w:val="2"/>
          </w:tcPr>
          <w:p w:rsidR="00693792" w:rsidP="00693792" w:rsidRDefault="00693792" w14:paraId="57791947" w14:textId="77777777"/>
        </w:tc>
      </w:tr>
      <w:tr w:rsidR="00693792" w:rsidTr="00693792" w14:paraId="72C4B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2F1ADC1D" w14:textId="6ED449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1456</w:t>
            </w:r>
          </w:p>
        </w:tc>
        <w:tc>
          <w:tcPr>
            <w:tcW w:w="7654" w:type="dxa"/>
            <w:gridSpan w:val="2"/>
          </w:tcPr>
          <w:p w:rsidR="00693792" w:rsidP="00693792" w:rsidRDefault="00693792" w14:paraId="347B2199" w14:textId="28F711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DIJK EN INGE VAN DIJK</w:t>
            </w:r>
          </w:p>
        </w:tc>
      </w:tr>
      <w:tr w:rsidR="00693792" w:rsidTr="00693792" w14:paraId="1B14E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7F600F8B" w14:textId="77777777"/>
        </w:tc>
        <w:tc>
          <w:tcPr>
            <w:tcW w:w="7654" w:type="dxa"/>
            <w:gridSpan w:val="2"/>
          </w:tcPr>
          <w:p w:rsidR="00693792" w:rsidP="00693792" w:rsidRDefault="00693792" w14:paraId="23414C32" w14:textId="4DF05CE6">
            <w:r>
              <w:t>Voorgesteld 14 januari 2025</w:t>
            </w:r>
          </w:p>
        </w:tc>
      </w:tr>
      <w:tr w:rsidR="00693792" w:rsidTr="00693792" w14:paraId="5557A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0C15B0BB" w14:textId="77777777"/>
        </w:tc>
        <w:tc>
          <w:tcPr>
            <w:tcW w:w="7654" w:type="dxa"/>
            <w:gridSpan w:val="2"/>
          </w:tcPr>
          <w:p w:rsidR="00693792" w:rsidP="00693792" w:rsidRDefault="00693792" w14:paraId="3729B027" w14:textId="77777777"/>
        </w:tc>
      </w:tr>
      <w:tr w:rsidR="00693792" w:rsidTr="00693792" w14:paraId="7AAC9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1EB54F7A" w14:textId="77777777"/>
        </w:tc>
        <w:tc>
          <w:tcPr>
            <w:tcW w:w="7654" w:type="dxa"/>
            <w:gridSpan w:val="2"/>
          </w:tcPr>
          <w:p w:rsidR="00693792" w:rsidP="00693792" w:rsidRDefault="00693792" w14:paraId="2CB6C4E7" w14:textId="77777777">
            <w:r>
              <w:t>De Kamer,</w:t>
            </w:r>
          </w:p>
        </w:tc>
      </w:tr>
      <w:tr w:rsidR="00693792" w:rsidTr="00693792" w14:paraId="24A545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49A86CCB" w14:textId="77777777"/>
        </w:tc>
        <w:tc>
          <w:tcPr>
            <w:tcW w:w="7654" w:type="dxa"/>
            <w:gridSpan w:val="2"/>
          </w:tcPr>
          <w:p w:rsidR="00693792" w:rsidP="00693792" w:rsidRDefault="00693792" w14:paraId="5D627166" w14:textId="77777777"/>
        </w:tc>
      </w:tr>
      <w:tr w:rsidR="00693792" w:rsidTr="00693792" w14:paraId="75EDBC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7358B143" w14:textId="77777777"/>
        </w:tc>
        <w:tc>
          <w:tcPr>
            <w:tcW w:w="7654" w:type="dxa"/>
            <w:gridSpan w:val="2"/>
          </w:tcPr>
          <w:p w:rsidR="00693792" w:rsidP="00693792" w:rsidRDefault="00693792" w14:paraId="2C9547BC" w14:textId="77777777">
            <w:r>
              <w:t>gehoord de beraadslaging,</w:t>
            </w:r>
          </w:p>
        </w:tc>
      </w:tr>
      <w:tr w:rsidR="00693792" w:rsidTr="00693792" w14:paraId="64CDF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3C63A115" w14:textId="77777777"/>
        </w:tc>
        <w:tc>
          <w:tcPr>
            <w:tcW w:w="7654" w:type="dxa"/>
            <w:gridSpan w:val="2"/>
          </w:tcPr>
          <w:p w:rsidR="00693792" w:rsidP="00693792" w:rsidRDefault="00693792" w14:paraId="55276EAE" w14:textId="77777777"/>
        </w:tc>
      </w:tr>
      <w:tr w:rsidR="00693792" w:rsidTr="00693792" w14:paraId="500A6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3792" w:rsidP="00693792" w:rsidRDefault="00693792" w14:paraId="4BA5C336" w14:textId="77777777"/>
        </w:tc>
        <w:tc>
          <w:tcPr>
            <w:tcW w:w="7654" w:type="dxa"/>
            <w:gridSpan w:val="2"/>
          </w:tcPr>
          <w:p w:rsidRPr="00693792" w:rsidR="00693792" w:rsidP="00693792" w:rsidRDefault="00693792" w14:paraId="5166A793" w14:textId="77777777">
            <w:r w:rsidRPr="00693792">
              <w:t>constaterende dat veel ouders nog steeds geen inzicht hebben in hun persoonlijke dossier;</w:t>
            </w:r>
          </w:p>
          <w:p w:rsidR="00693792" w:rsidP="00693792" w:rsidRDefault="00693792" w14:paraId="62E67463" w14:textId="77777777"/>
          <w:p w:rsidRPr="00693792" w:rsidR="00693792" w:rsidP="00693792" w:rsidRDefault="00693792" w14:paraId="6A37A617" w14:textId="2955FD62">
            <w:r w:rsidRPr="00693792">
              <w:t>overwegende dat er verschillende stappen zijn aangekondigd om dit te bespoedigen, zoals het schrappen van controlestappen en het ongelakt verstrekken van dossiers voor advocaten;</w:t>
            </w:r>
          </w:p>
          <w:p w:rsidR="00693792" w:rsidP="00693792" w:rsidRDefault="00693792" w14:paraId="69B795C0" w14:textId="77777777"/>
          <w:p w:rsidRPr="00693792" w:rsidR="00693792" w:rsidP="00693792" w:rsidRDefault="00693792" w14:paraId="73EBAB93" w14:textId="3E0BE75C">
            <w:r w:rsidRPr="00693792">
              <w:t>verzoekt de regering voor 1 maart duidelijkheid te geven over mogelijke nadere versnellingsstappen, inclusief een geüpdatete planning voor de gedupeerde ouders wanneer zij hun dossier kunnen verwachten,</w:t>
            </w:r>
          </w:p>
          <w:p w:rsidR="00693792" w:rsidP="00693792" w:rsidRDefault="00693792" w14:paraId="6179138B" w14:textId="77777777"/>
          <w:p w:rsidRPr="00693792" w:rsidR="00693792" w:rsidP="00693792" w:rsidRDefault="00693792" w14:paraId="332223D5" w14:textId="42F8E514">
            <w:r w:rsidRPr="00693792">
              <w:t>en gaat over tot de orde van de dag.</w:t>
            </w:r>
          </w:p>
          <w:p w:rsidR="00693792" w:rsidP="00693792" w:rsidRDefault="00693792" w14:paraId="1220894D" w14:textId="77777777"/>
          <w:p w:rsidR="00693792" w:rsidP="00693792" w:rsidRDefault="00693792" w14:paraId="6DA5BD22" w14:textId="77777777">
            <w:r w:rsidRPr="00693792">
              <w:t xml:space="preserve">Dijk </w:t>
            </w:r>
          </w:p>
          <w:p w:rsidR="00693792" w:rsidP="00693792" w:rsidRDefault="00693792" w14:paraId="313EC4A3" w14:textId="0A55AC5A">
            <w:r w:rsidRPr="00693792">
              <w:t>Inge van Dijk</w:t>
            </w:r>
          </w:p>
        </w:tc>
      </w:tr>
    </w:tbl>
    <w:p w:rsidR="00997775" w:rsidRDefault="00997775" w14:paraId="3A62395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C651" w14:textId="77777777" w:rsidR="00693792" w:rsidRDefault="00693792">
      <w:pPr>
        <w:spacing w:line="20" w:lineRule="exact"/>
      </w:pPr>
    </w:p>
  </w:endnote>
  <w:endnote w:type="continuationSeparator" w:id="0">
    <w:p w14:paraId="00E7D684" w14:textId="77777777" w:rsidR="00693792" w:rsidRDefault="006937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FD44F6" w14:textId="77777777" w:rsidR="00693792" w:rsidRDefault="006937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2167" w14:textId="77777777" w:rsidR="00693792" w:rsidRDefault="006937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7A63CB" w14:textId="77777777" w:rsidR="00693792" w:rsidRDefault="0069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9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3792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6228D"/>
  <w15:docId w15:val="{C5BCA6AD-29BD-48CF-B602-4050E7AB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2025-01-15T15:01:00.0000000Z</dcterms:created>
  <dcterms:modified xsi:type="dcterms:W3CDTF">2025-01-15T15:06:00.0000000Z</dcterms:modified>
  <dc:description>------------------------</dc:description>
  <dc:subject/>
  <keywords/>
  <version/>
  <category/>
</coreProperties>
</file>