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46A2C" w14:paraId="50B5EEC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C5CEFC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4670EF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46A2C" w14:paraId="0BD71B8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E9601F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46A2C" w14:paraId="7CECEF2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647008C" w14:textId="77777777"/>
        </w:tc>
      </w:tr>
      <w:tr w:rsidR="00997775" w:rsidTr="00646A2C" w14:paraId="0474B7E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89F5B0D" w14:textId="77777777"/>
        </w:tc>
      </w:tr>
      <w:tr w:rsidR="00997775" w:rsidTr="00646A2C" w14:paraId="4DC8E4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BFB28C" w14:textId="77777777"/>
        </w:tc>
        <w:tc>
          <w:tcPr>
            <w:tcW w:w="7654" w:type="dxa"/>
            <w:gridSpan w:val="2"/>
          </w:tcPr>
          <w:p w:rsidR="00997775" w:rsidRDefault="00997775" w14:paraId="31315CFB" w14:textId="77777777"/>
        </w:tc>
      </w:tr>
      <w:tr w:rsidR="00646A2C" w:rsidTr="00646A2C" w14:paraId="04DC2F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46A2C" w:rsidP="00646A2C" w:rsidRDefault="00646A2C" w14:paraId="2F020B9F" w14:textId="00DE80B8">
            <w:pPr>
              <w:rPr>
                <w:b/>
              </w:rPr>
            </w:pPr>
            <w:r>
              <w:rPr>
                <w:b/>
              </w:rPr>
              <w:t>29 398</w:t>
            </w:r>
          </w:p>
        </w:tc>
        <w:tc>
          <w:tcPr>
            <w:tcW w:w="7654" w:type="dxa"/>
            <w:gridSpan w:val="2"/>
          </w:tcPr>
          <w:p w:rsidR="00646A2C" w:rsidP="00646A2C" w:rsidRDefault="00646A2C" w14:paraId="7C8491D9" w14:textId="68173507">
            <w:pPr>
              <w:rPr>
                <w:b/>
              </w:rPr>
            </w:pPr>
            <w:r w:rsidRPr="008C39C5">
              <w:rPr>
                <w:b/>
                <w:bCs/>
              </w:rPr>
              <w:t>Maatregelen verkeersveiligheid</w:t>
            </w:r>
          </w:p>
        </w:tc>
      </w:tr>
      <w:tr w:rsidR="00646A2C" w:rsidTr="00646A2C" w14:paraId="2A5141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46A2C" w:rsidP="00646A2C" w:rsidRDefault="00646A2C" w14:paraId="0E2218E6" w14:textId="77777777"/>
        </w:tc>
        <w:tc>
          <w:tcPr>
            <w:tcW w:w="7654" w:type="dxa"/>
            <w:gridSpan w:val="2"/>
          </w:tcPr>
          <w:p w:rsidR="00646A2C" w:rsidP="00646A2C" w:rsidRDefault="00646A2C" w14:paraId="4D21F217" w14:textId="77777777"/>
        </w:tc>
      </w:tr>
      <w:tr w:rsidR="00646A2C" w:rsidTr="00646A2C" w14:paraId="149FF9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46A2C" w:rsidP="00646A2C" w:rsidRDefault="00646A2C" w14:paraId="0A4DDA2F" w14:textId="77777777"/>
        </w:tc>
        <w:tc>
          <w:tcPr>
            <w:tcW w:w="7654" w:type="dxa"/>
            <w:gridSpan w:val="2"/>
          </w:tcPr>
          <w:p w:rsidR="00646A2C" w:rsidP="00646A2C" w:rsidRDefault="00646A2C" w14:paraId="67B7E383" w14:textId="77777777"/>
        </w:tc>
      </w:tr>
      <w:tr w:rsidR="00646A2C" w:rsidTr="00646A2C" w14:paraId="5E160A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46A2C" w:rsidP="00646A2C" w:rsidRDefault="00646A2C" w14:paraId="582F8B9B" w14:textId="4269446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1146</w:t>
            </w:r>
          </w:p>
        </w:tc>
        <w:tc>
          <w:tcPr>
            <w:tcW w:w="7654" w:type="dxa"/>
            <w:gridSpan w:val="2"/>
          </w:tcPr>
          <w:p w:rsidR="00646A2C" w:rsidP="00646A2C" w:rsidRDefault="00646A2C" w14:paraId="330B9313" w14:textId="1A469E9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EL ABASSI</w:t>
            </w:r>
          </w:p>
        </w:tc>
      </w:tr>
      <w:tr w:rsidR="00646A2C" w:rsidTr="00646A2C" w14:paraId="761AE3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46A2C" w:rsidP="00646A2C" w:rsidRDefault="00646A2C" w14:paraId="0EA1B9D3" w14:textId="77777777"/>
        </w:tc>
        <w:tc>
          <w:tcPr>
            <w:tcW w:w="7654" w:type="dxa"/>
            <w:gridSpan w:val="2"/>
          </w:tcPr>
          <w:p w:rsidR="00646A2C" w:rsidP="00646A2C" w:rsidRDefault="00646A2C" w14:paraId="6D627B23" w14:textId="7610B992">
            <w:r>
              <w:t>Voorgesteld 14 januari 2025</w:t>
            </w:r>
          </w:p>
        </w:tc>
      </w:tr>
      <w:tr w:rsidR="00646A2C" w:rsidTr="00646A2C" w14:paraId="56CC00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46A2C" w:rsidP="00646A2C" w:rsidRDefault="00646A2C" w14:paraId="0090D46F" w14:textId="77777777"/>
        </w:tc>
        <w:tc>
          <w:tcPr>
            <w:tcW w:w="7654" w:type="dxa"/>
            <w:gridSpan w:val="2"/>
          </w:tcPr>
          <w:p w:rsidR="00646A2C" w:rsidP="00646A2C" w:rsidRDefault="00646A2C" w14:paraId="4F32469E" w14:textId="77777777"/>
        </w:tc>
      </w:tr>
      <w:tr w:rsidR="00646A2C" w:rsidTr="00646A2C" w14:paraId="29EF04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46A2C" w:rsidP="00646A2C" w:rsidRDefault="00646A2C" w14:paraId="6B328F48" w14:textId="77777777"/>
        </w:tc>
        <w:tc>
          <w:tcPr>
            <w:tcW w:w="7654" w:type="dxa"/>
            <w:gridSpan w:val="2"/>
          </w:tcPr>
          <w:p w:rsidR="00646A2C" w:rsidP="00646A2C" w:rsidRDefault="00646A2C" w14:paraId="0DAFBCEA" w14:textId="77777777">
            <w:r>
              <w:t>De Kamer,</w:t>
            </w:r>
          </w:p>
        </w:tc>
      </w:tr>
      <w:tr w:rsidR="00646A2C" w:rsidTr="00646A2C" w14:paraId="57052E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46A2C" w:rsidP="00646A2C" w:rsidRDefault="00646A2C" w14:paraId="519D8AA2" w14:textId="77777777"/>
        </w:tc>
        <w:tc>
          <w:tcPr>
            <w:tcW w:w="7654" w:type="dxa"/>
            <w:gridSpan w:val="2"/>
          </w:tcPr>
          <w:p w:rsidR="00646A2C" w:rsidP="00646A2C" w:rsidRDefault="00646A2C" w14:paraId="23DC5713" w14:textId="77777777"/>
        </w:tc>
      </w:tr>
      <w:tr w:rsidR="00646A2C" w:rsidTr="00646A2C" w14:paraId="5780CC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46A2C" w:rsidP="00646A2C" w:rsidRDefault="00646A2C" w14:paraId="7CE1191A" w14:textId="77777777"/>
        </w:tc>
        <w:tc>
          <w:tcPr>
            <w:tcW w:w="7654" w:type="dxa"/>
            <w:gridSpan w:val="2"/>
          </w:tcPr>
          <w:p w:rsidR="00646A2C" w:rsidP="00646A2C" w:rsidRDefault="00646A2C" w14:paraId="628D0835" w14:textId="77777777">
            <w:r>
              <w:t>gehoord de beraadslaging,</w:t>
            </w:r>
          </w:p>
        </w:tc>
      </w:tr>
      <w:tr w:rsidR="00646A2C" w:rsidTr="00646A2C" w14:paraId="35BE00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46A2C" w:rsidP="00646A2C" w:rsidRDefault="00646A2C" w14:paraId="0334C56D" w14:textId="77777777"/>
        </w:tc>
        <w:tc>
          <w:tcPr>
            <w:tcW w:w="7654" w:type="dxa"/>
            <w:gridSpan w:val="2"/>
          </w:tcPr>
          <w:p w:rsidR="00646A2C" w:rsidP="00646A2C" w:rsidRDefault="00646A2C" w14:paraId="1A86858C" w14:textId="77777777"/>
        </w:tc>
      </w:tr>
      <w:tr w:rsidR="00646A2C" w:rsidTr="00646A2C" w14:paraId="2A6036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46A2C" w:rsidP="00646A2C" w:rsidRDefault="00646A2C" w14:paraId="55134DC1" w14:textId="77777777"/>
        </w:tc>
        <w:tc>
          <w:tcPr>
            <w:tcW w:w="7654" w:type="dxa"/>
            <w:gridSpan w:val="2"/>
          </w:tcPr>
          <w:p w:rsidRPr="00646A2C" w:rsidR="00646A2C" w:rsidP="00646A2C" w:rsidRDefault="00646A2C" w14:paraId="0BF0054C" w14:textId="77777777">
            <w:r w:rsidRPr="00646A2C">
              <w:t>constaterende dat de huidige verdeling van examenplekken leidt tot oneerlijke concurrentie binnen de rijschoolbranche, waarbij grote rijscholen bevoordeeld worden;</w:t>
            </w:r>
          </w:p>
          <w:p w:rsidR="00646A2C" w:rsidP="00646A2C" w:rsidRDefault="00646A2C" w14:paraId="45B0DBB4" w14:textId="77777777"/>
          <w:p w:rsidRPr="00646A2C" w:rsidR="00646A2C" w:rsidP="00646A2C" w:rsidRDefault="00646A2C" w14:paraId="1207F0B4" w14:textId="223E28D3">
            <w:r w:rsidRPr="00646A2C">
              <w:t>overwegende dat kleinere en startende rijscholen hierdoor worden benadeeld en kandidaten langere wachttijden ondervinden;</w:t>
            </w:r>
          </w:p>
          <w:p w:rsidR="00646A2C" w:rsidP="00646A2C" w:rsidRDefault="00646A2C" w14:paraId="0E1FDD7E" w14:textId="77777777"/>
          <w:p w:rsidRPr="00646A2C" w:rsidR="00646A2C" w:rsidP="00646A2C" w:rsidRDefault="00646A2C" w14:paraId="55A9F6CA" w14:textId="2CE952F2">
            <w:r w:rsidRPr="00646A2C">
              <w:t>verzoekt de regering maatregelen te nemen om een eerlijke verdeling van examenplekken te garanderen, waarbij startende en kleine rijscholen gelijke kansen krijgen,</w:t>
            </w:r>
          </w:p>
          <w:p w:rsidR="00646A2C" w:rsidP="00646A2C" w:rsidRDefault="00646A2C" w14:paraId="254B5564" w14:textId="77777777"/>
          <w:p w:rsidRPr="00646A2C" w:rsidR="00646A2C" w:rsidP="00646A2C" w:rsidRDefault="00646A2C" w14:paraId="746D9592" w14:textId="7780DA80">
            <w:r w:rsidRPr="00646A2C">
              <w:t>en gaat over tot de orde van de dag.</w:t>
            </w:r>
          </w:p>
          <w:p w:rsidR="00646A2C" w:rsidP="00646A2C" w:rsidRDefault="00646A2C" w14:paraId="632BE8B6" w14:textId="77777777"/>
          <w:p w:rsidR="00646A2C" w:rsidP="00646A2C" w:rsidRDefault="00646A2C" w14:paraId="609AB6B5" w14:textId="4E67A4EF">
            <w:r w:rsidRPr="00646A2C">
              <w:t xml:space="preserve">El </w:t>
            </w:r>
            <w:proofErr w:type="spellStart"/>
            <w:r w:rsidRPr="00646A2C">
              <w:t>Abassi</w:t>
            </w:r>
            <w:proofErr w:type="spellEnd"/>
          </w:p>
        </w:tc>
      </w:tr>
    </w:tbl>
    <w:p w:rsidR="00997775" w:rsidRDefault="00997775" w14:paraId="48191E7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3FE1E" w14:textId="77777777" w:rsidR="00646A2C" w:rsidRDefault="00646A2C">
      <w:pPr>
        <w:spacing w:line="20" w:lineRule="exact"/>
      </w:pPr>
    </w:p>
  </w:endnote>
  <w:endnote w:type="continuationSeparator" w:id="0">
    <w:p w14:paraId="542CFA3D" w14:textId="77777777" w:rsidR="00646A2C" w:rsidRDefault="00646A2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8C8745B" w14:textId="77777777" w:rsidR="00646A2C" w:rsidRDefault="00646A2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1D550" w14:textId="77777777" w:rsidR="00646A2C" w:rsidRDefault="00646A2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7EF5D16" w14:textId="77777777" w:rsidR="00646A2C" w:rsidRDefault="00646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2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46A2C"/>
    <w:rsid w:val="006765BC"/>
    <w:rsid w:val="00710A7A"/>
    <w:rsid w:val="00727B33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E9705F"/>
  <w15:docId w15:val="{C8EB8E67-7B8A-4AE4-8965-2F21DFEA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639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2025-01-15T14:50:00.0000000Z</dcterms:created>
  <dcterms:modified xsi:type="dcterms:W3CDTF">2025-01-15T14:59:00.0000000Z</dcterms:modified>
  <dc:description>------------------------</dc:description>
  <dc:subject/>
  <keywords/>
  <version/>
  <category/>
</coreProperties>
</file>