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5794C" w14:paraId="00056D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AC31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01C5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5794C" w14:paraId="2E60F6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476E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5794C" w14:paraId="6CFF2D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DB37F9" w14:textId="77777777"/>
        </w:tc>
      </w:tr>
      <w:tr w:rsidR="00997775" w:rsidTr="00F5794C" w14:paraId="76BA8C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6EB8F7" w14:textId="77777777"/>
        </w:tc>
      </w:tr>
      <w:tr w:rsidR="00997775" w:rsidTr="00F5794C" w14:paraId="6F0E88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A77AD6" w14:textId="77777777"/>
        </w:tc>
        <w:tc>
          <w:tcPr>
            <w:tcW w:w="7654" w:type="dxa"/>
            <w:gridSpan w:val="2"/>
          </w:tcPr>
          <w:p w:rsidR="00997775" w:rsidRDefault="00997775" w14:paraId="4D2066A4" w14:textId="77777777"/>
        </w:tc>
      </w:tr>
      <w:tr w:rsidR="00F5794C" w:rsidTr="00F5794C" w14:paraId="392C9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1B8473D2" w14:textId="0C8829FC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F5794C" w:rsidP="00F5794C" w:rsidRDefault="00F5794C" w14:paraId="435BF0AB" w14:textId="6E31843D">
            <w:pPr>
              <w:rPr>
                <w:b/>
              </w:rPr>
            </w:pPr>
            <w:r w:rsidRPr="008C39C5">
              <w:rPr>
                <w:b/>
                <w:bCs/>
              </w:rPr>
              <w:t>Maatregelen verkeersveiligheid</w:t>
            </w:r>
          </w:p>
        </w:tc>
      </w:tr>
      <w:tr w:rsidR="00F5794C" w:rsidTr="00F5794C" w14:paraId="7DFAC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7FC947D3" w14:textId="77777777"/>
        </w:tc>
        <w:tc>
          <w:tcPr>
            <w:tcW w:w="7654" w:type="dxa"/>
            <w:gridSpan w:val="2"/>
          </w:tcPr>
          <w:p w:rsidR="00F5794C" w:rsidP="00F5794C" w:rsidRDefault="00F5794C" w14:paraId="67D553C0" w14:textId="77777777"/>
        </w:tc>
      </w:tr>
      <w:tr w:rsidR="00F5794C" w:rsidTr="00F5794C" w14:paraId="50B46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19CC5315" w14:textId="77777777"/>
        </w:tc>
        <w:tc>
          <w:tcPr>
            <w:tcW w:w="7654" w:type="dxa"/>
            <w:gridSpan w:val="2"/>
          </w:tcPr>
          <w:p w:rsidR="00F5794C" w:rsidP="00F5794C" w:rsidRDefault="00F5794C" w14:paraId="4E9BF936" w14:textId="77777777"/>
        </w:tc>
      </w:tr>
      <w:tr w:rsidR="00F5794C" w:rsidTr="00F5794C" w14:paraId="48CDDB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343B8322" w14:textId="07D8A9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1147</w:t>
            </w:r>
          </w:p>
        </w:tc>
        <w:tc>
          <w:tcPr>
            <w:tcW w:w="7654" w:type="dxa"/>
            <w:gridSpan w:val="2"/>
          </w:tcPr>
          <w:p w:rsidR="00F5794C" w:rsidP="00F5794C" w:rsidRDefault="00F5794C" w14:paraId="6A228179" w14:textId="6EDAE23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F5794C" w:rsidTr="00F5794C" w14:paraId="57A25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1C75D69C" w14:textId="77777777"/>
        </w:tc>
        <w:tc>
          <w:tcPr>
            <w:tcW w:w="7654" w:type="dxa"/>
            <w:gridSpan w:val="2"/>
          </w:tcPr>
          <w:p w:rsidR="00F5794C" w:rsidP="00F5794C" w:rsidRDefault="00F5794C" w14:paraId="6FB6ECAB" w14:textId="556D4BCF">
            <w:r>
              <w:t>Voorgesteld 14 januari 2025</w:t>
            </w:r>
          </w:p>
        </w:tc>
      </w:tr>
      <w:tr w:rsidR="00F5794C" w:rsidTr="00F5794C" w14:paraId="754CF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0B3E0802" w14:textId="77777777"/>
        </w:tc>
        <w:tc>
          <w:tcPr>
            <w:tcW w:w="7654" w:type="dxa"/>
            <w:gridSpan w:val="2"/>
          </w:tcPr>
          <w:p w:rsidR="00F5794C" w:rsidP="00F5794C" w:rsidRDefault="00F5794C" w14:paraId="65C5EE1F" w14:textId="77777777"/>
        </w:tc>
      </w:tr>
      <w:tr w:rsidR="00F5794C" w:rsidTr="00F5794C" w14:paraId="63764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252CEF11" w14:textId="77777777"/>
        </w:tc>
        <w:tc>
          <w:tcPr>
            <w:tcW w:w="7654" w:type="dxa"/>
            <w:gridSpan w:val="2"/>
          </w:tcPr>
          <w:p w:rsidR="00F5794C" w:rsidP="00F5794C" w:rsidRDefault="00F5794C" w14:paraId="47DC24A2" w14:textId="77777777">
            <w:r>
              <w:t>De Kamer,</w:t>
            </w:r>
          </w:p>
        </w:tc>
      </w:tr>
      <w:tr w:rsidR="00F5794C" w:rsidTr="00F5794C" w14:paraId="5DAAA2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4B00C2C1" w14:textId="77777777"/>
        </w:tc>
        <w:tc>
          <w:tcPr>
            <w:tcW w:w="7654" w:type="dxa"/>
            <w:gridSpan w:val="2"/>
          </w:tcPr>
          <w:p w:rsidR="00F5794C" w:rsidP="00F5794C" w:rsidRDefault="00F5794C" w14:paraId="773C4186" w14:textId="77777777"/>
        </w:tc>
      </w:tr>
      <w:tr w:rsidR="00F5794C" w:rsidTr="00F5794C" w14:paraId="0837C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762C973A" w14:textId="77777777"/>
        </w:tc>
        <w:tc>
          <w:tcPr>
            <w:tcW w:w="7654" w:type="dxa"/>
            <w:gridSpan w:val="2"/>
          </w:tcPr>
          <w:p w:rsidR="00F5794C" w:rsidP="00F5794C" w:rsidRDefault="00F5794C" w14:paraId="27B28F7F" w14:textId="77777777">
            <w:r>
              <w:t>gehoord de beraadslaging,</w:t>
            </w:r>
          </w:p>
        </w:tc>
      </w:tr>
      <w:tr w:rsidR="00F5794C" w:rsidTr="00F5794C" w14:paraId="3EE5C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5EA7E6E0" w14:textId="77777777"/>
        </w:tc>
        <w:tc>
          <w:tcPr>
            <w:tcW w:w="7654" w:type="dxa"/>
            <w:gridSpan w:val="2"/>
          </w:tcPr>
          <w:p w:rsidR="00F5794C" w:rsidP="00F5794C" w:rsidRDefault="00F5794C" w14:paraId="6A50F577" w14:textId="77777777"/>
        </w:tc>
      </w:tr>
      <w:tr w:rsidR="00F5794C" w:rsidTr="00F5794C" w14:paraId="1FAAD5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794C" w:rsidP="00F5794C" w:rsidRDefault="00F5794C" w14:paraId="10AE2587" w14:textId="77777777"/>
        </w:tc>
        <w:tc>
          <w:tcPr>
            <w:tcW w:w="7654" w:type="dxa"/>
            <w:gridSpan w:val="2"/>
          </w:tcPr>
          <w:p w:rsidRPr="00F5794C" w:rsidR="00F5794C" w:rsidP="00F5794C" w:rsidRDefault="00F5794C" w14:paraId="65165EB8" w14:textId="77777777">
            <w:r w:rsidRPr="00F5794C">
              <w:t>constaterende dat de minister voornemens is de tussentijdse toets per 1 april 2025 voor één jaar te schrappen;</w:t>
            </w:r>
          </w:p>
          <w:p w:rsidR="00F5794C" w:rsidP="00F5794C" w:rsidRDefault="00F5794C" w14:paraId="58E8BDED" w14:textId="77777777"/>
          <w:p w:rsidRPr="00F5794C" w:rsidR="00F5794C" w:rsidP="00F5794C" w:rsidRDefault="00F5794C" w14:paraId="263C966E" w14:textId="5E2552DD">
            <w:r w:rsidRPr="00F5794C">
              <w:t>overwegende dat de voordelen van de toets behouden moeten blijven;</w:t>
            </w:r>
          </w:p>
          <w:p w:rsidR="00F5794C" w:rsidP="00F5794C" w:rsidRDefault="00F5794C" w14:paraId="525F6E1F" w14:textId="77777777"/>
          <w:p w:rsidRPr="00F5794C" w:rsidR="00F5794C" w:rsidP="00F5794C" w:rsidRDefault="00F5794C" w14:paraId="7D63CEC7" w14:textId="73CB1E89">
            <w:r w:rsidRPr="00F5794C">
              <w:t>verzoekt de regering bij onvoldoende resultaat op het eerste examen, maar bij het wel succesvol uitvoeren van de bijzondere verrichtingen, vrijstelling van de bijzondere verrichtingen voor het herexamen te verstrekken,</w:t>
            </w:r>
          </w:p>
          <w:p w:rsidR="00F5794C" w:rsidP="00F5794C" w:rsidRDefault="00F5794C" w14:paraId="3D496E08" w14:textId="77777777"/>
          <w:p w:rsidRPr="00F5794C" w:rsidR="00F5794C" w:rsidP="00F5794C" w:rsidRDefault="00F5794C" w14:paraId="790099CE" w14:textId="32107AF2">
            <w:r w:rsidRPr="00F5794C">
              <w:t>en gaat over tot de orde van de dag.</w:t>
            </w:r>
          </w:p>
          <w:p w:rsidR="00F5794C" w:rsidP="00F5794C" w:rsidRDefault="00F5794C" w14:paraId="69AA44EC" w14:textId="77777777"/>
          <w:p w:rsidR="00F5794C" w:rsidP="00F5794C" w:rsidRDefault="00F5794C" w14:paraId="03E2678A" w14:textId="0D6BD8C8">
            <w:r w:rsidRPr="00F5794C">
              <w:t xml:space="preserve">El </w:t>
            </w:r>
            <w:proofErr w:type="spellStart"/>
            <w:r w:rsidRPr="00F5794C">
              <w:t>Abassi</w:t>
            </w:r>
            <w:proofErr w:type="spellEnd"/>
          </w:p>
        </w:tc>
      </w:tr>
    </w:tbl>
    <w:p w:rsidR="00997775" w:rsidRDefault="00997775" w14:paraId="77BFFF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F2CE" w14:textId="77777777" w:rsidR="00F5794C" w:rsidRDefault="00F5794C">
      <w:pPr>
        <w:spacing w:line="20" w:lineRule="exact"/>
      </w:pPr>
    </w:p>
  </w:endnote>
  <w:endnote w:type="continuationSeparator" w:id="0">
    <w:p w14:paraId="7CAD8B11" w14:textId="77777777" w:rsidR="00F5794C" w:rsidRDefault="00F579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5C2624" w14:textId="77777777" w:rsidR="00F5794C" w:rsidRDefault="00F579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D1D6" w14:textId="77777777" w:rsidR="00F5794C" w:rsidRDefault="00F579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9626A6" w14:textId="77777777" w:rsidR="00F5794C" w:rsidRDefault="00F5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794C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D001F"/>
  <w15:docId w15:val="{CFA7F8BA-B28F-4EBC-AB3A-99F8F4B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2025-01-15T14:50:00.0000000Z</dcterms:created>
  <dcterms:modified xsi:type="dcterms:W3CDTF">2025-01-15T14:59:00.0000000Z</dcterms:modified>
  <dc:description>------------------------</dc:description>
  <dc:subject/>
  <keywords/>
  <version/>
  <category/>
</coreProperties>
</file>