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6B02" w14:paraId="5D1234DB" w14:textId="77777777">
        <w:tc>
          <w:tcPr>
            <w:tcW w:w="6733" w:type="dxa"/>
            <w:gridSpan w:val="2"/>
            <w:tcBorders>
              <w:top w:val="nil"/>
              <w:left w:val="nil"/>
              <w:bottom w:val="nil"/>
              <w:right w:val="nil"/>
            </w:tcBorders>
            <w:vAlign w:val="center"/>
          </w:tcPr>
          <w:p w:rsidR="00997775" w:rsidP="00710A7A" w:rsidRDefault="00997775" w14:paraId="30B514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D19A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6B02" w14:paraId="1610FC3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82AC19" w14:textId="77777777">
            <w:r w:rsidRPr="008B0CC5">
              <w:t xml:space="preserve">Vergaderjaar </w:t>
            </w:r>
            <w:r w:rsidR="00AC6B87">
              <w:t>2024-2025</w:t>
            </w:r>
          </w:p>
        </w:tc>
      </w:tr>
      <w:tr w:rsidR="00997775" w:rsidTr="00CD6B02" w14:paraId="56FFB640" w14:textId="77777777">
        <w:trPr>
          <w:cantSplit/>
        </w:trPr>
        <w:tc>
          <w:tcPr>
            <w:tcW w:w="10985" w:type="dxa"/>
            <w:gridSpan w:val="3"/>
            <w:tcBorders>
              <w:top w:val="nil"/>
              <w:left w:val="nil"/>
              <w:bottom w:val="nil"/>
              <w:right w:val="nil"/>
            </w:tcBorders>
          </w:tcPr>
          <w:p w:rsidR="00997775" w:rsidRDefault="00997775" w14:paraId="24A7DE16" w14:textId="77777777"/>
        </w:tc>
      </w:tr>
      <w:tr w:rsidR="00997775" w:rsidTr="00CD6B02" w14:paraId="2BDBB79A" w14:textId="77777777">
        <w:trPr>
          <w:cantSplit/>
        </w:trPr>
        <w:tc>
          <w:tcPr>
            <w:tcW w:w="10985" w:type="dxa"/>
            <w:gridSpan w:val="3"/>
            <w:tcBorders>
              <w:top w:val="nil"/>
              <w:left w:val="nil"/>
              <w:bottom w:val="single" w:color="auto" w:sz="4" w:space="0"/>
              <w:right w:val="nil"/>
            </w:tcBorders>
          </w:tcPr>
          <w:p w:rsidR="00997775" w:rsidRDefault="00997775" w14:paraId="2AFFA14C" w14:textId="77777777"/>
        </w:tc>
      </w:tr>
      <w:tr w:rsidR="00997775" w:rsidTr="00CD6B02" w14:paraId="6E96D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1F645E" w14:textId="77777777"/>
        </w:tc>
        <w:tc>
          <w:tcPr>
            <w:tcW w:w="7654" w:type="dxa"/>
            <w:gridSpan w:val="2"/>
          </w:tcPr>
          <w:p w:rsidR="00997775" w:rsidRDefault="00997775" w14:paraId="7A5A2052" w14:textId="77777777"/>
        </w:tc>
      </w:tr>
      <w:tr w:rsidR="00CD6B02" w:rsidTr="00CD6B02" w14:paraId="14FF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2ABBD3B7" w14:textId="04C0DA90">
            <w:pPr>
              <w:rPr>
                <w:b/>
              </w:rPr>
            </w:pPr>
            <w:r>
              <w:rPr>
                <w:b/>
              </w:rPr>
              <w:t>29 398</w:t>
            </w:r>
          </w:p>
        </w:tc>
        <w:tc>
          <w:tcPr>
            <w:tcW w:w="7654" w:type="dxa"/>
            <w:gridSpan w:val="2"/>
          </w:tcPr>
          <w:p w:rsidR="00CD6B02" w:rsidP="00CD6B02" w:rsidRDefault="00CD6B02" w14:paraId="02B5D6D8" w14:textId="4CE84A30">
            <w:pPr>
              <w:rPr>
                <w:b/>
              </w:rPr>
            </w:pPr>
            <w:r w:rsidRPr="008C39C5">
              <w:rPr>
                <w:b/>
                <w:bCs/>
              </w:rPr>
              <w:t>Maatregelen verkeersveiligheid</w:t>
            </w:r>
          </w:p>
        </w:tc>
      </w:tr>
      <w:tr w:rsidR="00CD6B02" w:rsidTr="00CD6B02" w14:paraId="4B8D2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368B5510" w14:textId="77777777"/>
        </w:tc>
        <w:tc>
          <w:tcPr>
            <w:tcW w:w="7654" w:type="dxa"/>
            <w:gridSpan w:val="2"/>
          </w:tcPr>
          <w:p w:rsidR="00CD6B02" w:rsidP="00CD6B02" w:rsidRDefault="00CD6B02" w14:paraId="1A4B0861" w14:textId="77777777"/>
        </w:tc>
      </w:tr>
      <w:tr w:rsidR="00CD6B02" w:rsidTr="00CD6B02" w14:paraId="7E9C9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0067766D" w14:textId="77777777"/>
        </w:tc>
        <w:tc>
          <w:tcPr>
            <w:tcW w:w="7654" w:type="dxa"/>
            <w:gridSpan w:val="2"/>
          </w:tcPr>
          <w:p w:rsidR="00CD6B02" w:rsidP="00CD6B02" w:rsidRDefault="00CD6B02" w14:paraId="1C36D52B" w14:textId="77777777"/>
        </w:tc>
      </w:tr>
      <w:tr w:rsidR="00CD6B02" w:rsidTr="00CD6B02" w14:paraId="78ABB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57F9344F" w14:textId="784AFF31">
            <w:pPr>
              <w:rPr>
                <w:b/>
              </w:rPr>
            </w:pPr>
            <w:r>
              <w:rPr>
                <w:b/>
              </w:rPr>
              <w:t xml:space="preserve">Nr. </w:t>
            </w:r>
            <w:r>
              <w:rPr>
                <w:b/>
              </w:rPr>
              <w:t>1148</w:t>
            </w:r>
          </w:p>
        </w:tc>
        <w:tc>
          <w:tcPr>
            <w:tcW w:w="7654" w:type="dxa"/>
            <w:gridSpan w:val="2"/>
          </w:tcPr>
          <w:p w:rsidR="00CD6B02" w:rsidP="00CD6B02" w:rsidRDefault="00CD6B02" w14:paraId="0E589DD5" w14:textId="04A1C8CC">
            <w:pPr>
              <w:rPr>
                <w:b/>
              </w:rPr>
            </w:pPr>
            <w:r>
              <w:rPr>
                <w:b/>
              </w:rPr>
              <w:t xml:space="preserve">MOTIE VAN </w:t>
            </w:r>
            <w:r>
              <w:rPr>
                <w:b/>
              </w:rPr>
              <w:t>HET LID EL ABASSI</w:t>
            </w:r>
          </w:p>
        </w:tc>
      </w:tr>
      <w:tr w:rsidR="00CD6B02" w:rsidTr="00CD6B02" w14:paraId="76944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6E1C59AA" w14:textId="77777777"/>
        </w:tc>
        <w:tc>
          <w:tcPr>
            <w:tcW w:w="7654" w:type="dxa"/>
            <w:gridSpan w:val="2"/>
          </w:tcPr>
          <w:p w:rsidR="00CD6B02" w:rsidP="00CD6B02" w:rsidRDefault="00CD6B02" w14:paraId="50A8CB83" w14:textId="60B7B8F7">
            <w:r>
              <w:t>Voorgesteld 14 januari 2025</w:t>
            </w:r>
          </w:p>
        </w:tc>
      </w:tr>
      <w:tr w:rsidR="00CD6B02" w:rsidTr="00CD6B02" w14:paraId="218FD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321082EC" w14:textId="77777777"/>
        </w:tc>
        <w:tc>
          <w:tcPr>
            <w:tcW w:w="7654" w:type="dxa"/>
            <w:gridSpan w:val="2"/>
          </w:tcPr>
          <w:p w:rsidR="00CD6B02" w:rsidP="00CD6B02" w:rsidRDefault="00CD6B02" w14:paraId="3E7B76F8" w14:textId="77777777"/>
        </w:tc>
      </w:tr>
      <w:tr w:rsidR="00CD6B02" w:rsidTr="00CD6B02" w14:paraId="6EEAB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2715086C" w14:textId="77777777"/>
        </w:tc>
        <w:tc>
          <w:tcPr>
            <w:tcW w:w="7654" w:type="dxa"/>
            <w:gridSpan w:val="2"/>
          </w:tcPr>
          <w:p w:rsidR="00CD6B02" w:rsidP="00CD6B02" w:rsidRDefault="00CD6B02" w14:paraId="6CF0DA11" w14:textId="77777777">
            <w:r>
              <w:t>De Kamer,</w:t>
            </w:r>
          </w:p>
        </w:tc>
      </w:tr>
      <w:tr w:rsidR="00CD6B02" w:rsidTr="00CD6B02" w14:paraId="714EC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3EB8DF6F" w14:textId="77777777"/>
        </w:tc>
        <w:tc>
          <w:tcPr>
            <w:tcW w:w="7654" w:type="dxa"/>
            <w:gridSpan w:val="2"/>
          </w:tcPr>
          <w:p w:rsidR="00CD6B02" w:rsidP="00CD6B02" w:rsidRDefault="00CD6B02" w14:paraId="55607AAB" w14:textId="77777777"/>
        </w:tc>
      </w:tr>
      <w:tr w:rsidR="00CD6B02" w:rsidTr="00CD6B02" w14:paraId="03D66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764F9568" w14:textId="77777777"/>
        </w:tc>
        <w:tc>
          <w:tcPr>
            <w:tcW w:w="7654" w:type="dxa"/>
            <w:gridSpan w:val="2"/>
          </w:tcPr>
          <w:p w:rsidR="00CD6B02" w:rsidP="00CD6B02" w:rsidRDefault="00CD6B02" w14:paraId="6623BB54" w14:textId="77777777">
            <w:r>
              <w:t>gehoord de beraadslaging,</w:t>
            </w:r>
          </w:p>
        </w:tc>
      </w:tr>
      <w:tr w:rsidR="00CD6B02" w:rsidTr="00CD6B02" w14:paraId="63593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53F22243" w14:textId="77777777"/>
        </w:tc>
        <w:tc>
          <w:tcPr>
            <w:tcW w:w="7654" w:type="dxa"/>
            <w:gridSpan w:val="2"/>
          </w:tcPr>
          <w:p w:rsidR="00CD6B02" w:rsidP="00CD6B02" w:rsidRDefault="00CD6B02" w14:paraId="0B19442D" w14:textId="77777777"/>
        </w:tc>
      </w:tr>
      <w:tr w:rsidR="00CD6B02" w:rsidTr="00CD6B02" w14:paraId="16F7E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6B02" w:rsidP="00CD6B02" w:rsidRDefault="00CD6B02" w14:paraId="6FE16C3E" w14:textId="77777777"/>
        </w:tc>
        <w:tc>
          <w:tcPr>
            <w:tcW w:w="7654" w:type="dxa"/>
            <w:gridSpan w:val="2"/>
          </w:tcPr>
          <w:p w:rsidRPr="00CD6B02" w:rsidR="00CD6B02" w:rsidP="00CD6B02" w:rsidRDefault="00CD6B02" w14:paraId="1D3034E8" w14:textId="77777777">
            <w:r w:rsidRPr="00CD6B02">
              <w:t>constaterende dat rijinstructeurs momenteel beperkt worden in het overzetten van praktijkexamens van de ene leerling naar de andere leerling;</w:t>
            </w:r>
          </w:p>
          <w:p w:rsidR="00CD6B02" w:rsidP="00CD6B02" w:rsidRDefault="00CD6B02" w14:paraId="325BD580" w14:textId="77777777"/>
          <w:p w:rsidRPr="00CD6B02" w:rsidR="00CD6B02" w:rsidP="00CD6B02" w:rsidRDefault="00CD6B02" w14:paraId="5D6A6D5D" w14:textId="1E9E1A18">
            <w:r w:rsidRPr="00CD6B02">
              <w:t>overwegende dat flexibiliteit bij het inplannen van examens rijinstructeurs in staat stelt om goede kandidaten eerst in te delen en minder goede kandidaten later, wat bijdraagt aan een efficiënter gebruik van examencapaciteit;</w:t>
            </w:r>
          </w:p>
          <w:p w:rsidR="00CD6B02" w:rsidP="00CD6B02" w:rsidRDefault="00CD6B02" w14:paraId="74207020" w14:textId="77777777"/>
          <w:p w:rsidRPr="00CD6B02" w:rsidR="00CD6B02" w:rsidP="00CD6B02" w:rsidRDefault="00CD6B02" w14:paraId="56F274C1" w14:textId="081A4D9F">
            <w:r w:rsidRPr="00CD6B02">
              <w:t>verzoekt de regering om rijinstructeurs de mogelijkheid te geven praktijkexamens flexibel over te zetten tussen leerlingen,</w:t>
            </w:r>
          </w:p>
          <w:p w:rsidR="00CD6B02" w:rsidP="00CD6B02" w:rsidRDefault="00CD6B02" w14:paraId="4366575A" w14:textId="77777777"/>
          <w:p w:rsidRPr="00CD6B02" w:rsidR="00CD6B02" w:rsidP="00CD6B02" w:rsidRDefault="00CD6B02" w14:paraId="2E760680" w14:textId="1B7A71A4">
            <w:r w:rsidRPr="00CD6B02">
              <w:t>en gaat over tot de orde van de dag.</w:t>
            </w:r>
          </w:p>
          <w:p w:rsidR="00CD6B02" w:rsidP="00CD6B02" w:rsidRDefault="00CD6B02" w14:paraId="3DC7150E" w14:textId="77777777"/>
          <w:p w:rsidR="00CD6B02" w:rsidP="00CD6B02" w:rsidRDefault="00CD6B02" w14:paraId="360272B9" w14:textId="4F15945D">
            <w:r w:rsidRPr="00CD6B02">
              <w:t xml:space="preserve">El </w:t>
            </w:r>
            <w:proofErr w:type="spellStart"/>
            <w:r w:rsidRPr="00CD6B02">
              <w:t>Abassi</w:t>
            </w:r>
            <w:proofErr w:type="spellEnd"/>
          </w:p>
        </w:tc>
      </w:tr>
    </w:tbl>
    <w:p w:rsidR="00997775" w:rsidRDefault="00997775" w14:paraId="3E9D36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4446" w14:textId="77777777" w:rsidR="00CD6B02" w:rsidRDefault="00CD6B02">
      <w:pPr>
        <w:spacing w:line="20" w:lineRule="exact"/>
      </w:pPr>
    </w:p>
  </w:endnote>
  <w:endnote w:type="continuationSeparator" w:id="0">
    <w:p w14:paraId="40831A4A" w14:textId="77777777" w:rsidR="00CD6B02" w:rsidRDefault="00CD6B02">
      <w:pPr>
        <w:pStyle w:val="Amendement"/>
      </w:pPr>
      <w:r>
        <w:rPr>
          <w:b w:val="0"/>
        </w:rPr>
        <w:t xml:space="preserve"> </w:t>
      </w:r>
    </w:p>
  </w:endnote>
  <w:endnote w:type="continuationNotice" w:id="1">
    <w:p w14:paraId="5693B0C7" w14:textId="77777777" w:rsidR="00CD6B02" w:rsidRDefault="00CD6B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8306" w14:textId="77777777" w:rsidR="00CD6B02" w:rsidRDefault="00CD6B02">
      <w:pPr>
        <w:pStyle w:val="Amendement"/>
      </w:pPr>
      <w:r>
        <w:rPr>
          <w:b w:val="0"/>
        </w:rPr>
        <w:separator/>
      </w:r>
    </w:p>
  </w:footnote>
  <w:footnote w:type="continuationSeparator" w:id="0">
    <w:p w14:paraId="5786E73E" w14:textId="77777777" w:rsidR="00CD6B02" w:rsidRDefault="00CD6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0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6B0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15406"/>
  <w15:docId w15:val="{C0210382-418A-4FF8-B3F6-EAE861E3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670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2025-01-15T14:50:00.0000000Z</dcterms:created>
  <dcterms:modified xsi:type="dcterms:W3CDTF">2025-01-15T14:58:00.0000000Z</dcterms:modified>
  <dc:description>------------------------</dc:description>
  <dc:subject/>
  <keywords/>
  <version/>
  <category/>
</coreProperties>
</file>