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7FB2" w14:paraId="31AD1B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D7FB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DF4D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7FB2" w14:paraId="03E8B5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F32BE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7FB2" w14:paraId="29FCF7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EAFDA" w14:textId="77777777"/>
        </w:tc>
      </w:tr>
      <w:tr w:rsidR="00997775" w:rsidTr="00557FB2" w14:paraId="05CF4E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A7BB74" w14:textId="77777777"/>
        </w:tc>
      </w:tr>
      <w:tr w:rsidR="00997775" w:rsidTr="00557FB2" w14:paraId="22DF9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0BD32A" w14:textId="77777777"/>
        </w:tc>
        <w:tc>
          <w:tcPr>
            <w:tcW w:w="7654" w:type="dxa"/>
            <w:gridSpan w:val="2"/>
          </w:tcPr>
          <w:p w:rsidR="00997775" w:rsidRDefault="00997775" w14:paraId="49B0E8CB" w14:textId="77777777"/>
        </w:tc>
      </w:tr>
      <w:tr w:rsidR="00557FB2" w:rsidTr="00557FB2" w14:paraId="44A3D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77586D5D" w14:textId="5980F653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557FB2" w:rsidP="00557FB2" w:rsidRDefault="00557FB2" w14:paraId="16689188" w14:textId="3C1FD58A">
            <w:pPr>
              <w:rPr>
                <w:b/>
              </w:rPr>
            </w:pPr>
            <w:r w:rsidRPr="008C39C5">
              <w:rPr>
                <w:b/>
                <w:bCs/>
              </w:rPr>
              <w:t>Maatregelen verkeersveiligheid</w:t>
            </w:r>
          </w:p>
        </w:tc>
      </w:tr>
      <w:tr w:rsidR="00557FB2" w:rsidTr="00557FB2" w14:paraId="47D62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5C2BEBEC" w14:textId="77777777"/>
        </w:tc>
        <w:tc>
          <w:tcPr>
            <w:tcW w:w="7654" w:type="dxa"/>
            <w:gridSpan w:val="2"/>
          </w:tcPr>
          <w:p w:rsidR="00557FB2" w:rsidP="00557FB2" w:rsidRDefault="00557FB2" w14:paraId="1C06B18D" w14:textId="77777777"/>
        </w:tc>
      </w:tr>
      <w:tr w:rsidR="00557FB2" w:rsidTr="00557FB2" w14:paraId="5E593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7DDD35ED" w14:textId="77777777"/>
        </w:tc>
        <w:tc>
          <w:tcPr>
            <w:tcW w:w="7654" w:type="dxa"/>
            <w:gridSpan w:val="2"/>
          </w:tcPr>
          <w:p w:rsidR="00557FB2" w:rsidP="00557FB2" w:rsidRDefault="00557FB2" w14:paraId="2A6ACD78" w14:textId="77777777"/>
        </w:tc>
      </w:tr>
      <w:tr w:rsidR="00557FB2" w:rsidTr="00557FB2" w14:paraId="117D1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20C1656A" w14:textId="4326F0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1149</w:t>
            </w:r>
          </w:p>
        </w:tc>
        <w:tc>
          <w:tcPr>
            <w:tcW w:w="7654" w:type="dxa"/>
            <w:gridSpan w:val="2"/>
          </w:tcPr>
          <w:p w:rsidR="00557FB2" w:rsidP="00557FB2" w:rsidRDefault="00557FB2" w14:paraId="365C6435" w14:textId="406AD5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557FB2" w:rsidTr="00557FB2" w14:paraId="38C1C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05F9A618" w14:textId="77777777"/>
        </w:tc>
        <w:tc>
          <w:tcPr>
            <w:tcW w:w="7654" w:type="dxa"/>
            <w:gridSpan w:val="2"/>
          </w:tcPr>
          <w:p w:rsidR="00557FB2" w:rsidP="00557FB2" w:rsidRDefault="00557FB2" w14:paraId="5565AD9A" w14:textId="3F9B7A32">
            <w:r>
              <w:t>Voorgesteld 14 januari 2025</w:t>
            </w:r>
          </w:p>
        </w:tc>
      </w:tr>
      <w:tr w:rsidR="00557FB2" w:rsidTr="00557FB2" w14:paraId="7D4B3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7BFCA9CF" w14:textId="77777777"/>
        </w:tc>
        <w:tc>
          <w:tcPr>
            <w:tcW w:w="7654" w:type="dxa"/>
            <w:gridSpan w:val="2"/>
          </w:tcPr>
          <w:p w:rsidR="00557FB2" w:rsidP="00557FB2" w:rsidRDefault="00557FB2" w14:paraId="270B7318" w14:textId="77777777"/>
        </w:tc>
      </w:tr>
      <w:tr w:rsidR="00557FB2" w:rsidTr="00557FB2" w14:paraId="450944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491CFDEF" w14:textId="77777777"/>
        </w:tc>
        <w:tc>
          <w:tcPr>
            <w:tcW w:w="7654" w:type="dxa"/>
            <w:gridSpan w:val="2"/>
          </w:tcPr>
          <w:p w:rsidR="00557FB2" w:rsidP="00557FB2" w:rsidRDefault="00557FB2" w14:paraId="7846892C" w14:textId="77777777">
            <w:r>
              <w:t>De Kamer,</w:t>
            </w:r>
          </w:p>
        </w:tc>
      </w:tr>
      <w:tr w:rsidR="00557FB2" w:rsidTr="00557FB2" w14:paraId="2E334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0F9716D0" w14:textId="77777777"/>
        </w:tc>
        <w:tc>
          <w:tcPr>
            <w:tcW w:w="7654" w:type="dxa"/>
            <w:gridSpan w:val="2"/>
          </w:tcPr>
          <w:p w:rsidR="00557FB2" w:rsidP="00557FB2" w:rsidRDefault="00557FB2" w14:paraId="3252D147" w14:textId="77777777"/>
        </w:tc>
      </w:tr>
      <w:tr w:rsidR="00557FB2" w:rsidTr="00557FB2" w14:paraId="1285B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015B8AE5" w14:textId="77777777"/>
        </w:tc>
        <w:tc>
          <w:tcPr>
            <w:tcW w:w="7654" w:type="dxa"/>
            <w:gridSpan w:val="2"/>
          </w:tcPr>
          <w:p w:rsidR="00557FB2" w:rsidP="00557FB2" w:rsidRDefault="00557FB2" w14:paraId="2FEC2CF6" w14:textId="77777777">
            <w:r>
              <w:t>gehoord de beraadslaging,</w:t>
            </w:r>
          </w:p>
        </w:tc>
      </w:tr>
      <w:tr w:rsidR="00557FB2" w:rsidTr="00557FB2" w14:paraId="428DD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2E7AF274" w14:textId="77777777"/>
        </w:tc>
        <w:tc>
          <w:tcPr>
            <w:tcW w:w="7654" w:type="dxa"/>
            <w:gridSpan w:val="2"/>
          </w:tcPr>
          <w:p w:rsidR="00557FB2" w:rsidP="00557FB2" w:rsidRDefault="00557FB2" w14:paraId="3DB4221F" w14:textId="77777777"/>
        </w:tc>
      </w:tr>
      <w:tr w:rsidR="00557FB2" w:rsidTr="00557FB2" w14:paraId="22572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7FB2" w:rsidP="00557FB2" w:rsidRDefault="00557FB2" w14:paraId="566B609E" w14:textId="77777777"/>
        </w:tc>
        <w:tc>
          <w:tcPr>
            <w:tcW w:w="7654" w:type="dxa"/>
            <w:gridSpan w:val="2"/>
          </w:tcPr>
          <w:p w:rsidRPr="00557FB2" w:rsidR="00557FB2" w:rsidP="00557FB2" w:rsidRDefault="00557FB2" w14:paraId="5309632F" w14:textId="77777777">
            <w:r w:rsidRPr="00557FB2">
              <w:t>constaterende dat de wachttijden voor rijexamens bij het CBR in sommige regio's oplopen tot 26 weken;</w:t>
            </w:r>
          </w:p>
          <w:p w:rsidR="00557FB2" w:rsidP="00557FB2" w:rsidRDefault="00557FB2" w14:paraId="6CEFA55B" w14:textId="77777777"/>
          <w:p w:rsidRPr="00557FB2" w:rsidR="00557FB2" w:rsidP="00557FB2" w:rsidRDefault="00557FB2" w14:paraId="2A2EED39" w14:textId="5D99B633">
            <w:r w:rsidRPr="00557FB2">
              <w:t>overwegende dat deze lange wachttijden nadelig zijn voor groepen die afhankelijk zijn van een rijbewijs voor hun mobiliteit en dagelijks leven;</w:t>
            </w:r>
          </w:p>
          <w:p w:rsidR="00557FB2" w:rsidP="00557FB2" w:rsidRDefault="00557FB2" w14:paraId="758B5BB4" w14:textId="77777777"/>
          <w:p w:rsidRPr="00557FB2" w:rsidR="00557FB2" w:rsidP="00557FB2" w:rsidRDefault="00557FB2" w14:paraId="654F73CE" w14:textId="40A7844D">
            <w:r w:rsidRPr="00557FB2">
              <w:t>verzoekt de regering een onafhankelijk onderzoek te laten uitvoeren naar de oorzaken van de lange wachttijden bij het CBR en de Kamer hierover te informeren,</w:t>
            </w:r>
          </w:p>
          <w:p w:rsidR="00557FB2" w:rsidP="00557FB2" w:rsidRDefault="00557FB2" w14:paraId="7A8E91A6" w14:textId="77777777"/>
          <w:p w:rsidRPr="00557FB2" w:rsidR="00557FB2" w:rsidP="00557FB2" w:rsidRDefault="00557FB2" w14:paraId="341A8658" w14:textId="7E4A1182">
            <w:r w:rsidRPr="00557FB2">
              <w:t>en gaat over tot de orde van de dag.</w:t>
            </w:r>
          </w:p>
          <w:p w:rsidR="00557FB2" w:rsidP="00557FB2" w:rsidRDefault="00557FB2" w14:paraId="3EA7226D" w14:textId="77777777"/>
          <w:p w:rsidR="00557FB2" w:rsidP="00557FB2" w:rsidRDefault="00557FB2" w14:paraId="70665EFE" w14:textId="3BE30C6C">
            <w:r w:rsidRPr="00557FB2">
              <w:t xml:space="preserve">El </w:t>
            </w:r>
            <w:proofErr w:type="spellStart"/>
            <w:r w:rsidRPr="00557FB2">
              <w:t>Abassi</w:t>
            </w:r>
            <w:proofErr w:type="spellEnd"/>
          </w:p>
        </w:tc>
      </w:tr>
    </w:tbl>
    <w:p w:rsidR="00997775" w:rsidRDefault="00997775" w14:paraId="05B524C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6C07" w14:textId="77777777" w:rsidR="00557FB2" w:rsidRDefault="00557FB2">
      <w:pPr>
        <w:spacing w:line="20" w:lineRule="exact"/>
      </w:pPr>
    </w:p>
  </w:endnote>
  <w:endnote w:type="continuationSeparator" w:id="0">
    <w:p w14:paraId="39CA4B2E" w14:textId="77777777" w:rsidR="00557FB2" w:rsidRDefault="00557F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DDEE94" w14:textId="77777777" w:rsidR="00557FB2" w:rsidRDefault="00557F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97E8" w14:textId="77777777" w:rsidR="00557FB2" w:rsidRDefault="00557F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7B1C37" w14:textId="77777777" w:rsidR="00557FB2" w:rsidRDefault="0055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7FB2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207C6"/>
  <w15:docId w15:val="{17A76399-8F74-45A7-8348-8C4F526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2025-01-15T14:50:00.0000000Z</dcterms:created>
  <dcterms:modified xsi:type="dcterms:W3CDTF">2025-01-15T14:58:00.0000000Z</dcterms:modified>
  <dc:description>------------------------</dc:description>
  <dc:subject/>
  <keywords/>
  <version/>
  <category/>
</coreProperties>
</file>