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115B4" w14:paraId="70C7412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24E14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E3086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115B4" w14:paraId="7A3808F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1C0D5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115B4" w14:paraId="4D8783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BD9199" w14:textId="77777777"/>
        </w:tc>
      </w:tr>
      <w:tr w:rsidR="00997775" w:rsidTr="009115B4" w14:paraId="0ED3135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2D48A86" w14:textId="77777777"/>
        </w:tc>
      </w:tr>
      <w:tr w:rsidR="00997775" w:rsidTr="009115B4" w14:paraId="5C275D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9ACB13" w14:textId="77777777"/>
        </w:tc>
        <w:tc>
          <w:tcPr>
            <w:tcW w:w="7654" w:type="dxa"/>
            <w:gridSpan w:val="2"/>
          </w:tcPr>
          <w:p w:rsidR="00997775" w:rsidRDefault="00997775" w14:paraId="176D6E26" w14:textId="77777777"/>
        </w:tc>
      </w:tr>
      <w:tr w:rsidR="009115B4" w:rsidTr="009115B4" w14:paraId="72093B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5B4" w:rsidP="009115B4" w:rsidRDefault="009115B4" w14:paraId="6D4A464D" w14:textId="01CAF48C">
            <w:pPr>
              <w:rPr>
                <w:b/>
              </w:rPr>
            </w:pPr>
            <w:r>
              <w:rPr>
                <w:b/>
              </w:rPr>
              <w:t>29 398</w:t>
            </w:r>
          </w:p>
        </w:tc>
        <w:tc>
          <w:tcPr>
            <w:tcW w:w="7654" w:type="dxa"/>
            <w:gridSpan w:val="2"/>
          </w:tcPr>
          <w:p w:rsidR="009115B4" w:rsidP="009115B4" w:rsidRDefault="009115B4" w14:paraId="5577DA94" w14:textId="40D57CD9">
            <w:pPr>
              <w:rPr>
                <w:b/>
              </w:rPr>
            </w:pPr>
            <w:r w:rsidRPr="008C39C5">
              <w:rPr>
                <w:b/>
                <w:bCs/>
              </w:rPr>
              <w:t>Maatregelen verkeersveiligheid</w:t>
            </w:r>
          </w:p>
        </w:tc>
      </w:tr>
      <w:tr w:rsidR="009115B4" w:rsidTr="009115B4" w14:paraId="461977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5B4" w:rsidP="009115B4" w:rsidRDefault="009115B4" w14:paraId="672D3E64" w14:textId="77777777"/>
        </w:tc>
        <w:tc>
          <w:tcPr>
            <w:tcW w:w="7654" w:type="dxa"/>
            <w:gridSpan w:val="2"/>
          </w:tcPr>
          <w:p w:rsidR="009115B4" w:rsidP="009115B4" w:rsidRDefault="009115B4" w14:paraId="4DBF7C89" w14:textId="77777777"/>
        </w:tc>
      </w:tr>
      <w:tr w:rsidR="009115B4" w:rsidTr="009115B4" w14:paraId="69EF4A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5B4" w:rsidP="009115B4" w:rsidRDefault="009115B4" w14:paraId="5A075A67" w14:textId="77777777"/>
        </w:tc>
        <w:tc>
          <w:tcPr>
            <w:tcW w:w="7654" w:type="dxa"/>
            <w:gridSpan w:val="2"/>
          </w:tcPr>
          <w:p w:rsidR="009115B4" w:rsidP="009115B4" w:rsidRDefault="009115B4" w14:paraId="6723F808" w14:textId="77777777"/>
        </w:tc>
      </w:tr>
      <w:tr w:rsidR="009115B4" w:rsidTr="009115B4" w14:paraId="6B07D0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5B4" w:rsidP="009115B4" w:rsidRDefault="009115B4" w14:paraId="1BFEC466" w14:textId="17F10C2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1150</w:t>
            </w:r>
          </w:p>
        </w:tc>
        <w:tc>
          <w:tcPr>
            <w:tcW w:w="7654" w:type="dxa"/>
            <w:gridSpan w:val="2"/>
          </w:tcPr>
          <w:p w:rsidR="009115B4" w:rsidP="009115B4" w:rsidRDefault="009115B4" w14:paraId="17C13B2C" w14:textId="3075324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9115B4" w:rsidTr="009115B4" w14:paraId="01CDFC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5B4" w:rsidP="009115B4" w:rsidRDefault="009115B4" w14:paraId="25DECC22" w14:textId="77777777"/>
        </w:tc>
        <w:tc>
          <w:tcPr>
            <w:tcW w:w="7654" w:type="dxa"/>
            <w:gridSpan w:val="2"/>
          </w:tcPr>
          <w:p w:rsidR="009115B4" w:rsidP="009115B4" w:rsidRDefault="009115B4" w14:paraId="6F49EB1F" w14:textId="1FA08383">
            <w:r>
              <w:t>Voorgesteld 14 januari 2025</w:t>
            </w:r>
          </w:p>
        </w:tc>
      </w:tr>
      <w:tr w:rsidR="009115B4" w:rsidTr="009115B4" w14:paraId="7CA2CD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5B4" w:rsidP="009115B4" w:rsidRDefault="009115B4" w14:paraId="564949AA" w14:textId="77777777"/>
        </w:tc>
        <w:tc>
          <w:tcPr>
            <w:tcW w:w="7654" w:type="dxa"/>
            <w:gridSpan w:val="2"/>
          </w:tcPr>
          <w:p w:rsidR="009115B4" w:rsidP="009115B4" w:rsidRDefault="009115B4" w14:paraId="549BEB68" w14:textId="77777777"/>
        </w:tc>
      </w:tr>
      <w:tr w:rsidR="009115B4" w:rsidTr="009115B4" w14:paraId="138FEA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5B4" w:rsidP="009115B4" w:rsidRDefault="009115B4" w14:paraId="0CBDDCDC" w14:textId="77777777"/>
        </w:tc>
        <w:tc>
          <w:tcPr>
            <w:tcW w:w="7654" w:type="dxa"/>
            <w:gridSpan w:val="2"/>
          </w:tcPr>
          <w:p w:rsidR="009115B4" w:rsidP="009115B4" w:rsidRDefault="009115B4" w14:paraId="6ACE9DFD" w14:textId="77777777">
            <w:r>
              <w:t>De Kamer,</w:t>
            </w:r>
          </w:p>
        </w:tc>
      </w:tr>
      <w:tr w:rsidR="009115B4" w:rsidTr="009115B4" w14:paraId="457ECF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5B4" w:rsidP="009115B4" w:rsidRDefault="009115B4" w14:paraId="131E207E" w14:textId="77777777"/>
        </w:tc>
        <w:tc>
          <w:tcPr>
            <w:tcW w:w="7654" w:type="dxa"/>
            <w:gridSpan w:val="2"/>
          </w:tcPr>
          <w:p w:rsidR="009115B4" w:rsidP="009115B4" w:rsidRDefault="009115B4" w14:paraId="05D1322E" w14:textId="77777777"/>
        </w:tc>
      </w:tr>
      <w:tr w:rsidR="009115B4" w:rsidTr="009115B4" w14:paraId="44CB09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5B4" w:rsidP="009115B4" w:rsidRDefault="009115B4" w14:paraId="2CE0A69C" w14:textId="77777777"/>
        </w:tc>
        <w:tc>
          <w:tcPr>
            <w:tcW w:w="7654" w:type="dxa"/>
            <w:gridSpan w:val="2"/>
          </w:tcPr>
          <w:p w:rsidR="009115B4" w:rsidP="009115B4" w:rsidRDefault="009115B4" w14:paraId="41646D89" w14:textId="77777777">
            <w:r>
              <w:t>gehoord de beraadslaging,</w:t>
            </w:r>
          </w:p>
        </w:tc>
      </w:tr>
      <w:tr w:rsidR="009115B4" w:rsidTr="009115B4" w14:paraId="3E0599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5B4" w:rsidP="009115B4" w:rsidRDefault="009115B4" w14:paraId="3C448A17" w14:textId="77777777"/>
        </w:tc>
        <w:tc>
          <w:tcPr>
            <w:tcW w:w="7654" w:type="dxa"/>
            <w:gridSpan w:val="2"/>
          </w:tcPr>
          <w:p w:rsidR="009115B4" w:rsidP="009115B4" w:rsidRDefault="009115B4" w14:paraId="2C72752A" w14:textId="77777777"/>
        </w:tc>
      </w:tr>
      <w:tr w:rsidR="009115B4" w:rsidTr="009115B4" w14:paraId="6BC4A0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5B4" w:rsidP="009115B4" w:rsidRDefault="009115B4" w14:paraId="77EA73F6" w14:textId="77777777"/>
        </w:tc>
        <w:tc>
          <w:tcPr>
            <w:tcW w:w="7654" w:type="dxa"/>
            <w:gridSpan w:val="2"/>
          </w:tcPr>
          <w:p w:rsidRPr="009115B4" w:rsidR="009115B4" w:rsidP="009115B4" w:rsidRDefault="009115B4" w14:paraId="62588AC0" w14:textId="77777777">
            <w:r w:rsidRPr="009115B4">
              <w:t>constaterende dat strengere eisen, zoals verplichte examens iedere vijf jaar en geen mogelijkheid tot herintreding na drie keer zakken, leiden tot inbeslagname van rijlesbevoegdheid van rijinstructeurs;</w:t>
            </w:r>
          </w:p>
          <w:p w:rsidR="009115B4" w:rsidP="009115B4" w:rsidRDefault="009115B4" w14:paraId="79E3376F" w14:textId="77777777"/>
          <w:p w:rsidRPr="009115B4" w:rsidR="009115B4" w:rsidP="009115B4" w:rsidRDefault="009115B4" w14:paraId="79CFCE40" w14:textId="1B17C4BD">
            <w:r w:rsidRPr="009115B4">
              <w:t>overwegende dat dit disproportioneel en ongewenst is;</w:t>
            </w:r>
          </w:p>
          <w:p w:rsidR="009115B4" w:rsidP="009115B4" w:rsidRDefault="009115B4" w14:paraId="585F2570" w14:textId="77777777"/>
          <w:p w:rsidRPr="009115B4" w:rsidR="009115B4" w:rsidP="009115B4" w:rsidRDefault="009115B4" w14:paraId="342859AC" w14:textId="1CD2A70B">
            <w:r w:rsidRPr="009115B4">
              <w:t>verzoekt de regering om een plan uit te werken waarin voorkomen wordt dat de bevoegdheid van rijinstructeurs ontnomen wordt wanneer instructeurs zakken voor het examen,</w:t>
            </w:r>
          </w:p>
          <w:p w:rsidR="009115B4" w:rsidP="009115B4" w:rsidRDefault="009115B4" w14:paraId="1B0964C6" w14:textId="77777777"/>
          <w:p w:rsidRPr="009115B4" w:rsidR="009115B4" w:rsidP="009115B4" w:rsidRDefault="009115B4" w14:paraId="0B04EF08" w14:textId="552C2EB9">
            <w:r w:rsidRPr="009115B4">
              <w:t>en gaat over tot de orde van de dag.</w:t>
            </w:r>
          </w:p>
          <w:p w:rsidR="009115B4" w:rsidP="009115B4" w:rsidRDefault="009115B4" w14:paraId="08C5CED8" w14:textId="77777777"/>
          <w:p w:rsidR="009115B4" w:rsidP="009115B4" w:rsidRDefault="009115B4" w14:paraId="786F956E" w14:textId="4B440C06">
            <w:r w:rsidRPr="009115B4">
              <w:t xml:space="preserve">El </w:t>
            </w:r>
            <w:proofErr w:type="spellStart"/>
            <w:r w:rsidRPr="009115B4">
              <w:t>Abassi</w:t>
            </w:r>
            <w:proofErr w:type="spellEnd"/>
          </w:p>
        </w:tc>
      </w:tr>
    </w:tbl>
    <w:p w:rsidR="00997775" w:rsidRDefault="00997775" w14:paraId="715DDF8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CA870" w14:textId="77777777" w:rsidR="009115B4" w:rsidRDefault="009115B4">
      <w:pPr>
        <w:spacing w:line="20" w:lineRule="exact"/>
      </w:pPr>
    </w:p>
  </w:endnote>
  <w:endnote w:type="continuationSeparator" w:id="0">
    <w:p w14:paraId="643024B3" w14:textId="77777777" w:rsidR="009115B4" w:rsidRDefault="009115B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EFC5C4" w14:textId="77777777" w:rsidR="009115B4" w:rsidRDefault="009115B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C1166" w14:textId="77777777" w:rsidR="009115B4" w:rsidRDefault="009115B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84EFAD" w14:textId="77777777" w:rsidR="009115B4" w:rsidRDefault="00911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B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27B3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15B4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96872"/>
  <w15:docId w15:val="{862F3759-EEDA-4017-BB4B-A4F2EE2F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612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2025-01-15T14:50:00.0000000Z</dcterms:created>
  <dcterms:modified xsi:type="dcterms:W3CDTF">2025-01-15T14:58:00.0000000Z</dcterms:modified>
  <dc:description>------------------------</dc:description>
  <dc:subject/>
  <keywords/>
  <version/>
  <category/>
</coreProperties>
</file>