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97C25" w14:paraId="3B138B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F64FE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643A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97C25" w14:paraId="3185F4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E89AC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97C25" w14:paraId="5E7B0A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0734A1" w14:textId="77777777"/>
        </w:tc>
      </w:tr>
      <w:tr w:rsidR="00997775" w:rsidTr="00797C25" w14:paraId="303869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58A180" w14:textId="77777777"/>
        </w:tc>
      </w:tr>
      <w:tr w:rsidR="00997775" w:rsidTr="00797C25" w14:paraId="365A7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46FB7A" w14:textId="77777777"/>
        </w:tc>
        <w:tc>
          <w:tcPr>
            <w:tcW w:w="7654" w:type="dxa"/>
            <w:gridSpan w:val="2"/>
          </w:tcPr>
          <w:p w:rsidR="00997775" w:rsidRDefault="00997775" w14:paraId="612A7F17" w14:textId="77777777"/>
        </w:tc>
      </w:tr>
      <w:tr w:rsidR="00797C25" w:rsidTr="00797C25" w14:paraId="6B4BC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472C1A0B" w14:textId="3F37C7AB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797C25" w:rsidP="00797C25" w:rsidRDefault="00797C25" w14:paraId="01EFE5B3" w14:textId="77D7E309">
            <w:pPr>
              <w:rPr>
                <w:b/>
              </w:rPr>
            </w:pPr>
            <w:r w:rsidRPr="008C39C5">
              <w:rPr>
                <w:b/>
                <w:bCs/>
              </w:rPr>
              <w:t>Maatregelen verkeersveiligheid</w:t>
            </w:r>
          </w:p>
        </w:tc>
      </w:tr>
      <w:tr w:rsidR="00797C25" w:rsidTr="00797C25" w14:paraId="46F00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54DF699C" w14:textId="77777777"/>
        </w:tc>
        <w:tc>
          <w:tcPr>
            <w:tcW w:w="7654" w:type="dxa"/>
            <w:gridSpan w:val="2"/>
          </w:tcPr>
          <w:p w:rsidR="00797C25" w:rsidP="00797C25" w:rsidRDefault="00797C25" w14:paraId="19E37AF0" w14:textId="77777777"/>
        </w:tc>
      </w:tr>
      <w:tr w:rsidR="00797C25" w:rsidTr="00797C25" w14:paraId="3236E6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0146A5B7" w14:textId="77777777"/>
        </w:tc>
        <w:tc>
          <w:tcPr>
            <w:tcW w:w="7654" w:type="dxa"/>
            <w:gridSpan w:val="2"/>
          </w:tcPr>
          <w:p w:rsidR="00797C25" w:rsidP="00797C25" w:rsidRDefault="00797C25" w14:paraId="0E501B60" w14:textId="77777777"/>
        </w:tc>
      </w:tr>
      <w:tr w:rsidR="00797C25" w:rsidTr="00797C25" w14:paraId="50322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7F3D488A" w14:textId="53F3F6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1151</w:t>
            </w:r>
          </w:p>
        </w:tc>
        <w:tc>
          <w:tcPr>
            <w:tcW w:w="7654" w:type="dxa"/>
            <w:gridSpan w:val="2"/>
          </w:tcPr>
          <w:p w:rsidR="00797C25" w:rsidP="00797C25" w:rsidRDefault="00797C25" w14:paraId="6D14C0B7" w14:textId="7D4202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HEUTINK</w:t>
            </w:r>
          </w:p>
        </w:tc>
      </w:tr>
      <w:tr w:rsidR="00797C25" w:rsidTr="00797C25" w14:paraId="514A11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2F424ED3" w14:textId="77777777"/>
        </w:tc>
        <w:tc>
          <w:tcPr>
            <w:tcW w:w="7654" w:type="dxa"/>
            <w:gridSpan w:val="2"/>
          </w:tcPr>
          <w:p w:rsidR="00797C25" w:rsidP="00797C25" w:rsidRDefault="00797C25" w14:paraId="1DD6B77E" w14:textId="5C58171A">
            <w:r>
              <w:t>Voorgesteld 14 januari 2025</w:t>
            </w:r>
          </w:p>
        </w:tc>
      </w:tr>
      <w:tr w:rsidR="00797C25" w:rsidTr="00797C25" w14:paraId="55A54F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2180B75F" w14:textId="77777777"/>
        </w:tc>
        <w:tc>
          <w:tcPr>
            <w:tcW w:w="7654" w:type="dxa"/>
            <w:gridSpan w:val="2"/>
          </w:tcPr>
          <w:p w:rsidR="00797C25" w:rsidP="00797C25" w:rsidRDefault="00797C25" w14:paraId="620785CF" w14:textId="77777777"/>
        </w:tc>
      </w:tr>
      <w:tr w:rsidR="00797C25" w:rsidTr="00797C25" w14:paraId="7F7BA0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41DF6B60" w14:textId="77777777"/>
        </w:tc>
        <w:tc>
          <w:tcPr>
            <w:tcW w:w="7654" w:type="dxa"/>
            <w:gridSpan w:val="2"/>
          </w:tcPr>
          <w:p w:rsidR="00797C25" w:rsidP="00797C25" w:rsidRDefault="00797C25" w14:paraId="33272322" w14:textId="77777777">
            <w:r>
              <w:t>De Kamer,</w:t>
            </w:r>
          </w:p>
        </w:tc>
      </w:tr>
      <w:tr w:rsidR="00797C25" w:rsidTr="00797C25" w14:paraId="29FBD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44C35DBC" w14:textId="77777777"/>
        </w:tc>
        <w:tc>
          <w:tcPr>
            <w:tcW w:w="7654" w:type="dxa"/>
            <w:gridSpan w:val="2"/>
          </w:tcPr>
          <w:p w:rsidR="00797C25" w:rsidP="00797C25" w:rsidRDefault="00797C25" w14:paraId="15EFC240" w14:textId="77777777"/>
        </w:tc>
      </w:tr>
      <w:tr w:rsidR="00797C25" w:rsidTr="00797C25" w14:paraId="4F42CB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3DD8E129" w14:textId="77777777"/>
        </w:tc>
        <w:tc>
          <w:tcPr>
            <w:tcW w:w="7654" w:type="dxa"/>
            <w:gridSpan w:val="2"/>
          </w:tcPr>
          <w:p w:rsidR="00797C25" w:rsidP="00797C25" w:rsidRDefault="00797C25" w14:paraId="4442BC68" w14:textId="77777777">
            <w:r>
              <w:t>gehoord de beraadslaging,</w:t>
            </w:r>
          </w:p>
        </w:tc>
      </w:tr>
      <w:tr w:rsidR="00797C25" w:rsidTr="00797C25" w14:paraId="657FC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50917880" w14:textId="77777777"/>
        </w:tc>
        <w:tc>
          <w:tcPr>
            <w:tcW w:w="7654" w:type="dxa"/>
            <w:gridSpan w:val="2"/>
          </w:tcPr>
          <w:p w:rsidR="00797C25" w:rsidP="00797C25" w:rsidRDefault="00797C25" w14:paraId="77C89818" w14:textId="77777777"/>
        </w:tc>
      </w:tr>
      <w:tr w:rsidR="00797C25" w:rsidTr="00797C25" w14:paraId="28E5AC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7C25" w:rsidP="00797C25" w:rsidRDefault="00797C25" w14:paraId="72622C35" w14:textId="77777777"/>
        </w:tc>
        <w:tc>
          <w:tcPr>
            <w:tcW w:w="7654" w:type="dxa"/>
            <w:gridSpan w:val="2"/>
          </w:tcPr>
          <w:p w:rsidRPr="00797C25" w:rsidR="00797C25" w:rsidP="00797C25" w:rsidRDefault="00797C25" w14:paraId="577BF9F3" w14:textId="77777777">
            <w:r w:rsidRPr="00797C25">
              <w:t>constaterende dat er tussen de openbare reserveringstermijnen van het CBR en de feitelijke situatie een discrepantie bestaat;</w:t>
            </w:r>
          </w:p>
          <w:p w:rsidR="00797C25" w:rsidP="00797C25" w:rsidRDefault="00797C25" w14:paraId="57C15737" w14:textId="77777777"/>
          <w:p w:rsidRPr="00797C25" w:rsidR="00797C25" w:rsidP="00797C25" w:rsidRDefault="00797C25" w14:paraId="4A30B512" w14:textId="687125BB">
            <w:r w:rsidRPr="00797C25">
              <w:t>constaterende dat het CBR als gevolg hiervan heeft besloten tijdelijk geen reserveringstermijnen openbaar te maken;</w:t>
            </w:r>
          </w:p>
          <w:p w:rsidR="00797C25" w:rsidP="00797C25" w:rsidRDefault="00797C25" w14:paraId="22A0B8EF" w14:textId="77777777"/>
          <w:p w:rsidRPr="00797C25" w:rsidR="00797C25" w:rsidP="00797C25" w:rsidRDefault="00797C25" w14:paraId="499F4C8E" w14:textId="2F3BC27B">
            <w:r w:rsidRPr="00797C25">
              <w:t>van mening dat het niet publiceren van de reserveringstermijnen de onwerkbare situatie voor rijopleiders en leerlingen alsmaar vergroot;</w:t>
            </w:r>
          </w:p>
          <w:p w:rsidR="00797C25" w:rsidP="00797C25" w:rsidRDefault="00797C25" w14:paraId="526F4414" w14:textId="77777777"/>
          <w:p w:rsidRPr="00797C25" w:rsidR="00797C25" w:rsidP="00797C25" w:rsidRDefault="00797C25" w14:paraId="7F48B554" w14:textId="0AE370E9">
            <w:r w:rsidRPr="00797C25">
              <w:t>van mening dat het openbaar maken van kwalitatief slechte cijfers juist als drukmiddel kan helpen in het verbeteren van de dienstverlening van het CBR;</w:t>
            </w:r>
          </w:p>
          <w:p w:rsidR="00797C25" w:rsidP="00797C25" w:rsidRDefault="00797C25" w14:paraId="78D0D38F" w14:textId="77777777"/>
          <w:p w:rsidR="00797C25" w:rsidP="00797C25" w:rsidRDefault="00797C25" w14:paraId="672B58DD" w14:textId="04FCFF0A">
            <w:r w:rsidRPr="00797C25">
              <w:t xml:space="preserve">verzoekt de regering om het CBR aan te sporen zo snel als mogelijk de </w:t>
            </w:r>
          </w:p>
          <w:p w:rsidRPr="00797C25" w:rsidR="00797C25" w:rsidP="00797C25" w:rsidRDefault="00797C25" w14:paraId="23615E3D" w14:textId="11939E44">
            <w:r w:rsidRPr="00797C25">
              <w:t>huidige stand van zaken omtrent de reserveringstermijn alsnog kenbaar te maken,</w:t>
            </w:r>
          </w:p>
          <w:p w:rsidR="00797C25" w:rsidP="00797C25" w:rsidRDefault="00797C25" w14:paraId="05694494" w14:textId="77777777"/>
          <w:p w:rsidRPr="00797C25" w:rsidR="00797C25" w:rsidP="00797C25" w:rsidRDefault="00797C25" w14:paraId="69691469" w14:textId="7E51063D">
            <w:r w:rsidRPr="00797C25">
              <w:t>en gaat over tot de orde van de dag.</w:t>
            </w:r>
          </w:p>
          <w:p w:rsidR="00797C25" w:rsidP="00797C25" w:rsidRDefault="00797C25" w14:paraId="591EA4E1" w14:textId="77777777"/>
          <w:p w:rsidR="00797C25" w:rsidP="00797C25" w:rsidRDefault="00797C25" w14:paraId="3B46DEFF" w14:textId="5D457BEE">
            <w:r w:rsidRPr="00797C25">
              <w:t>Heutink</w:t>
            </w:r>
          </w:p>
        </w:tc>
      </w:tr>
    </w:tbl>
    <w:p w:rsidR="00997775" w:rsidRDefault="00997775" w14:paraId="0E0F49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57E9" w14:textId="77777777" w:rsidR="00797C25" w:rsidRDefault="00797C25">
      <w:pPr>
        <w:spacing w:line="20" w:lineRule="exact"/>
      </w:pPr>
    </w:p>
  </w:endnote>
  <w:endnote w:type="continuationSeparator" w:id="0">
    <w:p w14:paraId="3DCAC8B0" w14:textId="77777777" w:rsidR="00797C25" w:rsidRDefault="00797C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D996D2" w14:textId="77777777" w:rsidR="00797C25" w:rsidRDefault="00797C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8067" w14:textId="77777777" w:rsidR="00797C25" w:rsidRDefault="00797C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9FF0BF" w14:textId="77777777" w:rsidR="00797C25" w:rsidRDefault="0079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97C25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7F30D"/>
  <w15:docId w15:val="{3E515E7F-21D2-47E4-BFFC-AD5960A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2025-01-15T14:50:00.0000000Z</dcterms:created>
  <dcterms:modified xsi:type="dcterms:W3CDTF">2025-01-15T14:58:00.0000000Z</dcterms:modified>
  <dc:description>------------------------</dc:description>
  <dc:subject/>
  <keywords/>
  <version/>
  <category/>
</coreProperties>
</file>