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445BC" w14:paraId="3EB166A0" w14:textId="77777777">
        <w:tc>
          <w:tcPr>
            <w:tcW w:w="6733" w:type="dxa"/>
            <w:gridSpan w:val="2"/>
            <w:tcBorders>
              <w:top w:val="nil"/>
              <w:left w:val="nil"/>
              <w:bottom w:val="nil"/>
              <w:right w:val="nil"/>
            </w:tcBorders>
            <w:vAlign w:val="center"/>
          </w:tcPr>
          <w:p w:rsidR="00997775" w:rsidP="00710A7A" w:rsidRDefault="00997775" w14:paraId="7C2FFDF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2FD95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445BC" w14:paraId="373CD7C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6BACC50" w14:textId="77777777">
            <w:r w:rsidRPr="008B0CC5">
              <w:t xml:space="preserve">Vergaderjaar </w:t>
            </w:r>
            <w:r w:rsidR="00AC6B87">
              <w:t>2024-2025</w:t>
            </w:r>
          </w:p>
        </w:tc>
      </w:tr>
      <w:tr w:rsidR="00997775" w:rsidTr="001445BC" w14:paraId="01CB12D4" w14:textId="77777777">
        <w:trPr>
          <w:cantSplit/>
        </w:trPr>
        <w:tc>
          <w:tcPr>
            <w:tcW w:w="10985" w:type="dxa"/>
            <w:gridSpan w:val="3"/>
            <w:tcBorders>
              <w:top w:val="nil"/>
              <w:left w:val="nil"/>
              <w:bottom w:val="nil"/>
              <w:right w:val="nil"/>
            </w:tcBorders>
          </w:tcPr>
          <w:p w:rsidR="00997775" w:rsidRDefault="00997775" w14:paraId="342EC868" w14:textId="77777777"/>
        </w:tc>
      </w:tr>
      <w:tr w:rsidR="00997775" w:rsidTr="001445BC" w14:paraId="57C102B6" w14:textId="77777777">
        <w:trPr>
          <w:cantSplit/>
        </w:trPr>
        <w:tc>
          <w:tcPr>
            <w:tcW w:w="10985" w:type="dxa"/>
            <w:gridSpan w:val="3"/>
            <w:tcBorders>
              <w:top w:val="nil"/>
              <w:left w:val="nil"/>
              <w:bottom w:val="single" w:color="auto" w:sz="4" w:space="0"/>
              <w:right w:val="nil"/>
            </w:tcBorders>
          </w:tcPr>
          <w:p w:rsidR="00997775" w:rsidRDefault="00997775" w14:paraId="669E08B5" w14:textId="77777777"/>
        </w:tc>
      </w:tr>
      <w:tr w:rsidR="00997775" w:rsidTr="001445BC" w14:paraId="3DABD9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91F3BC" w14:textId="77777777"/>
        </w:tc>
        <w:tc>
          <w:tcPr>
            <w:tcW w:w="7654" w:type="dxa"/>
            <w:gridSpan w:val="2"/>
          </w:tcPr>
          <w:p w:rsidR="00997775" w:rsidRDefault="00997775" w14:paraId="54403130" w14:textId="77777777"/>
        </w:tc>
      </w:tr>
      <w:tr w:rsidR="001445BC" w:rsidTr="001445BC" w14:paraId="1D6290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45BC" w:rsidP="001445BC" w:rsidRDefault="001445BC" w14:paraId="04C8AB24" w14:textId="0663AC6E">
            <w:pPr>
              <w:rPr>
                <w:b/>
              </w:rPr>
            </w:pPr>
            <w:r>
              <w:rPr>
                <w:b/>
              </w:rPr>
              <w:t>29 398</w:t>
            </w:r>
          </w:p>
        </w:tc>
        <w:tc>
          <w:tcPr>
            <w:tcW w:w="7654" w:type="dxa"/>
            <w:gridSpan w:val="2"/>
          </w:tcPr>
          <w:p w:rsidR="001445BC" w:rsidP="001445BC" w:rsidRDefault="001445BC" w14:paraId="215A39A7" w14:textId="379C5D1C">
            <w:pPr>
              <w:rPr>
                <w:b/>
              </w:rPr>
            </w:pPr>
            <w:r w:rsidRPr="008C39C5">
              <w:rPr>
                <w:b/>
                <w:bCs/>
              </w:rPr>
              <w:t>Maatregelen verkeersveiligheid</w:t>
            </w:r>
          </w:p>
        </w:tc>
      </w:tr>
      <w:tr w:rsidR="001445BC" w:rsidTr="001445BC" w14:paraId="69AD59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45BC" w:rsidP="001445BC" w:rsidRDefault="001445BC" w14:paraId="6953964D" w14:textId="77777777"/>
        </w:tc>
        <w:tc>
          <w:tcPr>
            <w:tcW w:w="7654" w:type="dxa"/>
            <w:gridSpan w:val="2"/>
          </w:tcPr>
          <w:p w:rsidR="001445BC" w:rsidP="001445BC" w:rsidRDefault="001445BC" w14:paraId="46BA070D" w14:textId="77777777"/>
        </w:tc>
      </w:tr>
      <w:tr w:rsidR="001445BC" w:rsidTr="001445BC" w14:paraId="28327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45BC" w:rsidP="001445BC" w:rsidRDefault="001445BC" w14:paraId="3A60FCD9" w14:textId="77777777"/>
        </w:tc>
        <w:tc>
          <w:tcPr>
            <w:tcW w:w="7654" w:type="dxa"/>
            <w:gridSpan w:val="2"/>
          </w:tcPr>
          <w:p w:rsidR="001445BC" w:rsidP="001445BC" w:rsidRDefault="001445BC" w14:paraId="35D0D970" w14:textId="77777777"/>
        </w:tc>
      </w:tr>
      <w:tr w:rsidR="001445BC" w:rsidTr="001445BC" w14:paraId="754D9A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45BC" w:rsidP="001445BC" w:rsidRDefault="001445BC" w14:paraId="332EA712" w14:textId="60658B1C">
            <w:pPr>
              <w:rPr>
                <w:b/>
              </w:rPr>
            </w:pPr>
            <w:r>
              <w:rPr>
                <w:b/>
              </w:rPr>
              <w:t xml:space="preserve">Nr. </w:t>
            </w:r>
            <w:r>
              <w:rPr>
                <w:b/>
              </w:rPr>
              <w:t>1152</w:t>
            </w:r>
          </w:p>
        </w:tc>
        <w:tc>
          <w:tcPr>
            <w:tcW w:w="7654" w:type="dxa"/>
            <w:gridSpan w:val="2"/>
          </w:tcPr>
          <w:p w:rsidR="001445BC" w:rsidP="001445BC" w:rsidRDefault="001445BC" w14:paraId="1FCC2253" w14:textId="2919EA6D">
            <w:pPr>
              <w:rPr>
                <w:b/>
              </w:rPr>
            </w:pPr>
            <w:r>
              <w:rPr>
                <w:b/>
              </w:rPr>
              <w:t xml:space="preserve">MOTIE VAN </w:t>
            </w:r>
            <w:r>
              <w:rPr>
                <w:b/>
              </w:rPr>
              <w:t>DE LEDEN OLGER VAN DIJK EN VELTMAN</w:t>
            </w:r>
          </w:p>
        </w:tc>
      </w:tr>
      <w:tr w:rsidR="001445BC" w:rsidTr="001445BC" w14:paraId="2E6925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45BC" w:rsidP="001445BC" w:rsidRDefault="001445BC" w14:paraId="3D2369C2" w14:textId="77777777"/>
        </w:tc>
        <w:tc>
          <w:tcPr>
            <w:tcW w:w="7654" w:type="dxa"/>
            <w:gridSpan w:val="2"/>
          </w:tcPr>
          <w:p w:rsidR="001445BC" w:rsidP="001445BC" w:rsidRDefault="001445BC" w14:paraId="129D0F85" w14:textId="0290EA7B">
            <w:r>
              <w:t>Voorgesteld 14 januari 2025</w:t>
            </w:r>
          </w:p>
        </w:tc>
      </w:tr>
      <w:tr w:rsidR="001445BC" w:rsidTr="001445BC" w14:paraId="5012D7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45BC" w:rsidP="001445BC" w:rsidRDefault="001445BC" w14:paraId="12C50519" w14:textId="77777777"/>
        </w:tc>
        <w:tc>
          <w:tcPr>
            <w:tcW w:w="7654" w:type="dxa"/>
            <w:gridSpan w:val="2"/>
          </w:tcPr>
          <w:p w:rsidR="001445BC" w:rsidP="001445BC" w:rsidRDefault="001445BC" w14:paraId="2B615551" w14:textId="77777777"/>
        </w:tc>
      </w:tr>
      <w:tr w:rsidR="001445BC" w:rsidTr="001445BC" w14:paraId="713261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45BC" w:rsidP="001445BC" w:rsidRDefault="001445BC" w14:paraId="7DF4333C" w14:textId="77777777"/>
        </w:tc>
        <w:tc>
          <w:tcPr>
            <w:tcW w:w="7654" w:type="dxa"/>
            <w:gridSpan w:val="2"/>
          </w:tcPr>
          <w:p w:rsidR="001445BC" w:rsidP="001445BC" w:rsidRDefault="001445BC" w14:paraId="1C5E8574" w14:textId="77777777">
            <w:r>
              <w:t>De Kamer,</w:t>
            </w:r>
          </w:p>
        </w:tc>
      </w:tr>
      <w:tr w:rsidR="001445BC" w:rsidTr="001445BC" w14:paraId="1C1340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45BC" w:rsidP="001445BC" w:rsidRDefault="001445BC" w14:paraId="34E55517" w14:textId="77777777"/>
        </w:tc>
        <w:tc>
          <w:tcPr>
            <w:tcW w:w="7654" w:type="dxa"/>
            <w:gridSpan w:val="2"/>
          </w:tcPr>
          <w:p w:rsidR="001445BC" w:rsidP="001445BC" w:rsidRDefault="001445BC" w14:paraId="5CFE1FB5" w14:textId="77777777"/>
        </w:tc>
      </w:tr>
      <w:tr w:rsidR="001445BC" w:rsidTr="001445BC" w14:paraId="162EE4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45BC" w:rsidP="001445BC" w:rsidRDefault="001445BC" w14:paraId="298F7ED0" w14:textId="77777777"/>
        </w:tc>
        <w:tc>
          <w:tcPr>
            <w:tcW w:w="7654" w:type="dxa"/>
            <w:gridSpan w:val="2"/>
          </w:tcPr>
          <w:p w:rsidR="001445BC" w:rsidP="001445BC" w:rsidRDefault="001445BC" w14:paraId="0100C915" w14:textId="77777777">
            <w:r>
              <w:t>gehoord de beraadslaging,</w:t>
            </w:r>
          </w:p>
        </w:tc>
      </w:tr>
      <w:tr w:rsidR="001445BC" w:rsidTr="001445BC" w14:paraId="406FF6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45BC" w:rsidP="001445BC" w:rsidRDefault="001445BC" w14:paraId="1FF17923" w14:textId="77777777"/>
        </w:tc>
        <w:tc>
          <w:tcPr>
            <w:tcW w:w="7654" w:type="dxa"/>
            <w:gridSpan w:val="2"/>
          </w:tcPr>
          <w:p w:rsidR="001445BC" w:rsidP="001445BC" w:rsidRDefault="001445BC" w14:paraId="0DC101D5" w14:textId="77777777"/>
        </w:tc>
      </w:tr>
      <w:tr w:rsidR="001445BC" w:rsidTr="001445BC" w14:paraId="42D248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45BC" w:rsidP="001445BC" w:rsidRDefault="001445BC" w14:paraId="22504B7B" w14:textId="77777777"/>
        </w:tc>
        <w:tc>
          <w:tcPr>
            <w:tcW w:w="7654" w:type="dxa"/>
            <w:gridSpan w:val="2"/>
          </w:tcPr>
          <w:p w:rsidRPr="001445BC" w:rsidR="001445BC" w:rsidP="001445BC" w:rsidRDefault="001445BC" w14:paraId="48FFA928" w14:textId="77777777">
            <w:r w:rsidRPr="001445BC">
              <w:t>constaterende dat de minister voornemens is om de tussentijdse toets bij het CBR zo spoedig mogelijk een jaar op te schorten om de onacceptabel lange duur van de reserveringstermijn voor het rijexamen bij het CBR te verkorten;</w:t>
            </w:r>
          </w:p>
          <w:p w:rsidRPr="001445BC" w:rsidR="001445BC" w:rsidP="001445BC" w:rsidRDefault="001445BC" w14:paraId="130934AF" w14:textId="77777777">
            <w:r w:rsidRPr="001445BC">
              <w:t>overwegende dat de duur van de reserveringstermijn sterk fluctueert per regio en dat de opschorting in sommige regio's minder lang hoeft te duren;</w:t>
            </w:r>
          </w:p>
          <w:p w:rsidR="001445BC" w:rsidP="001445BC" w:rsidRDefault="001445BC" w14:paraId="42FB1355" w14:textId="77777777"/>
          <w:p w:rsidRPr="001445BC" w:rsidR="001445BC" w:rsidP="001445BC" w:rsidRDefault="001445BC" w14:paraId="6336C62F" w14:textId="624317F6">
            <w:r w:rsidRPr="001445BC">
              <w:t>overwegende dat de tussentijdse praktijktoets een van de voorstellen van Roemer was om de kwaliteit van het rijexamen te verbeteren;</w:t>
            </w:r>
          </w:p>
          <w:p w:rsidR="001445BC" w:rsidP="001445BC" w:rsidRDefault="001445BC" w14:paraId="5E122DD8" w14:textId="77777777"/>
          <w:p w:rsidRPr="001445BC" w:rsidR="001445BC" w:rsidP="001445BC" w:rsidRDefault="001445BC" w14:paraId="475DE426" w14:textId="35216AFD">
            <w:r w:rsidRPr="001445BC">
              <w:t>verzoekt de regering om de Kamer in juni te informeren over de effecten van de opschorting van de tussentijdse toets, uitgesplitst naar regio, en daarbij een update te geven van de uitvoering van het Roemeradvies;</w:t>
            </w:r>
          </w:p>
          <w:p w:rsidR="001445BC" w:rsidP="001445BC" w:rsidRDefault="001445BC" w14:paraId="102E1D81" w14:textId="77777777"/>
          <w:p w:rsidRPr="001445BC" w:rsidR="001445BC" w:rsidP="001445BC" w:rsidRDefault="001445BC" w14:paraId="78064EEE" w14:textId="7A75B1AC">
            <w:r w:rsidRPr="001445BC">
              <w:t>verzoekt de regering om de tussentijdse toetsen regionaal uiterlijk 1 juli weer te hervatten als de reserveringstermijn daar voldoende is teruggedrongen,</w:t>
            </w:r>
          </w:p>
          <w:p w:rsidR="001445BC" w:rsidP="001445BC" w:rsidRDefault="001445BC" w14:paraId="1CE8E17B" w14:textId="77777777"/>
          <w:p w:rsidRPr="001445BC" w:rsidR="001445BC" w:rsidP="001445BC" w:rsidRDefault="001445BC" w14:paraId="250F0B74" w14:textId="542EA7D1">
            <w:r w:rsidRPr="001445BC">
              <w:t>en gaat over tot de orde van de dag.</w:t>
            </w:r>
          </w:p>
          <w:p w:rsidR="001445BC" w:rsidP="001445BC" w:rsidRDefault="001445BC" w14:paraId="18C50722" w14:textId="77777777"/>
          <w:p w:rsidR="001445BC" w:rsidP="001445BC" w:rsidRDefault="001445BC" w14:paraId="13B792C8" w14:textId="77777777">
            <w:r w:rsidRPr="001445BC">
              <w:t xml:space="preserve">Olger van Dijk </w:t>
            </w:r>
          </w:p>
          <w:p w:rsidR="001445BC" w:rsidP="001445BC" w:rsidRDefault="001445BC" w14:paraId="7D6C67AD" w14:textId="0486CA5E">
            <w:r w:rsidRPr="001445BC">
              <w:t>Veltman</w:t>
            </w:r>
          </w:p>
        </w:tc>
      </w:tr>
    </w:tbl>
    <w:p w:rsidR="00997775" w:rsidRDefault="00997775" w14:paraId="182D17A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64FC6" w14:textId="77777777" w:rsidR="001445BC" w:rsidRDefault="001445BC">
      <w:pPr>
        <w:spacing w:line="20" w:lineRule="exact"/>
      </w:pPr>
    </w:p>
  </w:endnote>
  <w:endnote w:type="continuationSeparator" w:id="0">
    <w:p w14:paraId="187934FD" w14:textId="77777777" w:rsidR="001445BC" w:rsidRDefault="001445BC">
      <w:pPr>
        <w:pStyle w:val="Amendement"/>
      </w:pPr>
      <w:r>
        <w:rPr>
          <w:b w:val="0"/>
        </w:rPr>
        <w:t xml:space="preserve"> </w:t>
      </w:r>
    </w:p>
  </w:endnote>
  <w:endnote w:type="continuationNotice" w:id="1">
    <w:p w14:paraId="7F68B87A" w14:textId="77777777" w:rsidR="001445BC" w:rsidRDefault="001445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6BB29" w14:textId="77777777" w:rsidR="001445BC" w:rsidRDefault="001445BC">
      <w:pPr>
        <w:pStyle w:val="Amendement"/>
      </w:pPr>
      <w:r>
        <w:rPr>
          <w:b w:val="0"/>
        </w:rPr>
        <w:separator/>
      </w:r>
    </w:p>
  </w:footnote>
  <w:footnote w:type="continuationSeparator" w:id="0">
    <w:p w14:paraId="7B54FA0E" w14:textId="77777777" w:rsidR="001445BC" w:rsidRDefault="00144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BC"/>
    <w:rsid w:val="00133FCE"/>
    <w:rsid w:val="001445BC"/>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B33"/>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24CA0"/>
  <w15:docId w15:val="{5B71E24D-2633-4E6C-AEE0-B10A1ED5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1010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2025-01-15T14:50:00.0000000Z</dcterms:created>
  <dcterms:modified xsi:type="dcterms:W3CDTF">2025-01-15T14:58:00.0000000Z</dcterms:modified>
  <dc:description>------------------------</dc:description>
  <dc:subject/>
  <keywords/>
  <version/>
  <category/>
</coreProperties>
</file>