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7400A" w14:paraId="1086F521" w14:textId="77777777">
        <w:tc>
          <w:tcPr>
            <w:tcW w:w="6733" w:type="dxa"/>
            <w:gridSpan w:val="2"/>
            <w:tcBorders>
              <w:top w:val="nil"/>
              <w:left w:val="nil"/>
              <w:bottom w:val="nil"/>
              <w:right w:val="nil"/>
            </w:tcBorders>
            <w:vAlign w:val="center"/>
          </w:tcPr>
          <w:p w:rsidR="00997775" w:rsidP="00710A7A" w:rsidRDefault="00997775" w14:paraId="57ED94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60115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7400A" w14:paraId="77C00A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76AC63" w14:textId="77777777">
            <w:r w:rsidRPr="008B0CC5">
              <w:t xml:space="preserve">Vergaderjaar </w:t>
            </w:r>
            <w:r w:rsidR="00AC6B87">
              <w:t>2024-2025</w:t>
            </w:r>
          </w:p>
        </w:tc>
      </w:tr>
      <w:tr w:rsidR="00997775" w:rsidTr="0047400A" w14:paraId="0B2D33F2" w14:textId="77777777">
        <w:trPr>
          <w:cantSplit/>
        </w:trPr>
        <w:tc>
          <w:tcPr>
            <w:tcW w:w="10985" w:type="dxa"/>
            <w:gridSpan w:val="3"/>
            <w:tcBorders>
              <w:top w:val="nil"/>
              <w:left w:val="nil"/>
              <w:bottom w:val="nil"/>
              <w:right w:val="nil"/>
            </w:tcBorders>
          </w:tcPr>
          <w:p w:rsidR="00997775" w:rsidRDefault="00997775" w14:paraId="1D66C8AC" w14:textId="77777777"/>
        </w:tc>
      </w:tr>
      <w:tr w:rsidR="00997775" w:rsidTr="0047400A" w14:paraId="74E41AC7" w14:textId="77777777">
        <w:trPr>
          <w:cantSplit/>
        </w:trPr>
        <w:tc>
          <w:tcPr>
            <w:tcW w:w="10985" w:type="dxa"/>
            <w:gridSpan w:val="3"/>
            <w:tcBorders>
              <w:top w:val="nil"/>
              <w:left w:val="nil"/>
              <w:bottom w:val="single" w:color="auto" w:sz="4" w:space="0"/>
              <w:right w:val="nil"/>
            </w:tcBorders>
          </w:tcPr>
          <w:p w:rsidR="00997775" w:rsidRDefault="00997775" w14:paraId="602E8D00" w14:textId="77777777"/>
        </w:tc>
      </w:tr>
      <w:tr w:rsidR="00997775" w:rsidTr="0047400A" w14:paraId="4627C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44611" w14:textId="77777777"/>
        </w:tc>
        <w:tc>
          <w:tcPr>
            <w:tcW w:w="7654" w:type="dxa"/>
            <w:gridSpan w:val="2"/>
          </w:tcPr>
          <w:p w:rsidR="00997775" w:rsidRDefault="00997775" w14:paraId="6960EB17" w14:textId="77777777"/>
        </w:tc>
      </w:tr>
      <w:tr w:rsidR="0047400A" w:rsidTr="0047400A" w14:paraId="7CFE6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7F183E35" w14:textId="17312D1B">
            <w:pPr>
              <w:rPr>
                <w:b/>
              </w:rPr>
            </w:pPr>
            <w:r>
              <w:rPr>
                <w:b/>
              </w:rPr>
              <w:t>29 398</w:t>
            </w:r>
          </w:p>
        </w:tc>
        <w:tc>
          <w:tcPr>
            <w:tcW w:w="7654" w:type="dxa"/>
            <w:gridSpan w:val="2"/>
          </w:tcPr>
          <w:p w:rsidR="0047400A" w:rsidP="0047400A" w:rsidRDefault="0047400A" w14:paraId="60176805" w14:textId="052E253F">
            <w:pPr>
              <w:rPr>
                <w:b/>
              </w:rPr>
            </w:pPr>
            <w:r w:rsidRPr="008C39C5">
              <w:rPr>
                <w:b/>
                <w:bCs/>
              </w:rPr>
              <w:t>Maatregelen verkeersveiligheid</w:t>
            </w:r>
          </w:p>
        </w:tc>
      </w:tr>
      <w:tr w:rsidR="0047400A" w:rsidTr="0047400A" w14:paraId="538BE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48176322" w14:textId="77777777"/>
        </w:tc>
        <w:tc>
          <w:tcPr>
            <w:tcW w:w="7654" w:type="dxa"/>
            <w:gridSpan w:val="2"/>
          </w:tcPr>
          <w:p w:rsidR="0047400A" w:rsidP="0047400A" w:rsidRDefault="0047400A" w14:paraId="4442D902" w14:textId="77777777"/>
        </w:tc>
      </w:tr>
      <w:tr w:rsidR="0047400A" w:rsidTr="0047400A" w14:paraId="05B1A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39AC78F7" w14:textId="77777777"/>
        </w:tc>
        <w:tc>
          <w:tcPr>
            <w:tcW w:w="7654" w:type="dxa"/>
            <w:gridSpan w:val="2"/>
          </w:tcPr>
          <w:p w:rsidR="0047400A" w:rsidP="0047400A" w:rsidRDefault="0047400A" w14:paraId="28A965C3" w14:textId="77777777"/>
        </w:tc>
      </w:tr>
      <w:tr w:rsidR="0047400A" w:rsidTr="0047400A" w14:paraId="35A98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0C935F95" w14:textId="0879D417">
            <w:pPr>
              <w:rPr>
                <w:b/>
              </w:rPr>
            </w:pPr>
            <w:r>
              <w:rPr>
                <w:b/>
              </w:rPr>
              <w:t xml:space="preserve">Nr. </w:t>
            </w:r>
            <w:r>
              <w:rPr>
                <w:b/>
              </w:rPr>
              <w:t>1153</w:t>
            </w:r>
          </w:p>
        </w:tc>
        <w:tc>
          <w:tcPr>
            <w:tcW w:w="7654" w:type="dxa"/>
            <w:gridSpan w:val="2"/>
          </w:tcPr>
          <w:p w:rsidR="0047400A" w:rsidP="0047400A" w:rsidRDefault="0047400A" w14:paraId="0CC67CAC" w14:textId="1E0E1DCD">
            <w:pPr>
              <w:rPr>
                <w:b/>
              </w:rPr>
            </w:pPr>
            <w:r>
              <w:rPr>
                <w:b/>
              </w:rPr>
              <w:t xml:space="preserve">MOTIE VAN </w:t>
            </w:r>
            <w:r>
              <w:rPr>
                <w:b/>
              </w:rPr>
              <w:t>HET LID DE HOOP</w:t>
            </w:r>
          </w:p>
        </w:tc>
      </w:tr>
      <w:tr w:rsidR="0047400A" w:rsidTr="0047400A" w14:paraId="48335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4387DFE9" w14:textId="77777777"/>
        </w:tc>
        <w:tc>
          <w:tcPr>
            <w:tcW w:w="7654" w:type="dxa"/>
            <w:gridSpan w:val="2"/>
          </w:tcPr>
          <w:p w:rsidR="0047400A" w:rsidP="0047400A" w:rsidRDefault="0047400A" w14:paraId="4EA5C2EA" w14:textId="39EE89D4">
            <w:r>
              <w:t>Voorgesteld 14 januari 2025</w:t>
            </w:r>
          </w:p>
        </w:tc>
      </w:tr>
      <w:tr w:rsidR="0047400A" w:rsidTr="0047400A" w14:paraId="421BB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75017DE6" w14:textId="77777777"/>
        </w:tc>
        <w:tc>
          <w:tcPr>
            <w:tcW w:w="7654" w:type="dxa"/>
            <w:gridSpan w:val="2"/>
          </w:tcPr>
          <w:p w:rsidR="0047400A" w:rsidP="0047400A" w:rsidRDefault="0047400A" w14:paraId="5547E4A7" w14:textId="77777777"/>
        </w:tc>
      </w:tr>
      <w:tr w:rsidR="0047400A" w:rsidTr="0047400A" w14:paraId="30A8E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3D41A161" w14:textId="77777777"/>
        </w:tc>
        <w:tc>
          <w:tcPr>
            <w:tcW w:w="7654" w:type="dxa"/>
            <w:gridSpan w:val="2"/>
          </w:tcPr>
          <w:p w:rsidR="0047400A" w:rsidP="0047400A" w:rsidRDefault="0047400A" w14:paraId="19D8E3D4" w14:textId="77777777">
            <w:r>
              <w:t>De Kamer,</w:t>
            </w:r>
          </w:p>
        </w:tc>
      </w:tr>
      <w:tr w:rsidR="0047400A" w:rsidTr="0047400A" w14:paraId="34755B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5B37EF1C" w14:textId="77777777"/>
        </w:tc>
        <w:tc>
          <w:tcPr>
            <w:tcW w:w="7654" w:type="dxa"/>
            <w:gridSpan w:val="2"/>
          </w:tcPr>
          <w:p w:rsidR="0047400A" w:rsidP="0047400A" w:rsidRDefault="0047400A" w14:paraId="0BDCE622" w14:textId="77777777"/>
        </w:tc>
      </w:tr>
      <w:tr w:rsidR="0047400A" w:rsidTr="0047400A" w14:paraId="4CF08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154328D8" w14:textId="77777777"/>
        </w:tc>
        <w:tc>
          <w:tcPr>
            <w:tcW w:w="7654" w:type="dxa"/>
            <w:gridSpan w:val="2"/>
          </w:tcPr>
          <w:p w:rsidR="0047400A" w:rsidP="0047400A" w:rsidRDefault="0047400A" w14:paraId="4C82B1EC" w14:textId="77777777">
            <w:r>
              <w:t>gehoord de beraadslaging,</w:t>
            </w:r>
          </w:p>
        </w:tc>
      </w:tr>
      <w:tr w:rsidR="0047400A" w:rsidTr="0047400A" w14:paraId="53319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419972E5" w14:textId="77777777"/>
        </w:tc>
        <w:tc>
          <w:tcPr>
            <w:tcW w:w="7654" w:type="dxa"/>
            <w:gridSpan w:val="2"/>
          </w:tcPr>
          <w:p w:rsidR="0047400A" w:rsidP="0047400A" w:rsidRDefault="0047400A" w14:paraId="36D98E36" w14:textId="77777777"/>
        </w:tc>
      </w:tr>
      <w:tr w:rsidR="0047400A" w:rsidTr="0047400A" w14:paraId="7CC0A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00A" w:rsidP="0047400A" w:rsidRDefault="0047400A" w14:paraId="2FA1D41B" w14:textId="77777777"/>
        </w:tc>
        <w:tc>
          <w:tcPr>
            <w:tcW w:w="7654" w:type="dxa"/>
            <w:gridSpan w:val="2"/>
          </w:tcPr>
          <w:p w:rsidRPr="0047400A" w:rsidR="0047400A" w:rsidP="0047400A" w:rsidRDefault="0047400A" w14:paraId="4B2F5186" w14:textId="77777777">
            <w:r w:rsidRPr="0047400A">
              <w:t>overwegende dat de achterstanden bij het CBR mede worden veroorzaakt doordat veel kandidaten onvoldoende voorbereid aan het examen deelnemen, zakken en later nogmaals moeten afrijden, waardoor de werklast voor het CBR hoger is dan nodig;</w:t>
            </w:r>
          </w:p>
          <w:p w:rsidR="0047400A" w:rsidP="0047400A" w:rsidRDefault="0047400A" w14:paraId="130F032F" w14:textId="77777777"/>
          <w:p w:rsidRPr="0047400A" w:rsidR="0047400A" w:rsidP="0047400A" w:rsidRDefault="0047400A" w14:paraId="7157639C" w14:textId="1E99F314">
            <w:r w:rsidRPr="0047400A">
              <w:t>overwegende dat de kwaliteitsverschillen tussen rijscholen erg groot zijn en circa 1.200 rijscholen een slagingspercentage van minder dan 30% hebben;</w:t>
            </w:r>
          </w:p>
          <w:p w:rsidR="0047400A" w:rsidP="0047400A" w:rsidRDefault="0047400A" w14:paraId="2C620747" w14:textId="77777777"/>
          <w:p w:rsidRPr="0047400A" w:rsidR="0047400A" w:rsidP="0047400A" w:rsidRDefault="0047400A" w14:paraId="40954105" w14:textId="41F9EF67">
            <w:r w:rsidRPr="0047400A">
              <w:t>overwegende dat deze rijscholen het CBR onevenredig belasten en hun eigen klanten, andere kandidaten en andere rijscholen duperen;</w:t>
            </w:r>
          </w:p>
          <w:p w:rsidR="0047400A" w:rsidP="0047400A" w:rsidRDefault="0047400A" w14:paraId="5FF3A54F" w14:textId="77777777"/>
          <w:p w:rsidRPr="0047400A" w:rsidR="0047400A" w:rsidP="0047400A" w:rsidRDefault="0047400A" w14:paraId="38EC45A4" w14:textId="47BE05DC">
            <w:r w:rsidRPr="0047400A">
              <w:t>verzoekt de regering om met sancties, verplichte bijscholing, hogere tarieven voor herexamens, intrekkingen van licenties of andere mogelijke maatregelen te komen die slecht scorende rijscholen dwingen tot kwaliteitsverbetering,</w:t>
            </w:r>
          </w:p>
          <w:p w:rsidR="0047400A" w:rsidP="0047400A" w:rsidRDefault="0047400A" w14:paraId="6F205F42" w14:textId="77777777"/>
          <w:p w:rsidRPr="0047400A" w:rsidR="0047400A" w:rsidP="0047400A" w:rsidRDefault="0047400A" w14:paraId="5B3882D6" w14:textId="2119A01E">
            <w:r w:rsidRPr="0047400A">
              <w:t>en gaat over tot de orde van de dag.</w:t>
            </w:r>
          </w:p>
          <w:p w:rsidR="0047400A" w:rsidP="0047400A" w:rsidRDefault="0047400A" w14:paraId="5FF53F97" w14:textId="77777777"/>
          <w:p w:rsidR="0047400A" w:rsidP="0047400A" w:rsidRDefault="0047400A" w14:paraId="6E52E24D" w14:textId="2779B653">
            <w:r w:rsidRPr="0047400A">
              <w:t>De Hoop</w:t>
            </w:r>
          </w:p>
        </w:tc>
      </w:tr>
    </w:tbl>
    <w:p w:rsidR="00997775" w:rsidRDefault="00997775" w14:paraId="055304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108C" w14:textId="77777777" w:rsidR="0047400A" w:rsidRDefault="0047400A">
      <w:pPr>
        <w:spacing w:line="20" w:lineRule="exact"/>
      </w:pPr>
    </w:p>
  </w:endnote>
  <w:endnote w:type="continuationSeparator" w:id="0">
    <w:p w14:paraId="7E654C3D" w14:textId="77777777" w:rsidR="0047400A" w:rsidRDefault="0047400A">
      <w:pPr>
        <w:pStyle w:val="Amendement"/>
      </w:pPr>
      <w:r>
        <w:rPr>
          <w:b w:val="0"/>
        </w:rPr>
        <w:t xml:space="preserve"> </w:t>
      </w:r>
    </w:p>
  </w:endnote>
  <w:endnote w:type="continuationNotice" w:id="1">
    <w:p w14:paraId="7855E82E" w14:textId="77777777" w:rsidR="0047400A" w:rsidRDefault="004740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746EF" w14:textId="77777777" w:rsidR="0047400A" w:rsidRDefault="0047400A">
      <w:pPr>
        <w:pStyle w:val="Amendement"/>
      </w:pPr>
      <w:r>
        <w:rPr>
          <w:b w:val="0"/>
        </w:rPr>
        <w:separator/>
      </w:r>
    </w:p>
  </w:footnote>
  <w:footnote w:type="continuationSeparator" w:id="0">
    <w:p w14:paraId="605B7A85" w14:textId="77777777" w:rsidR="0047400A" w:rsidRDefault="0047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0A"/>
    <w:rsid w:val="00133FCE"/>
    <w:rsid w:val="001E482C"/>
    <w:rsid w:val="001E4877"/>
    <w:rsid w:val="0021105A"/>
    <w:rsid w:val="00280D6A"/>
    <w:rsid w:val="002B78E9"/>
    <w:rsid w:val="002C5406"/>
    <w:rsid w:val="00330D60"/>
    <w:rsid w:val="00345A5C"/>
    <w:rsid w:val="003F71A1"/>
    <w:rsid w:val="0047400A"/>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33BE9"/>
  <w15:docId w15:val="{C63B9A81-3D2C-44CC-953A-6174A9BF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888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2025-01-15T14:50:00.0000000Z</dcterms:created>
  <dcterms:modified xsi:type="dcterms:W3CDTF">2025-01-15T14:58:00.0000000Z</dcterms:modified>
  <dc:description>------------------------</dc:description>
  <dc:subject/>
  <keywords/>
  <version/>
  <category/>
</coreProperties>
</file>